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09" w:rsidRPr="00D518EE" w:rsidRDefault="00FB0465" w:rsidP="00FB0465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hint="eastAsia"/>
          <w:sz w:val="24"/>
        </w:rPr>
        <w:t>（</w:t>
      </w:r>
      <w:r w:rsidR="0076289C" w:rsidRPr="00D518EE">
        <w:rPr>
          <w:rFonts w:ascii="BIZ UDP明朝 Medium" w:eastAsia="BIZ UDP明朝 Medium" w:hAnsi="BIZ UDP明朝 Medium" w:hint="eastAsia"/>
          <w:sz w:val="24"/>
        </w:rPr>
        <w:t>申請者が個人の場合の誓約書</w:t>
      </w:r>
      <w:r w:rsidRPr="00D518EE">
        <w:rPr>
          <w:rFonts w:ascii="BIZ UDP明朝 Medium" w:eastAsia="BIZ UDP明朝 Medium" w:hAnsi="BIZ UDP明朝 Medium" w:hint="eastAsia"/>
          <w:sz w:val="24"/>
        </w:rPr>
        <w:t>）</w:t>
      </w:r>
    </w:p>
    <w:p w:rsidR="0076289C" w:rsidRPr="00D518EE" w:rsidRDefault="0076289C" w:rsidP="0076289C">
      <w:pPr>
        <w:jc w:val="righ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76289C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D518EE">
        <w:rPr>
          <w:rFonts w:ascii="BIZ UDP明朝 Medium" w:eastAsia="BIZ UDP明朝 Medium" w:hAnsi="BIZ UDP明朝 Medium" w:hint="eastAsia"/>
          <w:sz w:val="36"/>
          <w:szCs w:val="36"/>
        </w:rPr>
        <w:t>誓約書</w:t>
      </w:r>
    </w:p>
    <w:p w:rsidR="0076289C" w:rsidRPr="00D518EE" w:rsidRDefault="0076289C" w:rsidP="0076289C">
      <w:pPr>
        <w:jc w:val="center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 xml:space="preserve">（あて先）富山市保健所長　</w:t>
      </w: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CE2A87" w:rsidP="0076289C">
      <w:pPr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 xml:space="preserve">　申請者</w:t>
      </w:r>
      <w:r w:rsidR="0076289C" w:rsidRPr="00D518EE">
        <w:rPr>
          <w:rFonts w:ascii="BIZ UDP明朝 Medium" w:eastAsia="BIZ UDP明朝 Medium" w:hAnsi="BIZ UDP明朝 Medium" w:hint="eastAsia"/>
          <w:sz w:val="24"/>
        </w:rPr>
        <w:t>、</w:t>
      </w:r>
      <w:r w:rsidRPr="00D518EE">
        <w:rPr>
          <w:rFonts w:ascii="BIZ UDP明朝 Medium" w:eastAsia="BIZ UDP明朝 Medium" w:hAnsi="BIZ UDP明朝 Medium" w:hint="eastAsia"/>
          <w:sz w:val="24"/>
        </w:rPr>
        <w:t>法定代理人及び法定代理人の役員は、</w:t>
      </w:r>
      <w:r w:rsidR="0076289C" w:rsidRPr="00D518EE">
        <w:rPr>
          <w:rFonts w:ascii="BIZ UDP明朝 Medium" w:eastAsia="BIZ UDP明朝 Medium" w:hAnsi="BIZ UDP明朝 Medium" w:hint="eastAsia"/>
          <w:sz w:val="24"/>
        </w:rPr>
        <w:t>旅館業法第３条第２項第１号から第６号まで及び第８号のいずれにも該当しない者であることを誓約します。</w:t>
      </w: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387188" w:rsidRPr="00D518EE" w:rsidRDefault="00387188" w:rsidP="00387188">
      <w:pPr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387188" w:rsidP="00F60061">
      <w:pPr>
        <w:ind w:firstLineChars="400" w:firstLine="96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D0593"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0465"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289C" w:rsidRPr="00D518EE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0D2B26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>住所</w:t>
      </w:r>
    </w:p>
    <w:p w:rsidR="00BA3870" w:rsidRPr="00D518EE" w:rsidRDefault="00BA3870" w:rsidP="000D2B26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0D2B26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 xml:space="preserve">氏名　　　　　　　　　　　　　　　　　　　　</w:t>
      </w:r>
      <w:r w:rsidR="00FB0465" w:rsidRPr="00D518E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052E0E"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BA3870" w:rsidRPr="00D518EE" w:rsidRDefault="00BA3870" w:rsidP="0076289C">
      <w:pPr>
        <w:jc w:val="lef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76289C" w:rsidRPr="00D518EE" w:rsidRDefault="0076289C" w:rsidP="000D2B26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>法定代理人</w:t>
      </w:r>
    </w:p>
    <w:p w:rsidR="00CE2A87" w:rsidRPr="00D518EE" w:rsidRDefault="00CE2A87" w:rsidP="00FB0465">
      <w:pPr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>住所</w:t>
      </w:r>
      <w:r w:rsidR="00BA3870" w:rsidRPr="00D518EE">
        <w:rPr>
          <w:rFonts w:ascii="BIZ UDP明朝 Medium" w:eastAsia="BIZ UDP明朝 Medium" w:hAnsi="BIZ UDP明朝 Medium" w:hint="eastAsia"/>
          <w:sz w:val="24"/>
        </w:rPr>
        <w:t>（所在地）</w:t>
      </w:r>
    </w:p>
    <w:p w:rsidR="0076289C" w:rsidRPr="00D518EE" w:rsidRDefault="0076289C" w:rsidP="00FB0465">
      <w:pPr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FB0465">
      <w:pPr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>氏名</w:t>
      </w:r>
      <w:r w:rsidR="00BA3870" w:rsidRPr="00D518EE">
        <w:rPr>
          <w:rFonts w:ascii="BIZ UDP明朝 Medium" w:eastAsia="BIZ UDP明朝 Medium" w:hAnsi="BIZ UDP明朝 Medium" w:hint="eastAsia"/>
          <w:sz w:val="24"/>
        </w:rPr>
        <w:t>（名称及び代表者の氏名）</w:t>
      </w:r>
      <w:r w:rsidR="00FB0465" w:rsidRPr="00D518EE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0D2B26"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518E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B0465" w:rsidRPr="00D518E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D518E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8A5735" w:rsidRPr="00D518EE" w:rsidRDefault="008A5735" w:rsidP="00FB0465">
      <w:pPr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</w:p>
    <w:p w:rsidR="008A5735" w:rsidRPr="00D518EE" w:rsidRDefault="008A5735" w:rsidP="00FB0465">
      <w:pPr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8A5735" w:rsidRPr="00D518EE" w:rsidRDefault="008A5735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8A5735" w:rsidRPr="00D518EE" w:rsidRDefault="008A5735" w:rsidP="0076289C">
      <w:pPr>
        <w:jc w:val="left"/>
        <w:rPr>
          <w:rFonts w:ascii="BIZ UDP明朝 Medium" w:eastAsia="BIZ UDP明朝 Medium" w:hAnsi="BIZ UDP明朝 Medium"/>
          <w:sz w:val="24"/>
        </w:rPr>
      </w:pPr>
    </w:p>
    <w:p w:rsidR="0076289C" w:rsidRPr="00D518EE" w:rsidRDefault="0076289C" w:rsidP="00CE2A87">
      <w:pPr>
        <w:ind w:leftChars="700" w:left="1710" w:hangingChars="100" w:hanging="240"/>
        <w:jc w:val="left"/>
        <w:rPr>
          <w:rFonts w:ascii="BIZ UDP明朝 Medium" w:eastAsia="BIZ UDP明朝 Medium" w:hAnsi="BIZ UDP明朝 Medium"/>
          <w:sz w:val="24"/>
        </w:rPr>
      </w:pPr>
      <w:r w:rsidRPr="00D518EE">
        <w:rPr>
          <w:rFonts w:ascii="BIZ UDP明朝 Medium" w:eastAsia="BIZ UDP明朝 Medium" w:hAnsi="BIZ UDP明朝 Medium" w:hint="eastAsia"/>
          <w:sz w:val="24"/>
        </w:rPr>
        <w:t>※申請者が、営業に関し</w:t>
      </w:r>
      <w:r w:rsidR="000D2B26" w:rsidRPr="00D518EE">
        <w:rPr>
          <w:rFonts w:ascii="BIZ UDP明朝 Medium" w:eastAsia="BIZ UDP明朝 Medium" w:hAnsi="BIZ UDP明朝 Medium" w:hint="eastAsia"/>
          <w:sz w:val="24"/>
        </w:rPr>
        <w:t>成年者と同一の行為能力を有しない未</w:t>
      </w:r>
      <w:r w:rsidR="00CE2A87" w:rsidRPr="00D518EE">
        <w:rPr>
          <w:rFonts w:ascii="BIZ UDP明朝 Medium" w:eastAsia="BIZ UDP明朝 Medium" w:hAnsi="BIZ UDP明朝 Medium" w:hint="eastAsia"/>
          <w:sz w:val="24"/>
        </w:rPr>
        <w:t>成年者である</w:t>
      </w:r>
      <w:r w:rsidR="000D2B26" w:rsidRPr="00D518EE">
        <w:rPr>
          <w:rFonts w:ascii="BIZ UDP明朝 Medium" w:eastAsia="BIZ UDP明朝 Medium" w:hAnsi="BIZ UDP明朝 Medium" w:hint="eastAsia"/>
          <w:sz w:val="24"/>
        </w:rPr>
        <w:t>場合にあっては、その法定代理人（法定代理人が法人である場合にあっては、その役員を含む）を含む。</w:t>
      </w:r>
    </w:p>
    <w:sectPr w:rsidR="0076289C" w:rsidRPr="00D51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AE" w:rsidRDefault="00B452AE" w:rsidP="0076289C">
      <w:r>
        <w:separator/>
      </w:r>
    </w:p>
  </w:endnote>
  <w:endnote w:type="continuationSeparator" w:id="0">
    <w:p w:rsidR="00B452AE" w:rsidRDefault="00B452AE" w:rsidP="007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AE" w:rsidRDefault="00B452AE" w:rsidP="0076289C">
      <w:r>
        <w:separator/>
      </w:r>
    </w:p>
  </w:footnote>
  <w:footnote w:type="continuationSeparator" w:id="0">
    <w:p w:rsidR="00B452AE" w:rsidRDefault="00B452AE" w:rsidP="0076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9C"/>
    <w:rsid w:val="00052E0E"/>
    <w:rsid w:val="000D2B26"/>
    <w:rsid w:val="00122F67"/>
    <w:rsid w:val="00267360"/>
    <w:rsid w:val="002D0593"/>
    <w:rsid w:val="00387188"/>
    <w:rsid w:val="00537EB9"/>
    <w:rsid w:val="00621C76"/>
    <w:rsid w:val="0076289C"/>
    <w:rsid w:val="007E16A2"/>
    <w:rsid w:val="00866A4E"/>
    <w:rsid w:val="008A5735"/>
    <w:rsid w:val="00911D09"/>
    <w:rsid w:val="00975434"/>
    <w:rsid w:val="00B452AE"/>
    <w:rsid w:val="00BA3870"/>
    <w:rsid w:val="00CE2A87"/>
    <w:rsid w:val="00CE4EFC"/>
    <w:rsid w:val="00D518EE"/>
    <w:rsid w:val="00F60061"/>
    <w:rsid w:val="00FB0328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A8626-BDCF-4C26-8527-176C0A7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8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2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89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4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A2D94FEC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克己</dc:creator>
  <cp:keywords/>
  <dc:description/>
  <cp:lastModifiedBy>網谷　唯志</cp:lastModifiedBy>
  <cp:revision>15</cp:revision>
  <cp:lastPrinted>2018-06-25T04:16:00Z</cp:lastPrinted>
  <dcterms:created xsi:type="dcterms:W3CDTF">2018-06-25T01:14:00Z</dcterms:created>
  <dcterms:modified xsi:type="dcterms:W3CDTF">2025-03-25T00:37:00Z</dcterms:modified>
</cp:coreProperties>
</file>