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A0" w:rsidRPr="00A90432" w:rsidRDefault="00593C99" w:rsidP="007A4BC7">
      <w:pPr>
        <w:wordWrap w:val="0"/>
        <w:rPr>
          <w:rFonts w:ascii="BIZ UDP明朝 Medium" w:eastAsia="BIZ UDP明朝 Medium" w:hAnsi="BIZ UDP明朝 Medium"/>
        </w:rPr>
      </w:pPr>
      <w:r w:rsidRPr="00A90432">
        <w:rPr>
          <w:rFonts w:ascii="BIZ UDP明朝 Medium" w:eastAsia="BIZ UDP明朝 Medium" w:hAnsi="BIZ UDP明朝 Medium" w:hint="eastAsia"/>
        </w:rPr>
        <w:t>様式第２号（第３条関係）</w:t>
      </w:r>
    </w:p>
    <w:p w:rsidR="00593C99" w:rsidRPr="00A90432" w:rsidRDefault="00593C99" w:rsidP="00593C99">
      <w:pPr>
        <w:jc w:val="center"/>
        <w:rPr>
          <w:rFonts w:ascii="BIZ UDP明朝 Medium" w:eastAsia="BIZ UDP明朝 Medium" w:hAnsi="BIZ UDP明朝 Medium"/>
          <w:szCs w:val="20"/>
        </w:rPr>
      </w:pPr>
      <w:r w:rsidRPr="00A90432">
        <w:rPr>
          <w:rFonts w:ascii="BIZ UDP明朝 Medium" w:eastAsia="BIZ UDP明朝 Medium" w:hAnsi="BIZ UDP明朝 Medium" w:hint="eastAsia"/>
          <w:szCs w:val="20"/>
        </w:rPr>
        <w:t>合併による旅館業承継承認申請書</w:t>
      </w:r>
    </w:p>
    <w:p w:rsidR="00593C99" w:rsidRPr="00A90432" w:rsidRDefault="00593C99" w:rsidP="00593C99">
      <w:pPr>
        <w:jc w:val="right"/>
        <w:rPr>
          <w:rFonts w:ascii="BIZ UDP明朝 Medium" w:eastAsia="BIZ UDP明朝 Medium" w:hAnsi="BIZ UDP明朝 Medium"/>
          <w:szCs w:val="20"/>
        </w:rPr>
      </w:pPr>
      <w:r w:rsidRPr="00A90432">
        <w:rPr>
          <w:rFonts w:ascii="BIZ UDP明朝 Medium" w:eastAsia="BIZ UDP明朝 Medium" w:hAnsi="BIZ UDP明朝 Medium" w:hint="eastAsia"/>
          <w:szCs w:val="20"/>
        </w:rPr>
        <w:t>年　　月　　日</w:t>
      </w:r>
    </w:p>
    <w:p w:rsidR="00593C99" w:rsidRPr="00A90432" w:rsidRDefault="00593C99"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（宛先）富山市保健所</w:t>
      </w:r>
      <w:r w:rsidR="007E6DFD" w:rsidRPr="00A90432">
        <w:rPr>
          <w:rFonts w:ascii="BIZ UDP明朝 Medium" w:eastAsia="BIZ UDP明朝 Medium" w:hAnsi="BIZ UDP明朝 Medium" w:hint="eastAsia"/>
          <w:szCs w:val="20"/>
        </w:rPr>
        <w:t>長</w:t>
      </w:r>
    </w:p>
    <w:p w:rsidR="00593C99" w:rsidRPr="00A90432" w:rsidRDefault="00593C99" w:rsidP="00593C99">
      <w:pPr>
        <w:ind w:firstLineChars="2600" w:firstLine="5200"/>
        <w:rPr>
          <w:rFonts w:ascii="BIZ UDP明朝 Medium" w:eastAsia="BIZ UDP明朝 Medium" w:hAnsi="BIZ UDP明朝 Medium"/>
          <w:szCs w:val="20"/>
        </w:rPr>
      </w:pPr>
      <w:r w:rsidRPr="00A90432">
        <w:rPr>
          <w:rFonts w:ascii="BIZ UDP明朝 Medium" w:eastAsia="BIZ UDP明朝 Medium" w:hAnsi="BIZ UDP明朝 Medium" w:hint="eastAsia"/>
          <w:szCs w:val="20"/>
        </w:rPr>
        <w:t>所在地</w:t>
      </w:r>
    </w:p>
    <w:p w:rsidR="00892B22" w:rsidRPr="00A90432" w:rsidRDefault="00892B22" w:rsidP="00593C99">
      <w:pPr>
        <w:ind w:firstLineChars="2600" w:firstLine="5200"/>
        <w:rPr>
          <w:rFonts w:ascii="BIZ UDP明朝 Medium" w:eastAsia="BIZ UDP明朝 Medium" w:hAnsi="BIZ UDP明朝 Medium"/>
          <w:szCs w:val="20"/>
        </w:rPr>
      </w:pPr>
    </w:p>
    <w:p w:rsidR="00593C99" w:rsidRPr="00A90432" w:rsidRDefault="00593C99" w:rsidP="00892B22">
      <w:pPr>
        <w:ind w:firstLineChars="2126" w:firstLine="4252"/>
        <w:rPr>
          <w:rFonts w:ascii="BIZ UDP明朝 Medium" w:eastAsia="BIZ UDP明朝 Medium" w:hAnsi="BIZ UDP明朝 Medium"/>
          <w:szCs w:val="20"/>
        </w:rPr>
      </w:pPr>
      <w:r w:rsidRPr="00A90432">
        <w:rPr>
          <w:rFonts w:ascii="BIZ UDP明朝 Medium" w:eastAsia="BIZ UDP明朝 Medium" w:hAnsi="BIZ UDP明朝 Medium" w:hint="eastAsia"/>
          <w:szCs w:val="20"/>
        </w:rPr>
        <w:t>申請者</w:t>
      </w:r>
      <w:r w:rsidR="00892B22" w:rsidRPr="00A90432">
        <w:rPr>
          <w:rFonts w:ascii="BIZ UDP明朝 Medium" w:eastAsia="BIZ UDP明朝 Medium" w:hAnsi="BIZ UDP明朝 Medium" w:hint="eastAsia"/>
          <w:szCs w:val="20"/>
        </w:rPr>
        <w:t xml:space="preserve">　</w:t>
      </w:r>
    </w:p>
    <w:p w:rsidR="00593C99" w:rsidRPr="00A90432" w:rsidRDefault="00593C99" w:rsidP="00593C99">
      <w:pPr>
        <w:ind w:firstLineChars="2600" w:firstLine="5200"/>
        <w:rPr>
          <w:rFonts w:ascii="BIZ UDP明朝 Medium" w:eastAsia="BIZ UDP明朝 Medium" w:hAnsi="BIZ UDP明朝 Medium"/>
          <w:szCs w:val="20"/>
        </w:rPr>
      </w:pPr>
      <w:r w:rsidRPr="00A90432">
        <w:rPr>
          <w:rFonts w:ascii="BIZ UDP明朝 Medium" w:eastAsia="BIZ UDP明朝 Medium" w:hAnsi="BIZ UDP明朝 Medium" w:hint="eastAsia"/>
          <w:szCs w:val="20"/>
        </w:rPr>
        <w:t>名称及び代表者の氏名</w:t>
      </w:r>
    </w:p>
    <w:p w:rsidR="00593C99" w:rsidRPr="00A90432" w:rsidRDefault="00593C99"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 xml:space="preserve">　　　　　　　　　　　　　　　　　　　　　　　　　　　　　　　　　　　　　　　　　　　　</w:t>
      </w:r>
      <w:r w:rsidR="00F27F38" w:rsidRPr="00A90432">
        <w:rPr>
          <w:rFonts w:ascii="BIZ UDP明朝 Medium" w:eastAsia="BIZ UDP明朝 Medium" w:hAnsi="BIZ UDP明朝 Medium" w:hint="eastAsia"/>
          <w:szCs w:val="20"/>
        </w:rPr>
        <w:t xml:space="preserve">　</w:t>
      </w:r>
    </w:p>
    <w:p w:rsidR="00593C99" w:rsidRPr="00A90432" w:rsidRDefault="00593C99" w:rsidP="00593C99">
      <w:pPr>
        <w:rPr>
          <w:rFonts w:ascii="BIZ UDP明朝 Medium" w:eastAsia="BIZ UDP明朝 Medium" w:hAnsi="BIZ UDP明朝 Medium"/>
          <w:szCs w:val="20"/>
        </w:rPr>
      </w:pPr>
    </w:p>
    <w:p w:rsidR="00354CDC" w:rsidRPr="00A90432" w:rsidRDefault="00892B2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 xml:space="preserve">　　　　　　　　　　　　　　　　　　　　　　　　</w:t>
      </w:r>
      <w:r w:rsidR="00A32464">
        <w:rPr>
          <w:rFonts w:ascii="BIZ UDP明朝 Medium" w:eastAsia="BIZ UDP明朝 Medium" w:hAnsi="BIZ UDP明朝 Medium" w:hint="eastAsia"/>
          <w:szCs w:val="20"/>
        </w:rPr>
        <w:t xml:space="preserve">　　　　　　　　　</w:t>
      </w:r>
      <w:bookmarkStart w:id="0" w:name="_GoBack"/>
      <w:bookmarkEnd w:id="0"/>
      <w:r w:rsidRPr="00A90432">
        <w:rPr>
          <w:rFonts w:ascii="BIZ UDP明朝 Medium" w:eastAsia="BIZ UDP明朝 Medium" w:hAnsi="BIZ UDP明朝 Medium" w:hint="eastAsia"/>
          <w:szCs w:val="20"/>
        </w:rPr>
        <w:t xml:space="preserve">　　電話　　　（　　　）</w:t>
      </w:r>
    </w:p>
    <w:p w:rsidR="00593C99" w:rsidRPr="00A90432" w:rsidRDefault="00066830"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 xml:space="preserve">　営業</w:t>
      </w:r>
      <w:r w:rsidR="006071CF" w:rsidRPr="00A90432">
        <w:rPr>
          <w:rFonts w:ascii="BIZ UDP明朝 Medium" w:eastAsia="BIZ UDP明朝 Medium" w:hAnsi="BIZ UDP明朝 Medium" w:hint="eastAsia"/>
          <w:szCs w:val="20"/>
        </w:rPr>
        <w:t>者</w:t>
      </w:r>
      <w:r w:rsidRPr="00A90432">
        <w:rPr>
          <w:rFonts w:ascii="BIZ UDP明朝 Medium" w:eastAsia="BIZ UDP明朝 Medium" w:hAnsi="BIZ UDP明朝 Medium" w:hint="eastAsia"/>
          <w:szCs w:val="20"/>
        </w:rPr>
        <w:t>の地位の承継の承認を受けたいので、旅館業法第３条の</w:t>
      </w:r>
      <w:r w:rsidR="0072156B" w:rsidRPr="00A90432">
        <w:rPr>
          <w:rFonts w:ascii="BIZ UDP明朝 Medium" w:eastAsia="BIZ UDP明朝 Medium" w:hAnsi="BIZ UDP明朝 Medium" w:hint="eastAsia"/>
          <w:szCs w:val="20"/>
        </w:rPr>
        <w:t>３</w:t>
      </w:r>
      <w:r w:rsidRPr="00A90432">
        <w:rPr>
          <w:rFonts w:ascii="BIZ UDP明朝 Medium" w:eastAsia="BIZ UDP明朝 Medium" w:hAnsi="BIZ UDP明朝 Medium" w:hint="eastAsia"/>
          <w:szCs w:val="20"/>
        </w:rPr>
        <w:t>第１項</w:t>
      </w:r>
      <w:r w:rsidR="006071CF" w:rsidRPr="00A90432">
        <w:rPr>
          <w:rFonts w:ascii="BIZ UDP明朝 Medium" w:eastAsia="BIZ UDP明朝 Medium" w:hAnsi="BIZ UDP明朝 Medium" w:hint="eastAsia"/>
          <w:szCs w:val="20"/>
        </w:rPr>
        <w:t>の規定により次のとおり申請します。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256"/>
        <w:gridCol w:w="417"/>
        <w:gridCol w:w="2666"/>
        <w:gridCol w:w="87"/>
        <w:gridCol w:w="1327"/>
        <w:gridCol w:w="1531"/>
        <w:gridCol w:w="850"/>
      </w:tblGrid>
      <w:tr w:rsidR="008C06D2" w:rsidRPr="00A90432" w:rsidTr="00900E30">
        <w:tc>
          <w:tcPr>
            <w:tcW w:w="1499" w:type="dxa"/>
            <w:vMerge w:val="restart"/>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合併により消滅する法人</w:t>
            </w:r>
          </w:p>
        </w:tc>
        <w:tc>
          <w:tcPr>
            <w:tcW w:w="1256" w:type="dxa"/>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事務所所在地</w:t>
            </w:r>
          </w:p>
        </w:tc>
        <w:tc>
          <w:tcPr>
            <w:tcW w:w="6878" w:type="dxa"/>
            <w:gridSpan w:val="6"/>
            <w:vAlign w:val="center"/>
          </w:tcPr>
          <w:p w:rsidR="008C06D2" w:rsidRPr="00A90432" w:rsidRDefault="008C06D2" w:rsidP="00593C99">
            <w:pPr>
              <w:rPr>
                <w:rFonts w:ascii="BIZ UDP明朝 Medium" w:eastAsia="BIZ UDP明朝 Medium" w:hAnsi="BIZ UDP明朝 Medium"/>
                <w:szCs w:val="20"/>
              </w:rPr>
            </w:pPr>
          </w:p>
        </w:tc>
      </w:tr>
      <w:tr w:rsidR="008C06D2" w:rsidRPr="00A90432" w:rsidTr="00900E30">
        <w:tc>
          <w:tcPr>
            <w:tcW w:w="1499" w:type="dxa"/>
            <w:vMerge/>
            <w:vAlign w:val="center"/>
          </w:tcPr>
          <w:p w:rsidR="008C06D2" w:rsidRPr="00A90432" w:rsidRDefault="008C06D2" w:rsidP="00593C99">
            <w:pPr>
              <w:rPr>
                <w:rFonts w:ascii="BIZ UDP明朝 Medium" w:eastAsia="BIZ UDP明朝 Medium" w:hAnsi="BIZ UDP明朝 Medium"/>
                <w:szCs w:val="20"/>
              </w:rPr>
            </w:pPr>
          </w:p>
        </w:tc>
        <w:tc>
          <w:tcPr>
            <w:tcW w:w="1256" w:type="dxa"/>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名称及び代表者の氏名</w:t>
            </w:r>
          </w:p>
        </w:tc>
        <w:tc>
          <w:tcPr>
            <w:tcW w:w="6878" w:type="dxa"/>
            <w:gridSpan w:val="6"/>
            <w:vAlign w:val="center"/>
          </w:tcPr>
          <w:p w:rsidR="008C06D2" w:rsidRPr="00A90432" w:rsidRDefault="008C06D2" w:rsidP="00593C99">
            <w:pPr>
              <w:rPr>
                <w:rFonts w:ascii="BIZ UDP明朝 Medium" w:eastAsia="BIZ UDP明朝 Medium" w:hAnsi="BIZ UDP明朝 Medium"/>
                <w:szCs w:val="20"/>
              </w:rPr>
            </w:pPr>
          </w:p>
        </w:tc>
      </w:tr>
      <w:tr w:rsidR="008C06D2" w:rsidRPr="00A90432" w:rsidTr="00900E30">
        <w:tc>
          <w:tcPr>
            <w:tcW w:w="1499" w:type="dxa"/>
            <w:vMerge w:val="restart"/>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合併後存続する法人又は合併により設立される法人</w:t>
            </w:r>
          </w:p>
        </w:tc>
        <w:tc>
          <w:tcPr>
            <w:tcW w:w="1256" w:type="dxa"/>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事務所所在地</w:t>
            </w:r>
          </w:p>
        </w:tc>
        <w:tc>
          <w:tcPr>
            <w:tcW w:w="6878" w:type="dxa"/>
            <w:gridSpan w:val="6"/>
            <w:vAlign w:val="center"/>
          </w:tcPr>
          <w:p w:rsidR="008C06D2" w:rsidRPr="00A90432" w:rsidRDefault="008C06D2" w:rsidP="00593C99">
            <w:pPr>
              <w:rPr>
                <w:rFonts w:ascii="BIZ UDP明朝 Medium" w:eastAsia="BIZ UDP明朝 Medium" w:hAnsi="BIZ UDP明朝 Medium"/>
                <w:szCs w:val="20"/>
              </w:rPr>
            </w:pPr>
          </w:p>
        </w:tc>
      </w:tr>
      <w:tr w:rsidR="008C06D2" w:rsidRPr="00A90432" w:rsidTr="00900E30">
        <w:tc>
          <w:tcPr>
            <w:tcW w:w="1499" w:type="dxa"/>
            <w:vMerge/>
            <w:vAlign w:val="center"/>
          </w:tcPr>
          <w:p w:rsidR="008C06D2" w:rsidRPr="00A90432" w:rsidRDefault="008C06D2" w:rsidP="00593C99">
            <w:pPr>
              <w:rPr>
                <w:rFonts w:ascii="BIZ UDP明朝 Medium" w:eastAsia="BIZ UDP明朝 Medium" w:hAnsi="BIZ UDP明朝 Medium"/>
                <w:szCs w:val="20"/>
              </w:rPr>
            </w:pPr>
          </w:p>
        </w:tc>
        <w:tc>
          <w:tcPr>
            <w:tcW w:w="1256" w:type="dxa"/>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名称及び代表者の氏名</w:t>
            </w:r>
          </w:p>
        </w:tc>
        <w:tc>
          <w:tcPr>
            <w:tcW w:w="6878" w:type="dxa"/>
            <w:gridSpan w:val="6"/>
            <w:vAlign w:val="center"/>
          </w:tcPr>
          <w:p w:rsidR="008C06D2" w:rsidRPr="00A90432" w:rsidRDefault="008C06D2" w:rsidP="00593C99">
            <w:pPr>
              <w:rPr>
                <w:rFonts w:ascii="BIZ UDP明朝 Medium" w:eastAsia="BIZ UDP明朝 Medium" w:hAnsi="BIZ UDP明朝 Medium"/>
                <w:szCs w:val="20"/>
              </w:rPr>
            </w:pPr>
          </w:p>
        </w:tc>
      </w:tr>
      <w:tr w:rsidR="008C06D2" w:rsidRPr="00A90432" w:rsidTr="00904369">
        <w:trPr>
          <w:trHeight w:val="463"/>
        </w:trPr>
        <w:tc>
          <w:tcPr>
            <w:tcW w:w="2755" w:type="dxa"/>
            <w:gridSpan w:val="2"/>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合併</w:t>
            </w:r>
            <w:r w:rsidR="006A14EC" w:rsidRPr="00A90432">
              <w:rPr>
                <w:rFonts w:ascii="BIZ UDP明朝 Medium" w:eastAsia="BIZ UDP明朝 Medium" w:hAnsi="BIZ UDP明朝 Medium" w:hint="eastAsia"/>
                <w:szCs w:val="20"/>
              </w:rPr>
              <w:t>の</w:t>
            </w:r>
            <w:r w:rsidRPr="00A90432">
              <w:rPr>
                <w:rFonts w:ascii="BIZ UDP明朝 Medium" w:eastAsia="BIZ UDP明朝 Medium" w:hAnsi="BIZ UDP明朝 Medium" w:hint="eastAsia"/>
                <w:szCs w:val="20"/>
              </w:rPr>
              <w:t>予定年月日</w:t>
            </w:r>
          </w:p>
        </w:tc>
        <w:tc>
          <w:tcPr>
            <w:tcW w:w="6878" w:type="dxa"/>
            <w:gridSpan w:val="6"/>
            <w:vAlign w:val="center"/>
          </w:tcPr>
          <w:p w:rsidR="008C06D2" w:rsidRPr="00A90432" w:rsidRDefault="006A14EC"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 xml:space="preserve">　　　　　　　年　　　月　　　日</w:t>
            </w:r>
          </w:p>
        </w:tc>
      </w:tr>
      <w:tr w:rsidR="008C06D2" w:rsidRPr="00A90432" w:rsidTr="00904369">
        <w:trPr>
          <w:trHeight w:val="429"/>
        </w:trPr>
        <w:tc>
          <w:tcPr>
            <w:tcW w:w="1499" w:type="dxa"/>
            <w:vMerge w:val="restart"/>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営業施設</w:t>
            </w:r>
          </w:p>
        </w:tc>
        <w:tc>
          <w:tcPr>
            <w:tcW w:w="1256" w:type="dxa"/>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名称</w:t>
            </w:r>
          </w:p>
        </w:tc>
        <w:tc>
          <w:tcPr>
            <w:tcW w:w="6878" w:type="dxa"/>
            <w:gridSpan w:val="6"/>
            <w:vAlign w:val="center"/>
          </w:tcPr>
          <w:p w:rsidR="008C06D2" w:rsidRPr="00A90432" w:rsidRDefault="008C06D2" w:rsidP="00593C99">
            <w:pPr>
              <w:rPr>
                <w:rFonts w:ascii="BIZ UDP明朝 Medium" w:eastAsia="BIZ UDP明朝 Medium" w:hAnsi="BIZ UDP明朝 Medium"/>
                <w:szCs w:val="20"/>
              </w:rPr>
            </w:pPr>
          </w:p>
        </w:tc>
      </w:tr>
      <w:tr w:rsidR="008C06D2" w:rsidRPr="00A90432" w:rsidTr="00904369">
        <w:trPr>
          <w:trHeight w:val="421"/>
        </w:trPr>
        <w:tc>
          <w:tcPr>
            <w:tcW w:w="1499" w:type="dxa"/>
            <w:vMerge/>
            <w:vAlign w:val="center"/>
          </w:tcPr>
          <w:p w:rsidR="008C06D2" w:rsidRPr="00A90432" w:rsidRDefault="008C06D2" w:rsidP="00593C99">
            <w:pPr>
              <w:rPr>
                <w:rFonts w:ascii="BIZ UDP明朝 Medium" w:eastAsia="BIZ UDP明朝 Medium" w:hAnsi="BIZ UDP明朝 Medium"/>
                <w:szCs w:val="20"/>
              </w:rPr>
            </w:pPr>
          </w:p>
        </w:tc>
        <w:tc>
          <w:tcPr>
            <w:tcW w:w="1256" w:type="dxa"/>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所在地</w:t>
            </w:r>
          </w:p>
        </w:tc>
        <w:tc>
          <w:tcPr>
            <w:tcW w:w="6878" w:type="dxa"/>
            <w:gridSpan w:val="6"/>
            <w:vAlign w:val="center"/>
          </w:tcPr>
          <w:p w:rsidR="008C06D2" w:rsidRPr="00A90432" w:rsidRDefault="008C06D2" w:rsidP="00593C99">
            <w:pPr>
              <w:rPr>
                <w:rFonts w:ascii="BIZ UDP明朝 Medium" w:eastAsia="BIZ UDP明朝 Medium" w:hAnsi="BIZ UDP明朝 Medium"/>
                <w:szCs w:val="20"/>
              </w:rPr>
            </w:pPr>
          </w:p>
        </w:tc>
      </w:tr>
      <w:tr w:rsidR="008C06D2" w:rsidRPr="00A90432" w:rsidTr="00904369">
        <w:trPr>
          <w:trHeight w:val="403"/>
        </w:trPr>
        <w:tc>
          <w:tcPr>
            <w:tcW w:w="2755" w:type="dxa"/>
            <w:gridSpan w:val="2"/>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営業の種別</w:t>
            </w:r>
          </w:p>
        </w:tc>
        <w:tc>
          <w:tcPr>
            <w:tcW w:w="6878" w:type="dxa"/>
            <w:gridSpan w:val="6"/>
            <w:vAlign w:val="center"/>
          </w:tcPr>
          <w:p w:rsidR="008C06D2" w:rsidRPr="00A90432" w:rsidRDefault="008C06D2" w:rsidP="00900E30">
            <w:pPr>
              <w:jc w:val="center"/>
              <w:rPr>
                <w:rFonts w:ascii="BIZ UDP明朝 Medium" w:eastAsia="BIZ UDP明朝 Medium" w:hAnsi="BIZ UDP明朝 Medium"/>
                <w:szCs w:val="20"/>
              </w:rPr>
            </w:pPr>
            <w:r w:rsidRPr="00A90432">
              <w:rPr>
                <w:rFonts w:ascii="BIZ UDP明朝 Medium" w:eastAsia="BIZ UDP明朝 Medium" w:hAnsi="BIZ UDP明朝 Medium" w:hint="eastAsia"/>
                <w:szCs w:val="20"/>
              </w:rPr>
              <w:t>旅館・ホテル　　簡易宿所　　下宿</w:t>
            </w:r>
          </w:p>
        </w:tc>
      </w:tr>
      <w:tr w:rsidR="007A4BC7" w:rsidRPr="00A90432" w:rsidTr="00904369">
        <w:trPr>
          <w:trHeight w:val="409"/>
        </w:trPr>
        <w:tc>
          <w:tcPr>
            <w:tcW w:w="2755" w:type="dxa"/>
            <w:gridSpan w:val="2"/>
            <w:vAlign w:val="center"/>
          </w:tcPr>
          <w:p w:rsidR="008C06D2" w:rsidRPr="00A90432" w:rsidRDefault="008C06D2"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許可年月日</w:t>
            </w:r>
          </w:p>
        </w:tc>
        <w:tc>
          <w:tcPr>
            <w:tcW w:w="3083" w:type="dxa"/>
            <w:gridSpan w:val="2"/>
            <w:vAlign w:val="center"/>
          </w:tcPr>
          <w:p w:rsidR="008C06D2" w:rsidRPr="00A90432" w:rsidRDefault="008C06D2" w:rsidP="00900E30">
            <w:pPr>
              <w:ind w:right="200"/>
              <w:jc w:val="right"/>
              <w:rPr>
                <w:rFonts w:ascii="BIZ UDP明朝 Medium" w:eastAsia="BIZ UDP明朝 Medium" w:hAnsi="BIZ UDP明朝 Medium"/>
                <w:szCs w:val="20"/>
              </w:rPr>
            </w:pPr>
            <w:r w:rsidRPr="00A90432">
              <w:rPr>
                <w:rFonts w:ascii="BIZ UDP明朝 Medium" w:eastAsia="BIZ UDP明朝 Medium" w:hAnsi="BIZ UDP明朝 Medium" w:hint="eastAsia"/>
                <w:szCs w:val="20"/>
              </w:rPr>
              <w:t>年　　月　　日</w:t>
            </w:r>
          </w:p>
        </w:tc>
        <w:tc>
          <w:tcPr>
            <w:tcW w:w="1414" w:type="dxa"/>
            <w:gridSpan w:val="2"/>
            <w:vAlign w:val="center"/>
          </w:tcPr>
          <w:p w:rsidR="008C06D2" w:rsidRPr="00A90432" w:rsidRDefault="00EE01CA" w:rsidP="00900E30">
            <w:pPr>
              <w:jc w:val="center"/>
              <w:rPr>
                <w:rFonts w:ascii="BIZ UDP明朝 Medium" w:eastAsia="BIZ UDP明朝 Medium" w:hAnsi="BIZ UDP明朝 Medium"/>
                <w:szCs w:val="20"/>
              </w:rPr>
            </w:pPr>
            <w:r w:rsidRPr="00A90432">
              <w:rPr>
                <w:rFonts w:ascii="BIZ UDP明朝 Medium" w:eastAsia="BIZ UDP明朝 Medium" w:hAnsi="BIZ UDP明朝 Medium" w:hint="eastAsia"/>
                <w:szCs w:val="20"/>
              </w:rPr>
              <w:t>許可番号</w:t>
            </w:r>
          </w:p>
        </w:tc>
        <w:tc>
          <w:tcPr>
            <w:tcW w:w="2381" w:type="dxa"/>
            <w:gridSpan w:val="2"/>
            <w:vAlign w:val="center"/>
          </w:tcPr>
          <w:p w:rsidR="008C06D2" w:rsidRPr="00A90432" w:rsidRDefault="00EE01CA" w:rsidP="00FD054D">
            <w:pPr>
              <w:rPr>
                <w:rFonts w:ascii="BIZ UDP明朝 Medium" w:eastAsia="BIZ UDP明朝 Medium" w:hAnsi="BIZ UDP明朝 Medium"/>
                <w:szCs w:val="20"/>
              </w:rPr>
            </w:pPr>
            <w:r w:rsidRPr="00A90432">
              <w:rPr>
                <w:rFonts w:ascii="BIZ UDP明朝 Medium" w:eastAsia="BIZ UDP明朝 Medium" w:hAnsi="BIZ UDP明朝 Medium" w:hint="eastAsia"/>
                <w:szCs w:val="20"/>
              </w:rPr>
              <w:t xml:space="preserve">　　　第　　　　号</w:t>
            </w:r>
          </w:p>
        </w:tc>
      </w:tr>
      <w:tr w:rsidR="007A4BC7" w:rsidRPr="00A90432" w:rsidTr="00900E30">
        <w:tc>
          <w:tcPr>
            <w:tcW w:w="2755" w:type="dxa"/>
            <w:gridSpan w:val="2"/>
            <w:vMerge w:val="restart"/>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申請者の欠格事項該当の有無（１から５までについては、その業務を行う役員を含む。）</w:t>
            </w:r>
          </w:p>
        </w:tc>
        <w:tc>
          <w:tcPr>
            <w:tcW w:w="417"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１</w:t>
            </w:r>
          </w:p>
        </w:tc>
        <w:tc>
          <w:tcPr>
            <w:tcW w:w="5611" w:type="dxa"/>
            <w:gridSpan w:val="4"/>
            <w:vAlign w:val="center"/>
          </w:tcPr>
          <w:p w:rsidR="00FD054D" w:rsidRPr="00A90432" w:rsidRDefault="0053582A"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精神の機能の障害により、旅館業を適正に行うに当たって必要な認知、判断及び意思疎通を適切に行うことができない者</w:t>
            </w:r>
          </w:p>
        </w:tc>
        <w:tc>
          <w:tcPr>
            <w:tcW w:w="850"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有・無</w:t>
            </w:r>
          </w:p>
        </w:tc>
      </w:tr>
      <w:tr w:rsidR="007A4BC7" w:rsidRPr="00A90432" w:rsidTr="00900E30">
        <w:tc>
          <w:tcPr>
            <w:tcW w:w="2755" w:type="dxa"/>
            <w:gridSpan w:val="2"/>
            <w:vMerge/>
            <w:vAlign w:val="center"/>
          </w:tcPr>
          <w:p w:rsidR="00FD054D" w:rsidRPr="00A90432" w:rsidRDefault="00FD054D" w:rsidP="00593C99">
            <w:pPr>
              <w:rPr>
                <w:rFonts w:ascii="BIZ UDP明朝 Medium" w:eastAsia="BIZ UDP明朝 Medium" w:hAnsi="BIZ UDP明朝 Medium"/>
                <w:szCs w:val="20"/>
              </w:rPr>
            </w:pPr>
          </w:p>
        </w:tc>
        <w:tc>
          <w:tcPr>
            <w:tcW w:w="417"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２</w:t>
            </w:r>
          </w:p>
        </w:tc>
        <w:tc>
          <w:tcPr>
            <w:tcW w:w="5611" w:type="dxa"/>
            <w:gridSpan w:val="4"/>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破産手続開始の決定を受けて復権を得ない者</w:t>
            </w:r>
          </w:p>
        </w:tc>
        <w:tc>
          <w:tcPr>
            <w:tcW w:w="850"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有・無</w:t>
            </w:r>
          </w:p>
        </w:tc>
      </w:tr>
      <w:tr w:rsidR="007A4BC7" w:rsidRPr="00A90432" w:rsidTr="00900E30">
        <w:tc>
          <w:tcPr>
            <w:tcW w:w="2755" w:type="dxa"/>
            <w:gridSpan w:val="2"/>
            <w:vMerge/>
            <w:vAlign w:val="center"/>
          </w:tcPr>
          <w:p w:rsidR="00FD054D" w:rsidRPr="00A90432" w:rsidRDefault="00FD054D" w:rsidP="00593C99">
            <w:pPr>
              <w:rPr>
                <w:rFonts w:ascii="BIZ UDP明朝 Medium" w:eastAsia="BIZ UDP明朝 Medium" w:hAnsi="BIZ UDP明朝 Medium"/>
                <w:szCs w:val="20"/>
              </w:rPr>
            </w:pPr>
          </w:p>
        </w:tc>
        <w:tc>
          <w:tcPr>
            <w:tcW w:w="417"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３</w:t>
            </w:r>
          </w:p>
        </w:tc>
        <w:tc>
          <w:tcPr>
            <w:tcW w:w="5611" w:type="dxa"/>
            <w:gridSpan w:val="4"/>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禁錮以上の刑に処せられ、又は旅館業法若しくは同法に基づく処分に違反して罰金以下の刑に処せられ、その執行を終わり、又は執行を受けることがなくなった日から起算して３年を経過していない者</w:t>
            </w:r>
          </w:p>
        </w:tc>
        <w:tc>
          <w:tcPr>
            <w:tcW w:w="850"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有・無</w:t>
            </w:r>
          </w:p>
        </w:tc>
      </w:tr>
      <w:tr w:rsidR="007A4BC7" w:rsidRPr="00A90432" w:rsidTr="00900E30">
        <w:tc>
          <w:tcPr>
            <w:tcW w:w="2755" w:type="dxa"/>
            <w:gridSpan w:val="2"/>
            <w:vMerge/>
            <w:vAlign w:val="center"/>
          </w:tcPr>
          <w:p w:rsidR="00FD054D" w:rsidRPr="00A90432" w:rsidRDefault="00FD054D" w:rsidP="00593C99">
            <w:pPr>
              <w:rPr>
                <w:rFonts w:ascii="BIZ UDP明朝 Medium" w:eastAsia="BIZ UDP明朝 Medium" w:hAnsi="BIZ UDP明朝 Medium"/>
                <w:szCs w:val="20"/>
              </w:rPr>
            </w:pPr>
          </w:p>
        </w:tc>
        <w:tc>
          <w:tcPr>
            <w:tcW w:w="417"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４</w:t>
            </w:r>
          </w:p>
        </w:tc>
        <w:tc>
          <w:tcPr>
            <w:tcW w:w="5611" w:type="dxa"/>
            <w:gridSpan w:val="4"/>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旅館業法第８条の規定により許可を取り消され、取消しの日から起算して３年を経過していない者</w:t>
            </w:r>
          </w:p>
        </w:tc>
        <w:tc>
          <w:tcPr>
            <w:tcW w:w="850"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有・無</w:t>
            </w:r>
          </w:p>
        </w:tc>
      </w:tr>
      <w:tr w:rsidR="007A4BC7" w:rsidRPr="00A90432" w:rsidTr="00900E30">
        <w:tc>
          <w:tcPr>
            <w:tcW w:w="2755" w:type="dxa"/>
            <w:gridSpan w:val="2"/>
            <w:vMerge/>
            <w:vAlign w:val="center"/>
          </w:tcPr>
          <w:p w:rsidR="00FD054D" w:rsidRPr="00A90432" w:rsidRDefault="00FD054D" w:rsidP="00593C99">
            <w:pPr>
              <w:rPr>
                <w:rFonts w:ascii="BIZ UDP明朝 Medium" w:eastAsia="BIZ UDP明朝 Medium" w:hAnsi="BIZ UDP明朝 Medium"/>
                <w:szCs w:val="20"/>
              </w:rPr>
            </w:pPr>
          </w:p>
        </w:tc>
        <w:tc>
          <w:tcPr>
            <w:tcW w:w="417"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５</w:t>
            </w:r>
          </w:p>
        </w:tc>
        <w:tc>
          <w:tcPr>
            <w:tcW w:w="5611" w:type="dxa"/>
            <w:gridSpan w:val="4"/>
            <w:vAlign w:val="center"/>
          </w:tcPr>
          <w:p w:rsidR="00FD054D" w:rsidRPr="00A90432" w:rsidRDefault="00FD054D" w:rsidP="0002124F">
            <w:pPr>
              <w:rPr>
                <w:rFonts w:ascii="BIZ UDP明朝 Medium" w:eastAsia="BIZ UDP明朝 Medium" w:hAnsi="BIZ UDP明朝 Medium"/>
                <w:szCs w:val="20"/>
              </w:rPr>
            </w:pPr>
            <w:r w:rsidRPr="00A90432">
              <w:rPr>
                <w:rFonts w:ascii="BIZ UDP明朝 Medium" w:eastAsia="BIZ UDP明朝 Medium" w:hAnsi="BIZ UDP明朝 Medium" w:hint="eastAsia"/>
                <w:szCs w:val="20"/>
              </w:rPr>
              <w:t>暴力団員による不当な行為の防止等に関する法律（平成３年法律第７７号）第２条第６号に規定する暴力団員又は同号に規定する暴力団員でなくなった日から起算して５年を経過しない者（以下「暴力団員等」という。）</w:t>
            </w:r>
          </w:p>
        </w:tc>
        <w:tc>
          <w:tcPr>
            <w:tcW w:w="850"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有・無</w:t>
            </w:r>
          </w:p>
        </w:tc>
      </w:tr>
      <w:tr w:rsidR="007A4BC7" w:rsidRPr="00A90432" w:rsidTr="00900E30">
        <w:tc>
          <w:tcPr>
            <w:tcW w:w="2755" w:type="dxa"/>
            <w:gridSpan w:val="2"/>
            <w:vMerge/>
            <w:vAlign w:val="center"/>
          </w:tcPr>
          <w:p w:rsidR="00FD054D" w:rsidRPr="00A90432" w:rsidRDefault="00FD054D" w:rsidP="00593C99">
            <w:pPr>
              <w:rPr>
                <w:rFonts w:ascii="BIZ UDP明朝 Medium" w:eastAsia="BIZ UDP明朝 Medium" w:hAnsi="BIZ UDP明朝 Medium"/>
                <w:szCs w:val="20"/>
              </w:rPr>
            </w:pPr>
          </w:p>
        </w:tc>
        <w:tc>
          <w:tcPr>
            <w:tcW w:w="417"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６</w:t>
            </w:r>
          </w:p>
        </w:tc>
        <w:tc>
          <w:tcPr>
            <w:tcW w:w="5611" w:type="dxa"/>
            <w:gridSpan w:val="4"/>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暴力団員等がその事業活動を支配する者</w:t>
            </w:r>
          </w:p>
        </w:tc>
        <w:tc>
          <w:tcPr>
            <w:tcW w:w="850" w:type="dxa"/>
            <w:vAlign w:val="center"/>
          </w:tcPr>
          <w:p w:rsidR="00FD054D" w:rsidRPr="00A90432" w:rsidRDefault="00FD054D"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有・無</w:t>
            </w:r>
          </w:p>
        </w:tc>
      </w:tr>
      <w:tr w:rsidR="008C06D2" w:rsidRPr="00A90432" w:rsidTr="00904369">
        <w:trPr>
          <w:trHeight w:val="269"/>
        </w:trPr>
        <w:tc>
          <w:tcPr>
            <w:tcW w:w="5925" w:type="dxa"/>
            <w:gridSpan w:val="5"/>
            <w:vAlign w:val="center"/>
          </w:tcPr>
          <w:p w:rsidR="008C06D2" w:rsidRPr="00A90432" w:rsidRDefault="00EE01CA" w:rsidP="00593C99">
            <w:pPr>
              <w:rPr>
                <w:rFonts w:ascii="BIZ UDP明朝 Medium" w:eastAsia="BIZ UDP明朝 Medium" w:hAnsi="BIZ UDP明朝 Medium"/>
                <w:szCs w:val="20"/>
              </w:rPr>
            </w:pPr>
            <w:r w:rsidRPr="00A90432">
              <w:rPr>
                <w:rFonts w:ascii="BIZ UDP明朝 Medium" w:eastAsia="BIZ UDP明朝 Medium" w:hAnsi="BIZ UDP明朝 Medium" w:hint="eastAsia"/>
                <w:szCs w:val="20"/>
              </w:rPr>
              <w:t>旅館業法第３条第３項各号に規定する施設の有無及び該当する施設があるときは、当該施設の名称及びその敷地までの距離</w:t>
            </w:r>
          </w:p>
        </w:tc>
        <w:tc>
          <w:tcPr>
            <w:tcW w:w="3708" w:type="dxa"/>
            <w:gridSpan w:val="3"/>
            <w:vAlign w:val="center"/>
          </w:tcPr>
          <w:p w:rsidR="008C06D2" w:rsidRPr="00A90432" w:rsidRDefault="009F2339" w:rsidP="00892B22">
            <w:pPr>
              <w:ind w:firstLineChars="156" w:firstLine="312"/>
              <w:rPr>
                <w:rFonts w:ascii="BIZ UDP明朝 Medium" w:eastAsia="BIZ UDP明朝 Medium" w:hAnsi="BIZ UDP明朝 Medium"/>
                <w:szCs w:val="20"/>
              </w:rPr>
            </w:pPr>
            <w:r w:rsidRPr="00A90432">
              <w:rPr>
                <w:rFonts w:ascii="BIZ UDP明朝 Medium" w:eastAsia="BIZ UDP明朝 Medium" w:hAnsi="BIZ UDP明朝 Medium" w:hint="eastAsia"/>
                <w:szCs w:val="20"/>
              </w:rPr>
              <w:t>有</w:t>
            </w:r>
            <w:r w:rsidR="00892B22" w:rsidRPr="00A90432">
              <w:rPr>
                <w:rFonts w:ascii="BIZ UDP明朝 Medium" w:eastAsia="BIZ UDP明朝 Medium" w:hAnsi="BIZ UDP明朝 Medium" w:hint="eastAsia"/>
                <w:sz w:val="28"/>
                <w:szCs w:val="20"/>
              </w:rPr>
              <w:t>（　　　　）</w:t>
            </w:r>
            <w:r w:rsidR="00892B22" w:rsidRPr="00A90432">
              <w:rPr>
                <w:rFonts w:ascii="BIZ UDP明朝 Medium" w:eastAsia="BIZ UDP明朝 Medium" w:hAnsi="BIZ UDP明朝 Medium" w:hint="eastAsia"/>
                <w:szCs w:val="20"/>
              </w:rPr>
              <w:t xml:space="preserve">　</w:t>
            </w:r>
            <w:r w:rsidRPr="00A90432">
              <w:rPr>
                <w:rFonts w:ascii="BIZ UDP明朝 Medium" w:eastAsia="BIZ UDP明朝 Medium" w:hAnsi="BIZ UDP明朝 Medium" w:hint="eastAsia"/>
                <w:szCs w:val="20"/>
              </w:rPr>
              <w:t>・</w:t>
            </w:r>
            <w:r w:rsidR="00892B22" w:rsidRPr="00A90432">
              <w:rPr>
                <w:rFonts w:ascii="BIZ UDP明朝 Medium" w:eastAsia="BIZ UDP明朝 Medium" w:hAnsi="BIZ UDP明朝 Medium" w:hint="eastAsia"/>
                <w:szCs w:val="20"/>
              </w:rPr>
              <w:t xml:space="preserve">　</w:t>
            </w:r>
            <w:r w:rsidRPr="00A90432">
              <w:rPr>
                <w:rFonts w:ascii="BIZ UDP明朝 Medium" w:eastAsia="BIZ UDP明朝 Medium" w:hAnsi="BIZ UDP明朝 Medium" w:hint="eastAsia"/>
                <w:szCs w:val="20"/>
              </w:rPr>
              <w:t>無</w:t>
            </w:r>
          </w:p>
        </w:tc>
      </w:tr>
    </w:tbl>
    <w:p w:rsidR="00DC2342" w:rsidRPr="00A90432" w:rsidRDefault="009F2339" w:rsidP="00593C99">
      <w:pPr>
        <w:rPr>
          <w:rFonts w:ascii="BIZ UDP明朝 Medium" w:eastAsia="BIZ UDP明朝 Medium" w:hAnsi="BIZ UDP明朝 Medium"/>
          <w:sz w:val="18"/>
          <w:szCs w:val="20"/>
        </w:rPr>
      </w:pPr>
      <w:r w:rsidRPr="00A90432">
        <w:rPr>
          <w:rFonts w:ascii="BIZ UDP明朝 Medium" w:eastAsia="BIZ UDP明朝 Medium" w:hAnsi="BIZ UDP明朝 Medium" w:hint="eastAsia"/>
          <w:sz w:val="18"/>
          <w:szCs w:val="20"/>
        </w:rPr>
        <w:t>備考</w:t>
      </w:r>
      <w:r w:rsidR="00080D61" w:rsidRPr="00A90432">
        <w:rPr>
          <w:rFonts w:ascii="BIZ UDP明朝 Medium" w:eastAsia="BIZ UDP明朝 Medium" w:hAnsi="BIZ UDP明朝 Medium" w:hint="eastAsia"/>
          <w:sz w:val="18"/>
          <w:szCs w:val="20"/>
        </w:rPr>
        <w:t xml:space="preserve">　次に掲げる書類を添付すること。</w:t>
      </w:r>
    </w:p>
    <w:p w:rsidR="005D7BDE" w:rsidRPr="00A90432" w:rsidRDefault="009F2339" w:rsidP="005D7BDE">
      <w:pPr>
        <w:rPr>
          <w:rFonts w:ascii="BIZ UDP明朝 Medium" w:eastAsia="BIZ UDP明朝 Medium" w:hAnsi="BIZ UDP明朝 Medium"/>
          <w:sz w:val="18"/>
          <w:szCs w:val="20"/>
        </w:rPr>
      </w:pPr>
      <w:r w:rsidRPr="00A90432">
        <w:rPr>
          <w:rFonts w:ascii="BIZ UDP明朝 Medium" w:eastAsia="BIZ UDP明朝 Medium" w:hAnsi="BIZ UDP明朝 Medium" w:hint="eastAsia"/>
          <w:sz w:val="18"/>
          <w:szCs w:val="20"/>
        </w:rPr>
        <w:t xml:space="preserve">　</w:t>
      </w:r>
      <w:r w:rsidR="008A5C01">
        <w:rPr>
          <w:rFonts w:ascii="BIZ UDP明朝 Medium" w:eastAsia="BIZ UDP明朝 Medium" w:hAnsi="BIZ UDP明朝 Medium" w:hint="eastAsia"/>
          <w:sz w:val="18"/>
          <w:szCs w:val="20"/>
        </w:rPr>
        <w:t xml:space="preserve">　</w:t>
      </w:r>
      <w:r w:rsidR="00DC2342" w:rsidRPr="00A90432">
        <w:rPr>
          <w:rFonts w:ascii="BIZ UDP明朝 Medium" w:eastAsia="BIZ UDP明朝 Medium" w:hAnsi="BIZ UDP明朝 Medium" w:hint="eastAsia"/>
          <w:sz w:val="18"/>
          <w:szCs w:val="20"/>
        </w:rPr>
        <w:t xml:space="preserve">　</w:t>
      </w:r>
      <w:r w:rsidRPr="00A90432">
        <w:rPr>
          <w:rFonts w:ascii="BIZ UDP明朝 Medium" w:eastAsia="BIZ UDP明朝 Medium" w:hAnsi="BIZ UDP明朝 Medium"/>
          <w:sz w:val="18"/>
          <w:szCs w:val="20"/>
        </w:rPr>
        <w:t xml:space="preserve">(1) </w:t>
      </w:r>
      <w:r w:rsidRPr="00A90432">
        <w:rPr>
          <w:rFonts w:ascii="BIZ UDP明朝 Medium" w:eastAsia="BIZ UDP明朝 Medium" w:hAnsi="BIZ UDP明朝 Medium" w:hint="eastAsia"/>
          <w:sz w:val="18"/>
          <w:szCs w:val="20"/>
        </w:rPr>
        <w:t>合併後存続する法人又は合併により設立される法人の定款</w:t>
      </w:r>
      <w:r w:rsidR="005D7BDE" w:rsidRPr="00A90432">
        <w:rPr>
          <w:rFonts w:ascii="BIZ UDP明朝 Medium" w:eastAsia="BIZ UDP明朝 Medium" w:hAnsi="BIZ UDP明朝 Medium" w:hint="eastAsia"/>
          <w:sz w:val="18"/>
          <w:szCs w:val="20"/>
        </w:rPr>
        <w:t>又は寄附行為の写し及び登記事項証明書</w:t>
      </w:r>
    </w:p>
    <w:p w:rsidR="005D7BDE" w:rsidRPr="00A90432" w:rsidRDefault="005D7BDE" w:rsidP="00DC2342">
      <w:pPr>
        <w:ind w:leftChars="182" w:left="580" w:hangingChars="120" w:hanging="216"/>
        <w:rPr>
          <w:rFonts w:ascii="BIZ UDP明朝 Medium" w:eastAsia="BIZ UDP明朝 Medium" w:hAnsi="BIZ UDP明朝 Medium"/>
          <w:sz w:val="18"/>
          <w:szCs w:val="20"/>
        </w:rPr>
      </w:pPr>
      <w:r w:rsidRPr="00A90432">
        <w:rPr>
          <w:rFonts w:ascii="BIZ UDP明朝 Medium" w:eastAsia="BIZ UDP明朝 Medium" w:hAnsi="BIZ UDP明朝 Medium"/>
          <w:sz w:val="18"/>
          <w:szCs w:val="20"/>
        </w:rPr>
        <w:t xml:space="preserve">(2) </w:t>
      </w:r>
      <w:r w:rsidRPr="00A90432">
        <w:rPr>
          <w:rFonts w:ascii="BIZ UDP明朝 Medium" w:eastAsia="BIZ UDP明朝 Medium" w:hAnsi="BIZ UDP明朝 Medium" w:hint="eastAsia"/>
          <w:sz w:val="18"/>
          <w:szCs w:val="20"/>
        </w:rPr>
        <w:t>合併後存続する法人又は合併により設立される法人の役員</w:t>
      </w:r>
      <w:r w:rsidR="004B3692" w:rsidRPr="00A90432">
        <w:rPr>
          <w:rFonts w:ascii="BIZ UDP明朝 Medium" w:eastAsia="BIZ UDP明朝 Medium" w:hAnsi="BIZ UDP明朝 Medium" w:hint="eastAsia"/>
          <w:sz w:val="18"/>
          <w:szCs w:val="20"/>
        </w:rPr>
        <w:t>（その業務を行う役員に限る。以下同じ。）の</w:t>
      </w:r>
      <w:r w:rsidRPr="00A90432">
        <w:rPr>
          <w:rFonts w:ascii="BIZ UDP明朝 Medium" w:eastAsia="BIZ UDP明朝 Medium" w:hAnsi="BIZ UDP明朝 Medium" w:hint="eastAsia"/>
          <w:sz w:val="18"/>
          <w:szCs w:val="20"/>
        </w:rPr>
        <w:t>名簿（住所、氏名、ふりがな、生年月日及び性別を記載したもの）</w:t>
      </w:r>
    </w:p>
    <w:p w:rsidR="005D7BDE" w:rsidRPr="00A90432" w:rsidRDefault="0053582A" w:rsidP="00DC2342">
      <w:pPr>
        <w:ind w:leftChars="175" w:left="530" w:hangingChars="100" w:hanging="180"/>
        <w:rPr>
          <w:rFonts w:ascii="BIZ UDP明朝 Medium" w:eastAsia="BIZ UDP明朝 Medium" w:hAnsi="BIZ UDP明朝 Medium"/>
          <w:sz w:val="18"/>
          <w:szCs w:val="20"/>
        </w:rPr>
      </w:pPr>
      <w:r w:rsidRPr="00A90432">
        <w:rPr>
          <w:rFonts w:ascii="BIZ UDP明朝 Medium" w:eastAsia="BIZ UDP明朝 Medium" w:hAnsi="BIZ UDP明朝 Medium"/>
          <w:sz w:val="18"/>
          <w:szCs w:val="20"/>
        </w:rPr>
        <w:t>(3)</w:t>
      </w:r>
      <w:r w:rsidR="005D7BDE" w:rsidRPr="00A90432">
        <w:rPr>
          <w:rFonts w:ascii="BIZ UDP明朝 Medium" w:eastAsia="BIZ UDP明朝 Medium" w:hAnsi="BIZ UDP明朝 Medium"/>
          <w:sz w:val="18"/>
          <w:szCs w:val="20"/>
        </w:rPr>
        <w:t xml:space="preserve"> </w:t>
      </w:r>
      <w:r w:rsidR="005D7BDE" w:rsidRPr="00A90432">
        <w:rPr>
          <w:rFonts w:ascii="BIZ UDP明朝 Medium" w:eastAsia="BIZ UDP明朝 Medium" w:hAnsi="BIZ UDP明朝 Medium" w:hint="eastAsia"/>
          <w:sz w:val="18"/>
          <w:szCs w:val="20"/>
        </w:rPr>
        <w:t>合併後存続する法人又は合併により設立される法人の役員が破産手続開始の決定を受けて復権を得ない者に該当しない旨の市町村（特別区を含む。）の長の証明書</w:t>
      </w:r>
    </w:p>
    <w:p w:rsidR="00DC2342" w:rsidRPr="00A90432" w:rsidRDefault="0053582A" w:rsidP="00892B22">
      <w:pPr>
        <w:ind w:leftChars="182" w:left="398" w:hangingChars="19" w:hanging="34"/>
        <w:rPr>
          <w:rFonts w:ascii="BIZ UDP明朝 Medium" w:eastAsia="BIZ UDP明朝 Medium" w:hAnsi="BIZ UDP明朝 Medium"/>
          <w:sz w:val="18"/>
          <w:szCs w:val="20"/>
        </w:rPr>
      </w:pPr>
      <w:r w:rsidRPr="00A90432">
        <w:rPr>
          <w:rFonts w:ascii="BIZ UDP明朝 Medium" w:eastAsia="BIZ UDP明朝 Medium" w:hAnsi="BIZ UDP明朝 Medium"/>
          <w:sz w:val="18"/>
          <w:szCs w:val="20"/>
        </w:rPr>
        <w:t>(4)</w:t>
      </w:r>
      <w:r w:rsidR="005D7BDE" w:rsidRPr="00A90432">
        <w:rPr>
          <w:rFonts w:ascii="BIZ UDP明朝 Medium" w:eastAsia="BIZ UDP明朝 Medium" w:hAnsi="BIZ UDP明朝 Medium"/>
          <w:sz w:val="18"/>
          <w:szCs w:val="20"/>
        </w:rPr>
        <w:t xml:space="preserve"> </w:t>
      </w:r>
      <w:r w:rsidR="005D7BDE" w:rsidRPr="00A90432">
        <w:rPr>
          <w:rFonts w:ascii="BIZ UDP明朝 Medium" w:eastAsia="BIZ UDP明朝 Medium" w:hAnsi="BIZ UDP明朝 Medium" w:hint="eastAsia"/>
          <w:sz w:val="18"/>
          <w:szCs w:val="20"/>
        </w:rPr>
        <w:t>旅館業法第３条第２項第２号から第４号まで、第７号及び第８号のいずれにも該当しないことを誓約する書面</w:t>
      </w:r>
    </w:p>
    <w:p w:rsidR="00A90432" w:rsidRPr="00A90432" w:rsidRDefault="00A90432">
      <w:pPr>
        <w:ind w:leftChars="182" w:left="398" w:hangingChars="19" w:hanging="34"/>
        <w:rPr>
          <w:rFonts w:ascii="BIZ UDP明朝 Medium" w:eastAsia="BIZ UDP明朝 Medium" w:hAnsi="BIZ UDP明朝 Medium"/>
          <w:sz w:val="18"/>
          <w:szCs w:val="20"/>
        </w:rPr>
      </w:pPr>
    </w:p>
    <w:sectPr w:rsidR="00A90432" w:rsidRPr="00A90432" w:rsidSect="00904369">
      <w:pgSz w:w="11906" w:h="16838" w:code="9"/>
      <w:pgMar w:top="1702" w:right="1134" w:bottom="1134" w:left="1134" w:header="851" w:footer="992" w:gutter="0"/>
      <w:cols w:space="425"/>
      <w:docGrid w:linePitch="33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C4" w:rsidRDefault="00B214C4" w:rsidP="00DC2342">
      <w:r>
        <w:separator/>
      </w:r>
    </w:p>
  </w:endnote>
  <w:endnote w:type="continuationSeparator" w:id="0">
    <w:p w:rsidR="00B214C4" w:rsidRDefault="00B214C4" w:rsidP="00DC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C4" w:rsidRDefault="00B214C4" w:rsidP="00DC2342">
      <w:r>
        <w:separator/>
      </w:r>
    </w:p>
  </w:footnote>
  <w:footnote w:type="continuationSeparator" w:id="0">
    <w:p w:rsidR="00B214C4" w:rsidRDefault="00B214C4" w:rsidP="00DC2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89"/>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99"/>
    <w:rsid w:val="000005E6"/>
    <w:rsid w:val="00000B7D"/>
    <w:rsid w:val="000014AB"/>
    <w:rsid w:val="0000159B"/>
    <w:rsid w:val="00002B7C"/>
    <w:rsid w:val="000043EA"/>
    <w:rsid w:val="00005075"/>
    <w:rsid w:val="000050A3"/>
    <w:rsid w:val="000051EF"/>
    <w:rsid w:val="000051F7"/>
    <w:rsid w:val="000055A8"/>
    <w:rsid w:val="000059E6"/>
    <w:rsid w:val="00005E0E"/>
    <w:rsid w:val="00006182"/>
    <w:rsid w:val="00007065"/>
    <w:rsid w:val="00011971"/>
    <w:rsid w:val="00011DC1"/>
    <w:rsid w:val="00012441"/>
    <w:rsid w:val="0001273C"/>
    <w:rsid w:val="00012762"/>
    <w:rsid w:val="00013118"/>
    <w:rsid w:val="00013754"/>
    <w:rsid w:val="00014467"/>
    <w:rsid w:val="000144C7"/>
    <w:rsid w:val="00016D8C"/>
    <w:rsid w:val="00017954"/>
    <w:rsid w:val="000206D7"/>
    <w:rsid w:val="0002075D"/>
    <w:rsid w:val="00020D0D"/>
    <w:rsid w:val="0002124F"/>
    <w:rsid w:val="000213AB"/>
    <w:rsid w:val="000214F0"/>
    <w:rsid w:val="00022BE0"/>
    <w:rsid w:val="00022C21"/>
    <w:rsid w:val="00023CD7"/>
    <w:rsid w:val="00023E8A"/>
    <w:rsid w:val="000240BC"/>
    <w:rsid w:val="00025919"/>
    <w:rsid w:val="00026F91"/>
    <w:rsid w:val="00027678"/>
    <w:rsid w:val="00027F57"/>
    <w:rsid w:val="0003002B"/>
    <w:rsid w:val="000309F9"/>
    <w:rsid w:val="000323A2"/>
    <w:rsid w:val="00032FCC"/>
    <w:rsid w:val="0003312C"/>
    <w:rsid w:val="0003399B"/>
    <w:rsid w:val="000339F2"/>
    <w:rsid w:val="00034452"/>
    <w:rsid w:val="00034A21"/>
    <w:rsid w:val="000352AD"/>
    <w:rsid w:val="000356A0"/>
    <w:rsid w:val="0003588C"/>
    <w:rsid w:val="0003636B"/>
    <w:rsid w:val="00036598"/>
    <w:rsid w:val="00037031"/>
    <w:rsid w:val="00037970"/>
    <w:rsid w:val="0003799D"/>
    <w:rsid w:val="000404B3"/>
    <w:rsid w:val="000408D9"/>
    <w:rsid w:val="000416A5"/>
    <w:rsid w:val="00042313"/>
    <w:rsid w:val="00043EBA"/>
    <w:rsid w:val="00043F64"/>
    <w:rsid w:val="000440A0"/>
    <w:rsid w:val="00044127"/>
    <w:rsid w:val="00044C1D"/>
    <w:rsid w:val="00045601"/>
    <w:rsid w:val="00046435"/>
    <w:rsid w:val="00046FD8"/>
    <w:rsid w:val="00050FD1"/>
    <w:rsid w:val="00050FEB"/>
    <w:rsid w:val="0005169E"/>
    <w:rsid w:val="000516FE"/>
    <w:rsid w:val="00052C07"/>
    <w:rsid w:val="00053AD8"/>
    <w:rsid w:val="00053C92"/>
    <w:rsid w:val="000540F7"/>
    <w:rsid w:val="000548F4"/>
    <w:rsid w:val="00054E7D"/>
    <w:rsid w:val="00055BDF"/>
    <w:rsid w:val="000561BE"/>
    <w:rsid w:val="00056749"/>
    <w:rsid w:val="00056D24"/>
    <w:rsid w:val="00057454"/>
    <w:rsid w:val="00060284"/>
    <w:rsid w:val="00061C93"/>
    <w:rsid w:val="000628E4"/>
    <w:rsid w:val="00062975"/>
    <w:rsid w:val="0006310E"/>
    <w:rsid w:val="0006406F"/>
    <w:rsid w:val="00064314"/>
    <w:rsid w:val="0006467E"/>
    <w:rsid w:val="00064ABA"/>
    <w:rsid w:val="00064B43"/>
    <w:rsid w:val="000650E3"/>
    <w:rsid w:val="00066287"/>
    <w:rsid w:val="00066830"/>
    <w:rsid w:val="00067104"/>
    <w:rsid w:val="00067BB8"/>
    <w:rsid w:val="00070317"/>
    <w:rsid w:val="000707D8"/>
    <w:rsid w:val="0007089E"/>
    <w:rsid w:val="00070F48"/>
    <w:rsid w:val="000726DF"/>
    <w:rsid w:val="000727F5"/>
    <w:rsid w:val="00072E73"/>
    <w:rsid w:val="00073020"/>
    <w:rsid w:val="00073476"/>
    <w:rsid w:val="000734DF"/>
    <w:rsid w:val="000746C6"/>
    <w:rsid w:val="000747A0"/>
    <w:rsid w:val="00074B68"/>
    <w:rsid w:val="00074D35"/>
    <w:rsid w:val="00075261"/>
    <w:rsid w:val="0007608F"/>
    <w:rsid w:val="00076260"/>
    <w:rsid w:val="0007680C"/>
    <w:rsid w:val="00076B0D"/>
    <w:rsid w:val="00076D00"/>
    <w:rsid w:val="000771CC"/>
    <w:rsid w:val="00077A0D"/>
    <w:rsid w:val="00080D61"/>
    <w:rsid w:val="000814F4"/>
    <w:rsid w:val="00081531"/>
    <w:rsid w:val="00082D56"/>
    <w:rsid w:val="0008337A"/>
    <w:rsid w:val="00084BDD"/>
    <w:rsid w:val="00085C32"/>
    <w:rsid w:val="00085D02"/>
    <w:rsid w:val="000864C0"/>
    <w:rsid w:val="00086AF9"/>
    <w:rsid w:val="00087F2E"/>
    <w:rsid w:val="00090452"/>
    <w:rsid w:val="000913D8"/>
    <w:rsid w:val="00091454"/>
    <w:rsid w:val="00093470"/>
    <w:rsid w:val="00093D41"/>
    <w:rsid w:val="000941AA"/>
    <w:rsid w:val="000943D6"/>
    <w:rsid w:val="00094D3C"/>
    <w:rsid w:val="00095DF8"/>
    <w:rsid w:val="00096318"/>
    <w:rsid w:val="000969ED"/>
    <w:rsid w:val="0009752E"/>
    <w:rsid w:val="000979F9"/>
    <w:rsid w:val="00097A3F"/>
    <w:rsid w:val="000A2DA2"/>
    <w:rsid w:val="000A30DA"/>
    <w:rsid w:val="000A3BCC"/>
    <w:rsid w:val="000A41FE"/>
    <w:rsid w:val="000A527F"/>
    <w:rsid w:val="000A5F13"/>
    <w:rsid w:val="000A71D6"/>
    <w:rsid w:val="000A75A1"/>
    <w:rsid w:val="000B03F5"/>
    <w:rsid w:val="000B091C"/>
    <w:rsid w:val="000B169C"/>
    <w:rsid w:val="000B1D9A"/>
    <w:rsid w:val="000B212B"/>
    <w:rsid w:val="000B2A9C"/>
    <w:rsid w:val="000B34D1"/>
    <w:rsid w:val="000B3884"/>
    <w:rsid w:val="000B459D"/>
    <w:rsid w:val="000B480D"/>
    <w:rsid w:val="000B62BA"/>
    <w:rsid w:val="000B66EE"/>
    <w:rsid w:val="000B74C4"/>
    <w:rsid w:val="000B75C9"/>
    <w:rsid w:val="000B769D"/>
    <w:rsid w:val="000B7B7B"/>
    <w:rsid w:val="000B7BAB"/>
    <w:rsid w:val="000C0A6A"/>
    <w:rsid w:val="000C0BF8"/>
    <w:rsid w:val="000C10BC"/>
    <w:rsid w:val="000C12FC"/>
    <w:rsid w:val="000C1301"/>
    <w:rsid w:val="000C26E6"/>
    <w:rsid w:val="000C4216"/>
    <w:rsid w:val="000C4498"/>
    <w:rsid w:val="000C4897"/>
    <w:rsid w:val="000C4973"/>
    <w:rsid w:val="000C4C33"/>
    <w:rsid w:val="000C50EF"/>
    <w:rsid w:val="000C5A20"/>
    <w:rsid w:val="000C5A23"/>
    <w:rsid w:val="000C6DD2"/>
    <w:rsid w:val="000C75D8"/>
    <w:rsid w:val="000C7FE0"/>
    <w:rsid w:val="000D0BCE"/>
    <w:rsid w:val="000D1458"/>
    <w:rsid w:val="000D1525"/>
    <w:rsid w:val="000D2023"/>
    <w:rsid w:val="000D268F"/>
    <w:rsid w:val="000D28FA"/>
    <w:rsid w:val="000D36B7"/>
    <w:rsid w:val="000D52D5"/>
    <w:rsid w:val="000D699C"/>
    <w:rsid w:val="000D737F"/>
    <w:rsid w:val="000D7C94"/>
    <w:rsid w:val="000E080F"/>
    <w:rsid w:val="000E0F66"/>
    <w:rsid w:val="000E1ACA"/>
    <w:rsid w:val="000E1B3D"/>
    <w:rsid w:val="000E28F3"/>
    <w:rsid w:val="000E3B4E"/>
    <w:rsid w:val="000E59B4"/>
    <w:rsid w:val="000E5B0B"/>
    <w:rsid w:val="000E5BA5"/>
    <w:rsid w:val="000E5DB0"/>
    <w:rsid w:val="000E61DB"/>
    <w:rsid w:val="000E67F6"/>
    <w:rsid w:val="000E6B69"/>
    <w:rsid w:val="000F0248"/>
    <w:rsid w:val="000F1715"/>
    <w:rsid w:val="000F1E71"/>
    <w:rsid w:val="000F1E81"/>
    <w:rsid w:val="000F2B2C"/>
    <w:rsid w:val="000F47E9"/>
    <w:rsid w:val="000F4948"/>
    <w:rsid w:val="000F4B93"/>
    <w:rsid w:val="000F64FB"/>
    <w:rsid w:val="000F6D68"/>
    <w:rsid w:val="000F7373"/>
    <w:rsid w:val="000F768A"/>
    <w:rsid w:val="000F7755"/>
    <w:rsid w:val="000F780E"/>
    <w:rsid w:val="001005F9"/>
    <w:rsid w:val="001007E7"/>
    <w:rsid w:val="00100D31"/>
    <w:rsid w:val="00101A7E"/>
    <w:rsid w:val="00102F61"/>
    <w:rsid w:val="001050CC"/>
    <w:rsid w:val="00105B94"/>
    <w:rsid w:val="00105D4D"/>
    <w:rsid w:val="00105E25"/>
    <w:rsid w:val="0010661A"/>
    <w:rsid w:val="0010712F"/>
    <w:rsid w:val="001071D6"/>
    <w:rsid w:val="00111523"/>
    <w:rsid w:val="001119E4"/>
    <w:rsid w:val="00111E2D"/>
    <w:rsid w:val="00111E5F"/>
    <w:rsid w:val="00112D8F"/>
    <w:rsid w:val="001135AF"/>
    <w:rsid w:val="001136DF"/>
    <w:rsid w:val="00113F64"/>
    <w:rsid w:val="00114774"/>
    <w:rsid w:val="00114B01"/>
    <w:rsid w:val="00115003"/>
    <w:rsid w:val="00115198"/>
    <w:rsid w:val="00115B53"/>
    <w:rsid w:val="001166B8"/>
    <w:rsid w:val="00116A84"/>
    <w:rsid w:val="00116AA1"/>
    <w:rsid w:val="00116D43"/>
    <w:rsid w:val="001174A4"/>
    <w:rsid w:val="00120887"/>
    <w:rsid w:val="00120DD4"/>
    <w:rsid w:val="00121970"/>
    <w:rsid w:val="00122D07"/>
    <w:rsid w:val="0012350F"/>
    <w:rsid w:val="001256CC"/>
    <w:rsid w:val="00126B1E"/>
    <w:rsid w:val="00126DD5"/>
    <w:rsid w:val="00131492"/>
    <w:rsid w:val="00134699"/>
    <w:rsid w:val="00134A28"/>
    <w:rsid w:val="00134C22"/>
    <w:rsid w:val="00135784"/>
    <w:rsid w:val="001369BB"/>
    <w:rsid w:val="00136E40"/>
    <w:rsid w:val="00136E4B"/>
    <w:rsid w:val="00137079"/>
    <w:rsid w:val="0013712C"/>
    <w:rsid w:val="001373E1"/>
    <w:rsid w:val="00137909"/>
    <w:rsid w:val="00137C88"/>
    <w:rsid w:val="00137DCC"/>
    <w:rsid w:val="001409D2"/>
    <w:rsid w:val="00140E77"/>
    <w:rsid w:val="00140EB5"/>
    <w:rsid w:val="0014119F"/>
    <w:rsid w:val="001418E6"/>
    <w:rsid w:val="00142EA4"/>
    <w:rsid w:val="00142F3C"/>
    <w:rsid w:val="00143314"/>
    <w:rsid w:val="001435A9"/>
    <w:rsid w:val="00145A35"/>
    <w:rsid w:val="00145B3E"/>
    <w:rsid w:val="00145C23"/>
    <w:rsid w:val="00146A8F"/>
    <w:rsid w:val="00146E88"/>
    <w:rsid w:val="00147330"/>
    <w:rsid w:val="00147FD5"/>
    <w:rsid w:val="00150B4A"/>
    <w:rsid w:val="00151150"/>
    <w:rsid w:val="00151737"/>
    <w:rsid w:val="0015265B"/>
    <w:rsid w:val="00152A2C"/>
    <w:rsid w:val="00152F5C"/>
    <w:rsid w:val="0015334C"/>
    <w:rsid w:val="001553FE"/>
    <w:rsid w:val="00155847"/>
    <w:rsid w:val="00155875"/>
    <w:rsid w:val="00155E9C"/>
    <w:rsid w:val="00156779"/>
    <w:rsid w:val="00156C2D"/>
    <w:rsid w:val="00160161"/>
    <w:rsid w:val="00160A08"/>
    <w:rsid w:val="001611EE"/>
    <w:rsid w:val="00161332"/>
    <w:rsid w:val="00161FBE"/>
    <w:rsid w:val="001620A8"/>
    <w:rsid w:val="00162FF7"/>
    <w:rsid w:val="001640D5"/>
    <w:rsid w:val="0016440F"/>
    <w:rsid w:val="00164CCD"/>
    <w:rsid w:val="001653B3"/>
    <w:rsid w:val="0016735C"/>
    <w:rsid w:val="001674E6"/>
    <w:rsid w:val="00167B41"/>
    <w:rsid w:val="00170335"/>
    <w:rsid w:val="00170634"/>
    <w:rsid w:val="00171914"/>
    <w:rsid w:val="00171920"/>
    <w:rsid w:val="00172866"/>
    <w:rsid w:val="00172CAB"/>
    <w:rsid w:val="0017458B"/>
    <w:rsid w:val="001748F7"/>
    <w:rsid w:val="00174F22"/>
    <w:rsid w:val="001758DA"/>
    <w:rsid w:val="00175916"/>
    <w:rsid w:val="00176294"/>
    <w:rsid w:val="001763BD"/>
    <w:rsid w:val="00176DEB"/>
    <w:rsid w:val="00177552"/>
    <w:rsid w:val="00177968"/>
    <w:rsid w:val="001809E4"/>
    <w:rsid w:val="00180B30"/>
    <w:rsid w:val="00182726"/>
    <w:rsid w:val="00182BEF"/>
    <w:rsid w:val="00182C72"/>
    <w:rsid w:val="00182D11"/>
    <w:rsid w:val="0018362B"/>
    <w:rsid w:val="00183D45"/>
    <w:rsid w:val="001845B5"/>
    <w:rsid w:val="0018566A"/>
    <w:rsid w:val="001857E5"/>
    <w:rsid w:val="00185AE7"/>
    <w:rsid w:val="00185DFB"/>
    <w:rsid w:val="00187513"/>
    <w:rsid w:val="0019070A"/>
    <w:rsid w:val="0019156F"/>
    <w:rsid w:val="001915AC"/>
    <w:rsid w:val="00191D81"/>
    <w:rsid w:val="00193243"/>
    <w:rsid w:val="00193248"/>
    <w:rsid w:val="00193BCA"/>
    <w:rsid w:val="0019475C"/>
    <w:rsid w:val="001954B1"/>
    <w:rsid w:val="00196A33"/>
    <w:rsid w:val="00196D58"/>
    <w:rsid w:val="00197925"/>
    <w:rsid w:val="001A01FC"/>
    <w:rsid w:val="001A07DF"/>
    <w:rsid w:val="001A0D51"/>
    <w:rsid w:val="001A0EBB"/>
    <w:rsid w:val="001A5192"/>
    <w:rsid w:val="001A55DA"/>
    <w:rsid w:val="001A6954"/>
    <w:rsid w:val="001A6A98"/>
    <w:rsid w:val="001A73AA"/>
    <w:rsid w:val="001A75B5"/>
    <w:rsid w:val="001A7F38"/>
    <w:rsid w:val="001B03DB"/>
    <w:rsid w:val="001B0BEC"/>
    <w:rsid w:val="001B0F40"/>
    <w:rsid w:val="001B1CD0"/>
    <w:rsid w:val="001B1D2A"/>
    <w:rsid w:val="001B2787"/>
    <w:rsid w:val="001B27BB"/>
    <w:rsid w:val="001B3372"/>
    <w:rsid w:val="001B377F"/>
    <w:rsid w:val="001B5B3E"/>
    <w:rsid w:val="001B62C8"/>
    <w:rsid w:val="001B6C36"/>
    <w:rsid w:val="001B72C3"/>
    <w:rsid w:val="001B76EE"/>
    <w:rsid w:val="001C09D6"/>
    <w:rsid w:val="001C10D0"/>
    <w:rsid w:val="001C21B1"/>
    <w:rsid w:val="001C2375"/>
    <w:rsid w:val="001C2408"/>
    <w:rsid w:val="001C27A4"/>
    <w:rsid w:val="001C29C5"/>
    <w:rsid w:val="001C43E9"/>
    <w:rsid w:val="001C46B4"/>
    <w:rsid w:val="001C5B69"/>
    <w:rsid w:val="001C5C81"/>
    <w:rsid w:val="001D0359"/>
    <w:rsid w:val="001D0543"/>
    <w:rsid w:val="001D0E6C"/>
    <w:rsid w:val="001D0FB6"/>
    <w:rsid w:val="001D1780"/>
    <w:rsid w:val="001D1BE4"/>
    <w:rsid w:val="001D1DA1"/>
    <w:rsid w:val="001D21B1"/>
    <w:rsid w:val="001D2D79"/>
    <w:rsid w:val="001D37BE"/>
    <w:rsid w:val="001D4309"/>
    <w:rsid w:val="001D4F0D"/>
    <w:rsid w:val="001D5132"/>
    <w:rsid w:val="001D55E3"/>
    <w:rsid w:val="001D6552"/>
    <w:rsid w:val="001D7482"/>
    <w:rsid w:val="001D7C3F"/>
    <w:rsid w:val="001E05DA"/>
    <w:rsid w:val="001E0A7B"/>
    <w:rsid w:val="001E0B02"/>
    <w:rsid w:val="001E0C75"/>
    <w:rsid w:val="001E1DCC"/>
    <w:rsid w:val="001E1DE9"/>
    <w:rsid w:val="001E1F13"/>
    <w:rsid w:val="001E3B8F"/>
    <w:rsid w:val="001E3E0E"/>
    <w:rsid w:val="001E4162"/>
    <w:rsid w:val="001E491A"/>
    <w:rsid w:val="001E4EA5"/>
    <w:rsid w:val="001E5CD0"/>
    <w:rsid w:val="001E6013"/>
    <w:rsid w:val="001E6C2A"/>
    <w:rsid w:val="001E7B6B"/>
    <w:rsid w:val="001E7E29"/>
    <w:rsid w:val="001F1998"/>
    <w:rsid w:val="001F1DB9"/>
    <w:rsid w:val="001F26DD"/>
    <w:rsid w:val="001F301C"/>
    <w:rsid w:val="001F41CC"/>
    <w:rsid w:val="001F4B12"/>
    <w:rsid w:val="001F5398"/>
    <w:rsid w:val="001F5995"/>
    <w:rsid w:val="001F5EF9"/>
    <w:rsid w:val="001F7AB7"/>
    <w:rsid w:val="00200510"/>
    <w:rsid w:val="0020064B"/>
    <w:rsid w:val="00200D65"/>
    <w:rsid w:val="0020113A"/>
    <w:rsid w:val="002013FA"/>
    <w:rsid w:val="00201FE5"/>
    <w:rsid w:val="00203894"/>
    <w:rsid w:val="0020696E"/>
    <w:rsid w:val="00206E6F"/>
    <w:rsid w:val="0020746B"/>
    <w:rsid w:val="00207697"/>
    <w:rsid w:val="0021084B"/>
    <w:rsid w:val="00210D8E"/>
    <w:rsid w:val="00210F00"/>
    <w:rsid w:val="00211023"/>
    <w:rsid w:val="00211443"/>
    <w:rsid w:val="002124B1"/>
    <w:rsid w:val="00214AC9"/>
    <w:rsid w:val="0021526F"/>
    <w:rsid w:val="002152A1"/>
    <w:rsid w:val="0022133E"/>
    <w:rsid w:val="00221576"/>
    <w:rsid w:val="00221CF5"/>
    <w:rsid w:val="00222D79"/>
    <w:rsid w:val="00223DED"/>
    <w:rsid w:val="002245CF"/>
    <w:rsid w:val="00224E2E"/>
    <w:rsid w:val="002259A6"/>
    <w:rsid w:val="00225FA1"/>
    <w:rsid w:val="00225FEF"/>
    <w:rsid w:val="002265AB"/>
    <w:rsid w:val="00226CF8"/>
    <w:rsid w:val="00226D6D"/>
    <w:rsid w:val="0022722A"/>
    <w:rsid w:val="00227B14"/>
    <w:rsid w:val="00227CB1"/>
    <w:rsid w:val="0023037A"/>
    <w:rsid w:val="00230D71"/>
    <w:rsid w:val="00230E18"/>
    <w:rsid w:val="002318C8"/>
    <w:rsid w:val="002332A0"/>
    <w:rsid w:val="002341B2"/>
    <w:rsid w:val="00234561"/>
    <w:rsid w:val="0023520B"/>
    <w:rsid w:val="0023585E"/>
    <w:rsid w:val="00237574"/>
    <w:rsid w:val="0023768E"/>
    <w:rsid w:val="0024063D"/>
    <w:rsid w:val="00240BEB"/>
    <w:rsid w:val="00240CD9"/>
    <w:rsid w:val="00241806"/>
    <w:rsid w:val="0024187B"/>
    <w:rsid w:val="00243199"/>
    <w:rsid w:val="00243F99"/>
    <w:rsid w:val="002447DA"/>
    <w:rsid w:val="00244CD9"/>
    <w:rsid w:val="0024547A"/>
    <w:rsid w:val="0024608C"/>
    <w:rsid w:val="002469A3"/>
    <w:rsid w:val="00246D58"/>
    <w:rsid w:val="002471A1"/>
    <w:rsid w:val="0024753C"/>
    <w:rsid w:val="00247DCB"/>
    <w:rsid w:val="00250A10"/>
    <w:rsid w:val="002516B0"/>
    <w:rsid w:val="00251851"/>
    <w:rsid w:val="00252BBF"/>
    <w:rsid w:val="002538BF"/>
    <w:rsid w:val="00253B56"/>
    <w:rsid w:val="002545EA"/>
    <w:rsid w:val="002546D5"/>
    <w:rsid w:val="00255DC3"/>
    <w:rsid w:val="00255F2E"/>
    <w:rsid w:val="0025659C"/>
    <w:rsid w:val="002602FD"/>
    <w:rsid w:val="002607CA"/>
    <w:rsid w:val="0026171C"/>
    <w:rsid w:val="002628E8"/>
    <w:rsid w:val="00263A68"/>
    <w:rsid w:val="00263D96"/>
    <w:rsid w:val="00264B03"/>
    <w:rsid w:val="00265965"/>
    <w:rsid w:val="002674A5"/>
    <w:rsid w:val="002700CD"/>
    <w:rsid w:val="002701B7"/>
    <w:rsid w:val="00270865"/>
    <w:rsid w:val="002708B5"/>
    <w:rsid w:val="00272EA2"/>
    <w:rsid w:val="00272FA8"/>
    <w:rsid w:val="00272FE6"/>
    <w:rsid w:val="00273367"/>
    <w:rsid w:val="002739AC"/>
    <w:rsid w:val="00273C28"/>
    <w:rsid w:val="00273E0B"/>
    <w:rsid w:val="00274146"/>
    <w:rsid w:val="0027486F"/>
    <w:rsid w:val="002756BB"/>
    <w:rsid w:val="00277A07"/>
    <w:rsid w:val="00280FB7"/>
    <w:rsid w:val="0028107B"/>
    <w:rsid w:val="002812D5"/>
    <w:rsid w:val="002819A0"/>
    <w:rsid w:val="00281A1D"/>
    <w:rsid w:val="00281B45"/>
    <w:rsid w:val="00281BEA"/>
    <w:rsid w:val="00282768"/>
    <w:rsid w:val="002827C0"/>
    <w:rsid w:val="00283724"/>
    <w:rsid w:val="0028408D"/>
    <w:rsid w:val="002857A4"/>
    <w:rsid w:val="00285988"/>
    <w:rsid w:val="00285DB9"/>
    <w:rsid w:val="00287933"/>
    <w:rsid w:val="0029017A"/>
    <w:rsid w:val="00290713"/>
    <w:rsid w:val="00291250"/>
    <w:rsid w:val="00291D88"/>
    <w:rsid w:val="002922C5"/>
    <w:rsid w:val="00292D8E"/>
    <w:rsid w:val="00293403"/>
    <w:rsid w:val="0029381A"/>
    <w:rsid w:val="00294666"/>
    <w:rsid w:val="002960DF"/>
    <w:rsid w:val="002960E0"/>
    <w:rsid w:val="00296672"/>
    <w:rsid w:val="002968A8"/>
    <w:rsid w:val="00296CD8"/>
    <w:rsid w:val="00296E0F"/>
    <w:rsid w:val="00297B46"/>
    <w:rsid w:val="002A0787"/>
    <w:rsid w:val="002A0D77"/>
    <w:rsid w:val="002A228D"/>
    <w:rsid w:val="002A2AC7"/>
    <w:rsid w:val="002A33E5"/>
    <w:rsid w:val="002A390E"/>
    <w:rsid w:val="002A3BF4"/>
    <w:rsid w:val="002A3E91"/>
    <w:rsid w:val="002A5127"/>
    <w:rsid w:val="002A6E2D"/>
    <w:rsid w:val="002A7CD5"/>
    <w:rsid w:val="002B0478"/>
    <w:rsid w:val="002B0F80"/>
    <w:rsid w:val="002B0F8E"/>
    <w:rsid w:val="002B160A"/>
    <w:rsid w:val="002B25F2"/>
    <w:rsid w:val="002B3599"/>
    <w:rsid w:val="002B397A"/>
    <w:rsid w:val="002B43D2"/>
    <w:rsid w:val="002B4845"/>
    <w:rsid w:val="002B488C"/>
    <w:rsid w:val="002B5021"/>
    <w:rsid w:val="002B54E3"/>
    <w:rsid w:val="002B6228"/>
    <w:rsid w:val="002B79A3"/>
    <w:rsid w:val="002C00CB"/>
    <w:rsid w:val="002C082B"/>
    <w:rsid w:val="002C0DC5"/>
    <w:rsid w:val="002C1885"/>
    <w:rsid w:val="002C2B11"/>
    <w:rsid w:val="002C2E4E"/>
    <w:rsid w:val="002C3AA7"/>
    <w:rsid w:val="002C3BC9"/>
    <w:rsid w:val="002C3D97"/>
    <w:rsid w:val="002C432F"/>
    <w:rsid w:val="002C48D8"/>
    <w:rsid w:val="002C5A3D"/>
    <w:rsid w:val="002C67FE"/>
    <w:rsid w:val="002C780D"/>
    <w:rsid w:val="002D00AF"/>
    <w:rsid w:val="002D083E"/>
    <w:rsid w:val="002D14AA"/>
    <w:rsid w:val="002D288B"/>
    <w:rsid w:val="002D2DCD"/>
    <w:rsid w:val="002D2E3A"/>
    <w:rsid w:val="002D2FA4"/>
    <w:rsid w:val="002D3355"/>
    <w:rsid w:val="002D3444"/>
    <w:rsid w:val="002D365D"/>
    <w:rsid w:val="002D3815"/>
    <w:rsid w:val="002D4C87"/>
    <w:rsid w:val="002D519A"/>
    <w:rsid w:val="002D752A"/>
    <w:rsid w:val="002D7B67"/>
    <w:rsid w:val="002E0219"/>
    <w:rsid w:val="002E0296"/>
    <w:rsid w:val="002E1AA3"/>
    <w:rsid w:val="002E2F24"/>
    <w:rsid w:val="002E36D6"/>
    <w:rsid w:val="002E60F9"/>
    <w:rsid w:val="002E7398"/>
    <w:rsid w:val="002E752C"/>
    <w:rsid w:val="002E7867"/>
    <w:rsid w:val="002E7B14"/>
    <w:rsid w:val="002E7DBF"/>
    <w:rsid w:val="002F0BB2"/>
    <w:rsid w:val="002F1022"/>
    <w:rsid w:val="002F13B6"/>
    <w:rsid w:val="002F2091"/>
    <w:rsid w:val="002F45C1"/>
    <w:rsid w:val="002F49BF"/>
    <w:rsid w:val="002F51A8"/>
    <w:rsid w:val="002F5BF4"/>
    <w:rsid w:val="002F5DA2"/>
    <w:rsid w:val="002F6146"/>
    <w:rsid w:val="002F68D9"/>
    <w:rsid w:val="002F6967"/>
    <w:rsid w:val="002F6E2D"/>
    <w:rsid w:val="002F758A"/>
    <w:rsid w:val="002F760F"/>
    <w:rsid w:val="002F7790"/>
    <w:rsid w:val="003016F4"/>
    <w:rsid w:val="00302E31"/>
    <w:rsid w:val="00303582"/>
    <w:rsid w:val="00303827"/>
    <w:rsid w:val="00303D25"/>
    <w:rsid w:val="00303DB5"/>
    <w:rsid w:val="00304483"/>
    <w:rsid w:val="00304FB3"/>
    <w:rsid w:val="00305390"/>
    <w:rsid w:val="003053FD"/>
    <w:rsid w:val="00306995"/>
    <w:rsid w:val="00307CDC"/>
    <w:rsid w:val="003111E9"/>
    <w:rsid w:val="0031210E"/>
    <w:rsid w:val="00313002"/>
    <w:rsid w:val="00314E78"/>
    <w:rsid w:val="00316004"/>
    <w:rsid w:val="00316048"/>
    <w:rsid w:val="0031721E"/>
    <w:rsid w:val="00317F20"/>
    <w:rsid w:val="00320749"/>
    <w:rsid w:val="00320C32"/>
    <w:rsid w:val="00320DE7"/>
    <w:rsid w:val="0032104E"/>
    <w:rsid w:val="0032218E"/>
    <w:rsid w:val="00323469"/>
    <w:rsid w:val="003238E2"/>
    <w:rsid w:val="003240C9"/>
    <w:rsid w:val="0032425B"/>
    <w:rsid w:val="0032704E"/>
    <w:rsid w:val="00327503"/>
    <w:rsid w:val="00327BEC"/>
    <w:rsid w:val="00330267"/>
    <w:rsid w:val="0033027B"/>
    <w:rsid w:val="00331805"/>
    <w:rsid w:val="00331D9D"/>
    <w:rsid w:val="00332380"/>
    <w:rsid w:val="0033251E"/>
    <w:rsid w:val="00332FA3"/>
    <w:rsid w:val="00333F95"/>
    <w:rsid w:val="00334BF4"/>
    <w:rsid w:val="00334F6B"/>
    <w:rsid w:val="003353C4"/>
    <w:rsid w:val="003377AA"/>
    <w:rsid w:val="00337B58"/>
    <w:rsid w:val="0034044A"/>
    <w:rsid w:val="003408BA"/>
    <w:rsid w:val="00341F60"/>
    <w:rsid w:val="00342270"/>
    <w:rsid w:val="00342561"/>
    <w:rsid w:val="00342AB1"/>
    <w:rsid w:val="00343721"/>
    <w:rsid w:val="003437A4"/>
    <w:rsid w:val="00343B23"/>
    <w:rsid w:val="00343F94"/>
    <w:rsid w:val="003446ED"/>
    <w:rsid w:val="00345521"/>
    <w:rsid w:val="00345627"/>
    <w:rsid w:val="003460A2"/>
    <w:rsid w:val="00346453"/>
    <w:rsid w:val="0034771E"/>
    <w:rsid w:val="0034799C"/>
    <w:rsid w:val="00350198"/>
    <w:rsid w:val="00350884"/>
    <w:rsid w:val="00352199"/>
    <w:rsid w:val="00352C06"/>
    <w:rsid w:val="003530A7"/>
    <w:rsid w:val="003534D6"/>
    <w:rsid w:val="00354763"/>
    <w:rsid w:val="00354850"/>
    <w:rsid w:val="00354CDC"/>
    <w:rsid w:val="003554A7"/>
    <w:rsid w:val="003558A7"/>
    <w:rsid w:val="00356A35"/>
    <w:rsid w:val="0035747A"/>
    <w:rsid w:val="0035752A"/>
    <w:rsid w:val="00357AE1"/>
    <w:rsid w:val="00360091"/>
    <w:rsid w:val="00360776"/>
    <w:rsid w:val="00360B9B"/>
    <w:rsid w:val="0036134B"/>
    <w:rsid w:val="00361F6E"/>
    <w:rsid w:val="003629AC"/>
    <w:rsid w:val="00362EE8"/>
    <w:rsid w:val="00363624"/>
    <w:rsid w:val="003638B3"/>
    <w:rsid w:val="00363CF6"/>
    <w:rsid w:val="003641DA"/>
    <w:rsid w:val="00364623"/>
    <w:rsid w:val="003649D9"/>
    <w:rsid w:val="00364BBB"/>
    <w:rsid w:val="0036538A"/>
    <w:rsid w:val="00365982"/>
    <w:rsid w:val="003661D2"/>
    <w:rsid w:val="003667A6"/>
    <w:rsid w:val="00367736"/>
    <w:rsid w:val="00375046"/>
    <w:rsid w:val="00375133"/>
    <w:rsid w:val="003755BC"/>
    <w:rsid w:val="003757D7"/>
    <w:rsid w:val="00376E41"/>
    <w:rsid w:val="003771DD"/>
    <w:rsid w:val="00377314"/>
    <w:rsid w:val="003800A1"/>
    <w:rsid w:val="0038020D"/>
    <w:rsid w:val="00380672"/>
    <w:rsid w:val="00381688"/>
    <w:rsid w:val="00381C69"/>
    <w:rsid w:val="00381D15"/>
    <w:rsid w:val="00382858"/>
    <w:rsid w:val="003833E7"/>
    <w:rsid w:val="00384867"/>
    <w:rsid w:val="00384C32"/>
    <w:rsid w:val="00385586"/>
    <w:rsid w:val="003857E0"/>
    <w:rsid w:val="00385C6D"/>
    <w:rsid w:val="003868E4"/>
    <w:rsid w:val="0038741B"/>
    <w:rsid w:val="00387451"/>
    <w:rsid w:val="00387510"/>
    <w:rsid w:val="00387636"/>
    <w:rsid w:val="00390C5D"/>
    <w:rsid w:val="00390E3C"/>
    <w:rsid w:val="003919FA"/>
    <w:rsid w:val="003938B1"/>
    <w:rsid w:val="00393CE0"/>
    <w:rsid w:val="00393E27"/>
    <w:rsid w:val="00394473"/>
    <w:rsid w:val="00395548"/>
    <w:rsid w:val="00395A62"/>
    <w:rsid w:val="00397725"/>
    <w:rsid w:val="003A0BDE"/>
    <w:rsid w:val="003A13BB"/>
    <w:rsid w:val="003A1630"/>
    <w:rsid w:val="003A2676"/>
    <w:rsid w:val="003A30D1"/>
    <w:rsid w:val="003A37CF"/>
    <w:rsid w:val="003A3D21"/>
    <w:rsid w:val="003A4393"/>
    <w:rsid w:val="003A43F3"/>
    <w:rsid w:val="003A4451"/>
    <w:rsid w:val="003A60B8"/>
    <w:rsid w:val="003A6C95"/>
    <w:rsid w:val="003A72B8"/>
    <w:rsid w:val="003A794F"/>
    <w:rsid w:val="003A7DEB"/>
    <w:rsid w:val="003B175C"/>
    <w:rsid w:val="003B2088"/>
    <w:rsid w:val="003B2424"/>
    <w:rsid w:val="003B261B"/>
    <w:rsid w:val="003B39BC"/>
    <w:rsid w:val="003B3FCB"/>
    <w:rsid w:val="003B47EE"/>
    <w:rsid w:val="003B4F56"/>
    <w:rsid w:val="003B4F8F"/>
    <w:rsid w:val="003B4FEE"/>
    <w:rsid w:val="003B52E7"/>
    <w:rsid w:val="003B5355"/>
    <w:rsid w:val="003B67A4"/>
    <w:rsid w:val="003B6FDF"/>
    <w:rsid w:val="003B7768"/>
    <w:rsid w:val="003C07A2"/>
    <w:rsid w:val="003C3258"/>
    <w:rsid w:val="003C3459"/>
    <w:rsid w:val="003C3F12"/>
    <w:rsid w:val="003C4440"/>
    <w:rsid w:val="003C46AE"/>
    <w:rsid w:val="003C510A"/>
    <w:rsid w:val="003C58B6"/>
    <w:rsid w:val="003C6B18"/>
    <w:rsid w:val="003C765D"/>
    <w:rsid w:val="003D02FB"/>
    <w:rsid w:val="003D0419"/>
    <w:rsid w:val="003D0AC4"/>
    <w:rsid w:val="003D1BC3"/>
    <w:rsid w:val="003D1FD2"/>
    <w:rsid w:val="003D23EC"/>
    <w:rsid w:val="003D2AEF"/>
    <w:rsid w:val="003D36A5"/>
    <w:rsid w:val="003D385F"/>
    <w:rsid w:val="003D3E32"/>
    <w:rsid w:val="003D41D5"/>
    <w:rsid w:val="003D4A23"/>
    <w:rsid w:val="003D57EE"/>
    <w:rsid w:val="003D5FBC"/>
    <w:rsid w:val="003D6363"/>
    <w:rsid w:val="003D63F3"/>
    <w:rsid w:val="003D69A9"/>
    <w:rsid w:val="003D7419"/>
    <w:rsid w:val="003D7803"/>
    <w:rsid w:val="003E0107"/>
    <w:rsid w:val="003E0BEA"/>
    <w:rsid w:val="003E158B"/>
    <w:rsid w:val="003E1EB8"/>
    <w:rsid w:val="003E45EE"/>
    <w:rsid w:val="003E4CBB"/>
    <w:rsid w:val="003E56A0"/>
    <w:rsid w:val="003E59B3"/>
    <w:rsid w:val="003E5B9F"/>
    <w:rsid w:val="003E5D29"/>
    <w:rsid w:val="003E5EDE"/>
    <w:rsid w:val="003E60C6"/>
    <w:rsid w:val="003E61C1"/>
    <w:rsid w:val="003E61E8"/>
    <w:rsid w:val="003E69EE"/>
    <w:rsid w:val="003E7784"/>
    <w:rsid w:val="003E79D5"/>
    <w:rsid w:val="003E7B1E"/>
    <w:rsid w:val="003E7D04"/>
    <w:rsid w:val="003F11F9"/>
    <w:rsid w:val="003F142A"/>
    <w:rsid w:val="003F16E3"/>
    <w:rsid w:val="003F19B1"/>
    <w:rsid w:val="003F2489"/>
    <w:rsid w:val="003F2D7D"/>
    <w:rsid w:val="003F2EA4"/>
    <w:rsid w:val="003F3D05"/>
    <w:rsid w:val="003F3EC8"/>
    <w:rsid w:val="003F4A05"/>
    <w:rsid w:val="003F4AA1"/>
    <w:rsid w:val="003F57F6"/>
    <w:rsid w:val="003F5994"/>
    <w:rsid w:val="003F6230"/>
    <w:rsid w:val="003F7762"/>
    <w:rsid w:val="003F7C92"/>
    <w:rsid w:val="003F7D2C"/>
    <w:rsid w:val="00400E91"/>
    <w:rsid w:val="00400F21"/>
    <w:rsid w:val="00400F24"/>
    <w:rsid w:val="00402345"/>
    <w:rsid w:val="004047F7"/>
    <w:rsid w:val="004049E3"/>
    <w:rsid w:val="00405774"/>
    <w:rsid w:val="004063C5"/>
    <w:rsid w:val="0040656B"/>
    <w:rsid w:val="00407450"/>
    <w:rsid w:val="004121CF"/>
    <w:rsid w:val="00412AE3"/>
    <w:rsid w:val="00413A6F"/>
    <w:rsid w:val="00413F6B"/>
    <w:rsid w:val="00414783"/>
    <w:rsid w:val="00414862"/>
    <w:rsid w:val="00414CCC"/>
    <w:rsid w:val="00416E13"/>
    <w:rsid w:val="00417433"/>
    <w:rsid w:val="0041793A"/>
    <w:rsid w:val="00420D0D"/>
    <w:rsid w:val="004212A0"/>
    <w:rsid w:val="00421FE1"/>
    <w:rsid w:val="00423157"/>
    <w:rsid w:val="00423342"/>
    <w:rsid w:val="00423403"/>
    <w:rsid w:val="004236B1"/>
    <w:rsid w:val="004239B8"/>
    <w:rsid w:val="00423CE0"/>
    <w:rsid w:val="0042436A"/>
    <w:rsid w:val="00424700"/>
    <w:rsid w:val="00424E20"/>
    <w:rsid w:val="00424FF6"/>
    <w:rsid w:val="00425153"/>
    <w:rsid w:val="00425E7D"/>
    <w:rsid w:val="00426027"/>
    <w:rsid w:val="004264A6"/>
    <w:rsid w:val="00426C00"/>
    <w:rsid w:val="004278B5"/>
    <w:rsid w:val="004278F1"/>
    <w:rsid w:val="00430371"/>
    <w:rsid w:val="0043118A"/>
    <w:rsid w:val="004311C7"/>
    <w:rsid w:val="004311EC"/>
    <w:rsid w:val="0043138C"/>
    <w:rsid w:val="00431FEE"/>
    <w:rsid w:val="00432B4A"/>
    <w:rsid w:val="00432EEC"/>
    <w:rsid w:val="004338C5"/>
    <w:rsid w:val="00435D78"/>
    <w:rsid w:val="00436853"/>
    <w:rsid w:val="0043709A"/>
    <w:rsid w:val="004372A0"/>
    <w:rsid w:val="004376E1"/>
    <w:rsid w:val="0043773D"/>
    <w:rsid w:val="00437A12"/>
    <w:rsid w:val="00437E45"/>
    <w:rsid w:val="0044102F"/>
    <w:rsid w:val="00441101"/>
    <w:rsid w:val="004416D5"/>
    <w:rsid w:val="00442412"/>
    <w:rsid w:val="0044287A"/>
    <w:rsid w:val="00443435"/>
    <w:rsid w:val="0044361E"/>
    <w:rsid w:val="00443D09"/>
    <w:rsid w:val="004443B7"/>
    <w:rsid w:val="00444C6E"/>
    <w:rsid w:val="00444E18"/>
    <w:rsid w:val="00445783"/>
    <w:rsid w:val="004465D8"/>
    <w:rsid w:val="004472A1"/>
    <w:rsid w:val="004474FA"/>
    <w:rsid w:val="00447680"/>
    <w:rsid w:val="004520FF"/>
    <w:rsid w:val="0045236F"/>
    <w:rsid w:val="00453278"/>
    <w:rsid w:val="004548EE"/>
    <w:rsid w:val="00454FB1"/>
    <w:rsid w:val="00455B2E"/>
    <w:rsid w:val="00455B32"/>
    <w:rsid w:val="0045600D"/>
    <w:rsid w:val="004562EA"/>
    <w:rsid w:val="004565A7"/>
    <w:rsid w:val="004574A9"/>
    <w:rsid w:val="0046028B"/>
    <w:rsid w:val="00461717"/>
    <w:rsid w:val="00461817"/>
    <w:rsid w:val="00462929"/>
    <w:rsid w:val="00462F0C"/>
    <w:rsid w:val="004638A1"/>
    <w:rsid w:val="004649BD"/>
    <w:rsid w:val="00464A33"/>
    <w:rsid w:val="00464F4A"/>
    <w:rsid w:val="004654B5"/>
    <w:rsid w:val="00466FF5"/>
    <w:rsid w:val="004675E8"/>
    <w:rsid w:val="004675F2"/>
    <w:rsid w:val="004677BF"/>
    <w:rsid w:val="00470656"/>
    <w:rsid w:val="00470EF7"/>
    <w:rsid w:val="00471269"/>
    <w:rsid w:val="0047138A"/>
    <w:rsid w:val="00471421"/>
    <w:rsid w:val="004719DB"/>
    <w:rsid w:val="00471A7F"/>
    <w:rsid w:val="00471D5E"/>
    <w:rsid w:val="00472EC0"/>
    <w:rsid w:val="004730BB"/>
    <w:rsid w:val="0047323B"/>
    <w:rsid w:val="0047373A"/>
    <w:rsid w:val="004745AD"/>
    <w:rsid w:val="00474C9F"/>
    <w:rsid w:val="00474EF1"/>
    <w:rsid w:val="00476792"/>
    <w:rsid w:val="00476ECB"/>
    <w:rsid w:val="004773CB"/>
    <w:rsid w:val="00477D0C"/>
    <w:rsid w:val="00480514"/>
    <w:rsid w:val="004805F8"/>
    <w:rsid w:val="0048131C"/>
    <w:rsid w:val="00481BA3"/>
    <w:rsid w:val="00481C2A"/>
    <w:rsid w:val="00482116"/>
    <w:rsid w:val="004821B3"/>
    <w:rsid w:val="00482932"/>
    <w:rsid w:val="00482DAE"/>
    <w:rsid w:val="004833ED"/>
    <w:rsid w:val="00483698"/>
    <w:rsid w:val="004845EE"/>
    <w:rsid w:val="0048496D"/>
    <w:rsid w:val="0048551F"/>
    <w:rsid w:val="004859FB"/>
    <w:rsid w:val="004861FF"/>
    <w:rsid w:val="0048694A"/>
    <w:rsid w:val="004869FC"/>
    <w:rsid w:val="00486E14"/>
    <w:rsid w:val="004871A4"/>
    <w:rsid w:val="004873DB"/>
    <w:rsid w:val="00487979"/>
    <w:rsid w:val="004906A9"/>
    <w:rsid w:val="004906CE"/>
    <w:rsid w:val="004918BD"/>
    <w:rsid w:val="00493493"/>
    <w:rsid w:val="00494C0B"/>
    <w:rsid w:val="00494E97"/>
    <w:rsid w:val="00495D86"/>
    <w:rsid w:val="00495E72"/>
    <w:rsid w:val="00496236"/>
    <w:rsid w:val="004967C4"/>
    <w:rsid w:val="00496E5D"/>
    <w:rsid w:val="00497B6A"/>
    <w:rsid w:val="00497C1D"/>
    <w:rsid w:val="00497CC3"/>
    <w:rsid w:val="004A0406"/>
    <w:rsid w:val="004A04BD"/>
    <w:rsid w:val="004A0F58"/>
    <w:rsid w:val="004A1AF2"/>
    <w:rsid w:val="004A1D3E"/>
    <w:rsid w:val="004A1DD8"/>
    <w:rsid w:val="004A2AAF"/>
    <w:rsid w:val="004A3214"/>
    <w:rsid w:val="004A39D8"/>
    <w:rsid w:val="004A4C4C"/>
    <w:rsid w:val="004A4F3D"/>
    <w:rsid w:val="004A5D24"/>
    <w:rsid w:val="004A5DE1"/>
    <w:rsid w:val="004A6463"/>
    <w:rsid w:val="004A6476"/>
    <w:rsid w:val="004A6602"/>
    <w:rsid w:val="004A7879"/>
    <w:rsid w:val="004B0023"/>
    <w:rsid w:val="004B0613"/>
    <w:rsid w:val="004B0693"/>
    <w:rsid w:val="004B0B0D"/>
    <w:rsid w:val="004B1C40"/>
    <w:rsid w:val="004B1E35"/>
    <w:rsid w:val="004B283D"/>
    <w:rsid w:val="004B2F68"/>
    <w:rsid w:val="004B3692"/>
    <w:rsid w:val="004B3E89"/>
    <w:rsid w:val="004B42E2"/>
    <w:rsid w:val="004B4E0C"/>
    <w:rsid w:val="004B5630"/>
    <w:rsid w:val="004B5F8C"/>
    <w:rsid w:val="004B606B"/>
    <w:rsid w:val="004C1BC1"/>
    <w:rsid w:val="004C1BD9"/>
    <w:rsid w:val="004C224A"/>
    <w:rsid w:val="004C3279"/>
    <w:rsid w:val="004C40C1"/>
    <w:rsid w:val="004C44A4"/>
    <w:rsid w:val="004C512A"/>
    <w:rsid w:val="004C5B27"/>
    <w:rsid w:val="004C649E"/>
    <w:rsid w:val="004C6AFA"/>
    <w:rsid w:val="004C75F2"/>
    <w:rsid w:val="004D008C"/>
    <w:rsid w:val="004D0506"/>
    <w:rsid w:val="004D0FD3"/>
    <w:rsid w:val="004D10B0"/>
    <w:rsid w:val="004D13DF"/>
    <w:rsid w:val="004D1460"/>
    <w:rsid w:val="004D2B5C"/>
    <w:rsid w:val="004D3308"/>
    <w:rsid w:val="004D4289"/>
    <w:rsid w:val="004D467E"/>
    <w:rsid w:val="004D53C8"/>
    <w:rsid w:val="004D5594"/>
    <w:rsid w:val="004D5D40"/>
    <w:rsid w:val="004D64C8"/>
    <w:rsid w:val="004D7392"/>
    <w:rsid w:val="004D78CA"/>
    <w:rsid w:val="004D7B24"/>
    <w:rsid w:val="004D7C4D"/>
    <w:rsid w:val="004E09FD"/>
    <w:rsid w:val="004E0BA9"/>
    <w:rsid w:val="004E0D31"/>
    <w:rsid w:val="004E1CB4"/>
    <w:rsid w:val="004E28AB"/>
    <w:rsid w:val="004E29BE"/>
    <w:rsid w:val="004E4315"/>
    <w:rsid w:val="004E472B"/>
    <w:rsid w:val="004E4753"/>
    <w:rsid w:val="004E4B83"/>
    <w:rsid w:val="004E4F67"/>
    <w:rsid w:val="004E5F67"/>
    <w:rsid w:val="004E6454"/>
    <w:rsid w:val="004E6F92"/>
    <w:rsid w:val="004E7894"/>
    <w:rsid w:val="004F0580"/>
    <w:rsid w:val="004F09DD"/>
    <w:rsid w:val="004F13AF"/>
    <w:rsid w:val="004F1570"/>
    <w:rsid w:val="004F1F74"/>
    <w:rsid w:val="004F31D8"/>
    <w:rsid w:val="004F3C08"/>
    <w:rsid w:val="004F49F1"/>
    <w:rsid w:val="004F6FF5"/>
    <w:rsid w:val="005001F6"/>
    <w:rsid w:val="00500437"/>
    <w:rsid w:val="00500B82"/>
    <w:rsid w:val="005010FA"/>
    <w:rsid w:val="00501D9F"/>
    <w:rsid w:val="00501F07"/>
    <w:rsid w:val="00502F13"/>
    <w:rsid w:val="0050331C"/>
    <w:rsid w:val="005042CB"/>
    <w:rsid w:val="005049CE"/>
    <w:rsid w:val="005051F0"/>
    <w:rsid w:val="00506291"/>
    <w:rsid w:val="00506D58"/>
    <w:rsid w:val="00506FD4"/>
    <w:rsid w:val="00510574"/>
    <w:rsid w:val="00510C53"/>
    <w:rsid w:val="0051107E"/>
    <w:rsid w:val="00511146"/>
    <w:rsid w:val="0051198E"/>
    <w:rsid w:val="00511C9E"/>
    <w:rsid w:val="00512B19"/>
    <w:rsid w:val="00513023"/>
    <w:rsid w:val="005136EE"/>
    <w:rsid w:val="0051438E"/>
    <w:rsid w:val="00514F00"/>
    <w:rsid w:val="00516126"/>
    <w:rsid w:val="00516FDE"/>
    <w:rsid w:val="00521982"/>
    <w:rsid w:val="00522C8C"/>
    <w:rsid w:val="005235AB"/>
    <w:rsid w:val="00524248"/>
    <w:rsid w:val="005243FA"/>
    <w:rsid w:val="00526D70"/>
    <w:rsid w:val="005276A3"/>
    <w:rsid w:val="00527BFB"/>
    <w:rsid w:val="00527EF2"/>
    <w:rsid w:val="00531004"/>
    <w:rsid w:val="00531A24"/>
    <w:rsid w:val="00532521"/>
    <w:rsid w:val="00532B57"/>
    <w:rsid w:val="00533340"/>
    <w:rsid w:val="005338DF"/>
    <w:rsid w:val="00533A04"/>
    <w:rsid w:val="00534196"/>
    <w:rsid w:val="00534A2F"/>
    <w:rsid w:val="00534DD2"/>
    <w:rsid w:val="0053582A"/>
    <w:rsid w:val="005358B4"/>
    <w:rsid w:val="00536E5B"/>
    <w:rsid w:val="0053708C"/>
    <w:rsid w:val="00540FAA"/>
    <w:rsid w:val="00541322"/>
    <w:rsid w:val="00542653"/>
    <w:rsid w:val="00542F46"/>
    <w:rsid w:val="00543349"/>
    <w:rsid w:val="00544A87"/>
    <w:rsid w:val="00544F6C"/>
    <w:rsid w:val="00545228"/>
    <w:rsid w:val="00545541"/>
    <w:rsid w:val="005462B5"/>
    <w:rsid w:val="00546595"/>
    <w:rsid w:val="00546D33"/>
    <w:rsid w:val="00546DD0"/>
    <w:rsid w:val="00547B24"/>
    <w:rsid w:val="0055022F"/>
    <w:rsid w:val="005503B3"/>
    <w:rsid w:val="005505B6"/>
    <w:rsid w:val="00551B0C"/>
    <w:rsid w:val="00551E5D"/>
    <w:rsid w:val="00552369"/>
    <w:rsid w:val="0055353F"/>
    <w:rsid w:val="00553A29"/>
    <w:rsid w:val="00554C39"/>
    <w:rsid w:val="00554FC3"/>
    <w:rsid w:val="005552F9"/>
    <w:rsid w:val="00556887"/>
    <w:rsid w:val="00557186"/>
    <w:rsid w:val="0055785E"/>
    <w:rsid w:val="005605C1"/>
    <w:rsid w:val="00560BA9"/>
    <w:rsid w:val="005619EF"/>
    <w:rsid w:val="005622B9"/>
    <w:rsid w:val="00562B29"/>
    <w:rsid w:val="00564320"/>
    <w:rsid w:val="005644EB"/>
    <w:rsid w:val="00564CDF"/>
    <w:rsid w:val="0056526E"/>
    <w:rsid w:val="00565F6E"/>
    <w:rsid w:val="005663A1"/>
    <w:rsid w:val="005666CE"/>
    <w:rsid w:val="00566798"/>
    <w:rsid w:val="00566FE8"/>
    <w:rsid w:val="00567293"/>
    <w:rsid w:val="00567F01"/>
    <w:rsid w:val="005701F0"/>
    <w:rsid w:val="005706BD"/>
    <w:rsid w:val="00570857"/>
    <w:rsid w:val="00570964"/>
    <w:rsid w:val="0057139F"/>
    <w:rsid w:val="0057420C"/>
    <w:rsid w:val="00574390"/>
    <w:rsid w:val="00574413"/>
    <w:rsid w:val="0057464F"/>
    <w:rsid w:val="00574B55"/>
    <w:rsid w:val="00574F28"/>
    <w:rsid w:val="00574F98"/>
    <w:rsid w:val="005758FA"/>
    <w:rsid w:val="00575DE2"/>
    <w:rsid w:val="00575ED8"/>
    <w:rsid w:val="00575FBE"/>
    <w:rsid w:val="00576159"/>
    <w:rsid w:val="00576743"/>
    <w:rsid w:val="0057799C"/>
    <w:rsid w:val="00577A34"/>
    <w:rsid w:val="00577CE0"/>
    <w:rsid w:val="005800F5"/>
    <w:rsid w:val="00581516"/>
    <w:rsid w:val="00582B14"/>
    <w:rsid w:val="00582B54"/>
    <w:rsid w:val="005846F3"/>
    <w:rsid w:val="00585260"/>
    <w:rsid w:val="0058544A"/>
    <w:rsid w:val="0058557E"/>
    <w:rsid w:val="005855F8"/>
    <w:rsid w:val="005872B3"/>
    <w:rsid w:val="005874B6"/>
    <w:rsid w:val="005877A8"/>
    <w:rsid w:val="00590802"/>
    <w:rsid w:val="0059080D"/>
    <w:rsid w:val="005914A7"/>
    <w:rsid w:val="0059158B"/>
    <w:rsid w:val="0059189A"/>
    <w:rsid w:val="00591911"/>
    <w:rsid w:val="00592012"/>
    <w:rsid w:val="00592D02"/>
    <w:rsid w:val="005932F7"/>
    <w:rsid w:val="005933E1"/>
    <w:rsid w:val="0059344D"/>
    <w:rsid w:val="005938BB"/>
    <w:rsid w:val="00593C99"/>
    <w:rsid w:val="00594C8D"/>
    <w:rsid w:val="005951BF"/>
    <w:rsid w:val="005956EB"/>
    <w:rsid w:val="00595982"/>
    <w:rsid w:val="00597532"/>
    <w:rsid w:val="00597602"/>
    <w:rsid w:val="005A04BC"/>
    <w:rsid w:val="005A1328"/>
    <w:rsid w:val="005A2FAF"/>
    <w:rsid w:val="005A311C"/>
    <w:rsid w:val="005A3B0F"/>
    <w:rsid w:val="005A5953"/>
    <w:rsid w:val="005A59DB"/>
    <w:rsid w:val="005A6380"/>
    <w:rsid w:val="005A6DCB"/>
    <w:rsid w:val="005A70E5"/>
    <w:rsid w:val="005A76B4"/>
    <w:rsid w:val="005A7D56"/>
    <w:rsid w:val="005A7F07"/>
    <w:rsid w:val="005B0516"/>
    <w:rsid w:val="005B0AC8"/>
    <w:rsid w:val="005B3548"/>
    <w:rsid w:val="005B4022"/>
    <w:rsid w:val="005B4C56"/>
    <w:rsid w:val="005B55E2"/>
    <w:rsid w:val="005B5EEF"/>
    <w:rsid w:val="005B7E30"/>
    <w:rsid w:val="005C09D9"/>
    <w:rsid w:val="005C0B24"/>
    <w:rsid w:val="005C15C6"/>
    <w:rsid w:val="005C24ED"/>
    <w:rsid w:val="005C3099"/>
    <w:rsid w:val="005C357C"/>
    <w:rsid w:val="005C3A95"/>
    <w:rsid w:val="005C3AEE"/>
    <w:rsid w:val="005C3E8F"/>
    <w:rsid w:val="005C3F05"/>
    <w:rsid w:val="005C4633"/>
    <w:rsid w:val="005C4C25"/>
    <w:rsid w:val="005C51DE"/>
    <w:rsid w:val="005C54FB"/>
    <w:rsid w:val="005C5A09"/>
    <w:rsid w:val="005C5DF6"/>
    <w:rsid w:val="005C60AA"/>
    <w:rsid w:val="005C695E"/>
    <w:rsid w:val="005C6BEA"/>
    <w:rsid w:val="005D1009"/>
    <w:rsid w:val="005D1638"/>
    <w:rsid w:val="005D33EC"/>
    <w:rsid w:val="005D39DA"/>
    <w:rsid w:val="005D560A"/>
    <w:rsid w:val="005D59F4"/>
    <w:rsid w:val="005D625B"/>
    <w:rsid w:val="005D70C7"/>
    <w:rsid w:val="005D7BC0"/>
    <w:rsid w:val="005D7BDE"/>
    <w:rsid w:val="005E07D7"/>
    <w:rsid w:val="005E15AD"/>
    <w:rsid w:val="005E1CCF"/>
    <w:rsid w:val="005E206B"/>
    <w:rsid w:val="005E34B7"/>
    <w:rsid w:val="005E372B"/>
    <w:rsid w:val="005E3BBA"/>
    <w:rsid w:val="005E3FB3"/>
    <w:rsid w:val="005E4B34"/>
    <w:rsid w:val="005E4E7B"/>
    <w:rsid w:val="005E516C"/>
    <w:rsid w:val="005E5701"/>
    <w:rsid w:val="005E59F0"/>
    <w:rsid w:val="005E63A5"/>
    <w:rsid w:val="005E737F"/>
    <w:rsid w:val="005E760A"/>
    <w:rsid w:val="005E79D0"/>
    <w:rsid w:val="005E7EA6"/>
    <w:rsid w:val="005F124C"/>
    <w:rsid w:val="005F14D8"/>
    <w:rsid w:val="005F2402"/>
    <w:rsid w:val="005F2491"/>
    <w:rsid w:val="005F25F3"/>
    <w:rsid w:val="005F2772"/>
    <w:rsid w:val="005F2AD1"/>
    <w:rsid w:val="005F2AE9"/>
    <w:rsid w:val="005F2C40"/>
    <w:rsid w:val="005F2DF5"/>
    <w:rsid w:val="005F3604"/>
    <w:rsid w:val="005F4D8A"/>
    <w:rsid w:val="005F545E"/>
    <w:rsid w:val="005F5F6A"/>
    <w:rsid w:val="005F676C"/>
    <w:rsid w:val="005F7077"/>
    <w:rsid w:val="005F720B"/>
    <w:rsid w:val="005F768F"/>
    <w:rsid w:val="005F7B91"/>
    <w:rsid w:val="00600E2D"/>
    <w:rsid w:val="00601B3B"/>
    <w:rsid w:val="006031DA"/>
    <w:rsid w:val="006034F0"/>
    <w:rsid w:val="00603A3F"/>
    <w:rsid w:val="00603C8F"/>
    <w:rsid w:val="0060556A"/>
    <w:rsid w:val="0060587E"/>
    <w:rsid w:val="00606F03"/>
    <w:rsid w:val="00607145"/>
    <w:rsid w:val="006071CF"/>
    <w:rsid w:val="00607926"/>
    <w:rsid w:val="00610FB8"/>
    <w:rsid w:val="006112A7"/>
    <w:rsid w:val="00611945"/>
    <w:rsid w:val="00611D3B"/>
    <w:rsid w:val="006127F1"/>
    <w:rsid w:val="00612A6A"/>
    <w:rsid w:val="00612B1B"/>
    <w:rsid w:val="00612C57"/>
    <w:rsid w:val="00612DB0"/>
    <w:rsid w:val="00613FC5"/>
    <w:rsid w:val="006143EF"/>
    <w:rsid w:val="00614A3D"/>
    <w:rsid w:val="00615B90"/>
    <w:rsid w:val="006178AB"/>
    <w:rsid w:val="00620EC4"/>
    <w:rsid w:val="00622AE8"/>
    <w:rsid w:val="00623353"/>
    <w:rsid w:val="00624121"/>
    <w:rsid w:val="006248B0"/>
    <w:rsid w:val="00625F98"/>
    <w:rsid w:val="00626BE9"/>
    <w:rsid w:val="00626FBD"/>
    <w:rsid w:val="00627463"/>
    <w:rsid w:val="006276A8"/>
    <w:rsid w:val="006300C0"/>
    <w:rsid w:val="00630B7B"/>
    <w:rsid w:val="00630BCC"/>
    <w:rsid w:val="006310EB"/>
    <w:rsid w:val="00633436"/>
    <w:rsid w:val="00633619"/>
    <w:rsid w:val="00633D13"/>
    <w:rsid w:val="00633FB7"/>
    <w:rsid w:val="006344F3"/>
    <w:rsid w:val="006354B1"/>
    <w:rsid w:val="00636209"/>
    <w:rsid w:val="00636286"/>
    <w:rsid w:val="00636D28"/>
    <w:rsid w:val="006372B8"/>
    <w:rsid w:val="0063777D"/>
    <w:rsid w:val="0064057D"/>
    <w:rsid w:val="00640970"/>
    <w:rsid w:val="00640C5F"/>
    <w:rsid w:val="00640ED9"/>
    <w:rsid w:val="00641D9C"/>
    <w:rsid w:val="006420E1"/>
    <w:rsid w:val="006425DA"/>
    <w:rsid w:val="00642706"/>
    <w:rsid w:val="00642DB4"/>
    <w:rsid w:val="00643CD4"/>
    <w:rsid w:val="00643FF6"/>
    <w:rsid w:val="006454B1"/>
    <w:rsid w:val="00645661"/>
    <w:rsid w:val="006468E1"/>
    <w:rsid w:val="00646F13"/>
    <w:rsid w:val="006473AE"/>
    <w:rsid w:val="00647CF1"/>
    <w:rsid w:val="00647D15"/>
    <w:rsid w:val="00647FAA"/>
    <w:rsid w:val="006504E5"/>
    <w:rsid w:val="00650E2D"/>
    <w:rsid w:val="006510FD"/>
    <w:rsid w:val="00651468"/>
    <w:rsid w:val="00651789"/>
    <w:rsid w:val="00651840"/>
    <w:rsid w:val="00652055"/>
    <w:rsid w:val="00652F35"/>
    <w:rsid w:val="0065345A"/>
    <w:rsid w:val="00653ABE"/>
    <w:rsid w:val="006544D2"/>
    <w:rsid w:val="0065464B"/>
    <w:rsid w:val="006550B9"/>
    <w:rsid w:val="006554D1"/>
    <w:rsid w:val="00655A1C"/>
    <w:rsid w:val="00656186"/>
    <w:rsid w:val="006563B4"/>
    <w:rsid w:val="00656C85"/>
    <w:rsid w:val="00657759"/>
    <w:rsid w:val="00657C3B"/>
    <w:rsid w:val="00661288"/>
    <w:rsid w:val="006622ED"/>
    <w:rsid w:val="00662BEC"/>
    <w:rsid w:val="00662F84"/>
    <w:rsid w:val="00663A2D"/>
    <w:rsid w:val="00663CE8"/>
    <w:rsid w:val="00663EDF"/>
    <w:rsid w:val="006656E7"/>
    <w:rsid w:val="00665EAE"/>
    <w:rsid w:val="0066622A"/>
    <w:rsid w:val="006665D2"/>
    <w:rsid w:val="00666848"/>
    <w:rsid w:val="00666CCE"/>
    <w:rsid w:val="0066771C"/>
    <w:rsid w:val="006700F7"/>
    <w:rsid w:val="00670269"/>
    <w:rsid w:val="0067059B"/>
    <w:rsid w:val="00670FC6"/>
    <w:rsid w:val="00670FDE"/>
    <w:rsid w:val="0067101E"/>
    <w:rsid w:val="00671554"/>
    <w:rsid w:val="00671E6B"/>
    <w:rsid w:val="00673F7E"/>
    <w:rsid w:val="0067409F"/>
    <w:rsid w:val="006740AB"/>
    <w:rsid w:val="00674E6A"/>
    <w:rsid w:val="00675599"/>
    <w:rsid w:val="00675BB8"/>
    <w:rsid w:val="00675E1B"/>
    <w:rsid w:val="0067617D"/>
    <w:rsid w:val="00676CD7"/>
    <w:rsid w:val="00676EE8"/>
    <w:rsid w:val="006779DB"/>
    <w:rsid w:val="00677A77"/>
    <w:rsid w:val="00677F27"/>
    <w:rsid w:val="00680478"/>
    <w:rsid w:val="00680D37"/>
    <w:rsid w:val="0068118B"/>
    <w:rsid w:val="00682498"/>
    <w:rsid w:val="0068262B"/>
    <w:rsid w:val="00683CA9"/>
    <w:rsid w:val="00683DCF"/>
    <w:rsid w:val="00683DF8"/>
    <w:rsid w:val="00683E3C"/>
    <w:rsid w:val="00683F5A"/>
    <w:rsid w:val="00684BAA"/>
    <w:rsid w:val="00684BC9"/>
    <w:rsid w:val="00686326"/>
    <w:rsid w:val="00686B15"/>
    <w:rsid w:val="00687788"/>
    <w:rsid w:val="00687C3A"/>
    <w:rsid w:val="006917F5"/>
    <w:rsid w:val="006919F1"/>
    <w:rsid w:val="0069229E"/>
    <w:rsid w:val="006922A1"/>
    <w:rsid w:val="006944E7"/>
    <w:rsid w:val="00694BBF"/>
    <w:rsid w:val="00694D7C"/>
    <w:rsid w:val="00694E05"/>
    <w:rsid w:val="00695167"/>
    <w:rsid w:val="00696522"/>
    <w:rsid w:val="006A02EB"/>
    <w:rsid w:val="006A0446"/>
    <w:rsid w:val="006A05EE"/>
    <w:rsid w:val="006A065B"/>
    <w:rsid w:val="006A0FFE"/>
    <w:rsid w:val="006A14EC"/>
    <w:rsid w:val="006A1591"/>
    <w:rsid w:val="006A1991"/>
    <w:rsid w:val="006A1E48"/>
    <w:rsid w:val="006A1F57"/>
    <w:rsid w:val="006A287B"/>
    <w:rsid w:val="006A29FF"/>
    <w:rsid w:val="006A3E6D"/>
    <w:rsid w:val="006A4C49"/>
    <w:rsid w:val="006A4F70"/>
    <w:rsid w:val="006A563F"/>
    <w:rsid w:val="006A6059"/>
    <w:rsid w:val="006A620C"/>
    <w:rsid w:val="006A7D43"/>
    <w:rsid w:val="006B1CE1"/>
    <w:rsid w:val="006B343B"/>
    <w:rsid w:val="006B3E7A"/>
    <w:rsid w:val="006B5042"/>
    <w:rsid w:val="006B534F"/>
    <w:rsid w:val="006B58F5"/>
    <w:rsid w:val="006B61EE"/>
    <w:rsid w:val="006B6EDC"/>
    <w:rsid w:val="006B6FBB"/>
    <w:rsid w:val="006B7030"/>
    <w:rsid w:val="006B71E5"/>
    <w:rsid w:val="006B7A68"/>
    <w:rsid w:val="006B7B2F"/>
    <w:rsid w:val="006B7D56"/>
    <w:rsid w:val="006C0565"/>
    <w:rsid w:val="006C0D4D"/>
    <w:rsid w:val="006C2700"/>
    <w:rsid w:val="006C2E25"/>
    <w:rsid w:val="006C54B3"/>
    <w:rsid w:val="006C58B3"/>
    <w:rsid w:val="006C6F46"/>
    <w:rsid w:val="006C7997"/>
    <w:rsid w:val="006C7B38"/>
    <w:rsid w:val="006D00FF"/>
    <w:rsid w:val="006D1996"/>
    <w:rsid w:val="006D2236"/>
    <w:rsid w:val="006D2745"/>
    <w:rsid w:val="006D28CF"/>
    <w:rsid w:val="006D3EFB"/>
    <w:rsid w:val="006D4946"/>
    <w:rsid w:val="006D5FB2"/>
    <w:rsid w:val="006D6747"/>
    <w:rsid w:val="006D67BB"/>
    <w:rsid w:val="006D67F8"/>
    <w:rsid w:val="006D689F"/>
    <w:rsid w:val="006D6FF6"/>
    <w:rsid w:val="006D702A"/>
    <w:rsid w:val="006D70B9"/>
    <w:rsid w:val="006D7521"/>
    <w:rsid w:val="006D765B"/>
    <w:rsid w:val="006D7D52"/>
    <w:rsid w:val="006D7DBC"/>
    <w:rsid w:val="006E0D84"/>
    <w:rsid w:val="006E1251"/>
    <w:rsid w:val="006E2624"/>
    <w:rsid w:val="006E2B66"/>
    <w:rsid w:val="006E2C50"/>
    <w:rsid w:val="006E2EB5"/>
    <w:rsid w:val="006E347B"/>
    <w:rsid w:val="006E3D4E"/>
    <w:rsid w:val="006E3F4A"/>
    <w:rsid w:val="006E5E65"/>
    <w:rsid w:val="006E696D"/>
    <w:rsid w:val="006E6EA1"/>
    <w:rsid w:val="006E6FDD"/>
    <w:rsid w:val="006E7D6E"/>
    <w:rsid w:val="006F035D"/>
    <w:rsid w:val="006F0572"/>
    <w:rsid w:val="006F1A9C"/>
    <w:rsid w:val="006F21A5"/>
    <w:rsid w:val="006F27EE"/>
    <w:rsid w:val="006F287F"/>
    <w:rsid w:val="006F3165"/>
    <w:rsid w:val="006F350F"/>
    <w:rsid w:val="006F4217"/>
    <w:rsid w:val="006F4344"/>
    <w:rsid w:val="006F4621"/>
    <w:rsid w:val="006F541C"/>
    <w:rsid w:val="006F592F"/>
    <w:rsid w:val="006F5F31"/>
    <w:rsid w:val="006F62CB"/>
    <w:rsid w:val="006F69D2"/>
    <w:rsid w:val="006F72B9"/>
    <w:rsid w:val="006F742A"/>
    <w:rsid w:val="006F7D93"/>
    <w:rsid w:val="006F7E10"/>
    <w:rsid w:val="00700A61"/>
    <w:rsid w:val="0070117B"/>
    <w:rsid w:val="00701C4B"/>
    <w:rsid w:val="007023CE"/>
    <w:rsid w:val="00702CCA"/>
    <w:rsid w:val="00703B35"/>
    <w:rsid w:val="007053D1"/>
    <w:rsid w:val="00705466"/>
    <w:rsid w:val="007069F5"/>
    <w:rsid w:val="00707286"/>
    <w:rsid w:val="00707927"/>
    <w:rsid w:val="00707E32"/>
    <w:rsid w:val="00707E57"/>
    <w:rsid w:val="00707F4D"/>
    <w:rsid w:val="00711315"/>
    <w:rsid w:val="00712601"/>
    <w:rsid w:val="00712C37"/>
    <w:rsid w:val="00713013"/>
    <w:rsid w:val="007132FA"/>
    <w:rsid w:val="007144EF"/>
    <w:rsid w:val="0071456B"/>
    <w:rsid w:val="00714AD3"/>
    <w:rsid w:val="007150D0"/>
    <w:rsid w:val="00715452"/>
    <w:rsid w:val="00716827"/>
    <w:rsid w:val="007170E9"/>
    <w:rsid w:val="007175D8"/>
    <w:rsid w:val="00717CC1"/>
    <w:rsid w:val="007202F6"/>
    <w:rsid w:val="00720494"/>
    <w:rsid w:val="0072093E"/>
    <w:rsid w:val="0072156B"/>
    <w:rsid w:val="0072194B"/>
    <w:rsid w:val="00722196"/>
    <w:rsid w:val="007221F9"/>
    <w:rsid w:val="00722DF5"/>
    <w:rsid w:val="007231C4"/>
    <w:rsid w:val="007238D1"/>
    <w:rsid w:val="00723E03"/>
    <w:rsid w:val="00724F00"/>
    <w:rsid w:val="00725B13"/>
    <w:rsid w:val="007262C2"/>
    <w:rsid w:val="00726DCF"/>
    <w:rsid w:val="00730724"/>
    <w:rsid w:val="00731039"/>
    <w:rsid w:val="0073146B"/>
    <w:rsid w:val="00731885"/>
    <w:rsid w:val="00732C37"/>
    <w:rsid w:val="00732EA7"/>
    <w:rsid w:val="007349F4"/>
    <w:rsid w:val="007355E5"/>
    <w:rsid w:val="007362E0"/>
    <w:rsid w:val="00737621"/>
    <w:rsid w:val="007376C0"/>
    <w:rsid w:val="00740036"/>
    <w:rsid w:val="00740442"/>
    <w:rsid w:val="007410E9"/>
    <w:rsid w:val="007411C2"/>
    <w:rsid w:val="007414E8"/>
    <w:rsid w:val="00741687"/>
    <w:rsid w:val="00741CDF"/>
    <w:rsid w:val="00741E2B"/>
    <w:rsid w:val="0074269A"/>
    <w:rsid w:val="007430E1"/>
    <w:rsid w:val="0074365D"/>
    <w:rsid w:val="0074423D"/>
    <w:rsid w:val="007446C9"/>
    <w:rsid w:val="00744CD2"/>
    <w:rsid w:val="007456AA"/>
    <w:rsid w:val="00746068"/>
    <w:rsid w:val="00746199"/>
    <w:rsid w:val="00747A46"/>
    <w:rsid w:val="00747E96"/>
    <w:rsid w:val="0075015C"/>
    <w:rsid w:val="00750568"/>
    <w:rsid w:val="00750E53"/>
    <w:rsid w:val="00751035"/>
    <w:rsid w:val="00751097"/>
    <w:rsid w:val="00751BC6"/>
    <w:rsid w:val="0075260C"/>
    <w:rsid w:val="00752BBE"/>
    <w:rsid w:val="0075378D"/>
    <w:rsid w:val="007542AB"/>
    <w:rsid w:val="007548B1"/>
    <w:rsid w:val="00754A4E"/>
    <w:rsid w:val="00755430"/>
    <w:rsid w:val="007558C1"/>
    <w:rsid w:val="00755A05"/>
    <w:rsid w:val="007560CD"/>
    <w:rsid w:val="00756FC0"/>
    <w:rsid w:val="00756FE7"/>
    <w:rsid w:val="007600DA"/>
    <w:rsid w:val="00760D4F"/>
    <w:rsid w:val="007611C2"/>
    <w:rsid w:val="00761369"/>
    <w:rsid w:val="00761383"/>
    <w:rsid w:val="007616F4"/>
    <w:rsid w:val="00761904"/>
    <w:rsid w:val="007622B5"/>
    <w:rsid w:val="00763A00"/>
    <w:rsid w:val="00764AED"/>
    <w:rsid w:val="00764EB5"/>
    <w:rsid w:val="00765105"/>
    <w:rsid w:val="007660BD"/>
    <w:rsid w:val="00766DA1"/>
    <w:rsid w:val="007676B5"/>
    <w:rsid w:val="00767C33"/>
    <w:rsid w:val="007706C2"/>
    <w:rsid w:val="007728B9"/>
    <w:rsid w:val="0077292D"/>
    <w:rsid w:val="007734C3"/>
    <w:rsid w:val="00773B2B"/>
    <w:rsid w:val="00773C4E"/>
    <w:rsid w:val="00773D18"/>
    <w:rsid w:val="007740F3"/>
    <w:rsid w:val="007747A0"/>
    <w:rsid w:val="00774EE3"/>
    <w:rsid w:val="00775042"/>
    <w:rsid w:val="00775695"/>
    <w:rsid w:val="007756DC"/>
    <w:rsid w:val="00775879"/>
    <w:rsid w:val="007771D3"/>
    <w:rsid w:val="00777242"/>
    <w:rsid w:val="0077792F"/>
    <w:rsid w:val="0078018B"/>
    <w:rsid w:val="00780295"/>
    <w:rsid w:val="00780462"/>
    <w:rsid w:val="00780949"/>
    <w:rsid w:val="00780C8B"/>
    <w:rsid w:val="00781934"/>
    <w:rsid w:val="00782C6A"/>
    <w:rsid w:val="00782F8C"/>
    <w:rsid w:val="007832B1"/>
    <w:rsid w:val="0078336D"/>
    <w:rsid w:val="007837F4"/>
    <w:rsid w:val="0078398E"/>
    <w:rsid w:val="007841CE"/>
    <w:rsid w:val="00784799"/>
    <w:rsid w:val="0078568D"/>
    <w:rsid w:val="0078584B"/>
    <w:rsid w:val="00785964"/>
    <w:rsid w:val="00785D9E"/>
    <w:rsid w:val="007861A5"/>
    <w:rsid w:val="00786A12"/>
    <w:rsid w:val="00786FA3"/>
    <w:rsid w:val="00787A21"/>
    <w:rsid w:val="0079031D"/>
    <w:rsid w:val="0079041C"/>
    <w:rsid w:val="007907D2"/>
    <w:rsid w:val="0079119D"/>
    <w:rsid w:val="0079321E"/>
    <w:rsid w:val="0079366D"/>
    <w:rsid w:val="0079416C"/>
    <w:rsid w:val="00794A5F"/>
    <w:rsid w:val="00795891"/>
    <w:rsid w:val="007959F5"/>
    <w:rsid w:val="007A082D"/>
    <w:rsid w:val="007A0846"/>
    <w:rsid w:val="007A20A5"/>
    <w:rsid w:val="007A252D"/>
    <w:rsid w:val="007A2613"/>
    <w:rsid w:val="007A4206"/>
    <w:rsid w:val="007A4649"/>
    <w:rsid w:val="007A4BC7"/>
    <w:rsid w:val="007A5162"/>
    <w:rsid w:val="007A5297"/>
    <w:rsid w:val="007A5366"/>
    <w:rsid w:val="007A591E"/>
    <w:rsid w:val="007A6448"/>
    <w:rsid w:val="007A6D7D"/>
    <w:rsid w:val="007A782F"/>
    <w:rsid w:val="007B12BF"/>
    <w:rsid w:val="007B266E"/>
    <w:rsid w:val="007B2E67"/>
    <w:rsid w:val="007B3340"/>
    <w:rsid w:val="007B3B6B"/>
    <w:rsid w:val="007B4547"/>
    <w:rsid w:val="007B5523"/>
    <w:rsid w:val="007B586C"/>
    <w:rsid w:val="007B59DE"/>
    <w:rsid w:val="007B5EEE"/>
    <w:rsid w:val="007B7AA4"/>
    <w:rsid w:val="007C17FD"/>
    <w:rsid w:val="007C1860"/>
    <w:rsid w:val="007C590B"/>
    <w:rsid w:val="007C592B"/>
    <w:rsid w:val="007C61BB"/>
    <w:rsid w:val="007C69ED"/>
    <w:rsid w:val="007C6BF5"/>
    <w:rsid w:val="007C6D56"/>
    <w:rsid w:val="007C7419"/>
    <w:rsid w:val="007C74F8"/>
    <w:rsid w:val="007C7AB1"/>
    <w:rsid w:val="007D04ED"/>
    <w:rsid w:val="007D0714"/>
    <w:rsid w:val="007D08DB"/>
    <w:rsid w:val="007D092F"/>
    <w:rsid w:val="007D0956"/>
    <w:rsid w:val="007D0BC3"/>
    <w:rsid w:val="007D0CEC"/>
    <w:rsid w:val="007D179A"/>
    <w:rsid w:val="007D1D79"/>
    <w:rsid w:val="007D2EEF"/>
    <w:rsid w:val="007D3642"/>
    <w:rsid w:val="007D457D"/>
    <w:rsid w:val="007D60F3"/>
    <w:rsid w:val="007D62CC"/>
    <w:rsid w:val="007D75EF"/>
    <w:rsid w:val="007E0A92"/>
    <w:rsid w:val="007E0BBB"/>
    <w:rsid w:val="007E110A"/>
    <w:rsid w:val="007E1325"/>
    <w:rsid w:val="007E2070"/>
    <w:rsid w:val="007E2BC5"/>
    <w:rsid w:val="007E3647"/>
    <w:rsid w:val="007E3AAB"/>
    <w:rsid w:val="007E46D5"/>
    <w:rsid w:val="007E4A95"/>
    <w:rsid w:val="007E4FF9"/>
    <w:rsid w:val="007E5BBF"/>
    <w:rsid w:val="007E65EB"/>
    <w:rsid w:val="007E6DFD"/>
    <w:rsid w:val="007E73CB"/>
    <w:rsid w:val="007F0267"/>
    <w:rsid w:val="007F0FAC"/>
    <w:rsid w:val="007F1317"/>
    <w:rsid w:val="007F1407"/>
    <w:rsid w:val="007F286F"/>
    <w:rsid w:val="007F2DF4"/>
    <w:rsid w:val="007F364E"/>
    <w:rsid w:val="007F3CE2"/>
    <w:rsid w:val="007F3F07"/>
    <w:rsid w:val="007F4ABA"/>
    <w:rsid w:val="007F4CFB"/>
    <w:rsid w:val="007F53DF"/>
    <w:rsid w:val="007F56AA"/>
    <w:rsid w:val="007F60CA"/>
    <w:rsid w:val="007F60F1"/>
    <w:rsid w:val="007F6786"/>
    <w:rsid w:val="008006E4"/>
    <w:rsid w:val="008016EF"/>
    <w:rsid w:val="00801FB0"/>
    <w:rsid w:val="0080238D"/>
    <w:rsid w:val="008023E6"/>
    <w:rsid w:val="008028B0"/>
    <w:rsid w:val="00802FFA"/>
    <w:rsid w:val="00803431"/>
    <w:rsid w:val="00803635"/>
    <w:rsid w:val="008042FD"/>
    <w:rsid w:val="00804AC9"/>
    <w:rsid w:val="0080584E"/>
    <w:rsid w:val="00805BD9"/>
    <w:rsid w:val="0080635D"/>
    <w:rsid w:val="00806D69"/>
    <w:rsid w:val="0080788C"/>
    <w:rsid w:val="00807F3E"/>
    <w:rsid w:val="00810C6C"/>
    <w:rsid w:val="008110BF"/>
    <w:rsid w:val="008120A1"/>
    <w:rsid w:val="008120AA"/>
    <w:rsid w:val="008120C8"/>
    <w:rsid w:val="0081408B"/>
    <w:rsid w:val="008149B7"/>
    <w:rsid w:val="00814A81"/>
    <w:rsid w:val="00815537"/>
    <w:rsid w:val="00815557"/>
    <w:rsid w:val="008207A1"/>
    <w:rsid w:val="00820ED9"/>
    <w:rsid w:val="00820FC9"/>
    <w:rsid w:val="00822052"/>
    <w:rsid w:val="00822DE2"/>
    <w:rsid w:val="008236CA"/>
    <w:rsid w:val="008238AF"/>
    <w:rsid w:val="00823B2D"/>
    <w:rsid w:val="00824FA4"/>
    <w:rsid w:val="00825B63"/>
    <w:rsid w:val="00825DD4"/>
    <w:rsid w:val="00825F7A"/>
    <w:rsid w:val="008302EF"/>
    <w:rsid w:val="008304F5"/>
    <w:rsid w:val="00830F86"/>
    <w:rsid w:val="008317AB"/>
    <w:rsid w:val="00831C17"/>
    <w:rsid w:val="008328B8"/>
    <w:rsid w:val="00832ABE"/>
    <w:rsid w:val="0083301D"/>
    <w:rsid w:val="00833458"/>
    <w:rsid w:val="00833C08"/>
    <w:rsid w:val="0083408D"/>
    <w:rsid w:val="008369B0"/>
    <w:rsid w:val="00836B6E"/>
    <w:rsid w:val="00837377"/>
    <w:rsid w:val="008375CF"/>
    <w:rsid w:val="00837717"/>
    <w:rsid w:val="00840045"/>
    <w:rsid w:val="00840A04"/>
    <w:rsid w:val="00841064"/>
    <w:rsid w:val="00842259"/>
    <w:rsid w:val="0084297B"/>
    <w:rsid w:val="00842D02"/>
    <w:rsid w:val="008432AF"/>
    <w:rsid w:val="008450E1"/>
    <w:rsid w:val="0084566F"/>
    <w:rsid w:val="00846023"/>
    <w:rsid w:val="00846758"/>
    <w:rsid w:val="008468BD"/>
    <w:rsid w:val="00846AED"/>
    <w:rsid w:val="00851F7D"/>
    <w:rsid w:val="00851FDF"/>
    <w:rsid w:val="008523E9"/>
    <w:rsid w:val="00852B33"/>
    <w:rsid w:val="00853D97"/>
    <w:rsid w:val="00854451"/>
    <w:rsid w:val="00856175"/>
    <w:rsid w:val="00856813"/>
    <w:rsid w:val="00856912"/>
    <w:rsid w:val="0085693B"/>
    <w:rsid w:val="008569A3"/>
    <w:rsid w:val="0085741A"/>
    <w:rsid w:val="0085742A"/>
    <w:rsid w:val="00857815"/>
    <w:rsid w:val="0085786D"/>
    <w:rsid w:val="00860C0B"/>
    <w:rsid w:val="00863708"/>
    <w:rsid w:val="00863997"/>
    <w:rsid w:val="008639C6"/>
    <w:rsid w:val="0086426C"/>
    <w:rsid w:val="00864DB2"/>
    <w:rsid w:val="0086570D"/>
    <w:rsid w:val="008657AC"/>
    <w:rsid w:val="0086638E"/>
    <w:rsid w:val="00867E7F"/>
    <w:rsid w:val="00870572"/>
    <w:rsid w:val="008708F0"/>
    <w:rsid w:val="0087103E"/>
    <w:rsid w:val="00871DB3"/>
    <w:rsid w:val="00871ED1"/>
    <w:rsid w:val="0087380E"/>
    <w:rsid w:val="008767AC"/>
    <w:rsid w:val="00877ABA"/>
    <w:rsid w:val="008800EA"/>
    <w:rsid w:val="008818FB"/>
    <w:rsid w:val="00881EC8"/>
    <w:rsid w:val="00881FB1"/>
    <w:rsid w:val="00882441"/>
    <w:rsid w:val="00882A30"/>
    <w:rsid w:val="00882A9A"/>
    <w:rsid w:val="008838EE"/>
    <w:rsid w:val="00883D48"/>
    <w:rsid w:val="008848E7"/>
    <w:rsid w:val="008848FC"/>
    <w:rsid w:val="008862B3"/>
    <w:rsid w:val="008867FD"/>
    <w:rsid w:val="0088693A"/>
    <w:rsid w:val="00886966"/>
    <w:rsid w:val="00886D4B"/>
    <w:rsid w:val="00886EE8"/>
    <w:rsid w:val="0088724E"/>
    <w:rsid w:val="0089004F"/>
    <w:rsid w:val="00890E01"/>
    <w:rsid w:val="008911B3"/>
    <w:rsid w:val="00891C02"/>
    <w:rsid w:val="0089296A"/>
    <w:rsid w:val="00892A95"/>
    <w:rsid w:val="00892B22"/>
    <w:rsid w:val="00892C5F"/>
    <w:rsid w:val="00892E25"/>
    <w:rsid w:val="008930C4"/>
    <w:rsid w:val="008932F9"/>
    <w:rsid w:val="0089342E"/>
    <w:rsid w:val="008954B6"/>
    <w:rsid w:val="00895582"/>
    <w:rsid w:val="00897475"/>
    <w:rsid w:val="00897543"/>
    <w:rsid w:val="008A01C6"/>
    <w:rsid w:val="008A02CA"/>
    <w:rsid w:val="008A06C6"/>
    <w:rsid w:val="008A0B32"/>
    <w:rsid w:val="008A0D68"/>
    <w:rsid w:val="008A1636"/>
    <w:rsid w:val="008A1730"/>
    <w:rsid w:val="008A1AA7"/>
    <w:rsid w:val="008A2B04"/>
    <w:rsid w:val="008A2B1F"/>
    <w:rsid w:val="008A330F"/>
    <w:rsid w:val="008A369F"/>
    <w:rsid w:val="008A3EA7"/>
    <w:rsid w:val="008A42D6"/>
    <w:rsid w:val="008A4998"/>
    <w:rsid w:val="008A5C01"/>
    <w:rsid w:val="008A5EB6"/>
    <w:rsid w:val="008A6120"/>
    <w:rsid w:val="008A686E"/>
    <w:rsid w:val="008A6C79"/>
    <w:rsid w:val="008A6C7F"/>
    <w:rsid w:val="008A6CC1"/>
    <w:rsid w:val="008A7256"/>
    <w:rsid w:val="008A75EA"/>
    <w:rsid w:val="008B0315"/>
    <w:rsid w:val="008B112D"/>
    <w:rsid w:val="008B1A7B"/>
    <w:rsid w:val="008B2E1D"/>
    <w:rsid w:val="008B350C"/>
    <w:rsid w:val="008B47D5"/>
    <w:rsid w:val="008B52E2"/>
    <w:rsid w:val="008B617D"/>
    <w:rsid w:val="008B7212"/>
    <w:rsid w:val="008C06D2"/>
    <w:rsid w:val="008C0B46"/>
    <w:rsid w:val="008C0CED"/>
    <w:rsid w:val="008C146D"/>
    <w:rsid w:val="008C1479"/>
    <w:rsid w:val="008C17C2"/>
    <w:rsid w:val="008C32B8"/>
    <w:rsid w:val="008C45E7"/>
    <w:rsid w:val="008C4D71"/>
    <w:rsid w:val="008C4FA2"/>
    <w:rsid w:val="008C5101"/>
    <w:rsid w:val="008C54ED"/>
    <w:rsid w:val="008C6093"/>
    <w:rsid w:val="008C6F19"/>
    <w:rsid w:val="008C7D63"/>
    <w:rsid w:val="008D0CA7"/>
    <w:rsid w:val="008D12CD"/>
    <w:rsid w:val="008D1B58"/>
    <w:rsid w:val="008D1D66"/>
    <w:rsid w:val="008D28F0"/>
    <w:rsid w:val="008D2E49"/>
    <w:rsid w:val="008D3536"/>
    <w:rsid w:val="008D470F"/>
    <w:rsid w:val="008D49EA"/>
    <w:rsid w:val="008D4D42"/>
    <w:rsid w:val="008D52B4"/>
    <w:rsid w:val="008D5AFB"/>
    <w:rsid w:val="008D5B29"/>
    <w:rsid w:val="008D6A63"/>
    <w:rsid w:val="008D6E92"/>
    <w:rsid w:val="008D7905"/>
    <w:rsid w:val="008D7E5C"/>
    <w:rsid w:val="008E0258"/>
    <w:rsid w:val="008E1D44"/>
    <w:rsid w:val="008E20FE"/>
    <w:rsid w:val="008E358E"/>
    <w:rsid w:val="008E35F7"/>
    <w:rsid w:val="008E4373"/>
    <w:rsid w:val="008E4460"/>
    <w:rsid w:val="008E4696"/>
    <w:rsid w:val="008E46B5"/>
    <w:rsid w:val="008E5222"/>
    <w:rsid w:val="008E5470"/>
    <w:rsid w:val="008E58DC"/>
    <w:rsid w:val="008E615B"/>
    <w:rsid w:val="008E6594"/>
    <w:rsid w:val="008E69D0"/>
    <w:rsid w:val="008E6C41"/>
    <w:rsid w:val="008E6FC8"/>
    <w:rsid w:val="008E6FCF"/>
    <w:rsid w:val="008E7E65"/>
    <w:rsid w:val="008F0940"/>
    <w:rsid w:val="008F133D"/>
    <w:rsid w:val="008F1471"/>
    <w:rsid w:val="008F1D3B"/>
    <w:rsid w:val="008F24EC"/>
    <w:rsid w:val="008F36CD"/>
    <w:rsid w:val="008F3A9B"/>
    <w:rsid w:val="008F58FD"/>
    <w:rsid w:val="008F78CD"/>
    <w:rsid w:val="009007FA"/>
    <w:rsid w:val="00900C07"/>
    <w:rsid w:val="00900E30"/>
    <w:rsid w:val="00901068"/>
    <w:rsid w:val="00902402"/>
    <w:rsid w:val="00902AC9"/>
    <w:rsid w:val="00903434"/>
    <w:rsid w:val="009037A1"/>
    <w:rsid w:val="009037AA"/>
    <w:rsid w:val="00904369"/>
    <w:rsid w:val="00905171"/>
    <w:rsid w:val="00905222"/>
    <w:rsid w:val="00905464"/>
    <w:rsid w:val="00905CEB"/>
    <w:rsid w:val="00906023"/>
    <w:rsid w:val="0090691E"/>
    <w:rsid w:val="00910164"/>
    <w:rsid w:val="00911474"/>
    <w:rsid w:val="009116DD"/>
    <w:rsid w:val="0091196A"/>
    <w:rsid w:val="009124A6"/>
    <w:rsid w:val="00913650"/>
    <w:rsid w:val="00915254"/>
    <w:rsid w:val="00915B64"/>
    <w:rsid w:val="00916262"/>
    <w:rsid w:val="00917BF0"/>
    <w:rsid w:val="00920C25"/>
    <w:rsid w:val="00920FD4"/>
    <w:rsid w:val="00921D41"/>
    <w:rsid w:val="00925310"/>
    <w:rsid w:val="00925905"/>
    <w:rsid w:val="00925C78"/>
    <w:rsid w:val="00926491"/>
    <w:rsid w:val="00926A56"/>
    <w:rsid w:val="00926C61"/>
    <w:rsid w:val="009275CE"/>
    <w:rsid w:val="00927626"/>
    <w:rsid w:val="00927772"/>
    <w:rsid w:val="00927F27"/>
    <w:rsid w:val="009303F5"/>
    <w:rsid w:val="00930EA5"/>
    <w:rsid w:val="00931F0E"/>
    <w:rsid w:val="00932350"/>
    <w:rsid w:val="009329AF"/>
    <w:rsid w:val="0093351C"/>
    <w:rsid w:val="00933D32"/>
    <w:rsid w:val="009344B5"/>
    <w:rsid w:val="00934BB5"/>
    <w:rsid w:val="00934ECD"/>
    <w:rsid w:val="00936F24"/>
    <w:rsid w:val="00937A1C"/>
    <w:rsid w:val="00937B85"/>
    <w:rsid w:val="00937DF6"/>
    <w:rsid w:val="00937EDA"/>
    <w:rsid w:val="00940005"/>
    <w:rsid w:val="00941C15"/>
    <w:rsid w:val="00942B37"/>
    <w:rsid w:val="009456C2"/>
    <w:rsid w:val="00946F3C"/>
    <w:rsid w:val="00951322"/>
    <w:rsid w:val="009514EC"/>
    <w:rsid w:val="00951C3B"/>
    <w:rsid w:val="00953826"/>
    <w:rsid w:val="00953F38"/>
    <w:rsid w:val="00954256"/>
    <w:rsid w:val="00954771"/>
    <w:rsid w:val="00954BE5"/>
    <w:rsid w:val="00955105"/>
    <w:rsid w:val="00956EC4"/>
    <w:rsid w:val="00957D93"/>
    <w:rsid w:val="0096013D"/>
    <w:rsid w:val="00960562"/>
    <w:rsid w:val="00960D3C"/>
    <w:rsid w:val="00961B86"/>
    <w:rsid w:val="00961E8B"/>
    <w:rsid w:val="009621F1"/>
    <w:rsid w:val="00962F8B"/>
    <w:rsid w:val="0096330C"/>
    <w:rsid w:val="00963A0F"/>
    <w:rsid w:val="00963E96"/>
    <w:rsid w:val="009654F7"/>
    <w:rsid w:val="00965C42"/>
    <w:rsid w:val="00966573"/>
    <w:rsid w:val="00966A59"/>
    <w:rsid w:val="009674EA"/>
    <w:rsid w:val="009702A4"/>
    <w:rsid w:val="00970BA6"/>
    <w:rsid w:val="00971310"/>
    <w:rsid w:val="0097166A"/>
    <w:rsid w:val="00971DA0"/>
    <w:rsid w:val="0097234E"/>
    <w:rsid w:val="0097260E"/>
    <w:rsid w:val="00972FAF"/>
    <w:rsid w:val="00973F25"/>
    <w:rsid w:val="009752F9"/>
    <w:rsid w:val="00975C97"/>
    <w:rsid w:val="00975E68"/>
    <w:rsid w:val="009770EF"/>
    <w:rsid w:val="0097789B"/>
    <w:rsid w:val="00980F24"/>
    <w:rsid w:val="00982C1C"/>
    <w:rsid w:val="009846BC"/>
    <w:rsid w:val="009847F6"/>
    <w:rsid w:val="00984FE9"/>
    <w:rsid w:val="00986EBF"/>
    <w:rsid w:val="00986FEC"/>
    <w:rsid w:val="00987475"/>
    <w:rsid w:val="0099016C"/>
    <w:rsid w:val="00990B50"/>
    <w:rsid w:val="00990F11"/>
    <w:rsid w:val="0099100F"/>
    <w:rsid w:val="00991130"/>
    <w:rsid w:val="00991840"/>
    <w:rsid w:val="00991D49"/>
    <w:rsid w:val="009926CE"/>
    <w:rsid w:val="009927DC"/>
    <w:rsid w:val="00993EE3"/>
    <w:rsid w:val="00994E34"/>
    <w:rsid w:val="00996F70"/>
    <w:rsid w:val="00997708"/>
    <w:rsid w:val="00997BE2"/>
    <w:rsid w:val="009A01B9"/>
    <w:rsid w:val="009A022E"/>
    <w:rsid w:val="009A051E"/>
    <w:rsid w:val="009A10D2"/>
    <w:rsid w:val="009A132B"/>
    <w:rsid w:val="009A139C"/>
    <w:rsid w:val="009A2112"/>
    <w:rsid w:val="009A2301"/>
    <w:rsid w:val="009A2BF5"/>
    <w:rsid w:val="009A39E0"/>
    <w:rsid w:val="009A4C0A"/>
    <w:rsid w:val="009A675F"/>
    <w:rsid w:val="009A7097"/>
    <w:rsid w:val="009B05B7"/>
    <w:rsid w:val="009B0BCB"/>
    <w:rsid w:val="009B10E8"/>
    <w:rsid w:val="009B1874"/>
    <w:rsid w:val="009B1A44"/>
    <w:rsid w:val="009B1F62"/>
    <w:rsid w:val="009B206E"/>
    <w:rsid w:val="009B2835"/>
    <w:rsid w:val="009B2E37"/>
    <w:rsid w:val="009B2EAE"/>
    <w:rsid w:val="009B39B4"/>
    <w:rsid w:val="009B3EC3"/>
    <w:rsid w:val="009B4D91"/>
    <w:rsid w:val="009B55AA"/>
    <w:rsid w:val="009B56FC"/>
    <w:rsid w:val="009B6292"/>
    <w:rsid w:val="009B62D0"/>
    <w:rsid w:val="009B79D8"/>
    <w:rsid w:val="009C0E49"/>
    <w:rsid w:val="009C10F4"/>
    <w:rsid w:val="009C1C64"/>
    <w:rsid w:val="009C2C35"/>
    <w:rsid w:val="009C2EF4"/>
    <w:rsid w:val="009C3843"/>
    <w:rsid w:val="009C399E"/>
    <w:rsid w:val="009C3CE6"/>
    <w:rsid w:val="009C5CEF"/>
    <w:rsid w:val="009C5F33"/>
    <w:rsid w:val="009C670E"/>
    <w:rsid w:val="009C6E25"/>
    <w:rsid w:val="009D0993"/>
    <w:rsid w:val="009D0FC8"/>
    <w:rsid w:val="009D2BC2"/>
    <w:rsid w:val="009D301B"/>
    <w:rsid w:val="009D3C8A"/>
    <w:rsid w:val="009D4440"/>
    <w:rsid w:val="009D4C62"/>
    <w:rsid w:val="009D503E"/>
    <w:rsid w:val="009D56F4"/>
    <w:rsid w:val="009D6955"/>
    <w:rsid w:val="009D6D96"/>
    <w:rsid w:val="009E0239"/>
    <w:rsid w:val="009E1104"/>
    <w:rsid w:val="009E156A"/>
    <w:rsid w:val="009E1C13"/>
    <w:rsid w:val="009E226C"/>
    <w:rsid w:val="009E2630"/>
    <w:rsid w:val="009E2EEB"/>
    <w:rsid w:val="009E2EEF"/>
    <w:rsid w:val="009E32B3"/>
    <w:rsid w:val="009E4755"/>
    <w:rsid w:val="009E4849"/>
    <w:rsid w:val="009E49AD"/>
    <w:rsid w:val="009E50AC"/>
    <w:rsid w:val="009E5F71"/>
    <w:rsid w:val="009E6C1F"/>
    <w:rsid w:val="009E6E12"/>
    <w:rsid w:val="009E719B"/>
    <w:rsid w:val="009E71A4"/>
    <w:rsid w:val="009F0541"/>
    <w:rsid w:val="009F17A2"/>
    <w:rsid w:val="009F2339"/>
    <w:rsid w:val="009F2430"/>
    <w:rsid w:val="009F2691"/>
    <w:rsid w:val="009F402C"/>
    <w:rsid w:val="009F4F88"/>
    <w:rsid w:val="009F5837"/>
    <w:rsid w:val="009F62E2"/>
    <w:rsid w:val="009F79BD"/>
    <w:rsid w:val="009F7DA3"/>
    <w:rsid w:val="00A00848"/>
    <w:rsid w:val="00A00A17"/>
    <w:rsid w:val="00A014BF"/>
    <w:rsid w:val="00A020DA"/>
    <w:rsid w:val="00A021F8"/>
    <w:rsid w:val="00A023B1"/>
    <w:rsid w:val="00A0327E"/>
    <w:rsid w:val="00A03544"/>
    <w:rsid w:val="00A038D9"/>
    <w:rsid w:val="00A04402"/>
    <w:rsid w:val="00A04F43"/>
    <w:rsid w:val="00A05045"/>
    <w:rsid w:val="00A050E7"/>
    <w:rsid w:val="00A05315"/>
    <w:rsid w:val="00A059FA"/>
    <w:rsid w:val="00A079DB"/>
    <w:rsid w:val="00A079E7"/>
    <w:rsid w:val="00A07C76"/>
    <w:rsid w:val="00A10316"/>
    <w:rsid w:val="00A106C2"/>
    <w:rsid w:val="00A10E7D"/>
    <w:rsid w:val="00A11398"/>
    <w:rsid w:val="00A1165E"/>
    <w:rsid w:val="00A130F8"/>
    <w:rsid w:val="00A13B04"/>
    <w:rsid w:val="00A1534D"/>
    <w:rsid w:val="00A159BF"/>
    <w:rsid w:val="00A15F47"/>
    <w:rsid w:val="00A20C28"/>
    <w:rsid w:val="00A210BC"/>
    <w:rsid w:val="00A22189"/>
    <w:rsid w:val="00A23D17"/>
    <w:rsid w:val="00A2412E"/>
    <w:rsid w:val="00A2494E"/>
    <w:rsid w:val="00A26D37"/>
    <w:rsid w:val="00A26F56"/>
    <w:rsid w:val="00A2731C"/>
    <w:rsid w:val="00A273FB"/>
    <w:rsid w:val="00A2750E"/>
    <w:rsid w:val="00A27A57"/>
    <w:rsid w:val="00A27FE6"/>
    <w:rsid w:val="00A30698"/>
    <w:rsid w:val="00A30D6F"/>
    <w:rsid w:val="00A31BD5"/>
    <w:rsid w:val="00A31BE5"/>
    <w:rsid w:val="00A32356"/>
    <w:rsid w:val="00A32464"/>
    <w:rsid w:val="00A32AE0"/>
    <w:rsid w:val="00A3391A"/>
    <w:rsid w:val="00A34195"/>
    <w:rsid w:val="00A34910"/>
    <w:rsid w:val="00A35042"/>
    <w:rsid w:val="00A35079"/>
    <w:rsid w:val="00A355B4"/>
    <w:rsid w:val="00A35801"/>
    <w:rsid w:val="00A362EA"/>
    <w:rsid w:val="00A36526"/>
    <w:rsid w:val="00A36845"/>
    <w:rsid w:val="00A36F56"/>
    <w:rsid w:val="00A36FBD"/>
    <w:rsid w:val="00A37A1C"/>
    <w:rsid w:val="00A37B33"/>
    <w:rsid w:val="00A4135D"/>
    <w:rsid w:val="00A4392A"/>
    <w:rsid w:val="00A440A2"/>
    <w:rsid w:val="00A44616"/>
    <w:rsid w:val="00A4480C"/>
    <w:rsid w:val="00A44BA2"/>
    <w:rsid w:val="00A44BC3"/>
    <w:rsid w:val="00A457B3"/>
    <w:rsid w:val="00A45F8B"/>
    <w:rsid w:val="00A4656A"/>
    <w:rsid w:val="00A47578"/>
    <w:rsid w:val="00A47BD9"/>
    <w:rsid w:val="00A507AD"/>
    <w:rsid w:val="00A50D9E"/>
    <w:rsid w:val="00A50E69"/>
    <w:rsid w:val="00A52415"/>
    <w:rsid w:val="00A5404F"/>
    <w:rsid w:val="00A55427"/>
    <w:rsid w:val="00A55691"/>
    <w:rsid w:val="00A55883"/>
    <w:rsid w:val="00A56883"/>
    <w:rsid w:val="00A568E3"/>
    <w:rsid w:val="00A56BC8"/>
    <w:rsid w:val="00A57015"/>
    <w:rsid w:val="00A5791B"/>
    <w:rsid w:val="00A57A63"/>
    <w:rsid w:val="00A57E18"/>
    <w:rsid w:val="00A60B4C"/>
    <w:rsid w:val="00A61FED"/>
    <w:rsid w:val="00A62348"/>
    <w:rsid w:val="00A62639"/>
    <w:rsid w:val="00A642D9"/>
    <w:rsid w:val="00A6471F"/>
    <w:rsid w:val="00A64960"/>
    <w:rsid w:val="00A65916"/>
    <w:rsid w:val="00A65DCE"/>
    <w:rsid w:val="00A66161"/>
    <w:rsid w:val="00A665E0"/>
    <w:rsid w:val="00A66750"/>
    <w:rsid w:val="00A66CDD"/>
    <w:rsid w:val="00A702A9"/>
    <w:rsid w:val="00A70CFA"/>
    <w:rsid w:val="00A70D37"/>
    <w:rsid w:val="00A71699"/>
    <w:rsid w:val="00A71AF5"/>
    <w:rsid w:val="00A71D63"/>
    <w:rsid w:val="00A71ECC"/>
    <w:rsid w:val="00A71FF9"/>
    <w:rsid w:val="00A721C2"/>
    <w:rsid w:val="00A725E1"/>
    <w:rsid w:val="00A72995"/>
    <w:rsid w:val="00A73801"/>
    <w:rsid w:val="00A73D57"/>
    <w:rsid w:val="00A75C8B"/>
    <w:rsid w:val="00A8057A"/>
    <w:rsid w:val="00A80621"/>
    <w:rsid w:val="00A808DB"/>
    <w:rsid w:val="00A81C3E"/>
    <w:rsid w:val="00A81F92"/>
    <w:rsid w:val="00A8210E"/>
    <w:rsid w:val="00A82139"/>
    <w:rsid w:val="00A841BD"/>
    <w:rsid w:val="00A843C2"/>
    <w:rsid w:val="00A84567"/>
    <w:rsid w:val="00A86355"/>
    <w:rsid w:val="00A86663"/>
    <w:rsid w:val="00A86A0E"/>
    <w:rsid w:val="00A87060"/>
    <w:rsid w:val="00A87545"/>
    <w:rsid w:val="00A87DBC"/>
    <w:rsid w:val="00A90383"/>
    <w:rsid w:val="00A90432"/>
    <w:rsid w:val="00A913A4"/>
    <w:rsid w:val="00A91560"/>
    <w:rsid w:val="00A923E8"/>
    <w:rsid w:val="00A93056"/>
    <w:rsid w:val="00A9352E"/>
    <w:rsid w:val="00A93A58"/>
    <w:rsid w:val="00A947C0"/>
    <w:rsid w:val="00A94B5A"/>
    <w:rsid w:val="00A95CFC"/>
    <w:rsid w:val="00A97C60"/>
    <w:rsid w:val="00AA0642"/>
    <w:rsid w:val="00AA17F9"/>
    <w:rsid w:val="00AA1A81"/>
    <w:rsid w:val="00AA20E9"/>
    <w:rsid w:val="00AA24B6"/>
    <w:rsid w:val="00AA3174"/>
    <w:rsid w:val="00AA352E"/>
    <w:rsid w:val="00AA3E7F"/>
    <w:rsid w:val="00AA444F"/>
    <w:rsid w:val="00AA6B16"/>
    <w:rsid w:val="00AA6B56"/>
    <w:rsid w:val="00AA719C"/>
    <w:rsid w:val="00AA78EF"/>
    <w:rsid w:val="00AA7F84"/>
    <w:rsid w:val="00AB0051"/>
    <w:rsid w:val="00AB00C3"/>
    <w:rsid w:val="00AB03FF"/>
    <w:rsid w:val="00AB1990"/>
    <w:rsid w:val="00AB2A80"/>
    <w:rsid w:val="00AB2B92"/>
    <w:rsid w:val="00AB2F7F"/>
    <w:rsid w:val="00AB3CAD"/>
    <w:rsid w:val="00AB41B9"/>
    <w:rsid w:val="00AB4894"/>
    <w:rsid w:val="00AB4DE2"/>
    <w:rsid w:val="00AB5836"/>
    <w:rsid w:val="00AB65E1"/>
    <w:rsid w:val="00AB6ED3"/>
    <w:rsid w:val="00AB7353"/>
    <w:rsid w:val="00AB746E"/>
    <w:rsid w:val="00AB7939"/>
    <w:rsid w:val="00AC102C"/>
    <w:rsid w:val="00AC1B2E"/>
    <w:rsid w:val="00AC2882"/>
    <w:rsid w:val="00AC3DF4"/>
    <w:rsid w:val="00AC5B1F"/>
    <w:rsid w:val="00AC63CF"/>
    <w:rsid w:val="00AC6D2C"/>
    <w:rsid w:val="00AD047C"/>
    <w:rsid w:val="00AD1352"/>
    <w:rsid w:val="00AD1518"/>
    <w:rsid w:val="00AD18BA"/>
    <w:rsid w:val="00AD254E"/>
    <w:rsid w:val="00AD271A"/>
    <w:rsid w:val="00AD2D60"/>
    <w:rsid w:val="00AD2F5C"/>
    <w:rsid w:val="00AD30D6"/>
    <w:rsid w:val="00AD3E87"/>
    <w:rsid w:val="00AD46BF"/>
    <w:rsid w:val="00AD4B7F"/>
    <w:rsid w:val="00AD4C53"/>
    <w:rsid w:val="00AD5E01"/>
    <w:rsid w:val="00AD663D"/>
    <w:rsid w:val="00AD6EDD"/>
    <w:rsid w:val="00AD752E"/>
    <w:rsid w:val="00AD7D0F"/>
    <w:rsid w:val="00AE00B5"/>
    <w:rsid w:val="00AE099C"/>
    <w:rsid w:val="00AE0CCE"/>
    <w:rsid w:val="00AE1CC3"/>
    <w:rsid w:val="00AE2575"/>
    <w:rsid w:val="00AE27DB"/>
    <w:rsid w:val="00AE2D1E"/>
    <w:rsid w:val="00AE358D"/>
    <w:rsid w:val="00AE4034"/>
    <w:rsid w:val="00AE46C2"/>
    <w:rsid w:val="00AE4B54"/>
    <w:rsid w:val="00AE4FAA"/>
    <w:rsid w:val="00AE594B"/>
    <w:rsid w:val="00AE615E"/>
    <w:rsid w:val="00AE6403"/>
    <w:rsid w:val="00AE7842"/>
    <w:rsid w:val="00AE7E31"/>
    <w:rsid w:val="00AF0A0A"/>
    <w:rsid w:val="00AF0A55"/>
    <w:rsid w:val="00AF178A"/>
    <w:rsid w:val="00AF1F5D"/>
    <w:rsid w:val="00AF21E1"/>
    <w:rsid w:val="00AF2947"/>
    <w:rsid w:val="00AF3D14"/>
    <w:rsid w:val="00AF462A"/>
    <w:rsid w:val="00AF4C09"/>
    <w:rsid w:val="00AF4CA0"/>
    <w:rsid w:val="00AF4F18"/>
    <w:rsid w:val="00AF5323"/>
    <w:rsid w:val="00AF58ED"/>
    <w:rsid w:val="00AF620D"/>
    <w:rsid w:val="00AF679D"/>
    <w:rsid w:val="00AF6EEB"/>
    <w:rsid w:val="00AF728A"/>
    <w:rsid w:val="00AF761E"/>
    <w:rsid w:val="00AF779C"/>
    <w:rsid w:val="00AF7870"/>
    <w:rsid w:val="00AF79D5"/>
    <w:rsid w:val="00B00662"/>
    <w:rsid w:val="00B00926"/>
    <w:rsid w:val="00B00C6D"/>
    <w:rsid w:val="00B015D2"/>
    <w:rsid w:val="00B0198B"/>
    <w:rsid w:val="00B03CC1"/>
    <w:rsid w:val="00B03F99"/>
    <w:rsid w:val="00B04DDD"/>
    <w:rsid w:val="00B04E2F"/>
    <w:rsid w:val="00B06BC0"/>
    <w:rsid w:val="00B06C4D"/>
    <w:rsid w:val="00B07842"/>
    <w:rsid w:val="00B0784D"/>
    <w:rsid w:val="00B10B11"/>
    <w:rsid w:val="00B11619"/>
    <w:rsid w:val="00B12970"/>
    <w:rsid w:val="00B12E7F"/>
    <w:rsid w:val="00B16A5E"/>
    <w:rsid w:val="00B16CA6"/>
    <w:rsid w:val="00B2037B"/>
    <w:rsid w:val="00B206D3"/>
    <w:rsid w:val="00B214C4"/>
    <w:rsid w:val="00B240DF"/>
    <w:rsid w:val="00B24B47"/>
    <w:rsid w:val="00B2525C"/>
    <w:rsid w:val="00B25295"/>
    <w:rsid w:val="00B25EC5"/>
    <w:rsid w:val="00B305DF"/>
    <w:rsid w:val="00B31091"/>
    <w:rsid w:val="00B31EE9"/>
    <w:rsid w:val="00B32E53"/>
    <w:rsid w:val="00B332A7"/>
    <w:rsid w:val="00B33340"/>
    <w:rsid w:val="00B33457"/>
    <w:rsid w:val="00B33550"/>
    <w:rsid w:val="00B33FB1"/>
    <w:rsid w:val="00B34E5A"/>
    <w:rsid w:val="00B366A5"/>
    <w:rsid w:val="00B36912"/>
    <w:rsid w:val="00B4088C"/>
    <w:rsid w:val="00B40C04"/>
    <w:rsid w:val="00B42092"/>
    <w:rsid w:val="00B42299"/>
    <w:rsid w:val="00B43834"/>
    <w:rsid w:val="00B43DA8"/>
    <w:rsid w:val="00B452B6"/>
    <w:rsid w:val="00B453A5"/>
    <w:rsid w:val="00B4569A"/>
    <w:rsid w:val="00B45A5F"/>
    <w:rsid w:val="00B45C04"/>
    <w:rsid w:val="00B45C63"/>
    <w:rsid w:val="00B46930"/>
    <w:rsid w:val="00B46FC8"/>
    <w:rsid w:val="00B474AD"/>
    <w:rsid w:val="00B509BE"/>
    <w:rsid w:val="00B50CF7"/>
    <w:rsid w:val="00B51B9F"/>
    <w:rsid w:val="00B51DC5"/>
    <w:rsid w:val="00B52D6D"/>
    <w:rsid w:val="00B5318F"/>
    <w:rsid w:val="00B534B4"/>
    <w:rsid w:val="00B53561"/>
    <w:rsid w:val="00B54416"/>
    <w:rsid w:val="00B5564C"/>
    <w:rsid w:val="00B55E99"/>
    <w:rsid w:val="00B56927"/>
    <w:rsid w:val="00B571E3"/>
    <w:rsid w:val="00B57837"/>
    <w:rsid w:val="00B60B5D"/>
    <w:rsid w:val="00B60FBE"/>
    <w:rsid w:val="00B63076"/>
    <w:rsid w:val="00B630C8"/>
    <w:rsid w:val="00B6463E"/>
    <w:rsid w:val="00B6479D"/>
    <w:rsid w:val="00B64CC1"/>
    <w:rsid w:val="00B64E2F"/>
    <w:rsid w:val="00B65E02"/>
    <w:rsid w:val="00B65F28"/>
    <w:rsid w:val="00B664DE"/>
    <w:rsid w:val="00B66F32"/>
    <w:rsid w:val="00B674C1"/>
    <w:rsid w:val="00B67CFB"/>
    <w:rsid w:val="00B67DAC"/>
    <w:rsid w:val="00B67E57"/>
    <w:rsid w:val="00B70171"/>
    <w:rsid w:val="00B711A6"/>
    <w:rsid w:val="00B71974"/>
    <w:rsid w:val="00B71CBF"/>
    <w:rsid w:val="00B71E3C"/>
    <w:rsid w:val="00B72784"/>
    <w:rsid w:val="00B72B7C"/>
    <w:rsid w:val="00B73456"/>
    <w:rsid w:val="00B738E4"/>
    <w:rsid w:val="00B7392A"/>
    <w:rsid w:val="00B7454C"/>
    <w:rsid w:val="00B7581A"/>
    <w:rsid w:val="00B75D00"/>
    <w:rsid w:val="00B763DA"/>
    <w:rsid w:val="00B765F7"/>
    <w:rsid w:val="00B76781"/>
    <w:rsid w:val="00B76BE2"/>
    <w:rsid w:val="00B76FE6"/>
    <w:rsid w:val="00B771F3"/>
    <w:rsid w:val="00B7772F"/>
    <w:rsid w:val="00B77B3C"/>
    <w:rsid w:val="00B820A1"/>
    <w:rsid w:val="00B82560"/>
    <w:rsid w:val="00B82588"/>
    <w:rsid w:val="00B8273E"/>
    <w:rsid w:val="00B83B22"/>
    <w:rsid w:val="00B83FE8"/>
    <w:rsid w:val="00B846C0"/>
    <w:rsid w:val="00B84942"/>
    <w:rsid w:val="00B84EA8"/>
    <w:rsid w:val="00B84FB2"/>
    <w:rsid w:val="00B852F5"/>
    <w:rsid w:val="00B85D0A"/>
    <w:rsid w:val="00B87B00"/>
    <w:rsid w:val="00B87BB9"/>
    <w:rsid w:val="00B87CC0"/>
    <w:rsid w:val="00B87E5D"/>
    <w:rsid w:val="00B905C5"/>
    <w:rsid w:val="00B90B03"/>
    <w:rsid w:val="00B91B09"/>
    <w:rsid w:val="00B925E5"/>
    <w:rsid w:val="00B92F88"/>
    <w:rsid w:val="00B93A1F"/>
    <w:rsid w:val="00B93C69"/>
    <w:rsid w:val="00B94056"/>
    <w:rsid w:val="00B9412A"/>
    <w:rsid w:val="00B95AE7"/>
    <w:rsid w:val="00B95C72"/>
    <w:rsid w:val="00B9624A"/>
    <w:rsid w:val="00B964E6"/>
    <w:rsid w:val="00B975D4"/>
    <w:rsid w:val="00B97AF3"/>
    <w:rsid w:val="00BA031F"/>
    <w:rsid w:val="00BA07CC"/>
    <w:rsid w:val="00BA203A"/>
    <w:rsid w:val="00BA226D"/>
    <w:rsid w:val="00BA3599"/>
    <w:rsid w:val="00BA3628"/>
    <w:rsid w:val="00BA410C"/>
    <w:rsid w:val="00BA453D"/>
    <w:rsid w:val="00BA45AE"/>
    <w:rsid w:val="00BA5B27"/>
    <w:rsid w:val="00BA5BEB"/>
    <w:rsid w:val="00BA7607"/>
    <w:rsid w:val="00BA772F"/>
    <w:rsid w:val="00BA7DC1"/>
    <w:rsid w:val="00BB0A44"/>
    <w:rsid w:val="00BB1122"/>
    <w:rsid w:val="00BB11E0"/>
    <w:rsid w:val="00BB12E5"/>
    <w:rsid w:val="00BB2006"/>
    <w:rsid w:val="00BB3363"/>
    <w:rsid w:val="00BB34B2"/>
    <w:rsid w:val="00BB3B6F"/>
    <w:rsid w:val="00BB4E69"/>
    <w:rsid w:val="00BB5280"/>
    <w:rsid w:val="00BB5D44"/>
    <w:rsid w:val="00BB6FE6"/>
    <w:rsid w:val="00BB7D58"/>
    <w:rsid w:val="00BC12AD"/>
    <w:rsid w:val="00BC13B3"/>
    <w:rsid w:val="00BC1528"/>
    <w:rsid w:val="00BC1F81"/>
    <w:rsid w:val="00BC2AF2"/>
    <w:rsid w:val="00BC3340"/>
    <w:rsid w:val="00BC3A30"/>
    <w:rsid w:val="00BC47F5"/>
    <w:rsid w:val="00BC5352"/>
    <w:rsid w:val="00BC5674"/>
    <w:rsid w:val="00BC5799"/>
    <w:rsid w:val="00BC6591"/>
    <w:rsid w:val="00BC66BD"/>
    <w:rsid w:val="00BC676F"/>
    <w:rsid w:val="00BC6BB0"/>
    <w:rsid w:val="00BC766D"/>
    <w:rsid w:val="00BC76D8"/>
    <w:rsid w:val="00BC7B4B"/>
    <w:rsid w:val="00BD02C0"/>
    <w:rsid w:val="00BD05D1"/>
    <w:rsid w:val="00BD1687"/>
    <w:rsid w:val="00BD1A24"/>
    <w:rsid w:val="00BD2696"/>
    <w:rsid w:val="00BD473C"/>
    <w:rsid w:val="00BD52EE"/>
    <w:rsid w:val="00BD6102"/>
    <w:rsid w:val="00BD6597"/>
    <w:rsid w:val="00BD66D5"/>
    <w:rsid w:val="00BD6B41"/>
    <w:rsid w:val="00BD72A1"/>
    <w:rsid w:val="00BE0990"/>
    <w:rsid w:val="00BE17D2"/>
    <w:rsid w:val="00BE1FF8"/>
    <w:rsid w:val="00BE2521"/>
    <w:rsid w:val="00BE32DD"/>
    <w:rsid w:val="00BE3984"/>
    <w:rsid w:val="00BE4024"/>
    <w:rsid w:val="00BE565E"/>
    <w:rsid w:val="00BE5814"/>
    <w:rsid w:val="00BE5B82"/>
    <w:rsid w:val="00BE5BE8"/>
    <w:rsid w:val="00BE76D5"/>
    <w:rsid w:val="00BF0059"/>
    <w:rsid w:val="00BF0DA9"/>
    <w:rsid w:val="00BF0E75"/>
    <w:rsid w:val="00BF2972"/>
    <w:rsid w:val="00BF2DB2"/>
    <w:rsid w:val="00BF4166"/>
    <w:rsid w:val="00BF4206"/>
    <w:rsid w:val="00BF421A"/>
    <w:rsid w:val="00BF4394"/>
    <w:rsid w:val="00BF446E"/>
    <w:rsid w:val="00BF4AEC"/>
    <w:rsid w:val="00BF502D"/>
    <w:rsid w:val="00BF5D3D"/>
    <w:rsid w:val="00BF5EFA"/>
    <w:rsid w:val="00BF6A39"/>
    <w:rsid w:val="00BF7AE6"/>
    <w:rsid w:val="00C01935"/>
    <w:rsid w:val="00C01B86"/>
    <w:rsid w:val="00C02662"/>
    <w:rsid w:val="00C03172"/>
    <w:rsid w:val="00C037CE"/>
    <w:rsid w:val="00C03B9F"/>
    <w:rsid w:val="00C04196"/>
    <w:rsid w:val="00C046CD"/>
    <w:rsid w:val="00C0492A"/>
    <w:rsid w:val="00C05E97"/>
    <w:rsid w:val="00C062A0"/>
    <w:rsid w:val="00C07731"/>
    <w:rsid w:val="00C1113D"/>
    <w:rsid w:val="00C1173F"/>
    <w:rsid w:val="00C1247E"/>
    <w:rsid w:val="00C12546"/>
    <w:rsid w:val="00C13C6A"/>
    <w:rsid w:val="00C14539"/>
    <w:rsid w:val="00C14BD4"/>
    <w:rsid w:val="00C14CA3"/>
    <w:rsid w:val="00C15C2E"/>
    <w:rsid w:val="00C15DF2"/>
    <w:rsid w:val="00C15F59"/>
    <w:rsid w:val="00C16C0E"/>
    <w:rsid w:val="00C16DCB"/>
    <w:rsid w:val="00C17ABD"/>
    <w:rsid w:val="00C20107"/>
    <w:rsid w:val="00C213E3"/>
    <w:rsid w:val="00C22197"/>
    <w:rsid w:val="00C225B8"/>
    <w:rsid w:val="00C2297C"/>
    <w:rsid w:val="00C23621"/>
    <w:rsid w:val="00C2372F"/>
    <w:rsid w:val="00C23EA7"/>
    <w:rsid w:val="00C241A4"/>
    <w:rsid w:val="00C24252"/>
    <w:rsid w:val="00C24753"/>
    <w:rsid w:val="00C24BDB"/>
    <w:rsid w:val="00C26B4F"/>
    <w:rsid w:val="00C27B11"/>
    <w:rsid w:val="00C301AC"/>
    <w:rsid w:val="00C308E7"/>
    <w:rsid w:val="00C31218"/>
    <w:rsid w:val="00C31234"/>
    <w:rsid w:val="00C3148B"/>
    <w:rsid w:val="00C317A0"/>
    <w:rsid w:val="00C31C0D"/>
    <w:rsid w:val="00C31FDE"/>
    <w:rsid w:val="00C3402E"/>
    <w:rsid w:val="00C3473F"/>
    <w:rsid w:val="00C359E8"/>
    <w:rsid w:val="00C36C4D"/>
    <w:rsid w:val="00C36CD1"/>
    <w:rsid w:val="00C36D72"/>
    <w:rsid w:val="00C370E8"/>
    <w:rsid w:val="00C372F7"/>
    <w:rsid w:val="00C37F5E"/>
    <w:rsid w:val="00C40E07"/>
    <w:rsid w:val="00C41D10"/>
    <w:rsid w:val="00C41FA5"/>
    <w:rsid w:val="00C43A5D"/>
    <w:rsid w:val="00C44E37"/>
    <w:rsid w:val="00C45165"/>
    <w:rsid w:val="00C45C84"/>
    <w:rsid w:val="00C46380"/>
    <w:rsid w:val="00C469B0"/>
    <w:rsid w:val="00C47272"/>
    <w:rsid w:val="00C47425"/>
    <w:rsid w:val="00C50561"/>
    <w:rsid w:val="00C5079D"/>
    <w:rsid w:val="00C536F4"/>
    <w:rsid w:val="00C53816"/>
    <w:rsid w:val="00C53A35"/>
    <w:rsid w:val="00C548D8"/>
    <w:rsid w:val="00C54A7D"/>
    <w:rsid w:val="00C54BD6"/>
    <w:rsid w:val="00C54D2A"/>
    <w:rsid w:val="00C55710"/>
    <w:rsid w:val="00C5657D"/>
    <w:rsid w:val="00C57084"/>
    <w:rsid w:val="00C57486"/>
    <w:rsid w:val="00C57656"/>
    <w:rsid w:val="00C57D04"/>
    <w:rsid w:val="00C57F7B"/>
    <w:rsid w:val="00C60A8D"/>
    <w:rsid w:val="00C623E8"/>
    <w:rsid w:val="00C6304F"/>
    <w:rsid w:val="00C6601C"/>
    <w:rsid w:val="00C66CD1"/>
    <w:rsid w:val="00C673B3"/>
    <w:rsid w:val="00C67850"/>
    <w:rsid w:val="00C67885"/>
    <w:rsid w:val="00C7078E"/>
    <w:rsid w:val="00C707F1"/>
    <w:rsid w:val="00C708B5"/>
    <w:rsid w:val="00C70D75"/>
    <w:rsid w:val="00C72946"/>
    <w:rsid w:val="00C73B19"/>
    <w:rsid w:val="00C73BD3"/>
    <w:rsid w:val="00C7562C"/>
    <w:rsid w:val="00C77102"/>
    <w:rsid w:val="00C7751B"/>
    <w:rsid w:val="00C77A34"/>
    <w:rsid w:val="00C81595"/>
    <w:rsid w:val="00C82C1B"/>
    <w:rsid w:val="00C82F9C"/>
    <w:rsid w:val="00C8345B"/>
    <w:rsid w:val="00C8457C"/>
    <w:rsid w:val="00C85737"/>
    <w:rsid w:val="00C85E74"/>
    <w:rsid w:val="00C863EE"/>
    <w:rsid w:val="00C8783C"/>
    <w:rsid w:val="00C87A02"/>
    <w:rsid w:val="00C87FAB"/>
    <w:rsid w:val="00C90214"/>
    <w:rsid w:val="00C90C7C"/>
    <w:rsid w:val="00C91A2F"/>
    <w:rsid w:val="00C91A93"/>
    <w:rsid w:val="00C9221B"/>
    <w:rsid w:val="00C92C41"/>
    <w:rsid w:val="00C93258"/>
    <w:rsid w:val="00C93A4E"/>
    <w:rsid w:val="00C93B90"/>
    <w:rsid w:val="00C9481D"/>
    <w:rsid w:val="00C9559D"/>
    <w:rsid w:val="00C95E21"/>
    <w:rsid w:val="00C95E87"/>
    <w:rsid w:val="00C96798"/>
    <w:rsid w:val="00C973F8"/>
    <w:rsid w:val="00C9742A"/>
    <w:rsid w:val="00CA02BD"/>
    <w:rsid w:val="00CA1411"/>
    <w:rsid w:val="00CA1A5C"/>
    <w:rsid w:val="00CA22F5"/>
    <w:rsid w:val="00CA3DBE"/>
    <w:rsid w:val="00CA3FBC"/>
    <w:rsid w:val="00CA5133"/>
    <w:rsid w:val="00CA5865"/>
    <w:rsid w:val="00CA5C4D"/>
    <w:rsid w:val="00CA6079"/>
    <w:rsid w:val="00CA67B3"/>
    <w:rsid w:val="00CA71AB"/>
    <w:rsid w:val="00CA7A94"/>
    <w:rsid w:val="00CA7F93"/>
    <w:rsid w:val="00CB1EA3"/>
    <w:rsid w:val="00CB1FE7"/>
    <w:rsid w:val="00CB20D7"/>
    <w:rsid w:val="00CB28D4"/>
    <w:rsid w:val="00CB32E3"/>
    <w:rsid w:val="00CB4582"/>
    <w:rsid w:val="00CB4717"/>
    <w:rsid w:val="00CB4859"/>
    <w:rsid w:val="00CB485C"/>
    <w:rsid w:val="00CB584F"/>
    <w:rsid w:val="00CB5968"/>
    <w:rsid w:val="00CB6B13"/>
    <w:rsid w:val="00CB6F35"/>
    <w:rsid w:val="00CC09B5"/>
    <w:rsid w:val="00CC1A0B"/>
    <w:rsid w:val="00CC22C8"/>
    <w:rsid w:val="00CC2324"/>
    <w:rsid w:val="00CC23F9"/>
    <w:rsid w:val="00CC3A72"/>
    <w:rsid w:val="00CC3B6A"/>
    <w:rsid w:val="00CC4295"/>
    <w:rsid w:val="00CC49A6"/>
    <w:rsid w:val="00CC5A41"/>
    <w:rsid w:val="00CC5BCA"/>
    <w:rsid w:val="00CC5E93"/>
    <w:rsid w:val="00CC65B7"/>
    <w:rsid w:val="00CC783D"/>
    <w:rsid w:val="00CD28B1"/>
    <w:rsid w:val="00CD29C8"/>
    <w:rsid w:val="00CD29E0"/>
    <w:rsid w:val="00CD2D81"/>
    <w:rsid w:val="00CD3278"/>
    <w:rsid w:val="00CD3427"/>
    <w:rsid w:val="00CD4D17"/>
    <w:rsid w:val="00CD51FD"/>
    <w:rsid w:val="00CD76D1"/>
    <w:rsid w:val="00CD7BC5"/>
    <w:rsid w:val="00CD7CB0"/>
    <w:rsid w:val="00CE1406"/>
    <w:rsid w:val="00CE2408"/>
    <w:rsid w:val="00CE2858"/>
    <w:rsid w:val="00CE3631"/>
    <w:rsid w:val="00CE37B1"/>
    <w:rsid w:val="00CE4791"/>
    <w:rsid w:val="00CE57F2"/>
    <w:rsid w:val="00CE699A"/>
    <w:rsid w:val="00CE7030"/>
    <w:rsid w:val="00CE7752"/>
    <w:rsid w:val="00CE7CC0"/>
    <w:rsid w:val="00CE7D80"/>
    <w:rsid w:val="00CE7E1A"/>
    <w:rsid w:val="00CF1F2F"/>
    <w:rsid w:val="00CF1FFB"/>
    <w:rsid w:val="00CF32BC"/>
    <w:rsid w:val="00CF4929"/>
    <w:rsid w:val="00CF49F5"/>
    <w:rsid w:val="00CF5C66"/>
    <w:rsid w:val="00CF6B8C"/>
    <w:rsid w:val="00D005BC"/>
    <w:rsid w:val="00D0210F"/>
    <w:rsid w:val="00D02824"/>
    <w:rsid w:val="00D02D5E"/>
    <w:rsid w:val="00D03027"/>
    <w:rsid w:val="00D03287"/>
    <w:rsid w:val="00D03D6E"/>
    <w:rsid w:val="00D04169"/>
    <w:rsid w:val="00D0468E"/>
    <w:rsid w:val="00D054DD"/>
    <w:rsid w:val="00D06A81"/>
    <w:rsid w:val="00D06ED8"/>
    <w:rsid w:val="00D0712D"/>
    <w:rsid w:val="00D07637"/>
    <w:rsid w:val="00D1032D"/>
    <w:rsid w:val="00D107D5"/>
    <w:rsid w:val="00D10A53"/>
    <w:rsid w:val="00D113CE"/>
    <w:rsid w:val="00D11C7F"/>
    <w:rsid w:val="00D11F0F"/>
    <w:rsid w:val="00D1352A"/>
    <w:rsid w:val="00D13566"/>
    <w:rsid w:val="00D15840"/>
    <w:rsid w:val="00D174EA"/>
    <w:rsid w:val="00D20907"/>
    <w:rsid w:val="00D2135D"/>
    <w:rsid w:val="00D2162E"/>
    <w:rsid w:val="00D2214F"/>
    <w:rsid w:val="00D22310"/>
    <w:rsid w:val="00D22C59"/>
    <w:rsid w:val="00D23017"/>
    <w:rsid w:val="00D23841"/>
    <w:rsid w:val="00D23F99"/>
    <w:rsid w:val="00D246C7"/>
    <w:rsid w:val="00D24E9A"/>
    <w:rsid w:val="00D253ED"/>
    <w:rsid w:val="00D254FA"/>
    <w:rsid w:val="00D30477"/>
    <w:rsid w:val="00D307B6"/>
    <w:rsid w:val="00D31463"/>
    <w:rsid w:val="00D31A8E"/>
    <w:rsid w:val="00D322CF"/>
    <w:rsid w:val="00D32435"/>
    <w:rsid w:val="00D325E7"/>
    <w:rsid w:val="00D32FE5"/>
    <w:rsid w:val="00D33A0D"/>
    <w:rsid w:val="00D33AB3"/>
    <w:rsid w:val="00D33B89"/>
    <w:rsid w:val="00D33C75"/>
    <w:rsid w:val="00D346DD"/>
    <w:rsid w:val="00D35539"/>
    <w:rsid w:val="00D355D9"/>
    <w:rsid w:val="00D36240"/>
    <w:rsid w:val="00D371F3"/>
    <w:rsid w:val="00D37E59"/>
    <w:rsid w:val="00D37FDF"/>
    <w:rsid w:val="00D40F58"/>
    <w:rsid w:val="00D415BE"/>
    <w:rsid w:val="00D41809"/>
    <w:rsid w:val="00D41C50"/>
    <w:rsid w:val="00D41D1B"/>
    <w:rsid w:val="00D43C44"/>
    <w:rsid w:val="00D451B3"/>
    <w:rsid w:val="00D452E4"/>
    <w:rsid w:val="00D455D3"/>
    <w:rsid w:val="00D46223"/>
    <w:rsid w:val="00D4711D"/>
    <w:rsid w:val="00D50E3C"/>
    <w:rsid w:val="00D5184A"/>
    <w:rsid w:val="00D5194E"/>
    <w:rsid w:val="00D51C1F"/>
    <w:rsid w:val="00D520E1"/>
    <w:rsid w:val="00D52903"/>
    <w:rsid w:val="00D52B4E"/>
    <w:rsid w:val="00D5300D"/>
    <w:rsid w:val="00D539FB"/>
    <w:rsid w:val="00D54DB4"/>
    <w:rsid w:val="00D559D2"/>
    <w:rsid w:val="00D56260"/>
    <w:rsid w:val="00D56812"/>
    <w:rsid w:val="00D5734F"/>
    <w:rsid w:val="00D57764"/>
    <w:rsid w:val="00D61632"/>
    <w:rsid w:val="00D61699"/>
    <w:rsid w:val="00D61750"/>
    <w:rsid w:val="00D61826"/>
    <w:rsid w:val="00D61F39"/>
    <w:rsid w:val="00D61F7C"/>
    <w:rsid w:val="00D620B6"/>
    <w:rsid w:val="00D63B1F"/>
    <w:rsid w:val="00D647AA"/>
    <w:rsid w:val="00D64E7E"/>
    <w:rsid w:val="00D65648"/>
    <w:rsid w:val="00D65BA6"/>
    <w:rsid w:val="00D65CE4"/>
    <w:rsid w:val="00D668F9"/>
    <w:rsid w:val="00D66AA0"/>
    <w:rsid w:val="00D66C84"/>
    <w:rsid w:val="00D67964"/>
    <w:rsid w:val="00D7051F"/>
    <w:rsid w:val="00D705F4"/>
    <w:rsid w:val="00D7065C"/>
    <w:rsid w:val="00D707C7"/>
    <w:rsid w:val="00D70F46"/>
    <w:rsid w:val="00D71133"/>
    <w:rsid w:val="00D73EA7"/>
    <w:rsid w:val="00D74193"/>
    <w:rsid w:val="00D74A5A"/>
    <w:rsid w:val="00D74B73"/>
    <w:rsid w:val="00D74F2C"/>
    <w:rsid w:val="00D76ABF"/>
    <w:rsid w:val="00D76C7C"/>
    <w:rsid w:val="00D76D05"/>
    <w:rsid w:val="00D80AE8"/>
    <w:rsid w:val="00D8128C"/>
    <w:rsid w:val="00D81A85"/>
    <w:rsid w:val="00D834BA"/>
    <w:rsid w:val="00D8423A"/>
    <w:rsid w:val="00D8423C"/>
    <w:rsid w:val="00D84320"/>
    <w:rsid w:val="00D84E0A"/>
    <w:rsid w:val="00D85462"/>
    <w:rsid w:val="00D859A3"/>
    <w:rsid w:val="00D86A4A"/>
    <w:rsid w:val="00D9150A"/>
    <w:rsid w:val="00D91AD1"/>
    <w:rsid w:val="00D92BDF"/>
    <w:rsid w:val="00D939B2"/>
    <w:rsid w:val="00D945D9"/>
    <w:rsid w:val="00D94FE9"/>
    <w:rsid w:val="00D962DF"/>
    <w:rsid w:val="00D962EE"/>
    <w:rsid w:val="00D9639F"/>
    <w:rsid w:val="00D97063"/>
    <w:rsid w:val="00D971C7"/>
    <w:rsid w:val="00D97D34"/>
    <w:rsid w:val="00DA0AD5"/>
    <w:rsid w:val="00DA0D9F"/>
    <w:rsid w:val="00DA1848"/>
    <w:rsid w:val="00DA2128"/>
    <w:rsid w:val="00DA2AFE"/>
    <w:rsid w:val="00DA3605"/>
    <w:rsid w:val="00DA37FC"/>
    <w:rsid w:val="00DA3E3C"/>
    <w:rsid w:val="00DA45C4"/>
    <w:rsid w:val="00DA45FF"/>
    <w:rsid w:val="00DA53B1"/>
    <w:rsid w:val="00DA5421"/>
    <w:rsid w:val="00DA5C3D"/>
    <w:rsid w:val="00DA677B"/>
    <w:rsid w:val="00DA7933"/>
    <w:rsid w:val="00DB0EA6"/>
    <w:rsid w:val="00DB1457"/>
    <w:rsid w:val="00DB2923"/>
    <w:rsid w:val="00DB2954"/>
    <w:rsid w:val="00DB3C57"/>
    <w:rsid w:val="00DB4ED4"/>
    <w:rsid w:val="00DB55EC"/>
    <w:rsid w:val="00DB6366"/>
    <w:rsid w:val="00DB7C17"/>
    <w:rsid w:val="00DB7F9E"/>
    <w:rsid w:val="00DC08CE"/>
    <w:rsid w:val="00DC0F74"/>
    <w:rsid w:val="00DC0F94"/>
    <w:rsid w:val="00DC0FFA"/>
    <w:rsid w:val="00DC1155"/>
    <w:rsid w:val="00DC12F0"/>
    <w:rsid w:val="00DC1340"/>
    <w:rsid w:val="00DC22DF"/>
    <w:rsid w:val="00DC2342"/>
    <w:rsid w:val="00DC2921"/>
    <w:rsid w:val="00DC3266"/>
    <w:rsid w:val="00DC429A"/>
    <w:rsid w:val="00DC463A"/>
    <w:rsid w:val="00DC6AB9"/>
    <w:rsid w:val="00DC6C0D"/>
    <w:rsid w:val="00DC6D4E"/>
    <w:rsid w:val="00DC7524"/>
    <w:rsid w:val="00DD0147"/>
    <w:rsid w:val="00DD029F"/>
    <w:rsid w:val="00DD0436"/>
    <w:rsid w:val="00DD066A"/>
    <w:rsid w:val="00DD07E0"/>
    <w:rsid w:val="00DD0A77"/>
    <w:rsid w:val="00DD13D1"/>
    <w:rsid w:val="00DD1B8C"/>
    <w:rsid w:val="00DD1BC2"/>
    <w:rsid w:val="00DD1E2E"/>
    <w:rsid w:val="00DD2154"/>
    <w:rsid w:val="00DD37EA"/>
    <w:rsid w:val="00DD4C49"/>
    <w:rsid w:val="00DD4FC2"/>
    <w:rsid w:val="00DD5381"/>
    <w:rsid w:val="00DD56B6"/>
    <w:rsid w:val="00DD5E53"/>
    <w:rsid w:val="00DD73C8"/>
    <w:rsid w:val="00DD796C"/>
    <w:rsid w:val="00DE0108"/>
    <w:rsid w:val="00DE09F5"/>
    <w:rsid w:val="00DE1EA9"/>
    <w:rsid w:val="00DE2C2F"/>
    <w:rsid w:val="00DE2F7D"/>
    <w:rsid w:val="00DE46B8"/>
    <w:rsid w:val="00DE4A68"/>
    <w:rsid w:val="00DE5642"/>
    <w:rsid w:val="00DE57AF"/>
    <w:rsid w:val="00DE5CAA"/>
    <w:rsid w:val="00DE66F4"/>
    <w:rsid w:val="00DF0000"/>
    <w:rsid w:val="00DF00DA"/>
    <w:rsid w:val="00DF0895"/>
    <w:rsid w:val="00DF141E"/>
    <w:rsid w:val="00DF29DF"/>
    <w:rsid w:val="00DF2B9E"/>
    <w:rsid w:val="00DF2CD7"/>
    <w:rsid w:val="00DF3B95"/>
    <w:rsid w:val="00DF3CED"/>
    <w:rsid w:val="00DF3DF6"/>
    <w:rsid w:val="00DF4E42"/>
    <w:rsid w:val="00DF51B1"/>
    <w:rsid w:val="00DF56ED"/>
    <w:rsid w:val="00DF6395"/>
    <w:rsid w:val="00DF64DB"/>
    <w:rsid w:val="00DF6512"/>
    <w:rsid w:val="00DF682A"/>
    <w:rsid w:val="00DF7636"/>
    <w:rsid w:val="00E0071F"/>
    <w:rsid w:val="00E00A2B"/>
    <w:rsid w:val="00E014B5"/>
    <w:rsid w:val="00E01A80"/>
    <w:rsid w:val="00E02014"/>
    <w:rsid w:val="00E02136"/>
    <w:rsid w:val="00E0246F"/>
    <w:rsid w:val="00E03889"/>
    <w:rsid w:val="00E03D2F"/>
    <w:rsid w:val="00E040BE"/>
    <w:rsid w:val="00E0494D"/>
    <w:rsid w:val="00E059EA"/>
    <w:rsid w:val="00E05CAF"/>
    <w:rsid w:val="00E0695D"/>
    <w:rsid w:val="00E07009"/>
    <w:rsid w:val="00E104AF"/>
    <w:rsid w:val="00E11860"/>
    <w:rsid w:val="00E134EF"/>
    <w:rsid w:val="00E14431"/>
    <w:rsid w:val="00E14576"/>
    <w:rsid w:val="00E14BCF"/>
    <w:rsid w:val="00E15679"/>
    <w:rsid w:val="00E15CDB"/>
    <w:rsid w:val="00E16198"/>
    <w:rsid w:val="00E16588"/>
    <w:rsid w:val="00E166F0"/>
    <w:rsid w:val="00E17213"/>
    <w:rsid w:val="00E229B0"/>
    <w:rsid w:val="00E22C4E"/>
    <w:rsid w:val="00E23CD7"/>
    <w:rsid w:val="00E23D3E"/>
    <w:rsid w:val="00E244A3"/>
    <w:rsid w:val="00E245D8"/>
    <w:rsid w:val="00E24AEA"/>
    <w:rsid w:val="00E24C13"/>
    <w:rsid w:val="00E24F34"/>
    <w:rsid w:val="00E25EB6"/>
    <w:rsid w:val="00E26123"/>
    <w:rsid w:val="00E264B4"/>
    <w:rsid w:val="00E26A7A"/>
    <w:rsid w:val="00E27268"/>
    <w:rsid w:val="00E27FF9"/>
    <w:rsid w:val="00E304FF"/>
    <w:rsid w:val="00E30785"/>
    <w:rsid w:val="00E310FB"/>
    <w:rsid w:val="00E313FE"/>
    <w:rsid w:val="00E31746"/>
    <w:rsid w:val="00E31781"/>
    <w:rsid w:val="00E319DA"/>
    <w:rsid w:val="00E32818"/>
    <w:rsid w:val="00E3317B"/>
    <w:rsid w:val="00E348CE"/>
    <w:rsid w:val="00E34B7B"/>
    <w:rsid w:val="00E35261"/>
    <w:rsid w:val="00E35BF8"/>
    <w:rsid w:val="00E36F83"/>
    <w:rsid w:val="00E377A5"/>
    <w:rsid w:val="00E402CD"/>
    <w:rsid w:val="00E4080F"/>
    <w:rsid w:val="00E40D1C"/>
    <w:rsid w:val="00E40E6B"/>
    <w:rsid w:val="00E411F1"/>
    <w:rsid w:val="00E41437"/>
    <w:rsid w:val="00E416A6"/>
    <w:rsid w:val="00E41A78"/>
    <w:rsid w:val="00E42A6E"/>
    <w:rsid w:val="00E42B3A"/>
    <w:rsid w:val="00E42DB3"/>
    <w:rsid w:val="00E43D92"/>
    <w:rsid w:val="00E444FC"/>
    <w:rsid w:val="00E44954"/>
    <w:rsid w:val="00E45E8E"/>
    <w:rsid w:val="00E46149"/>
    <w:rsid w:val="00E463B3"/>
    <w:rsid w:val="00E4670D"/>
    <w:rsid w:val="00E4684D"/>
    <w:rsid w:val="00E47A20"/>
    <w:rsid w:val="00E47A42"/>
    <w:rsid w:val="00E503C9"/>
    <w:rsid w:val="00E50785"/>
    <w:rsid w:val="00E50F8C"/>
    <w:rsid w:val="00E5379C"/>
    <w:rsid w:val="00E54FE2"/>
    <w:rsid w:val="00E55418"/>
    <w:rsid w:val="00E56607"/>
    <w:rsid w:val="00E57473"/>
    <w:rsid w:val="00E57DF8"/>
    <w:rsid w:val="00E60077"/>
    <w:rsid w:val="00E61C45"/>
    <w:rsid w:val="00E62023"/>
    <w:rsid w:val="00E62CE3"/>
    <w:rsid w:val="00E63077"/>
    <w:rsid w:val="00E65611"/>
    <w:rsid w:val="00E65B30"/>
    <w:rsid w:val="00E66394"/>
    <w:rsid w:val="00E6712F"/>
    <w:rsid w:val="00E675D5"/>
    <w:rsid w:val="00E67E2C"/>
    <w:rsid w:val="00E67F0D"/>
    <w:rsid w:val="00E70879"/>
    <w:rsid w:val="00E721FF"/>
    <w:rsid w:val="00E724FA"/>
    <w:rsid w:val="00E72611"/>
    <w:rsid w:val="00E7312C"/>
    <w:rsid w:val="00E73260"/>
    <w:rsid w:val="00E73A0E"/>
    <w:rsid w:val="00E73B37"/>
    <w:rsid w:val="00E7400F"/>
    <w:rsid w:val="00E74A88"/>
    <w:rsid w:val="00E75480"/>
    <w:rsid w:val="00E76146"/>
    <w:rsid w:val="00E762D5"/>
    <w:rsid w:val="00E775B8"/>
    <w:rsid w:val="00E77A2D"/>
    <w:rsid w:val="00E77A4B"/>
    <w:rsid w:val="00E8087B"/>
    <w:rsid w:val="00E809AE"/>
    <w:rsid w:val="00E81112"/>
    <w:rsid w:val="00E81C6B"/>
    <w:rsid w:val="00E82C03"/>
    <w:rsid w:val="00E84927"/>
    <w:rsid w:val="00E84A56"/>
    <w:rsid w:val="00E84DFA"/>
    <w:rsid w:val="00E852F5"/>
    <w:rsid w:val="00E85ED3"/>
    <w:rsid w:val="00E862DB"/>
    <w:rsid w:val="00E879ED"/>
    <w:rsid w:val="00E87B13"/>
    <w:rsid w:val="00E90A21"/>
    <w:rsid w:val="00E91F6E"/>
    <w:rsid w:val="00E92B06"/>
    <w:rsid w:val="00E945A0"/>
    <w:rsid w:val="00E95BE6"/>
    <w:rsid w:val="00E96151"/>
    <w:rsid w:val="00E96958"/>
    <w:rsid w:val="00E96A13"/>
    <w:rsid w:val="00E97565"/>
    <w:rsid w:val="00EA013F"/>
    <w:rsid w:val="00EA17C3"/>
    <w:rsid w:val="00EA188E"/>
    <w:rsid w:val="00EA2E28"/>
    <w:rsid w:val="00EA324A"/>
    <w:rsid w:val="00EA3CF9"/>
    <w:rsid w:val="00EA3FA2"/>
    <w:rsid w:val="00EA58D9"/>
    <w:rsid w:val="00EA6DC8"/>
    <w:rsid w:val="00EA6EB3"/>
    <w:rsid w:val="00EA74DA"/>
    <w:rsid w:val="00EA7C98"/>
    <w:rsid w:val="00EB000E"/>
    <w:rsid w:val="00EB0693"/>
    <w:rsid w:val="00EB152B"/>
    <w:rsid w:val="00EB2078"/>
    <w:rsid w:val="00EB2A74"/>
    <w:rsid w:val="00EB3E16"/>
    <w:rsid w:val="00EB4800"/>
    <w:rsid w:val="00EB4FB6"/>
    <w:rsid w:val="00EB516F"/>
    <w:rsid w:val="00EB568E"/>
    <w:rsid w:val="00EB64D9"/>
    <w:rsid w:val="00EB79F8"/>
    <w:rsid w:val="00EB7E32"/>
    <w:rsid w:val="00EC0FCC"/>
    <w:rsid w:val="00EC1271"/>
    <w:rsid w:val="00EC2A8A"/>
    <w:rsid w:val="00EC3348"/>
    <w:rsid w:val="00EC3AA4"/>
    <w:rsid w:val="00EC3BFB"/>
    <w:rsid w:val="00EC3F07"/>
    <w:rsid w:val="00EC40F1"/>
    <w:rsid w:val="00EC4397"/>
    <w:rsid w:val="00EC4EB9"/>
    <w:rsid w:val="00EC62A4"/>
    <w:rsid w:val="00EC64C1"/>
    <w:rsid w:val="00EC697F"/>
    <w:rsid w:val="00EC7AD1"/>
    <w:rsid w:val="00ED000D"/>
    <w:rsid w:val="00ED0267"/>
    <w:rsid w:val="00ED083F"/>
    <w:rsid w:val="00ED0D44"/>
    <w:rsid w:val="00ED346E"/>
    <w:rsid w:val="00ED3E1A"/>
    <w:rsid w:val="00ED3EA3"/>
    <w:rsid w:val="00ED44BF"/>
    <w:rsid w:val="00ED4BB2"/>
    <w:rsid w:val="00ED5323"/>
    <w:rsid w:val="00ED547E"/>
    <w:rsid w:val="00ED652B"/>
    <w:rsid w:val="00ED683F"/>
    <w:rsid w:val="00ED69CB"/>
    <w:rsid w:val="00ED7116"/>
    <w:rsid w:val="00ED734A"/>
    <w:rsid w:val="00ED7772"/>
    <w:rsid w:val="00ED7CDA"/>
    <w:rsid w:val="00EE01CA"/>
    <w:rsid w:val="00EE0B8C"/>
    <w:rsid w:val="00EE1E05"/>
    <w:rsid w:val="00EE29AF"/>
    <w:rsid w:val="00EE39B5"/>
    <w:rsid w:val="00EE465C"/>
    <w:rsid w:val="00EE4B66"/>
    <w:rsid w:val="00EE539D"/>
    <w:rsid w:val="00EE665B"/>
    <w:rsid w:val="00EE72E5"/>
    <w:rsid w:val="00EE73F4"/>
    <w:rsid w:val="00EE779D"/>
    <w:rsid w:val="00EE7EA4"/>
    <w:rsid w:val="00EF00FD"/>
    <w:rsid w:val="00EF1318"/>
    <w:rsid w:val="00EF3343"/>
    <w:rsid w:val="00EF359F"/>
    <w:rsid w:val="00EF35A4"/>
    <w:rsid w:val="00EF4B64"/>
    <w:rsid w:val="00EF629B"/>
    <w:rsid w:val="00EF672D"/>
    <w:rsid w:val="00EF6ADC"/>
    <w:rsid w:val="00EF747F"/>
    <w:rsid w:val="00EF78B4"/>
    <w:rsid w:val="00EF793D"/>
    <w:rsid w:val="00EF7EEC"/>
    <w:rsid w:val="00F00080"/>
    <w:rsid w:val="00F00F91"/>
    <w:rsid w:val="00F032D7"/>
    <w:rsid w:val="00F03CD1"/>
    <w:rsid w:val="00F041D0"/>
    <w:rsid w:val="00F042E4"/>
    <w:rsid w:val="00F044FE"/>
    <w:rsid w:val="00F05005"/>
    <w:rsid w:val="00F056B4"/>
    <w:rsid w:val="00F05A66"/>
    <w:rsid w:val="00F0604C"/>
    <w:rsid w:val="00F06261"/>
    <w:rsid w:val="00F066D0"/>
    <w:rsid w:val="00F06751"/>
    <w:rsid w:val="00F06C96"/>
    <w:rsid w:val="00F07E64"/>
    <w:rsid w:val="00F1019E"/>
    <w:rsid w:val="00F10309"/>
    <w:rsid w:val="00F10907"/>
    <w:rsid w:val="00F10F05"/>
    <w:rsid w:val="00F110DD"/>
    <w:rsid w:val="00F111F6"/>
    <w:rsid w:val="00F11803"/>
    <w:rsid w:val="00F11BE6"/>
    <w:rsid w:val="00F12450"/>
    <w:rsid w:val="00F12B43"/>
    <w:rsid w:val="00F12EBB"/>
    <w:rsid w:val="00F1300B"/>
    <w:rsid w:val="00F13179"/>
    <w:rsid w:val="00F13803"/>
    <w:rsid w:val="00F13EA6"/>
    <w:rsid w:val="00F16EB6"/>
    <w:rsid w:val="00F17498"/>
    <w:rsid w:val="00F2000E"/>
    <w:rsid w:val="00F21114"/>
    <w:rsid w:val="00F22EE2"/>
    <w:rsid w:val="00F23371"/>
    <w:rsid w:val="00F23493"/>
    <w:rsid w:val="00F23DA3"/>
    <w:rsid w:val="00F24700"/>
    <w:rsid w:val="00F265E8"/>
    <w:rsid w:val="00F26EFE"/>
    <w:rsid w:val="00F27F38"/>
    <w:rsid w:val="00F30D5A"/>
    <w:rsid w:val="00F3409C"/>
    <w:rsid w:val="00F34154"/>
    <w:rsid w:val="00F34487"/>
    <w:rsid w:val="00F35230"/>
    <w:rsid w:val="00F35F65"/>
    <w:rsid w:val="00F364C4"/>
    <w:rsid w:val="00F36FBE"/>
    <w:rsid w:val="00F37003"/>
    <w:rsid w:val="00F375D8"/>
    <w:rsid w:val="00F37C89"/>
    <w:rsid w:val="00F37F54"/>
    <w:rsid w:val="00F402AF"/>
    <w:rsid w:val="00F40E47"/>
    <w:rsid w:val="00F4104A"/>
    <w:rsid w:val="00F43282"/>
    <w:rsid w:val="00F4384A"/>
    <w:rsid w:val="00F44426"/>
    <w:rsid w:val="00F445A0"/>
    <w:rsid w:val="00F44C96"/>
    <w:rsid w:val="00F45136"/>
    <w:rsid w:val="00F45183"/>
    <w:rsid w:val="00F451C2"/>
    <w:rsid w:val="00F45AA4"/>
    <w:rsid w:val="00F45FA6"/>
    <w:rsid w:val="00F46BDB"/>
    <w:rsid w:val="00F500A1"/>
    <w:rsid w:val="00F50F6D"/>
    <w:rsid w:val="00F510A8"/>
    <w:rsid w:val="00F51284"/>
    <w:rsid w:val="00F51A1B"/>
    <w:rsid w:val="00F52415"/>
    <w:rsid w:val="00F52A8B"/>
    <w:rsid w:val="00F5320F"/>
    <w:rsid w:val="00F53E6E"/>
    <w:rsid w:val="00F5458E"/>
    <w:rsid w:val="00F547C0"/>
    <w:rsid w:val="00F55A57"/>
    <w:rsid w:val="00F55E39"/>
    <w:rsid w:val="00F56DDF"/>
    <w:rsid w:val="00F57756"/>
    <w:rsid w:val="00F57F60"/>
    <w:rsid w:val="00F60517"/>
    <w:rsid w:val="00F6062A"/>
    <w:rsid w:val="00F60F00"/>
    <w:rsid w:val="00F60FF2"/>
    <w:rsid w:val="00F61200"/>
    <w:rsid w:val="00F61CF6"/>
    <w:rsid w:val="00F62177"/>
    <w:rsid w:val="00F62BEB"/>
    <w:rsid w:val="00F63286"/>
    <w:rsid w:val="00F63A16"/>
    <w:rsid w:val="00F64FF0"/>
    <w:rsid w:val="00F66781"/>
    <w:rsid w:val="00F67295"/>
    <w:rsid w:val="00F67906"/>
    <w:rsid w:val="00F709F9"/>
    <w:rsid w:val="00F70AEB"/>
    <w:rsid w:val="00F717E0"/>
    <w:rsid w:val="00F72185"/>
    <w:rsid w:val="00F726D0"/>
    <w:rsid w:val="00F734D5"/>
    <w:rsid w:val="00F73CF2"/>
    <w:rsid w:val="00F73F0A"/>
    <w:rsid w:val="00F741BE"/>
    <w:rsid w:val="00F75BB4"/>
    <w:rsid w:val="00F75D00"/>
    <w:rsid w:val="00F75E29"/>
    <w:rsid w:val="00F75EF5"/>
    <w:rsid w:val="00F769A3"/>
    <w:rsid w:val="00F7736B"/>
    <w:rsid w:val="00F77487"/>
    <w:rsid w:val="00F77B6D"/>
    <w:rsid w:val="00F81D4D"/>
    <w:rsid w:val="00F81D6E"/>
    <w:rsid w:val="00F831FB"/>
    <w:rsid w:val="00F842F1"/>
    <w:rsid w:val="00F84F7C"/>
    <w:rsid w:val="00F87344"/>
    <w:rsid w:val="00F87F96"/>
    <w:rsid w:val="00F90500"/>
    <w:rsid w:val="00F90C3B"/>
    <w:rsid w:val="00F91233"/>
    <w:rsid w:val="00F91598"/>
    <w:rsid w:val="00F918BB"/>
    <w:rsid w:val="00F92595"/>
    <w:rsid w:val="00F93076"/>
    <w:rsid w:val="00F9363D"/>
    <w:rsid w:val="00F937CD"/>
    <w:rsid w:val="00F93A66"/>
    <w:rsid w:val="00F93C9D"/>
    <w:rsid w:val="00F940B0"/>
    <w:rsid w:val="00F94294"/>
    <w:rsid w:val="00F9460B"/>
    <w:rsid w:val="00F94F3C"/>
    <w:rsid w:val="00F9658A"/>
    <w:rsid w:val="00F96645"/>
    <w:rsid w:val="00F96905"/>
    <w:rsid w:val="00F97490"/>
    <w:rsid w:val="00F97AEE"/>
    <w:rsid w:val="00FA02DB"/>
    <w:rsid w:val="00FA04D0"/>
    <w:rsid w:val="00FA0AF9"/>
    <w:rsid w:val="00FA0C0C"/>
    <w:rsid w:val="00FA0D61"/>
    <w:rsid w:val="00FA1005"/>
    <w:rsid w:val="00FA15F5"/>
    <w:rsid w:val="00FA1854"/>
    <w:rsid w:val="00FA202C"/>
    <w:rsid w:val="00FA2B51"/>
    <w:rsid w:val="00FA2C7C"/>
    <w:rsid w:val="00FA328D"/>
    <w:rsid w:val="00FA3CCE"/>
    <w:rsid w:val="00FA3D69"/>
    <w:rsid w:val="00FA4C31"/>
    <w:rsid w:val="00FA5963"/>
    <w:rsid w:val="00FA7276"/>
    <w:rsid w:val="00FA7ACB"/>
    <w:rsid w:val="00FA7DDC"/>
    <w:rsid w:val="00FA7F24"/>
    <w:rsid w:val="00FB0008"/>
    <w:rsid w:val="00FB0114"/>
    <w:rsid w:val="00FB0666"/>
    <w:rsid w:val="00FB0B02"/>
    <w:rsid w:val="00FB1968"/>
    <w:rsid w:val="00FB2055"/>
    <w:rsid w:val="00FB28D5"/>
    <w:rsid w:val="00FB2D95"/>
    <w:rsid w:val="00FB3090"/>
    <w:rsid w:val="00FB31B8"/>
    <w:rsid w:val="00FB32A9"/>
    <w:rsid w:val="00FB3A28"/>
    <w:rsid w:val="00FB3D1E"/>
    <w:rsid w:val="00FB3F99"/>
    <w:rsid w:val="00FB4EBF"/>
    <w:rsid w:val="00FB67F1"/>
    <w:rsid w:val="00FB77F8"/>
    <w:rsid w:val="00FC03B5"/>
    <w:rsid w:val="00FC1297"/>
    <w:rsid w:val="00FC3703"/>
    <w:rsid w:val="00FC3FFE"/>
    <w:rsid w:val="00FC4940"/>
    <w:rsid w:val="00FC4D86"/>
    <w:rsid w:val="00FC4F74"/>
    <w:rsid w:val="00FC5E00"/>
    <w:rsid w:val="00FC5F4C"/>
    <w:rsid w:val="00FC62C5"/>
    <w:rsid w:val="00FC734C"/>
    <w:rsid w:val="00FD00EC"/>
    <w:rsid w:val="00FD054D"/>
    <w:rsid w:val="00FD1A44"/>
    <w:rsid w:val="00FD1E7F"/>
    <w:rsid w:val="00FD3576"/>
    <w:rsid w:val="00FD35A8"/>
    <w:rsid w:val="00FD43A6"/>
    <w:rsid w:val="00FD4436"/>
    <w:rsid w:val="00FD45A4"/>
    <w:rsid w:val="00FD4BA1"/>
    <w:rsid w:val="00FD4DE1"/>
    <w:rsid w:val="00FD4E58"/>
    <w:rsid w:val="00FD5272"/>
    <w:rsid w:val="00FD5678"/>
    <w:rsid w:val="00FD6705"/>
    <w:rsid w:val="00FD6745"/>
    <w:rsid w:val="00FE0B96"/>
    <w:rsid w:val="00FE13CE"/>
    <w:rsid w:val="00FE1DC0"/>
    <w:rsid w:val="00FE1ED3"/>
    <w:rsid w:val="00FE2C82"/>
    <w:rsid w:val="00FE362C"/>
    <w:rsid w:val="00FE3A42"/>
    <w:rsid w:val="00FE3A96"/>
    <w:rsid w:val="00FE3B0B"/>
    <w:rsid w:val="00FE455A"/>
    <w:rsid w:val="00FE5699"/>
    <w:rsid w:val="00FE60AB"/>
    <w:rsid w:val="00FE633C"/>
    <w:rsid w:val="00FE6E7A"/>
    <w:rsid w:val="00FE72FE"/>
    <w:rsid w:val="00FE7801"/>
    <w:rsid w:val="00FE7F61"/>
    <w:rsid w:val="00FF0287"/>
    <w:rsid w:val="00FF03DD"/>
    <w:rsid w:val="00FF097D"/>
    <w:rsid w:val="00FF0F06"/>
    <w:rsid w:val="00FF1407"/>
    <w:rsid w:val="00FF406C"/>
    <w:rsid w:val="00FF40CD"/>
    <w:rsid w:val="00FF45DB"/>
    <w:rsid w:val="00FF4A29"/>
    <w:rsid w:val="00FF513E"/>
    <w:rsid w:val="00FF6A81"/>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4C25C5-1E7D-4BD6-AAFA-E3AAD97F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C99"/>
    <w:pPr>
      <w:jc w:val="both"/>
    </w:pPr>
    <w:rPr>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342"/>
    <w:pPr>
      <w:tabs>
        <w:tab w:val="center" w:pos="4252"/>
        <w:tab w:val="right" w:pos="8504"/>
      </w:tabs>
      <w:snapToGrid w:val="0"/>
    </w:pPr>
  </w:style>
  <w:style w:type="character" w:customStyle="1" w:styleId="a5">
    <w:name w:val="ヘッダー (文字)"/>
    <w:basedOn w:val="a0"/>
    <w:link w:val="a4"/>
    <w:uiPriority w:val="99"/>
    <w:locked/>
    <w:rsid w:val="00DC2342"/>
    <w:rPr>
      <w:rFonts w:cs="Times New Roman"/>
      <w:sz w:val="20"/>
    </w:rPr>
  </w:style>
  <w:style w:type="paragraph" w:styleId="a6">
    <w:name w:val="footer"/>
    <w:basedOn w:val="a"/>
    <w:link w:val="a7"/>
    <w:uiPriority w:val="99"/>
    <w:unhideWhenUsed/>
    <w:rsid w:val="00DC2342"/>
    <w:pPr>
      <w:tabs>
        <w:tab w:val="center" w:pos="4252"/>
        <w:tab w:val="right" w:pos="8504"/>
      </w:tabs>
      <w:snapToGrid w:val="0"/>
    </w:pPr>
  </w:style>
  <w:style w:type="character" w:customStyle="1" w:styleId="a7">
    <w:name w:val="フッター (文字)"/>
    <w:basedOn w:val="a0"/>
    <w:link w:val="a6"/>
    <w:uiPriority w:val="99"/>
    <w:locked/>
    <w:rsid w:val="00DC2342"/>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31A8B03A</Template>
  <TotalTime>0</TotalTime>
  <Pages>1</Pages>
  <Words>940</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網谷　唯志</dc:creator>
  <cp:keywords/>
  <dc:description/>
  <cp:lastModifiedBy>網谷　唯志</cp:lastModifiedBy>
  <cp:revision>3</cp:revision>
  <cp:lastPrinted>2021-06-23T05:26:00Z</cp:lastPrinted>
  <dcterms:created xsi:type="dcterms:W3CDTF">2025-03-26T23:52:00Z</dcterms:created>
  <dcterms:modified xsi:type="dcterms:W3CDTF">2025-03-26T23:53:00Z</dcterms:modified>
</cp:coreProperties>
</file>