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32" w:rsidRPr="005E3091" w:rsidRDefault="00DE12F9">
      <w:pPr>
        <w:rPr>
          <w:rFonts w:asciiTheme="minorEastAsia" w:hAnsiTheme="minorEastAsia"/>
          <w:sz w:val="24"/>
        </w:rPr>
      </w:pPr>
      <w:r w:rsidRPr="005E3091">
        <w:rPr>
          <w:rFonts w:asciiTheme="minorEastAsia" w:hAnsiTheme="minorEastAsia" w:hint="eastAsia"/>
          <w:sz w:val="24"/>
        </w:rPr>
        <w:t>富山市保健所地域健康課　健康係宛</w:t>
      </w:r>
    </w:p>
    <w:p w:rsidR="00351951" w:rsidRPr="005E3091" w:rsidRDefault="00A4279C">
      <w:pPr>
        <w:rPr>
          <w:rFonts w:asciiTheme="minorEastAsia" w:hAnsiTheme="minorEastAsia"/>
          <w:sz w:val="24"/>
        </w:rPr>
      </w:pPr>
      <w:r w:rsidRPr="005E3091">
        <w:rPr>
          <w:rFonts w:asciiTheme="minorEastAsia" w:hAnsiTheme="minorEastAsia" w:hint="eastAsia"/>
          <w:sz w:val="24"/>
        </w:rPr>
        <w:t xml:space="preserve">　　FAX：０７６－４２８－１１５０</w:t>
      </w:r>
    </w:p>
    <w:p w:rsidR="00691360" w:rsidRPr="005E3091" w:rsidRDefault="00691360">
      <w:pPr>
        <w:rPr>
          <w:rFonts w:asciiTheme="minorEastAsia" w:hAnsiTheme="minorEastAsia"/>
          <w:sz w:val="24"/>
        </w:rPr>
      </w:pPr>
    </w:p>
    <w:p w:rsidR="00351951" w:rsidRPr="005E3091" w:rsidRDefault="00691360" w:rsidP="00691360">
      <w:pPr>
        <w:jc w:val="center"/>
        <w:rPr>
          <w:rFonts w:asciiTheme="minorEastAsia" w:hAnsiTheme="minorEastAsia"/>
          <w:b/>
          <w:sz w:val="28"/>
        </w:rPr>
      </w:pPr>
      <w:r w:rsidRPr="005E3091">
        <w:rPr>
          <w:rFonts w:asciiTheme="minorEastAsia" w:hAnsiTheme="minorEastAsia" w:hint="eastAsia"/>
          <w:b/>
          <w:sz w:val="28"/>
        </w:rPr>
        <w:t>がん予防協力店</w:t>
      </w:r>
      <w:r w:rsidR="007554EA">
        <w:rPr>
          <w:rFonts w:asciiTheme="minorEastAsia" w:hAnsiTheme="minorEastAsia" w:hint="eastAsia"/>
          <w:b/>
          <w:sz w:val="28"/>
        </w:rPr>
        <w:t>登録</w:t>
      </w:r>
      <w:r w:rsidRPr="005E3091">
        <w:rPr>
          <w:rFonts w:asciiTheme="minorEastAsia" w:hAnsiTheme="minorEastAsia" w:hint="eastAsia"/>
          <w:b/>
          <w:sz w:val="28"/>
        </w:rPr>
        <w:t>申請書</w:t>
      </w:r>
    </w:p>
    <w:p w:rsidR="00351951" w:rsidRPr="005E3091" w:rsidRDefault="00351951" w:rsidP="00691360">
      <w:pPr>
        <w:ind w:right="480"/>
        <w:jc w:val="right"/>
        <w:rPr>
          <w:rFonts w:asciiTheme="minorEastAsia" w:hAnsiTheme="minorEastAsia"/>
          <w:sz w:val="24"/>
          <w:u w:val="single"/>
        </w:rPr>
      </w:pPr>
    </w:p>
    <w:p w:rsidR="00A4279C" w:rsidRPr="005E3091" w:rsidRDefault="00A4279C" w:rsidP="00A4279C">
      <w:pPr>
        <w:jc w:val="right"/>
        <w:rPr>
          <w:rFonts w:ascii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164"/>
        <w:gridCol w:w="5124"/>
      </w:tblGrid>
      <w:tr w:rsidR="00691360" w:rsidRPr="005E3091" w:rsidTr="00F42DEE">
        <w:trPr>
          <w:trHeight w:val="849"/>
        </w:trPr>
        <w:tc>
          <w:tcPr>
            <w:tcW w:w="1950" w:type="dxa"/>
          </w:tcPr>
          <w:p w:rsidR="00691360" w:rsidRPr="005E3091" w:rsidRDefault="00691360" w:rsidP="00F42DEE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5E3091">
              <w:rPr>
                <w:rFonts w:asciiTheme="minorEastAsia" w:hAnsiTheme="minorEastAsia" w:hint="eastAsia"/>
                <w:sz w:val="24"/>
              </w:rPr>
              <w:t>施設名</w:t>
            </w:r>
          </w:p>
        </w:tc>
        <w:tc>
          <w:tcPr>
            <w:tcW w:w="6288" w:type="dxa"/>
            <w:gridSpan w:val="2"/>
          </w:tcPr>
          <w:p w:rsidR="00691360" w:rsidRPr="005E3091" w:rsidRDefault="0069136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1360" w:rsidRPr="005E3091" w:rsidTr="00F42DEE">
        <w:trPr>
          <w:trHeight w:val="849"/>
        </w:trPr>
        <w:tc>
          <w:tcPr>
            <w:tcW w:w="1950" w:type="dxa"/>
          </w:tcPr>
          <w:p w:rsidR="00691360" w:rsidRPr="005E3091" w:rsidRDefault="00691360" w:rsidP="00A4279C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5E3091">
              <w:rPr>
                <w:rFonts w:asciiTheme="minorEastAsia" w:hAnsiTheme="minorEastAsia" w:hint="eastAsia"/>
                <w:sz w:val="24"/>
              </w:rPr>
              <w:t>施設所在地</w:t>
            </w:r>
          </w:p>
        </w:tc>
        <w:tc>
          <w:tcPr>
            <w:tcW w:w="6288" w:type="dxa"/>
            <w:gridSpan w:val="2"/>
          </w:tcPr>
          <w:p w:rsidR="00691360" w:rsidRPr="005E3091" w:rsidRDefault="0069136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1360" w:rsidRPr="005E3091" w:rsidTr="00F42DEE">
        <w:trPr>
          <w:trHeight w:val="849"/>
        </w:trPr>
        <w:tc>
          <w:tcPr>
            <w:tcW w:w="1950" w:type="dxa"/>
          </w:tcPr>
          <w:p w:rsidR="00691360" w:rsidRPr="005E3091" w:rsidRDefault="00691360" w:rsidP="00A4279C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5E3091">
              <w:rPr>
                <w:rFonts w:asciiTheme="minorEastAsia" w:hAnsiTheme="minorEastAsia" w:hint="eastAsia"/>
                <w:sz w:val="24"/>
              </w:rPr>
              <w:t>施設管理者氏名</w:t>
            </w:r>
          </w:p>
        </w:tc>
        <w:tc>
          <w:tcPr>
            <w:tcW w:w="6288" w:type="dxa"/>
            <w:gridSpan w:val="2"/>
          </w:tcPr>
          <w:p w:rsidR="00691360" w:rsidRPr="005E3091" w:rsidRDefault="0069136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1360" w:rsidRPr="005E3091" w:rsidTr="00F42DEE">
        <w:trPr>
          <w:trHeight w:val="849"/>
        </w:trPr>
        <w:tc>
          <w:tcPr>
            <w:tcW w:w="1950" w:type="dxa"/>
          </w:tcPr>
          <w:p w:rsidR="00691360" w:rsidRPr="005E3091" w:rsidRDefault="00691360" w:rsidP="00A4279C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5E3091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6288" w:type="dxa"/>
            <w:gridSpan w:val="2"/>
          </w:tcPr>
          <w:p w:rsidR="00691360" w:rsidRPr="005E3091" w:rsidRDefault="0069136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1360" w:rsidRPr="005E3091" w:rsidTr="007554EA">
        <w:trPr>
          <w:trHeight w:val="4094"/>
        </w:trPr>
        <w:tc>
          <w:tcPr>
            <w:tcW w:w="8238" w:type="dxa"/>
            <w:gridSpan w:val="3"/>
          </w:tcPr>
          <w:p w:rsidR="00691360" w:rsidRPr="005E3091" w:rsidRDefault="00691360" w:rsidP="00691360">
            <w:pPr>
              <w:rPr>
                <w:rFonts w:asciiTheme="minorEastAsia" w:hAnsiTheme="minorEastAsia"/>
                <w:b/>
                <w:sz w:val="24"/>
              </w:rPr>
            </w:pPr>
            <w:r w:rsidRPr="005E3091">
              <w:rPr>
                <w:rFonts w:asciiTheme="minorEastAsia" w:hAnsiTheme="minorEastAsia" w:hint="eastAsia"/>
                <w:b/>
                <w:sz w:val="24"/>
              </w:rPr>
              <w:t>ご協力いただけるものについて〇をつけてください。</w:t>
            </w:r>
          </w:p>
          <w:p w:rsidR="00691360" w:rsidRPr="005E3091" w:rsidRDefault="00F42DEE" w:rsidP="00F42DEE">
            <w:pPr>
              <w:pStyle w:val="a4"/>
              <w:ind w:leftChars="0" w:left="0" w:firstLineChars="200" w:firstLine="560"/>
              <w:rPr>
                <w:rFonts w:asciiTheme="minorEastAsia" w:hAnsiTheme="minorEastAsia"/>
                <w:sz w:val="28"/>
              </w:rPr>
            </w:pPr>
            <w:r w:rsidRPr="005E3091">
              <w:rPr>
                <w:rFonts w:asciiTheme="minorEastAsia" w:hAnsiTheme="minorEastAsia" w:hint="eastAsia"/>
                <w:sz w:val="28"/>
              </w:rPr>
              <w:t>１．</w:t>
            </w:r>
            <w:r w:rsidR="005E3091" w:rsidRPr="005E3091">
              <w:rPr>
                <w:rFonts w:asciiTheme="minorEastAsia" w:hAnsiTheme="minorEastAsia" w:hint="eastAsia"/>
                <w:sz w:val="28"/>
              </w:rPr>
              <w:t>ステッカーの貼付・</w:t>
            </w:r>
            <w:r w:rsidR="00691360" w:rsidRPr="005E3091">
              <w:rPr>
                <w:rFonts w:asciiTheme="minorEastAsia" w:hAnsiTheme="minorEastAsia" w:hint="eastAsia"/>
                <w:sz w:val="28"/>
              </w:rPr>
              <w:t>パンフレットの設置どちらも可能</w:t>
            </w:r>
          </w:p>
          <w:p w:rsidR="00F42DEE" w:rsidRPr="005E3091" w:rsidRDefault="00F42DEE" w:rsidP="00F42DEE">
            <w:pPr>
              <w:ind w:firstLineChars="200" w:firstLine="560"/>
              <w:rPr>
                <w:rFonts w:asciiTheme="minorEastAsia" w:hAnsiTheme="minorEastAsia"/>
                <w:sz w:val="28"/>
              </w:rPr>
            </w:pPr>
            <w:r w:rsidRPr="005E3091">
              <w:rPr>
                <w:rFonts w:asciiTheme="minorEastAsia" w:hAnsiTheme="minorEastAsia" w:hint="eastAsia"/>
                <w:sz w:val="28"/>
              </w:rPr>
              <w:t>２．ステッカーのみ貼付可能</w:t>
            </w:r>
          </w:p>
          <w:p w:rsidR="00F42DEE" w:rsidRDefault="00F42DEE" w:rsidP="007554EA">
            <w:pPr>
              <w:ind w:firstLineChars="200" w:firstLine="560"/>
              <w:rPr>
                <w:rFonts w:asciiTheme="minorEastAsia" w:hAnsiTheme="minorEastAsia"/>
                <w:sz w:val="28"/>
              </w:rPr>
            </w:pPr>
            <w:r w:rsidRPr="005E3091">
              <w:rPr>
                <w:rFonts w:asciiTheme="minorEastAsia" w:hAnsiTheme="minorEastAsia" w:hint="eastAsia"/>
                <w:sz w:val="28"/>
              </w:rPr>
              <w:t>３．パンフレットのみ設置可能</w:t>
            </w:r>
          </w:p>
          <w:p w:rsidR="007554EA" w:rsidRPr="007554EA" w:rsidRDefault="007554EA" w:rsidP="007554EA">
            <w:pPr>
              <w:ind w:firstLineChars="200" w:firstLine="560"/>
              <w:rPr>
                <w:rFonts w:asciiTheme="minorEastAsia" w:hAnsiTheme="minorEastAsia"/>
                <w:sz w:val="28"/>
              </w:rPr>
            </w:pPr>
          </w:p>
          <w:p w:rsidR="00F42DEE" w:rsidRPr="005E3091" w:rsidRDefault="007554EA" w:rsidP="00F42DEE">
            <w:pPr>
              <w:pStyle w:val="a4"/>
              <w:ind w:leftChars="0" w:left="432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※ステッカーは数に限りがありますので、ご希望に添う</w:t>
            </w:r>
            <w:r w:rsidR="00F42DEE" w:rsidRPr="005E3091">
              <w:rPr>
                <w:rFonts w:asciiTheme="minorEastAsia" w:hAnsiTheme="minorEastAsia" w:hint="eastAsia"/>
                <w:sz w:val="22"/>
              </w:rPr>
              <w:t>ことができない場合があります。ご了承ください。</w:t>
            </w:r>
          </w:p>
        </w:tc>
      </w:tr>
      <w:tr w:rsidR="007554EA" w:rsidRPr="005E3091" w:rsidTr="007554EA">
        <w:trPr>
          <w:trHeight w:val="567"/>
        </w:trPr>
        <w:tc>
          <w:tcPr>
            <w:tcW w:w="3114" w:type="dxa"/>
            <w:gridSpan w:val="2"/>
          </w:tcPr>
          <w:p w:rsidR="007554EA" w:rsidRPr="005E3091" w:rsidRDefault="007554EA" w:rsidP="007554EA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市ホームページへの掲載</w:t>
            </w:r>
          </w:p>
        </w:tc>
        <w:tc>
          <w:tcPr>
            <w:tcW w:w="5124" w:type="dxa"/>
          </w:tcPr>
          <w:p w:rsidR="007554EA" w:rsidRPr="007554EA" w:rsidRDefault="007554EA" w:rsidP="007554EA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</w:rPr>
              <w:t>希望する　・　希望しない</w:t>
            </w:r>
          </w:p>
        </w:tc>
      </w:tr>
    </w:tbl>
    <w:p w:rsidR="00F42DEE" w:rsidRPr="005E3091" w:rsidRDefault="00F42DEE">
      <w:pPr>
        <w:rPr>
          <w:rFonts w:asciiTheme="minorEastAsia" w:hAnsiTheme="minorEastAsia"/>
          <w:sz w:val="24"/>
        </w:rPr>
      </w:pPr>
    </w:p>
    <w:p w:rsidR="00A4279C" w:rsidRPr="005E3091" w:rsidRDefault="00F55DFB">
      <w:pPr>
        <w:rPr>
          <w:rFonts w:asciiTheme="minorEastAsia" w:hAnsiTheme="minorEastAsia"/>
          <w:sz w:val="24"/>
        </w:rPr>
      </w:pPr>
      <w:r w:rsidRPr="005E3091">
        <w:rPr>
          <w:rFonts w:asciiTheme="minorEastAsia" w:hAnsiTheme="minorEastAsia" w:hint="eastAsia"/>
          <w:sz w:val="24"/>
        </w:rPr>
        <w:t>ご希望いただいたものについて、後日送付さ</w:t>
      </w:r>
      <w:bookmarkStart w:id="0" w:name="_GoBack"/>
      <w:bookmarkEnd w:id="0"/>
      <w:r w:rsidRPr="005E3091">
        <w:rPr>
          <w:rFonts w:asciiTheme="minorEastAsia" w:hAnsiTheme="minorEastAsia" w:hint="eastAsia"/>
          <w:sz w:val="24"/>
        </w:rPr>
        <w:t>せていただきますので、よろしくお願いいたします。</w:t>
      </w:r>
    </w:p>
    <w:p w:rsidR="00F55DFB" w:rsidRPr="005E3091" w:rsidRDefault="00F55DFB">
      <w:pPr>
        <w:rPr>
          <w:rFonts w:asciiTheme="minorEastAsia" w:hAnsiTheme="minorEastAsia"/>
          <w:sz w:val="24"/>
        </w:rPr>
      </w:pPr>
    </w:p>
    <w:p w:rsidR="00F42DEE" w:rsidRPr="005E3091" w:rsidRDefault="00F42DEE" w:rsidP="00A4279C">
      <w:pPr>
        <w:jc w:val="right"/>
        <w:rPr>
          <w:rFonts w:asciiTheme="minorEastAsia" w:hAnsiTheme="minorEastAsia"/>
          <w:sz w:val="24"/>
        </w:rPr>
      </w:pPr>
    </w:p>
    <w:p w:rsidR="00A4279C" w:rsidRPr="005E3091" w:rsidRDefault="00EE4CC9" w:rsidP="00EE4CC9">
      <w:pPr>
        <w:ind w:right="7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保健所地域健康課　健康係</w:t>
      </w:r>
    </w:p>
    <w:p w:rsidR="007554EA" w:rsidRPr="005E3091" w:rsidRDefault="007554EA" w:rsidP="00B563BB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A4279C" w:rsidRPr="005E3091">
        <w:rPr>
          <w:rFonts w:asciiTheme="minorEastAsia" w:hAnsiTheme="minorEastAsia" w:hint="eastAsia"/>
          <w:sz w:val="24"/>
        </w:rPr>
        <w:t>電話</w:t>
      </w:r>
      <w:r>
        <w:rPr>
          <w:rFonts w:asciiTheme="minorEastAsia" w:hAnsiTheme="minorEastAsia" w:hint="eastAsia"/>
          <w:sz w:val="24"/>
        </w:rPr>
        <w:t>）</w:t>
      </w:r>
      <w:r w:rsidR="00A4279C" w:rsidRPr="005E3091">
        <w:rPr>
          <w:rFonts w:asciiTheme="minorEastAsia" w:hAnsiTheme="minorEastAsia" w:hint="eastAsia"/>
          <w:sz w:val="24"/>
        </w:rPr>
        <w:t>０７６－４２８－１１５３</w:t>
      </w:r>
    </w:p>
    <w:sectPr w:rsidR="007554EA" w:rsidRPr="005E3091" w:rsidSect="00664D01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EA" w:rsidRDefault="007554EA" w:rsidP="007879FB">
      <w:r>
        <w:separator/>
      </w:r>
    </w:p>
  </w:endnote>
  <w:endnote w:type="continuationSeparator" w:id="0">
    <w:p w:rsidR="007554EA" w:rsidRDefault="007554EA" w:rsidP="0078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EA" w:rsidRDefault="007554EA" w:rsidP="007879FB">
      <w:r>
        <w:separator/>
      </w:r>
    </w:p>
  </w:footnote>
  <w:footnote w:type="continuationSeparator" w:id="0">
    <w:p w:rsidR="007554EA" w:rsidRDefault="007554EA" w:rsidP="0078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68A3"/>
    <w:multiLevelType w:val="hybridMultilevel"/>
    <w:tmpl w:val="F75AF436"/>
    <w:lvl w:ilvl="0" w:tplc="E51ACCC4">
      <w:start w:val="2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B694236"/>
    <w:multiLevelType w:val="hybridMultilevel"/>
    <w:tmpl w:val="0B980092"/>
    <w:lvl w:ilvl="0" w:tplc="C5A004D8">
      <w:start w:val="2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D8208EC"/>
    <w:multiLevelType w:val="hybridMultilevel"/>
    <w:tmpl w:val="8D1C175A"/>
    <w:lvl w:ilvl="0" w:tplc="5162B474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61C4E"/>
    <w:multiLevelType w:val="hybridMultilevel"/>
    <w:tmpl w:val="EC8C56A6"/>
    <w:lvl w:ilvl="0" w:tplc="E1306C86">
      <w:start w:val="2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BA24DED"/>
    <w:multiLevelType w:val="hybridMultilevel"/>
    <w:tmpl w:val="624EBA88"/>
    <w:lvl w:ilvl="0" w:tplc="E384BB0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1"/>
    <w:rsid w:val="00230338"/>
    <w:rsid w:val="00351951"/>
    <w:rsid w:val="00436C56"/>
    <w:rsid w:val="005E3091"/>
    <w:rsid w:val="006550C9"/>
    <w:rsid w:val="00664D01"/>
    <w:rsid w:val="00691360"/>
    <w:rsid w:val="007554EA"/>
    <w:rsid w:val="007879FB"/>
    <w:rsid w:val="007B230E"/>
    <w:rsid w:val="00A4279C"/>
    <w:rsid w:val="00B563BB"/>
    <w:rsid w:val="00B6159E"/>
    <w:rsid w:val="00D87632"/>
    <w:rsid w:val="00DE12F9"/>
    <w:rsid w:val="00EE4CC9"/>
    <w:rsid w:val="00F42DEE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A71DF-6479-4C07-BB9A-DF33344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9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7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79FB"/>
  </w:style>
  <w:style w:type="paragraph" w:styleId="a9">
    <w:name w:val="footer"/>
    <w:basedOn w:val="a"/>
    <w:link w:val="aa"/>
    <w:uiPriority w:val="99"/>
    <w:unhideWhenUsed/>
    <w:rsid w:val="00787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1A12AFC.dotm</Template>
  <TotalTime>68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奈央子</dc:creator>
  <cp:keywords/>
  <dc:description/>
  <cp:lastModifiedBy>菱田　亜裕美</cp:lastModifiedBy>
  <cp:revision>8</cp:revision>
  <cp:lastPrinted>2019-06-28T04:07:00Z</cp:lastPrinted>
  <dcterms:created xsi:type="dcterms:W3CDTF">2019-07-19T06:07:00Z</dcterms:created>
  <dcterms:modified xsi:type="dcterms:W3CDTF">2019-11-27T06:24:00Z</dcterms:modified>
</cp:coreProperties>
</file>