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DF" w:rsidRPr="001504DF" w:rsidRDefault="001504DF">
      <w:pPr>
        <w:rPr>
          <w:sz w:val="24"/>
          <w:szCs w:val="24"/>
        </w:rPr>
      </w:pPr>
      <w:r w:rsidRPr="001504DF">
        <w:rPr>
          <w:rFonts w:hint="eastAsia"/>
          <w:sz w:val="24"/>
          <w:szCs w:val="24"/>
        </w:rPr>
        <w:t>提案書表紙</w:t>
      </w:r>
      <w:r w:rsidR="00867FDB">
        <w:rPr>
          <w:rFonts w:hint="eastAsia"/>
          <w:sz w:val="24"/>
          <w:szCs w:val="24"/>
        </w:rPr>
        <w:t>（様式</w:t>
      </w:r>
      <w:r w:rsidR="005627BC">
        <w:rPr>
          <w:rFonts w:hint="eastAsia"/>
          <w:sz w:val="24"/>
          <w:szCs w:val="24"/>
        </w:rPr>
        <w:t>４</w:t>
      </w:r>
      <w:r w:rsidR="009D4120">
        <w:rPr>
          <w:rFonts w:hint="eastAsia"/>
          <w:sz w:val="24"/>
          <w:szCs w:val="24"/>
        </w:rPr>
        <w:t>）</w:t>
      </w:r>
    </w:p>
    <w:p w:rsidR="001504DF" w:rsidRDefault="001504DF">
      <w:pPr>
        <w:rPr>
          <w:sz w:val="44"/>
        </w:rPr>
      </w:pPr>
    </w:p>
    <w:p w:rsidR="001504DF" w:rsidRDefault="001504DF">
      <w:pPr>
        <w:rPr>
          <w:sz w:val="44"/>
        </w:rPr>
      </w:pPr>
    </w:p>
    <w:p w:rsidR="001504DF" w:rsidRDefault="001504DF">
      <w:pPr>
        <w:rPr>
          <w:sz w:val="44"/>
        </w:rPr>
      </w:pPr>
    </w:p>
    <w:p w:rsidR="001504DF" w:rsidRDefault="001504DF">
      <w:pPr>
        <w:rPr>
          <w:sz w:val="44"/>
        </w:rPr>
      </w:pPr>
    </w:p>
    <w:p w:rsidR="00203925" w:rsidRDefault="002B068E" w:rsidP="00DF2E1B">
      <w:pPr>
        <w:jc w:val="center"/>
        <w:rPr>
          <w:sz w:val="44"/>
        </w:rPr>
      </w:pPr>
      <w:r>
        <w:rPr>
          <w:rFonts w:hint="eastAsia"/>
          <w:sz w:val="44"/>
        </w:rPr>
        <w:t>富山市子育て支援</w:t>
      </w:r>
      <w:r w:rsidR="00203925">
        <w:rPr>
          <w:rFonts w:hint="eastAsia"/>
          <w:sz w:val="44"/>
        </w:rPr>
        <w:t>ＡＩチャットボット</w:t>
      </w:r>
    </w:p>
    <w:p w:rsidR="00706458" w:rsidRPr="001504DF" w:rsidRDefault="00867FDB" w:rsidP="00DF2E1B">
      <w:pPr>
        <w:jc w:val="center"/>
        <w:rPr>
          <w:sz w:val="44"/>
        </w:rPr>
      </w:pPr>
      <w:r>
        <w:rPr>
          <w:rFonts w:hint="eastAsia"/>
          <w:sz w:val="44"/>
        </w:rPr>
        <w:t>導入</w:t>
      </w:r>
      <w:r w:rsidR="00C25425">
        <w:rPr>
          <w:rFonts w:hint="eastAsia"/>
          <w:sz w:val="44"/>
        </w:rPr>
        <w:t>業務委託に関する提案書</w:t>
      </w:r>
    </w:p>
    <w:p w:rsidR="001504DF" w:rsidRDefault="001504DF"/>
    <w:p w:rsidR="001504DF" w:rsidRDefault="001504DF"/>
    <w:p w:rsidR="001504DF" w:rsidRDefault="001504DF"/>
    <w:p w:rsidR="00C25425" w:rsidRDefault="00C25425"/>
    <w:p w:rsidR="001504DF" w:rsidRDefault="001504DF"/>
    <w:p w:rsidR="00DF2E1B" w:rsidRPr="00DF2E1B" w:rsidRDefault="00DF2E1B"/>
    <w:p w:rsidR="001504DF" w:rsidRPr="001504DF" w:rsidRDefault="001504DF">
      <w:pPr>
        <w:rPr>
          <w:sz w:val="32"/>
        </w:rPr>
      </w:pPr>
    </w:p>
    <w:p w:rsidR="001504DF" w:rsidRPr="001504DF" w:rsidRDefault="001504DF" w:rsidP="001504DF">
      <w:pPr>
        <w:ind w:firstLineChars="700" w:firstLine="2240"/>
        <w:rPr>
          <w:sz w:val="32"/>
        </w:rPr>
      </w:pPr>
      <w:r w:rsidRPr="001504DF">
        <w:rPr>
          <w:rFonts w:hint="eastAsia"/>
          <w:sz w:val="32"/>
        </w:rPr>
        <w:t>事業者名</w:t>
      </w:r>
    </w:p>
    <w:p w:rsidR="001504DF" w:rsidRPr="001504DF" w:rsidRDefault="001504DF" w:rsidP="001504DF">
      <w:pPr>
        <w:ind w:firstLineChars="700" w:firstLine="2240"/>
        <w:rPr>
          <w:sz w:val="32"/>
        </w:rPr>
      </w:pPr>
      <w:r w:rsidRPr="001504DF">
        <w:rPr>
          <w:rFonts w:hint="eastAsia"/>
          <w:sz w:val="32"/>
        </w:rPr>
        <w:t>代表者名</w:t>
      </w:r>
    </w:p>
    <w:p w:rsidR="001504DF" w:rsidRPr="001504DF" w:rsidRDefault="001504DF">
      <w:pPr>
        <w:rPr>
          <w:sz w:val="32"/>
        </w:rPr>
      </w:pPr>
      <w:r>
        <w:rPr>
          <w:rFonts w:hint="eastAsia"/>
          <w:sz w:val="32"/>
        </w:rPr>
        <w:t xml:space="preserve">　</w:t>
      </w:r>
    </w:p>
    <w:p w:rsidR="001504DF" w:rsidRPr="001504DF" w:rsidRDefault="00381796" w:rsidP="00381796">
      <w:pPr>
        <w:ind w:firstLineChars="700" w:firstLine="2240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（</w:t>
      </w:r>
      <w:r w:rsidR="002B068E">
        <w:rPr>
          <w:rFonts w:hint="eastAsia"/>
          <w:sz w:val="32"/>
        </w:rPr>
        <w:t>提案日　令和</w:t>
      </w:r>
      <w:r w:rsidR="001504DF" w:rsidRPr="001504DF">
        <w:rPr>
          <w:rFonts w:hint="eastAsia"/>
          <w:sz w:val="32"/>
        </w:rPr>
        <w:t xml:space="preserve">　　年　　月　　日）</w:t>
      </w:r>
    </w:p>
    <w:sectPr w:rsidR="001504DF" w:rsidRPr="001504DF" w:rsidSect="00867FDB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F8D" w:rsidRDefault="00082F8D" w:rsidP="00082F8D">
      <w:r>
        <w:separator/>
      </w:r>
    </w:p>
  </w:endnote>
  <w:endnote w:type="continuationSeparator" w:id="0">
    <w:p w:rsidR="00082F8D" w:rsidRDefault="00082F8D" w:rsidP="0008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F8D" w:rsidRDefault="00082F8D" w:rsidP="00082F8D">
      <w:r>
        <w:separator/>
      </w:r>
    </w:p>
  </w:footnote>
  <w:footnote w:type="continuationSeparator" w:id="0">
    <w:p w:rsidR="00082F8D" w:rsidRDefault="00082F8D" w:rsidP="0008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DF"/>
    <w:rsid w:val="0008218E"/>
    <w:rsid w:val="00082F8D"/>
    <w:rsid w:val="001504DF"/>
    <w:rsid w:val="00203925"/>
    <w:rsid w:val="00243F0E"/>
    <w:rsid w:val="002B068E"/>
    <w:rsid w:val="00381796"/>
    <w:rsid w:val="005627BC"/>
    <w:rsid w:val="00706458"/>
    <w:rsid w:val="00867FDB"/>
    <w:rsid w:val="008D69E1"/>
    <w:rsid w:val="009D4120"/>
    <w:rsid w:val="00A57818"/>
    <w:rsid w:val="00C25425"/>
    <w:rsid w:val="00DF2E1B"/>
    <w:rsid w:val="00F4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ACBE478-FDDA-4EDB-B8E1-3013C4AF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7B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2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F8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82F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F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5F417789.dotm</Template>
  <TotalTime>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八鹿　香</cp:lastModifiedBy>
  <cp:revision>10</cp:revision>
  <cp:lastPrinted>2014-09-21T23:30:00Z</cp:lastPrinted>
  <dcterms:created xsi:type="dcterms:W3CDTF">2017-11-22T07:39:00Z</dcterms:created>
  <dcterms:modified xsi:type="dcterms:W3CDTF">2021-08-26T01:46:00Z</dcterms:modified>
</cp:coreProperties>
</file>