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98" w:rsidRDefault="005C63E4" w:rsidP="0055393A">
      <w:pPr>
        <w:jc w:val="left"/>
      </w:pPr>
      <w:r>
        <w:rPr>
          <w:rFonts w:hint="eastAsia"/>
        </w:rPr>
        <w:t>（様式</w:t>
      </w:r>
      <w:r w:rsidR="00E53E10">
        <w:rPr>
          <w:rFonts w:hint="eastAsia"/>
        </w:rPr>
        <w:t>１－１</w:t>
      </w:r>
      <w:r>
        <w:rPr>
          <w:rFonts w:hint="eastAsia"/>
        </w:rPr>
        <w:t>）</w:t>
      </w:r>
    </w:p>
    <w:p w:rsidR="0055393A" w:rsidRDefault="0055393A" w:rsidP="0055393A">
      <w:pPr>
        <w:jc w:val="right"/>
      </w:pPr>
      <w:r>
        <w:rPr>
          <w:rFonts w:hint="eastAsia"/>
        </w:rPr>
        <w:t>令和　　年　　月　　日</w:t>
      </w:r>
    </w:p>
    <w:p w:rsidR="0055393A" w:rsidRDefault="0055393A" w:rsidP="005C63E4">
      <w:pPr>
        <w:jc w:val="center"/>
      </w:pPr>
    </w:p>
    <w:p w:rsidR="005C63E4" w:rsidRPr="004177DB" w:rsidRDefault="0055393A" w:rsidP="005C63E4">
      <w:pPr>
        <w:jc w:val="center"/>
        <w:rPr>
          <w:sz w:val="24"/>
          <w:szCs w:val="24"/>
        </w:rPr>
      </w:pPr>
      <w:r w:rsidRPr="004177DB">
        <w:rPr>
          <w:rFonts w:hint="eastAsia"/>
          <w:sz w:val="24"/>
          <w:szCs w:val="24"/>
        </w:rPr>
        <w:t>提案書類提出書</w:t>
      </w:r>
      <w:r w:rsidR="005C63E4" w:rsidRPr="004177DB">
        <w:rPr>
          <w:rFonts w:hint="eastAsia"/>
          <w:sz w:val="24"/>
          <w:szCs w:val="24"/>
        </w:rPr>
        <w:t>（単体企業用）</w:t>
      </w:r>
    </w:p>
    <w:p w:rsidR="0055393A" w:rsidRPr="0055393A" w:rsidRDefault="0055393A" w:rsidP="005C63E4">
      <w:pPr>
        <w:jc w:val="center"/>
      </w:pPr>
    </w:p>
    <w:p w:rsidR="005C63E4" w:rsidRDefault="0055393A">
      <w:r>
        <w:rPr>
          <w:rFonts w:hint="eastAsia"/>
        </w:rPr>
        <w:t>富山市長　あて</w:t>
      </w:r>
    </w:p>
    <w:p w:rsidR="0055393A" w:rsidRDefault="0055393A"/>
    <w:p w:rsidR="0055393A" w:rsidRDefault="0055393A" w:rsidP="0055393A">
      <w:pPr>
        <w:ind w:leftChars="2000" w:left="4200"/>
      </w:pPr>
      <w:r>
        <w:rPr>
          <w:rFonts w:hint="eastAsia"/>
        </w:rPr>
        <w:t xml:space="preserve">所在地　　　　</w:t>
      </w:r>
    </w:p>
    <w:p w:rsidR="0055393A" w:rsidRDefault="0055393A" w:rsidP="0055393A">
      <w:pPr>
        <w:ind w:leftChars="2000" w:left="4200"/>
      </w:pPr>
      <w:r>
        <w:rPr>
          <w:rFonts w:hint="eastAsia"/>
        </w:rPr>
        <w:t xml:space="preserve">商号又は名称　</w:t>
      </w:r>
    </w:p>
    <w:p w:rsidR="0055393A" w:rsidRDefault="0055393A" w:rsidP="0055393A">
      <w:pPr>
        <w:ind w:leftChars="2000" w:left="4200"/>
      </w:pPr>
      <w:r>
        <w:rPr>
          <w:rFonts w:hint="eastAsia"/>
        </w:rPr>
        <w:t>代表者氏名　　　　　　　　　　　　　　印</w:t>
      </w:r>
    </w:p>
    <w:p w:rsidR="0055393A" w:rsidRPr="0000414E" w:rsidRDefault="0055393A"/>
    <w:p w:rsidR="0055393A" w:rsidRDefault="0055393A">
      <w:r w:rsidRPr="0055393A">
        <w:rPr>
          <w:rFonts w:hint="eastAsia"/>
        </w:rPr>
        <w:t>（仮称）富山市総合体育館運営等事業</w:t>
      </w:r>
      <w:r>
        <w:rPr>
          <w:rFonts w:hint="eastAsia"/>
        </w:rPr>
        <w:t>に係る民間提案について、</w:t>
      </w:r>
      <w:r w:rsidR="00B9686C">
        <w:rPr>
          <w:rFonts w:hint="eastAsia"/>
        </w:rPr>
        <w:t>令和元年</w:t>
      </w:r>
      <w:r w:rsidR="004B726E">
        <w:rPr>
          <w:rFonts w:hint="eastAsia"/>
        </w:rPr>
        <w:t>８</w:t>
      </w:r>
      <w:r w:rsidR="00B9686C">
        <w:rPr>
          <w:rFonts w:hint="eastAsia"/>
        </w:rPr>
        <w:t>月</w:t>
      </w:r>
      <w:r w:rsidR="004B726E">
        <w:rPr>
          <w:rFonts w:hint="eastAsia"/>
        </w:rPr>
        <w:t>５</w:t>
      </w:r>
      <w:r w:rsidR="00B9686C">
        <w:rPr>
          <w:rFonts w:hint="eastAsia"/>
        </w:rPr>
        <w:t>日付け</w:t>
      </w:r>
      <w:r w:rsidR="0000414E">
        <w:rPr>
          <w:rFonts w:hint="eastAsia"/>
        </w:rPr>
        <w:t>で公表された</w:t>
      </w:r>
      <w:r w:rsidR="00B9686C">
        <w:rPr>
          <w:rFonts w:hint="eastAsia"/>
        </w:rPr>
        <w:t>募集要項の規定に基づき、</w:t>
      </w:r>
      <w:r>
        <w:rPr>
          <w:rFonts w:hint="eastAsia"/>
        </w:rPr>
        <w:t>以下の書類を提出します。</w:t>
      </w:r>
    </w:p>
    <w:p w:rsidR="0055393A" w:rsidRDefault="0055393A"/>
    <w:p w:rsidR="0055393A" w:rsidRDefault="0055393A" w:rsidP="0055393A">
      <w:pPr>
        <w:jc w:val="center"/>
      </w:pPr>
      <w:r>
        <w:rPr>
          <w:rFonts w:hint="eastAsia"/>
        </w:rPr>
        <w:t>記</w:t>
      </w:r>
    </w:p>
    <w:p w:rsidR="0055393A" w:rsidRDefault="0055393A"/>
    <w:p w:rsidR="0055393A" w:rsidRDefault="0055393A" w:rsidP="0055393A">
      <w:pPr>
        <w:ind w:leftChars="100" w:left="210"/>
      </w:pPr>
      <w:r>
        <w:rPr>
          <w:rFonts w:hint="eastAsia"/>
        </w:rPr>
        <w:t>１　会社概要</w:t>
      </w:r>
    </w:p>
    <w:p w:rsidR="0055393A" w:rsidRDefault="0055393A" w:rsidP="0055393A">
      <w:pPr>
        <w:ind w:leftChars="100" w:left="210"/>
      </w:pPr>
      <w:r>
        <w:rPr>
          <w:rFonts w:hint="eastAsia"/>
        </w:rPr>
        <w:t>２　事業内容に関する提案書</w:t>
      </w:r>
    </w:p>
    <w:p w:rsidR="0055393A" w:rsidRDefault="0055393A" w:rsidP="0055393A">
      <w:pPr>
        <w:ind w:leftChars="100" w:left="210"/>
      </w:pPr>
      <w:r>
        <w:rPr>
          <w:rFonts w:hint="eastAsia"/>
        </w:rPr>
        <w:t>３　事業費に関する提案書</w:t>
      </w:r>
    </w:p>
    <w:p w:rsidR="0055393A" w:rsidRDefault="0055393A"/>
    <w:p w:rsidR="00B9686C" w:rsidRDefault="00B9686C"/>
    <w:p w:rsidR="00B9686C" w:rsidRDefault="00B9686C"/>
    <w:p w:rsidR="00B9686C" w:rsidRDefault="00B9686C"/>
    <w:p w:rsidR="00B9686C" w:rsidRDefault="00B9686C"/>
    <w:p w:rsidR="00B9686C" w:rsidRDefault="00B9686C"/>
    <w:p w:rsidR="00B9686C" w:rsidRDefault="00B9686C"/>
    <w:p w:rsidR="00B9686C" w:rsidRDefault="00B9686C"/>
    <w:p w:rsidR="00B9686C" w:rsidRDefault="00B9686C"/>
    <w:p w:rsidR="0000414E" w:rsidRDefault="0000414E"/>
    <w:p w:rsidR="0000414E" w:rsidRDefault="0000414E"/>
    <w:p w:rsidR="00B9686C" w:rsidRDefault="00B9686C"/>
    <w:p w:rsidR="00B9686C" w:rsidRDefault="00B9686C"/>
    <w:p w:rsidR="00B9686C" w:rsidRDefault="00B9686C"/>
    <w:p w:rsidR="007133E1" w:rsidRDefault="00B9686C" w:rsidP="007133E1">
      <w:pPr>
        <w:rPr>
          <w:szCs w:val="21"/>
        </w:rPr>
      </w:pPr>
      <w:r w:rsidRPr="00B9686C">
        <w:rPr>
          <w:rFonts w:hint="eastAsia"/>
          <w:szCs w:val="21"/>
        </w:rPr>
        <w:t>（注）</w:t>
      </w:r>
      <w:r w:rsidR="00EE06A1">
        <w:rPr>
          <w:rFonts w:hint="eastAsia"/>
          <w:szCs w:val="21"/>
        </w:rPr>
        <w:t>※提出時には削除</w:t>
      </w:r>
      <w:r w:rsidR="00D313D7">
        <w:rPr>
          <w:rFonts w:hint="eastAsia"/>
          <w:szCs w:val="21"/>
        </w:rPr>
        <w:t>してください</w:t>
      </w:r>
    </w:p>
    <w:p w:rsidR="00B9686C" w:rsidRPr="00B9686C" w:rsidRDefault="007133E1" w:rsidP="007133E1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B9686C" w:rsidRPr="00B9686C">
        <w:rPr>
          <w:rFonts w:hint="eastAsia"/>
          <w:szCs w:val="21"/>
        </w:rPr>
        <w:t>代表者氏名欄は、提案書類の提出に関して社内で権限を有する者（</w:t>
      </w:r>
      <w:r w:rsidR="00B9686C">
        <w:rPr>
          <w:rFonts w:hint="eastAsia"/>
          <w:szCs w:val="21"/>
        </w:rPr>
        <w:t>本社</w:t>
      </w:r>
      <w:r w:rsidR="00B9686C" w:rsidRPr="00B9686C">
        <w:rPr>
          <w:rFonts w:hint="eastAsia"/>
          <w:szCs w:val="21"/>
        </w:rPr>
        <w:t>役員、支社長</w:t>
      </w:r>
      <w:r w:rsidR="00B9686C">
        <w:rPr>
          <w:rFonts w:hint="eastAsia"/>
          <w:szCs w:val="21"/>
        </w:rPr>
        <w:t>、</w:t>
      </w:r>
      <w:r w:rsidR="00B9686C" w:rsidRPr="00B9686C">
        <w:rPr>
          <w:rFonts w:hint="eastAsia"/>
          <w:szCs w:val="21"/>
        </w:rPr>
        <w:t>支店長</w:t>
      </w:r>
      <w:r w:rsidR="00B9686C">
        <w:rPr>
          <w:rFonts w:hint="eastAsia"/>
          <w:szCs w:val="21"/>
        </w:rPr>
        <w:t>等</w:t>
      </w:r>
      <w:r w:rsidR="00B9686C" w:rsidRPr="00B9686C">
        <w:rPr>
          <w:rFonts w:hint="eastAsia"/>
          <w:szCs w:val="21"/>
        </w:rPr>
        <w:t>）が記名押印することでも差し支え</w:t>
      </w:r>
      <w:r w:rsidR="00D313D7">
        <w:rPr>
          <w:rFonts w:hint="eastAsia"/>
          <w:szCs w:val="21"/>
        </w:rPr>
        <w:t>ありません</w:t>
      </w:r>
      <w:r w:rsidR="00B9686C" w:rsidRPr="00B9686C">
        <w:rPr>
          <w:rFonts w:hint="eastAsia"/>
          <w:szCs w:val="21"/>
        </w:rPr>
        <w:t>。</w:t>
      </w:r>
    </w:p>
    <w:p w:rsidR="009A175E" w:rsidRDefault="009A175E">
      <w:pPr>
        <w:widowControl/>
        <w:jc w:val="left"/>
      </w:pPr>
      <w:r>
        <w:br w:type="page"/>
      </w:r>
    </w:p>
    <w:p w:rsidR="005C63E4" w:rsidRDefault="005C63E4" w:rsidP="00B9686C">
      <w:r>
        <w:rPr>
          <w:rFonts w:hint="eastAsia"/>
        </w:rPr>
        <w:lastRenderedPageBreak/>
        <w:t>（様式</w:t>
      </w:r>
      <w:r w:rsidR="00E53E10">
        <w:rPr>
          <w:rFonts w:hint="eastAsia"/>
        </w:rPr>
        <w:t>１－</w:t>
      </w:r>
      <w:r>
        <w:rPr>
          <w:rFonts w:hint="eastAsia"/>
        </w:rPr>
        <w:t>２）</w:t>
      </w:r>
    </w:p>
    <w:p w:rsidR="00B9686C" w:rsidRDefault="00B9686C" w:rsidP="00B9686C">
      <w:pPr>
        <w:jc w:val="right"/>
      </w:pPr>
      <w:r>
        <w:rPr>
          <w:rFonts w:hint="eastAsia"/>
        </w:rPr>
        <w:t>令和　　年　　月　　日</w:t>
      </w:r>
    </w:p>
    <w:p w:rsidR="00B9686C" w:rsidRDefault="00B9686C" w:rsidP="00B9686C">
      <w:pPr>
        <w:jc w:val="center"/>
      </w:pPr>
    </w:p>
    <w:p w:rsidR="00B9686C" w:rsidRPr="007133E1" w:rsidRDefault="00B9686C" w:rsidP="00B9686C">
      <w:pPr>
        <w:jc w:val="center"/>
        <w:rPr>
          <w:sz w:val="24"/>
        </w:rPr>
      </w:pPr>
      <w:r w:rsidRPr="007133E1">
        <w:rPr>
          <w:rFonts w:hint="eastAsia"/>
          <w:sz w:val="24"/>
        </w:rPr>
        <w:t>提案書類提出書（共同事業体用）</w:t>
      </w:r>
    </w:p>
    <w:p w:rsidR="00B9686C" w:rsidRPr="0055393A" w:rsidRDefault="00B9686C" w:rsidP="00B9686C">
      <w:pPr>
        <w:jc w:val="center"/>
      </w:pPr>
    </w:p>
    <w:p w:rsidR="00B9686C" w:rsidRDefault="00B9686C" w:rsidP="00B9686C">
      <w:r>
        <w:rPr>
          <w:rFonts w:hint="eastAsia"/>
        </w:rPr>
        <w:t>富山市長　あて</w:t>
      </w:r>
    </w:p>
    <w:p w:rsidR="00B9686C" w:rsidRDefault="00B9686C" w:rsidP="00B9686C"/>
    <w:p w:rsidR="004177DB" w:rsidRDefault="004177DB" w:rsidP="004177DB">
      <w:pPr>
        <w:ind w:leftChars="1800" w:left="3780"/>
      </w:pPr>
      <w:r>
        <w:rPr>
          <w:rFonts w:hint="eastAsia"/>
        </w:rPr>
        <w:t xml:space="preserve">共同事業体の名称　</w:t>
      </w:r>
    </w:p>
    <w:p w:rsidR="004177DB" w:rsidRDefault="004177DB" w:rsidP="00B9686C"/>
    <w:p w:rsidR="004177DB" w:rsidRDefault="004177DB" w:rsidP="004177DB">
      <w:pPr>
        <w:ind w:leftChars="1800" w:left="3780"/>
      </w:pPr>
      <w:r>
        <w:rPr>
          <w:rFonts w:hint="eastAsia"/>
        </w:rPr>
        <w:t>代表企業</w:t>
      </w:r>
      <w:bookmarkStart w:id="0" w:name="_GoBack"/>
      <w:bookmarkEnd w:id="0"/>
    </w:p>
    <w:p w:rsidR="00B9686C" w:rsidRDefault="00B9686C" w:rsidP="00B9686C">
      <w:pPr>
        <w:ind w:leftChars="2000" w:left="4200"/>
      </w:pPr>
      <w:r>
        <w:rPr>
          <w:rFonts w:hint="eastAsia"/>
        </w:rPr>
        <w:t xml:space="preserve">所在地　　　　</w:t>
      </w:r>
    </w:p>
    <w:p w:rsidR="00B9686C" w:rsidRDefault="00B9686C" w:rsidP="00B9686C">
      <w:pPr>
        <w:ind w:leftChars="2000" w:left="4200"/>
      </w:pPr>
      <w:r>
        <w:rPr>
          <w:rFonts w:hint="eastAsia"/>
        </w:rPr>
        <w:t xml:space="preserve">商号又は名称　</w:t>
      </w:r>
    </w:p>
    <w:p w:rsidR="00B9686C" w:rsidRDefault="00B9686C" w:rsidP="00B9686C">
      <w:pPr>
        <w:ind w:leftChars="2000" w:left="4200"/>
      </w:pPr>
      <w:r>
        <w:rPr>
          <w:rFonts w:hint="eastAsia"/>
        </w:rPr>
        <w:t>代表者氏名　　　　　　　　　　　　　　印</w:t>
      </w:r>
    </w:p>
    <w:p w:rsidR="00B9686C" w:rsidRDefault="00B9686C" w:rsidP="00B9686C"/>
    <w:p w:rsidR="004177DB" w:rsidRDefault="004177DB" w:rsidP="004177DB">
      <w:r w:rsidRPr="0055393A">
        <w:rPr>
          <w:rFonts w:hint="eastAsia"/>
        </w:rPr>
        <w:t>（仮称）富山市総合体育館運営等事業</w:t>
      </w:r>
      <w:r>
        <w:rPr>
          <w:rFonts w:hint="eastAsia"/>
        </w:rPr>
        <w:t>に係る民間提案について、令和元年</w:t>
      </w:r>
      <w:r w:rsidR="00B64FB7">
        <w:rPr>
          <w:rFonts w:hint="eastAsia"/>
        </w:rPr>
        <w:t>８</w:t>
      </w:r>
      <w:r>
        <w:rPr>
          <w:rFonts w:hint="eastAsia"/>
        </w:rPr>
        <w:t>月</w:t>
      </w:r>
      <w:r w:rsidR="00B64FB7">
        <w:rPr>
          <w:rFonts w:hint="eastAsia"/>
        </w:rPr>
        <w:t>５</w:t>
      </w:r>
      <w:r>
        <w:rPr>
          <w:rFonts w:hint="eastAsia"/>
        </w:rPr>
        <w:t>日付け</w:t>
      </w:r>
      <w:r w:rsidR="0000414E">
        <w:rPr>
          <w:rFonts w:hint="eastAsia"/>
        </w:rPr>
        <w:t>で公表された</w:t>
      </w:r>
      <w:r>
        <w:rPr>
          <w:rFonts w:hint="eastAsia"/>
        </w:rPr>
        <w:t>募集要項の規定に基づき、以下の書類を提出します。</w:t>
      </w:r>
    </w:p>
    <w:p w:rsidR="00B9686C" w:rsidRPr="004177DB" w:rsidRDefault="00B9686C" w:rsidP="00B9686C"/>
    <w:p w:rsidR="00B9686C" w:rsidRDefault="00B9686C" w:rsidP="00B9686C">
      <w:pPr>
        <w:jc w:val="center"/>
      </w:pPr>
      <w:r>
        <w:rPr>
          <w:rFonts w:hint="eastAsia"/>
        </w:rPr>
        <w:t>記</w:t>
      </w:r>
    </w:p>
    <w:p w:rsidR="00B9686C" w:rsidRDefault="00B9686C" w:rsidP="00B9686C"/>
    <w:p w:rsidR="007133E1" w:rsidRDefault="00B9686C" w:rsidP="00B9686C">
      <w:pPr>
        <w:ind w:leftChars="100" w:left="210"/>
      </w:pPr>
      <w:r>
        <w:rPr>
          <w:rFonts w:hint="eastAsia"/>
        </w:rPr>
        <w:t>１</w:t>
      </w:r>
      <w:r w:rsidR="007133E1">
        <w:rPr>
          <w:rFonts w:hint="eastAsia"/>
        </w:rPr>
        <w:t xml:space="preserve">　</w:t>
      </w:r>
      <w:r w:rsidR="007133E1" w:rsidRPr="007133E1">
        <w:rPr>
          <w:rFonts w:hint="eastAsia"/>
        </w:rPr>
        <w:t>共同事業体構成員一覧</w:t>
      </w:r>
    </w:p>
    <w:p w:rsidR="00B9686C" w:rsidRDefault="007133E1" w:rsidP="00B9686C">
      <w:pPr>
        <w:ind w:leftChars="100" w:left="210"/>
      </w:pPr>
      <w:r>
        <w:rPr>
          <w:rFonts w:hint="eastAsia"/>
        </w:rPr>
        <w:t>２</w:t>
      </w:r>
      <w:r w:rsidR="00B9686C">
        <w:rPr>
          <w:rFonts w:hint="eastAsia"/>
        </w:rPr>
        <w:t xml:space="preserve">　会社概要</w:t>
      </w:r>
    </w:p>
    <w:p w:rsidR="00B9686C" w:rsidRDefault="007133E1" w:rsidP="00B9686C">
      <w:pPr>
        <w:ind w:leftChars="100" w:left="210"/>
      </w:pPr>
      <w:r>
        <w:rPr>
          <w:rFonts w:hint="eastAsia"/>
        </w:rPr>
        <w:t>３</w:t>
      </w:r>
      <w:r w:rsidR="00B9686C">
        <w:rPr>
          <w:rFonts w:hint="eastAsia"/>
        </w:rPr>
        <w:t xml:space="preserve">　事業内容に関する提案書</w:t>
      </w:r>
    </w:p>
    <w:p w:rsidR="00B9686C" w:rsidRDefault="007133E1" w:rsidP="00B9686C">
      <w:pPr>
        <w:ind w:leftChars="100" w:left="210"/>
      </w:pPr>
      <w:r>
        <w:rPr>
          <w:rFonts w:hint="eastAsia"/>
        </w:rPr>
        <w:t>４</w:t>
      </w:r>
      <w:r w:rsidR="00B9686C">
        <w:rPr>
          <w:rFonts w:hint="eastAsia"/>
        </w:rPr>
        <w:t xml:space="preserve">　事業費に関する提案書</w:t>
      </w:r>
    </w:p>
    <w:p w:rsidR="004177DB" w:rsidRDefault="004177DB" w:rsidP="004177DB"/>
    <w:p w:rsidR="004177DB" w:rsidRDefault="004177DB" w:rsidP="004177DB"/>
    <w:p w:rsidR="004177DB" w:rsidRDefault="004177DB" w:rsidP="004177DB"/>
    <w:p w:rsidR="004177DB" w:rsidRDefault="004177DB" w:rsidP="004177DB"/>
    <w:p w:rsidR="004177DB" w:rsidRDefault="004177DB" w:rsidP="004177DB"/>
    <w:p w:rsidR="004177DB" w:rsidRDefault="004177DB" w:rsidP="004177DB"/>
    <w:p w:rsidR="004177DB" w:rsidRDefault="004177DB" w:rsidP="004177DB"/>
    <w:p w:rsidR="0000414E" w:rsidRDefault="0000414E" w:rsidP="004177DB"/>
    <w:p w:rsidR="004177DB" w:rsidRDefault="004177DB" w:rsidP="004177DB"/>
    <w:p w:rsidR="004177DB" w:rsidRDefault="004177DB" w:rsidP="004177DB"/>
    <w:p w:rsidR="007133E1" w:rsidRDefault="007133E1" w:rsidP="007133E1">
      <w:pPr>
        <w:rPr>
          <w:szCs w:val="21"/>
        </w:rPr>
      </w:pPr>
      <w:r w:rsidRPr="00B9686C">
        <w:rPr>
          <w:rFonts w:hint="eastAsia"/>
          <w:szCs w:val="21"/>
        </w:rPr>
        <w:t>（注）</w:t>
      </w:r>
      <w:r w:rsidR="00EE06A1">
        <w:rPr>
          <w:rFonts w:hint="eastAsia"/>
          <w:szCs w:val="21"/>
        </w:rPr>
        <w:t>※提出時には削除</w:t>
      </w:r>
      <w:r w:rsidR="00D313D7">
        <w:rPr>
          <w:rFonts w:hint="eastAsia"/>
          <w:szCs w:val="21"/>
        </w:rPr>
        <w:t>してください</w:t>
      </w:r>
    </w:p>
    <w:p w:rsidR="007133E1" w:rsidRPr="00B9686C" w:rsidRDefault="007133E1" w:rsidP="007133E1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B9686C">
        <w:rPr>
          <w:rFonts w:hint="eastAsia"/>
          <w:szCs w:val="21"/>
        </w:rPr>
        <w:t>代表者氏名欄は、提案書類の提出に関して社内で権限を有する者（</w:t>
      </w:r>
      <w:r>
        <w:rPr>
          <w:rFonts w:hint="eastAsia"/>
          <w:szCs w:val="21"/>
        </w:rPr>
        <w:t>本社</w:t>
      </w:r>
      <w:r w:rsidRPr="00B9686C">
        <w:rPr>
          <w:rFonts w:hint="eastAsia"/>
          <w:szCs w:val="21"/>
        </w:rPr>
        <w:t>役員、支社長</w:t>
      </w:r>
      <w:r>
        <w:rPr>
          <w:rFonts w:hint="eastAsia"/>
          <w:szCs w:val="21"/>
        </w:rPr>
        <w:t>、</w:t>
      </w:r>
      <w:r w:rsidRPr="00B9686C">
        <w:rPr>
          <w:rFonts w:hint="eastAsia"/>
          <w:szCs w:val="21"/>
        </w:rPr>
        <w:t>支店長</w:t>
      </w:r>
      <w:r>
        <w:rPr>
          <w:rFonts w:hint="eastAsia"/>
          <w:szCs w:val="21"/>
        </w:rPr>
        <w:t>等</w:t>
      </w:r>
      <w:r w:rsidRPr="00B9686C">
        <w:rPr>
          <w:rFonts w:hint="eastAsia"/>
          <w:szCs w:val="21"/>
        </w:rPr>
        <w:t>）が記名押印することでも差し支え</w:t>
      </w:r>
      <w:r w:rsidR="00D313D7">
        <w:rPr>
          <w:rFonts w:hint="eastAsia"/>
          <w:szCs w:val="21"/>
        </w:rPr>
        <w:t>ありません</w:t>
      </w:r>
      <w:r w:rsidRPr="00B9686C">
        <w:rPr>
          <w:rFonts w:hint="eastAsia"/>
          <w:szCs w:val="21"/>
        </w:rPr>
        <w:t>。</w:t>
      </w:r>
    </w:p>
    <w:p w:rsidR="007133E1" w:rsidRDefault="007133E1">
      <w:pPr>
        <w:widowControl/>
        <w:jc w:val="left"/>
      </w:pPr>
      <w:r>
        <w:br w:type="page"/>
      </w:r>
    </w:p>
    <w:p w:rsidR="004177DB" w:rsidRDefault="004177DB" w:rsidP="004177DB">
      <w:r>
        <w:rPr>
          <w:rFonts w:hint="eastAsia"/>
        </w:rPr>
        <w:lastRenderedPageBreak/>
        <w:t>（様式</w:t>
      </w:r>
      <w:r w:rsidR="00E53E10">
        <w:rPr>
          <w:rFonts w:hint="eastAsia"/>
        </w:rPr>
        <w:t>１－</w:t>
      </w:r>
      <w:r>
        <w:rPr>
          <w:rFonts w:hint="eastAsia"/>
        </w:rPr>
        <w:t>２別添）</w:t>
      </w:r>
    </w:p>
    <w:p w:rsidR="00777767" w:rsidRDefault="00777767" w:rsidP="004177DB"/>
    <w:p w:rsidR="004177DB" w:rsidRPr="00777767" w:rsidRDefault="00777767" w:rsidP="00777767">
      <w:pPr>
        <w:jc w:val="center"/>
        <w:rPr>
          <w:sz w:val="24"/>
          <w:szCs w:val="24"/>
        </w:rPr>
      </w:pPr>
      <w:r w:rsidRPr="00777767">
        <w:rPr>
          <w:rFonts w:hint="eastAsia"/>
          <w:sz w:val="24"/>
          <w:szCs w:val="24"/>
        </w:rPr>
        <w:t>共同事業体構成員一覧</w:t>
      </w:r>
    </w:p>
    <w:p w:rsidR="004177DB" w:rsidRDefault="004177DB" w:rsidP="004177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3495"/>
        <w:gridCol w:w="2124"/>
      </w:tblGrid>
      <w:tr w:rsidR="00777767" w:rsidTr="00777767">
        <w:tc>
          <w:tcPr>
            <w:tcW w:w="1435" w:type="dxa"/>
            <w:vAlign w:val="center"/>
          </w:tcPr>
          <w:p w:rsidR="00777767" w:rsidRDefault="00777767" w:rsidP="009306AE">
            <w:pPr>
              <w:spacing w:line="48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935" w:type="dxa"/>
            <w:gridSpan w:val="2"/>
            <w:vAlign w:val="center"/>
          </w:tcPr>
          <w:p w:rsidR="00777767" w:rsidRDefault="00777767" w:rsidP="00777767">
            <w:pPr>
              <w:spacing w:line="480" w:lineRule="auto"/>
              <w:jc w:val="center"/>
            </w:pPr>
            <w:r>
              <w:rPr>
                <w:rFonts w:hint="eastAsia"/>
              </w:rPr>
              <w:t>名称等</w:t>
            </w:r>
          </w:p>
        </w:tc>
        <w:tc>
          <w:tcPr>
            <w:tcW w:w="2124" w:type="dxa"/>
            <w:vAlign w:val="center"/>
          </w:tcPr>
          <w:p w:rsidR="00777767" w:rsidRDefault="00777767" w:rsidP="00777767">
            <w:pPr>
              <w:jc w:val="center"/>
            </w:pPr>
            <w:r>
              <w:rPr>
                <w:rFonts w:hint="eastAsia"/>
              </w:rPr>
              <w:t>本事業における</w:t>
            </w:r>
          </w:p>
          <w:p w:rsidR="00777767" w:rsidRDefault="00777767" w:rsidP="00777767">
            <w:pPr>
              <w:jc w:val="center"/>
            </w:pPr>
            <w:r>
              <w:rPr>
                <w:rFonts w:hint="eastAsia"/>
              </w:rPr>
              <w:t>主な役割</w:t>
            </w:r>
            <w:r w:rsidR="007133E1">
              <w:rPr>
                <w:rFonts w:hint="eastAsia"/>
              </w:rPr>
              <w:t>（予定）</w:t>
            </w:r>
          </w:p>
        </w:tc>
      </w:tr>
      <w:tr w:rsidR="00777767" w:rsidTr="007133E1">
        <w:tc>
          <w:tcPr>
            <w:tcW w:w="1435" w:type="dxa"/>
            <w:vAlign w:val="center"/>
          </w:tcPr>
          <w:p w:rsidR="00777767" w:rsidRDefault="00777767" w:rsidP="00777767">
            <w:pPr>
              <w:jc w:val="center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777767" w:rsidRPr="00777767" w:rsidRDefault="00777767" w:rsidP="00777767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所在地</w:t>
            </w:r>
          </w:p>
          <w:p w:rsidR="00777767" w:rsidRPr="00777767" w:rsidRDefault="00777767" w:rsidP="00777767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商号又は名称</w:t>
            </w:r>
          </w:p>
          <w:p w:rsidR="00777767" w:rsidRPr="00777767" w:rsidRDefault="00777767" w:rsidP="00777767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代表者氏名</w:t>
            </w:r>
          </w:p>
        </w:tc>
        <w:tc>
          <w:tcPr>
            <w:tcW w:w="3495" w:type="dxa"/>
            <w:tcBorders>
              <w:left w:val="nil"/>
              <w:bottom w:val="single" w:sz="4" w:space="0" w:color="auto"/>
            </w:tcBorders>
          </w:tcPr>
          <w:p w:rsidR="00777767" w:rsidRDefault="00777767" w:rsidP="009306AE"/>
          <w:p w:rsidR="00777767" w:rsidRDefault="00777767" w:rsidP="009306AE"/>
          <w:p w:rsidR="00777767" w:rsidRDefault="00777767" w:rsidP="009306AE">
            <w:r>
              <w:rPr>
                <w:rFonts w:hint="eastAsia"/>
              </w:rPr>
              <w:t xml:space="preserve">　　　　　　　　　　　　　　印</w:t>
            </w:r>
          </w:p>
        </w:tc>
        <w:tc>
          <w:tcPr>
            <w:tcW w:w="2124" w:type="dxa"/>
          </w:tcPr>
          <w:p w:rsidR="00777767" w:rsidRDefault="00777767" w:rsidP="009306AE"/>
        </w:tc>
      </w:tr>
      <w:tr w:rsidR="00777767" w:rsidTr="000E27A1">
        <w:tc>
          <w:tcPr>
            <w:tcW w:w="1435" w:type="dxa"/>
            <w:vAlign w:val="center"/>
          </w:tcPr>
          <w:p w:rsidR="00777767" w:rsidRDefault="00777767" w:rsidP="000E27A1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440" w:type="dxa"/>
            <w:tcBorders>
              <w:right w:val="nil"/>
            </w:tcBorders>
          </w:tcPr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所在地</w:t>
            </w:r>
          </w:p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商号又は名称</w:t>
            </w:r>
          </w:p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代表者氏名</w:t>
            </w:r>
          </w:p>
        </w:tc>
        <w:tc>
          <w:tcPr>
            <w:tcW w:w="3495" w:type="dxa"/>
            <w:tcBorders>
              <w:left w:val="nil"/>
            </w:tcBorders>
          </w:tcPr>
          <w:p w:rsidR="00777767" w:rsidRDefault="00777767" w:rsidP="009306AE"/>
          <w:p w:rsidR="00777767" w:rsidRDefault="00777767" w:rsidP="009306AE"/>
          <w:p w:rsidR="00777767" w:rsidRDefault="00777767" w:rsidP="009306AE">
            <w:r>
              <w:rPr>
                <w:rFonts w:hint="eastAsia"/>
              </w:rPr>
              <w:t xml:space="preserve">　　　　　　　　　　　　　　印</w:t>
            </w:r>
          </w:p>
        </w:tc>
        <w:tc>
          <w:tcPr>
            <w:tcW w:w="2124" w:type="dxa"/>
          </w:tcPr>
          <w:p w:rsidR="00777767" w:rsidRDefault="00777767" w:rsidP="009306AE"/>
        </w:tc>
      </w:tr>
      <w:tr w:rsidR="00777767" w:rsidTr="000E27A1">
        <w:tc>
          <w:tcPr>
            <w:tcW w:w="1435" w:type="dxa"/>
            <w:vAlign w:val="center"/>
          </w:tcPr>
          <w:p w:rsidR="00777767" w:rsidRDefault="00777767" w:rsidP="000E27A1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440" w:type="dxa"/>
            <w:tcBorders>
              <w:right w:val="nil"/>
            </w:tcBorders>
          </w:tcPr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所在地</w:t>
            </w:r>
          </w:p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商号又は名称</w:t>
            </w:r>
          </w:p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代表者氏名</w:t>
            </w:r>
          </w:p>
        </w:tc>
        <w:tc>
          <w:tcPr>
            <w:tcW w:w="3495" w:type="dxa"/>
            <w:tcBorders>
              <w:left w:val="nil"/>
            </w:tcBorders>
          </w:tcPr>
          <w:p w:rsidR="00777767" w:rsidRDefault="00777767" w:rsidP="009306AE"/>
          <w:p w:rsidR="00777767" w:rsidRDefault="00777767" w:rsidP="009306AE"/>
          <w:p w:rsidR="00777767" w:rsidRDefault="00777767" w:rsidP="009306AE">
            <w:r>
              <w:rPr>
                <w:rFonts w:hint="eastAsia"/>
              </w:rPr>
              <w:t xml:space="preserve">　　　　　　　　　　　　　　印</w:t>
            </w:r>
          </w:p>
        </w:tc>
        <w:tc>
          <w:tcPr>
            <w:tcW w:w="2124" w:type="dxa"/>
          </w:tcPr>
          <w:p w:rsidR="00777767" w:rsidRDefault="00777767" w:rsidP="009306AE"/>
        </w:tc>
      </w:tr>
      <w:tr w:rsidR="00777767" w:rsidTr="000E27A1">
        <w:tc>
          <w:tcPr>
            <w:tcW w:w="1435" w:type="dxa"/>
            <w:vAlign w:val="center"/>
          </w:tcPr>
          <w:p w:rsidR="00777767" w:rsidRDefault="00777767" w:rsidP="000E27A1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440" w:type="dxa"/>
            <w:tcBorders>
              <w:right w:val="nil"/>
            </w:tcBorders>
          </w:tcPr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所在地</w:t>
            </w:r>
          </w:p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商号又は名称</w:t>
            </w:r>
          </w:p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代表者氏名</w:t>
            </w:r>
          </w:p>
        </w:tc>
        <w:tc>
          <w:tcPr>
            <w:tcW w:w="3495" w:type="dxa"/>
            <w:tcBorders>
              <w:left w:val="nil"/>
            </w:tcBorders>
          </w:tcPr>
          <w:p w:rsidR="00777767" w:rsidRDefault="00777767" w:rsidP="009306AE"/>
          <w:p w:rsidR="00777767" w:rsidRDefault="00777767" w:rsidP="009306AE"/>
          <w:p w:rsidR="00777767" w:rsidRDefault="00777767" w:rsidP="009306AE">
            <w:r>
              <w:rPr>
                <w:rFonts w:hint="eastAsia"/>
              </w:rPr>
              <w:t xml:space="preserve">　　　　　　　　　　　　　　印</w:t>
            </w:r>
          </w:p>
        </w:tc>
        <w:tc>
          <w:tcPr>
            <w:tcW w:w="2124" w:type="dxa"/>
          </w:tcPr>
          <w:p w:rsidR="00777767" w:rsidRDefault="00777767" w:rsidP="009306AE"/>
        </w:tc>
      </w:tr>
      <w:tr w:rsidR="00777767" w:rsidTr="000E27A1">
        <w:tc>
          <w:tcPr>
            <w:tcW w:w="1435" w:type="dxa"/>
            <w:vAlign w:val="center"/>
          </w:tcPr>
          <w:p w:rsidR="00777767" w:rsidRDefault="00777767" w:rsidP="000E27A1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440" w:type="dxa"/>
            <w:tcBorders>
              <w:right w:val="nil"/>
            </w:tcBorders>
          </w:tcPr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所在地</w:t>
            </w:r>
          </w:p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商号又は名称</w:t>
            </w:r>
          </w:p>
          <w:p w:rsidR="00777767" w:rsidRPr="00777767" w:rsidRDefault="00777767" w:rsidP="009306AE">
            <w:pPr>
              <w:rPr>
                <w:w w:val="90"/>
              </w:rPr>
            </w:pPr>
            <w:r w:rsidRPr="00777767">
              <w:rPr>
                <w:rFonts w:hint="eastAsia"/>
                <w:w w:val="90"/>
              </w:rPr>
              <w:t>代表者氏名</w:t>
            </w:r>
          </w:p>
        </w:tc>
        <w:tc>
          <w:tcPr>
            <w:tcW w:w="3495" w:type="dxa"/>
            <w:tcBorders>
              <w:left w:val="nil"/>
            </w:tcBorders>
          </w:tcPr>
          <w:p w:rsidR="00777767" w:rsidRDefault="00777767" w:rsidP="009306AE"/>
          <w:p w:rsidR="00777767" w:rsidRDefault="00777767" w:rsidP="009306AE"/>
          <w:p w:rsidR="00777767" w:rsidRDefault="00777767" w:rsidP="009306AE">
            <w:r>
              <w:rPr>
                <w:rFonts w:hint="eastAsia"/>
              </w:rPr>
              <w:t xml:space="preserve">　　　　　　　　　　　　　　印</w:t>
            </w:r>
          </w:p>
        </w:tc>
        <w:tc>
          <w:tcPr>
            <w:tcW w:w="2124" w:type="dxa"/>
          </w:tcPr>
          <w:p w:rsidR="00777767" w:rsidRDefault="00777767" w:rsidP="009306AE"/>
        </w:tc>
      </w:tr>
    </w:tbl>
    <w:p w:rsidR="00777767" w:rsidRDefault="00777767" w:rsidP="004177DB"/>
    <w:p w:rsidR="007133E1" w:rsidRDefault="007133E1" w:rsidP="004177DB"/>
    <w:p w:rsidR="007133E1" w:rsidRDefault="007133E1" w:rsidP="004177DB"/>
    <w:p w:rsidR="007133E1" w:rsidRDefault="007133E1" w:rsidP="004177DB"/>
    <w:p w:rsidR="007133E1" w:rsidRDefault="007133E1" w:rsidP="004177DB"/>
    <w:p w:rsidR="007133E1" w:rsidRDefault="007133E1" w:rsidP="004177DB"/>
    <w:p w:rsidR="007133E1" w:rsidRDefault="007133E1" w:rsidP="004177DB"/>
    <w:p w:rsidR="007133E1" w:rsidRDefault="007133E1" w:rsidP="004177DB"/>
    <w:p w:rsidR="007133E1" w:rsidRDefault="007133E1" w:rsidP="004177DB"/>
    <w:p w:rsidR="007133E1" w:rsidRDefault="007133E1" w:rsidP="004177DB"/>
    <w:p w:rsidR="0000414E" w:rsidRDefault="0000414E" w:rsidP="004177DB"/>
    <w:p w:rsidR="000E27A1" w:rsidRDefault="000E27A1" w:rsidP="000E27A1">
      <w:pPr>
        <w:rPr>
          <w:szCs w:val="21"/>
        </w:rPr>
      </w:pPr>
      <w:r w:rsidRPr="00B9686C">
        <w:rPr>
          <w:rFonts w:hint="eastAsia"/>
          <w:szCs w:val="21"/>
        </w:rPr>
        <w:t>（注）</w:t>
      </w:r>
      <w:r w:rsidR="00EE06A1">
        <w:rPr>
          <w:rFonts w:hint="eastAsia"/>
          <w:szCs w:val="21"/>
        </w:rPr>
        <w:t>※提出時には削除</w:t>
      </w:r>
      <w:r w:rsidR="00D313D7">
        <w:rPr>
          <w:rFonts w:hint="eastAsia"/>
          <w:szCs w:val="21"/>
        </w:rPr>
        <w:t>してください</w:t>
      </w:r>
    </w:p>
    <w:p w:rsidR="000E27A1" w:rsidRPr="000E27A1" w:rsidRDefault="000E27A1" w:rsidP="000E27A1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0E27A1">
        <w:rPr>
          <w:rFonts w:hint="eastAsia"/>
          <w:szCs w:val="21"/>
        </w:rPr>
        <w:t>記入欄が足りない場合は適宜追加</w:t>
      </w:r>
      <w:r w:rsidR="00D313D7">
        <w:rPr>
          <w:rFonts w:hint="eastAsia"/>
          <w:szCs w:val="21"/>
        </w:rPr>
        <w:t>してください</w:t>
      </w:r>
      <w:r w:rsidRPr="000E27A1">
        <w:rPr>
          <w:rFonts w:hint="eastAsia"/>
          <w:szCs w:val="21"/>
        </w:rPr>
        <w:t>。</w:t>
      </w:r>
    </w:p>
    <w:p w:rsidR="000E27A1" w:rsidRPr="00B9686C" w:rsidRDefault="000E27A1" w:rsidP="000E27A1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B9686C">
        <w:rPr>
          <w:rFonts w:hint="eastAsia"/>
          <w:szCs w:val="21"/>
        </w:rPr>
        <w:t>代表者氏名欄は、提案書類の提出に関して社内で権限を有する者（</w:t>
      </w:r>
      <w:r>
        <w:rPr>
          <w:rFonts w:hint="eastAsia"/>
          <w:szCs w:val="21"/>
        </w:rPr>
        <w:t>本社</w:t>
      </w:r>
      <w:r w:rsidRPr="00B9686C">
        <w:rPr>
          <w:rFonts w:hint="eastAsia"/>
          <w:szCs w:val="21"/>
        </w:rPr>
        <w:t>役員、支社長</w:t>
      </w:r>
      <w:r>
        <w:rPr>
          <w:rFonts w:hint="eastAsia"/>
          <w:szCs w:val="21"/>
        </w:rPr>
        <w:t>、</w:t>
      </w:r>
      <w:r w:rsidRPr="00B9686C">
        <w:rPr>
          <w:rFonts w:hint="eastAsia"/>
          <w:szCs w:val="21"/>
        </w:rPr>
        <w:t>支店長</w:t>
      </w:r>
      <w:r>
        <w:rPr>
          <w:rFonts w:hint="eastAsia"/>
          <w:szCs w:val="21"/>
        </w:rPr>
        <w:t>等</w:t>
      </w:r>
      <w:r w:rsidRPr="00B9686C">
        <w:rPr>
          <w:rFonts w:hint="eastAsia"/>
          <w:szCs w:val="21"/>
        </w:rPr>
        <w:t>）が記名押印することでも差し支え</w:t>
      </w:r>
      <w:r w:rsidR="00D313D7">
        <w:rPr>
          <w:rFonts w:hint="eastAsia"/>
          <w:szCs w:val="21"/>
        </w:rPr>
        <w:t>ありません</w:t>
      </w:r>
      <w:r w:rsidRPr="00B9686C">
        <w:rPr>
          <w:rFonts w:hint="eastAsia"/>
          <w:szCs w:val="21"/>
        </w:rPr>
        <w:t>。</w:t>
      </w:r>
    </w:p>
    <w:p w:rsidR="005C63E4" w:rsidRPr="007133E1" w:rsidRDefault="005C63E4" w:rsidP="007133E1"/>
    <w:sectPr w:rsidR="005C63E4" w:rsidRPr="007133E1" w:rsidSect="0000414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C1" w:rsidRDefault="00D23CC1" w:rsidP="00D23CC1">
      <w:r>
        <w:separator/>
      </w:r>
    </w:p>
  </w:endnote>
  <w:endnote w:type="continuationSeparator" w:id="0">
    <w:p w:rsidR="00D23CC1" w:rsidRDefault="00D23CC1" w:rsidP="00D2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C1" w:rsidRDefault="00D23CC1" w:rsidP="00D23CC1">
      <w:r>
        <w:separator/>
      </w:r>
    </w:p>
  </w:footnote>
  <w:footnote w:type="continuationSeparator" w:id="0">
    <w:p w:rsidR="00D23CC1" w:rsidRDefault="00D23CC1" w:rsidP="00D23CC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小松 啓吾／リサーチ・コンサル／JRI (komatsu keigo)">
    <w15:presenceInfo w15:providerId="AD" w15:userId="S-1-5-21-1262612384-2273788696-871182675-13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E4"/>
    <w:rsid w:val="0000414E"/>
    <w:rsid w:val="00046105"/>
    <w:rsid w:val="000E27A1"/>
    <w:rsid w:val="00194900"/>
    <w:rsid w:val="004177DB"/>
    <w:rsid w:val="004B726E"/>
    <w:rsid w:val="005269AD"/>
    <w:rsid w:val="0055393A"/>
    <w:rsid w:val="005C63E4"/>
    <w:rsid w:val="007133E1"/>
    <w:rsid w:val="00777767"/>
    <w:rsid w:val="0081739D"/>
    <w:rsid w:val="00974928"/>
    <w:rsid w:val="009A175E"/>
    <w:rsid w:val="00AE4AA1"/>
    <w:rsid w:val="00B64FB7"/>
    <w:rsid w:val="00B9686C"/>
    <w:rsid w:val="00CB7A43"/>
    <w:rsid w:val="00D23CC1"/>
    <w:rsid w:val="00D313D7"/>
    <w:rsid w:val="00E53E10"/>
    <w:rsid w:val="00EE06A1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CC1"/>
  </w:style>
  <w:style w:type="paragraph" w:styleId="a6">
    <w:name w:val="footer"/>
    <w:basedOn w:val="a"/>
    <w:link w:val="a7"/>
    <w:uiPriority w:val="99"/>
    <w:unhideWhenUsed/>
    <w:rsid w:val="00D23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CC1"/>
  </w:style>
  <w:style w:type="paragraph" w:styleId="a8">
    <w:name w:val="Balloon Text"/>
    <w:basedOn w:val="a"/>
    <w:link w:val="a9"/>
    <w:uiPriority w:val="99"/>
    <w:semiHidden/>
    <w:unhideWhenUsed/>
    <w:rsid w:val="004B7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72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CC1"/>
  </w:style>
  <w:style w:type="paragraph" w:styleId="a6">
    <w:name w:val="footer"/>
    <w:basedOn w:val="a"/>
    <w:link w:val="a7"/>
    <w:uiPriority w:val="99"/>
    <w:unhideWhenUsed/>
    <w:rsid w:val="00D23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CC1"/>
  </w:style>
  <w:style w:type="paragraph" w:styleId="a8">
    <w:name w:val="Balloon Text"/>
    <w:basedOn w:val="a"/>
    <w:link w:val="a9"/>
    <w:uiPriority w:val="99"/>
    <w:semiHidden/>
    <w:unhideWhenUsed/>
    <w:rsid w:val="004B7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7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4F766393.dotm</Template>
  <TotalTime>2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富山市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富山市</cp:lastModifiedBy>
  <cp:revision>3</cp:revision>
  <cp:lastPrinted>2019-08-02T06:50:00Z</cp:lastPrinted>
  <dcterms:created xsi:type="dcterms:W3CDTF">2019-08-02T06:49:00Z</dcterms:created>
  <dcterms:modified xsi:type="dcterms:W3CDTF">2019-08-05T02:30:00Z</dcterms:modified>
</cp:coreProperties>
</file>