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0A" w:rsidRDefault="00DF550A" w:rsidP="00AA6FE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AA6FE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（別紙２）</w:t>
      </w:r>
      <w:bookmarkStart w:id="0" w:name="_GoBack"/>
      <w:bookmarkEnd w:id="0"/>
    </w:p>
    <w:p w:rsidR="00AA6FEE" w:rsidRPr="00982BCC" w:rsidRDefault="00AA6FEE" w:rsidP="00AA6FEE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AA6FE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「富山えごま」認定商品開発支援報告書</w:t>
      </w: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AA6FE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（宛先）富山市</w:t>
      </w:r>
      <w:r w:rsidR="00710467">
        <w:rPr>
          <w:rFonts w:ascii="BIZ UD明朝 Medium" w:eastAsia="BIZ UD明朝 Medium" w:hAnsi="BIZ UD明朝 Medium" w:hint="eastAsia"/>
          <w:sz w:val="24"/>
          <w:szCs w:val="24"/>
        </w:rPr>
        <w:t>えごま</w:t>
      </w:r>
      <w:r w:rsidR="00982BCC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次産業化推進グループ</w:t>
      </w: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982BCC" w:rsidRPr="00982BCC" w:rsidRDefault="00982BCC" w:rsidP="00982BCC">
      <w:pPr>
        <w:ind w:left="5040"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所在地　　　　　　　　　　</w:t>
      </w:r>
    </w:p>
    <w:p w:rsidR="00982BCC" w:rsidRPr="00982BCC" w:rsidRDefault="00982BCC" w:rsidP="00982BCC">
      <w:pPr>
        <w:ind w:left="4200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申請者　名称及び</w:t>
      </w:r>
    </w:p>
    <w:p w:rsidR="00982BCC" w:rsidRPr="00982BCC" w:rsidRDefault="00982BCC" w:rsidP="00982BCC">
      <w:pPr>
        <w:ind w:left="4200"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代表者の氏名　　　　　　</w:t>
      </w:r>
    </w:p>
    <w:p w:rsidR="00982BCC" w:rsidRPr="00982BCC" w:rsidRDefault="00982BCC" w:rsidP="00982BC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 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982BCC" w:rsidRPr="00982BCC" w:rsidRDefault="00982BCC" w:rsidP="00982BC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 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担当者及び連絡先</w:t>
      </w: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03517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「富山えごま」認定商品開発</w:t>
      </w:r>
      <w:r w:rsidR="00035177" w:rsidRPr="00982BCC">
        <w:rPr>
          <w:rFonts w:ascii="BIZ UD明朝 Medium" w:eastAsia="BIZ UD明朝 Medium" w:hAnsi="BIZ UD明朝 Medium" w:hint="eastAsia"/>
          <w:sz w:val="24"/>
          <w:szCs w:val="24"/>
        </w:rPr>
        <w:t>を実施しましたので</w:t>
      </w:r>
      <w:r w:rsidR="00CE4039" w:rsidRPr="00982BCC">
        <w:rPr>
          <w:rFonts w:ascii="BIZ UD明朝 Medium" w:eastAsia="BIZ UD明朝 Medium" w:hAnsi="BIZ UD明朝 Medium" w:hint="eastAsia"/>
          <w:sz w:val="24"/>
          <w:szCs w:val="24"/>
        </w:rPr>
        <w:t>結果を</w:t>
      </w:r>
      <w:r w:rsidR="00035177" w:rsidRPr="00982BCC">
        <w:rPr>
          <w:rFonts w:ascii="BIZ UD明朝 Medium" w:eastAsia="BIZ UD明朝 Medium" w:hAnsi="BIZ UD明朝 Medium" w:hint="eastAsia"/>
          <w:sz w:val="24"/>
          <w:szCs w:val="24"/>
        </w:rPr>
        <w:t>報告します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AA6FEE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AA6FEE" w:rsidRPr="00982BCC" w:rsidRDefault="00AA6FEE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CE4039" w:rsidRPr="00982BCC" w:rsidRDefault="00CE4039" w:rsidP="00AA6FEE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１　「富山えごま」認定商品開発結果（開発内容、結果）</w:t>
      </w:r>
    </w:p>
    <w:p w:rsidR="00CE4039" w:rsidRPr="00982BCC" w:rsidRDefault="00CE4039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CE4039" w:rsidRPr="00982BCC" w:rsidRDefault="00CE4039" w:rsidP="00AA6FEE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CE4039" w:rsidRPr="00982BCC" w:rsidRDefault="00CE4039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CE4039" w:rsidRPr="00982BCC" w:rsidRDefault="00CE4039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CE4039" w:rsidRPr="00982BCC" w:rsidRDefault="00CE4039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CE4039" w:rsidRPr="00982BCC" w:rsidRDefault="00CE4039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035177" w:rsidRPr="00982BCC" w:rsidRDefault="00CE4039" w:rsidP="00BD2C23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２　「富山えごま」認定商品申請の有無</w:t>
      </w: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　　　・認定商品として申請予定</w:t>
      </w:r>
    </w:p>
    <w:p w:rsidR="00CE4039" w:rsidRPr="00982BCC" w:rsidRDefault="00CE4039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E4039" w:rsidRPr="00982BCC">
        <w:rPr>
          <w:rFonts w:ascii="BIZ UD明朝 Medium" w:eastAsia="BIZ UD明朝 Medium" w:hAnsi="BIZ UD明朝 Medium" w:hint="eastAsia"/>
          <w:sz w:val="24"/>
          <w:szCs w:val="24"/>
        </w:rPr>
        <w:t>・認定商品として申請は行わない</w:t>
      </w:r>
    </w:p>
    <w:p w:rsidR="00AA6FEE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035177" w:rsidRPr="00982BCC" w:rsidRDefault="00035177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DC7215" w:rsidP="009C3B79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9C3B79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9C3B79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9C3B79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9C3B79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9C3B79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9C3B79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AA6FEE" w:rsidRPr="00982BCC" w:rsidSect="009474F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CC" w:rsidRDefault="00982BCC" w:rsidP="00982BCC">
      <w:r>
        <w:separator/>
      </w:r>
    </w:p>
  </w:endnote>
  <w:endnote w:type="continuationSeparator" w:id="0">
    <w:p w:rsidR="00982BCC" w:rsidRDefault="00982BCC" w:rsidP="0098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CC" w:rsidRDefault="00982BCC" w:rsidP="00982BCC">
      <w:r>
        <w:separator/>
      </w:r>
    </w:p>
  </w:footnote>
  <w:footnote w:type="continuationSeparator" w:id="0">
    <w:p w:rsidR="00982BCC" w:rsidRDefault="00982BCC" w:rsidP="0098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B8"/>
    <w:rsid w:val="00035177"/>
    <w:rsid w:val="00093708"/>
    <w:rsid w:val="002D3A37"/>
    <w:rsid w:val="00345DA6"/>
    <w:rsid w:val="004330B8"/>
    <w:rsid w:val="00484C00"/>
    <w:rsid w:val="004B347E"/>
    <w:rsid w:val="00502FA7"/>
    <w:rsid w:val="00710467"/>
    <w:rsid w:val="007248E2"/>
    <w:rsid w:val="00756E12"/>
    <w:rsid w:val="008D32A6"/>
    <w:rsid w:val="009474FB"/>
    <w:rsid w:val="00953577"/>
    <w:rsid w:val="00982BCC"/>
    <w:rsid w:val="009C3B79"/>
    <w:rsid w:val="00A70D4C"/>
    <w:rsid w:val="00AA6FEE"/>
    <w:rsid w:val="00B23D74"/>
    <w:rsid w:val="00BD2C23"/>
    <w:rsid w:val="00C81A56"/>
    <w:rsid w:val="00CA3C9F"/>
    <w:rsid w:val="00CB5944"/>
    <w:rsid w:val="00CE4039"/>
    <w:rsid w:val="00DC7215"/>
    <w:rsid w:val="00DF550A"/>
    <w:rsid w:val="00EF03D1"/>
    <w:rsid w:val="00F707EA"/>
    <w:rsid w:val="00F9345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BA191-4B09-4B97-B807-8E8122E2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15"/>
    <w:pPr>
      <w:jc w:val="center"/>
    </w:pPr>
  </w:style>
  <w:style w:type="character" w:customStyle="1" w:styleId="a4">
    <w:name w:val="記 (文字)"/>
    <w:basedOn w:val="a0"/>
    <w:link w:val="a3"/>
    <w:uiPriority w:val="99"/>
    <w:rsid w:val="00DC7215"/>
  </w:style>
  <w:style w:type="table" w:styleId="a5">
    <w:name w:val="Table Grid"/>
    <w:basedOn w:val="a1"/>
    <w:uiPriority w:val="39"/>
    <w:rsid w:val="00BD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707E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BCC"/>
  </w:style>
  <w:style w:type="paragraph" w:styleId="aa">
    <w:name w:val="footer"/>
    <w:basedOn w:val="a"/>
    <w:link w:val="ab"/>
    <w:uiPriority w:val="99"/>
    <w:unhideWhenUsed/>
    <w:rsid w:val="00982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0EDC-A8B7-4D1A-9FF4-701A4357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54260E38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梶川　慶子</dc:creator>
  <cp:keywords/>
  <dc:description/>
  <cp:lastModifiedBy>渡辺　千絵</cp:lastModifiedBy>
  <cp:revision>6</cp:revision>
  <cp:lastPrinted>2025-05-08T07:34:00Z</cp:lastPrinted>
  <dcterms:created xsi:type="dcterms:W3CDTF">2025-04-17T00:58:00Z</dcterms:created>
  <dcterms:modified xsi:type="dcterms:W3CDTF">2025-05-08T07:56:00Z</dcterms:modified>
</cp:coreProperties>
</file>