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15" w:rsidRPr="00982BCC" w:rsidRDefault="00DC7215" w:rsidP="00345DA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p w:rsidR="00DC7215" w:rsidRPr="00982BCC" w:rsidRDefault="00DC7215" w:rsidP="00DC7215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>（別紙</w:t>
      </w:r>
      <w:r w:rsidR="00AA6FEE" w:rsidRPr="00982BCC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982BCC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DC7215" w:rsidRPr="00982BCC" w:rsidRDefault="00DC7215" w:rsidP="00DC7215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DC7215" w:rsidRPr="00982BCC" w:rsidRDefault="00DC7215" w:rsidP="00DC721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>「富山えごま」認定</w:t>
      </w:r>
      <w:r w:rsidR="00BD2C23" w:rsidRPr="00982BCC">
        <w:rPr>
          <w:rFonts w:ascii="BIZ UD明朝 Medium" w:eastAsia="BIZ UD明朝 Medium" w:hAnsi="BIZ UD明朝 Medium" w:hint="eastAsia"/>
          <w:sz w:val="24"/>
          <w:szCs w:val="24"/>
        </w:rPr>
        <w:t>商品開発支援</w:t>
      </w:r>
      <w:r w:rsidRPr="00982BCC">
        <w:rPr>
          <w:rFonts w:ascii="BIZ UD明朝 Medium" w:eastAsia="BIZ UD明朝 Medium" w:hAnsi="BIZ UD明朝 Medium" w:hint="eastAsia"/>
          <w:sz w:val="24"/>
          <w:szCs w:val="24"/>
        </w:rPr>
        <w:t>申請書</w:t>
      </w:r>
    </w:p>
    <w:p w:rsidR="00DC7215" w:rsidRPr="00982BCC" w:rsidRDefault="00DC7215" w:rsidP="00DC7215">
      <w:pPr>
        <w:rPr>
          <w:rFonts w:ascii="BIZ UD明朝 Medium" w:eastAsia="BIZ UD明朝 Medium" w:hAnsi="BIZ UD明朝 Medium"/>
          <w:sz w:val="24"/>
          <w:szCs w:val="24"/>
        </w:rPr>
      </w:pPr>
    </w:p>
    <w:p w:rsidR="00DC7215" w:rsidRPr="00982BCC" w:rsidRDefault="00DC7215" w:rsidP="00DC7215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DC7215" w:rsidRPr="00982BCC" w:rsidRDefault="00DC7215" w:rsidP="00DC7215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:rsidR="00DC7215" w:rsidRPr="00982BCC" w:rsidRDefault="00BD2C23" w:rsidP="00DC7215">
      <w:pPr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>（宛先）富山市</w:t>
      </w:r>
      <w:r w:rsidR="00710467">
        <w:rPr>
          <w:rFonts w:ascii="BIZ UD明朝 Medium" w:eastAsia="BIZ UD明朝 Medium" w:hAnsi="BIZ UD明朝 Medium" w:hint="eastAsia"/>
          <w:sz w:val="24"/>
          <w:szCs w:val="24"/>
        </w:rPr>
        <w:t>えごま</w:t>
      </w:r>
      <w:r w:rsidR="00982BCC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982BCC">
        <w:rPr>
          <w:rFonts w:ascii="BIZ UD明朝 Medium" w:eastAsia="BIZ UD明朝 Medium" w:hAnsi="BIZ UD明朝 Medium" w:hint="eastAsia"/>
          <w:sz w:val="24"/>
          <w:szCs w:val="24"/>
        </w:rPr>
        <w:t>次産業化推進グループ</w:t>
      </w:r>
    </w:p>
    <w:p w:rsidR="00DC7215" w:rsidRPr="00982BCC" w:rsidRDefault="00DC7215" w:rsidP="00DC7215">
      <w:pPr>
        <w:rPr>
          <w:rFonts w:ascii="BIZ UD明朝 Medium" w:eastAsia="BIZ UD明朝 Medium" w:hAnsi="BIZ UD明朝 Medium"/>
          <w:sz w:val="24"/>
          <w:szCs w:val="24"/>
        </w:rPr>
      </w:pPr>
    </w:p>
    <w:p w:rsidR="00DC7215" w:rsidRPr="00982BCC" w:rsidRDefault="00DC7215" w:rsidP="00982BCC">
      <w:pPr>
        <w:ind w:left="5040" w:firstLineChars="50" w:firstLine="120"/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 xml:space="preserve">所在地　　　　　　　　　　</w:t>
      </w:r>
    </w:p>
    <w:p w:rsidR="00DC7215" w:rsidRPr="00982BCC" w:rsidRDefault="00DC7215" w:rsidP="00982BCC">
      <w:pPr>
        <w:ind w:left="4200"/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>申請者　名称及び</w:t>
      </w:r>
    </w:p>
    <w:p w:rsidR="00DC7215" w:rsidRPr="00982BCC" w:rsidRDefault="00DC7215" w:rsidP="00982BCC">
      <w:pPr>
        <w:ind w:left="4200"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 xml:space="preserve">代表者の氏名　　　　　　</w:t>
      </w:r>
    </w:p>
    <w:p w:rsidR="00DC7215" w:rsidRPr="00982BCC" w:rsidRDefault="00982BCC" w:rsidP="00DC7215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 </w:t>
      </w:r>
      <w:r w:rsidR="00DC7215" w:rsidRPr="00982BCC">
        <w:rPr>
          <w:rFonts w:ascii="BIZ UD明朝 Medium" w:eastAsia="BIZ UD明朝 Medium" w:hAnsi="BIZ UD明朝 Medium" w:hint="eastAsia"/>
          <w:sz w:val="24"/>
          <w:szCs w:val="24"/>
        </w:rPr>
        <w:t>電話番号</w:t>
      </w:r>
    </w:p>
    <w:p w:rsidR="00DC7215" w:rsidRPr="00982BCC" w:rsidRDefault="00982BCC" w:rsidP="00DC7215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 </w:t>
      </w:r>
      <w:r w:rsidR="00DC7215" w:rsidRPr="00982BCC">
        <w:rPr>
          <w:rFonts w:ascii="BIZ UD明朝 Medium" w:eastAsia="BIZ UD明朝 Medium" w:hAnsi="BIZ UD明朝 Medium" w:hint="eastAsia"/>
          <w:sz w:val="24"/>
          <w:szCs w:val="24"/>
        </w:rPr>
        <w:t>担当者及び連絡先</w:t>
      </w:r>
    </w:p>
    <w:p w:rsidR="00DC7215" w:rsidRDefault="00DC7215" w:rsidP="00DC7215">
      <w:pPr>
        <w:rPr>
          <w:rFonts w:ascii="BIZ UD明朝 Medium" w:eastAsia="BIZ UD明朝 Medium" w:hAnsi="BIZ UD明朝 Medium"/>
          <w:sz w:val="24"/>
          <w:szCs w:val="24"/>
        </w:rPr>
      </w:pPr>
    </w:p>
    <w:p w:rsidR="00982BCC" w:rsidRPr="00982BCC" w:rsidRDefault="00982BCC" w:rsidP="00DC7215">
      <w:pPr>
        <w:rPr>
          <w:rFonts w:ascii="BIZ UD明朝 Medium" w:eastAsia="BIZ UD明朝 Medium" w:hAnsi="BIZ UD明朝 Medium"/>
          <w:sz w:val="24"/>
          <w:szCs w:val="24"/>
        </w:rPr>
      </w:pPr>
    </w:p>
    <w:p w:rsidR="00DC7215" w:rsidRPr="00982BCC" w:rsidRDefault="00DC7215" w:rsidP="00DC7215">
      <w:pPr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>「富山えごま」</w:t>
      </w:r>
      <w:r w:rsidR="00093708" w:rsidRPr="00982BCC">
        <w:rPr>
          <w:rFonts w:ascii="BIZ UD明朝 Medium" w:eastAsia="BIZ UD明朝 Medium" w:hAnsi="BIZ UD明朝 Medium" w:hint="eastAsia"/>
          <w:sz w:val="24"/>
          <w:szCs w:val="24"/>
        </w:rPr>
        <w:t>認定商品開発のため</w:t>
      </w:r>
      <w:r w:rsidR="00B23D74" w:rsidRPr="00982BCC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982BCC">
        <w:rPr>
          <w:rFonts w:ascii="BIZ UD明朝 Medium" w:eastAsia="BIZ UD明朝 Medium" w:hAnsi="BIZ UD明朝 Medium" w:hint="eastAsia"/>
          <w:sz w:val="24"/>
          <w:szCs w:val="24"/>
        </w:rPr>
        <w:t>次のとおり</w:t>
      </w:r>
      <w:r w:rsidR="00093708" w:rsidRPr="00982BCC">
        <w:rPr>
          <w:rFonts w:ascii="BIZ UD明朝 Medium" w:eastAsia="BIZ UD明朝 Medium" w:hAnsi="BIZ UD明朝 Medium" w:hint="eastAsia"/>
          <w:sz w:val="24"/>
          <w:szCs w:val="24"/>
        </w:rPr>
        <w:t>「富山えごま」の商品</w:t>
      </w:r>
      <w:r w:rsidR="00B23D74" w:rsidRPr="00982BCC">
        <w:rPr>
          <w:rFonts w:ascii="BIZ UD明朝 Medium" w:eastAsia="BIZ UD明朝 Medium" w:hAnsi="BIZ UD明朝 Medium" w:hint="eastAsia"/>
          <w:sz w:val="24"/>
          <w:szCs w:val="24"/>
        </w:rPr>
        <w:t>提供</w:t>
      </w:r>
      <w:r w:rsidR="00093708" w:rsidRPr="00982BCC">
        <w:rPr>
          <w:rFonts w:ascii="BIZ UD明朝 Medium" w:eastAsia="BIZ UD明朝 Medium" w:hAnsi="BIZ UD明朝 Medium" w:hint="eastAsia"/>
          <w:sz w:val="24"/>
          <w:szCs w:val="24"/>
        </w:rPr>
        <w:t>を希望</w:t>
      </w:r>
      <w:r w:rsidRPr="00982BCC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:rsidR="00DC7215" w:rsidRPr="00982BCC" w:rsidRDefault="00DC7215" w:rsidP="00DC7215">
      <w:pPr>
        <w:rPr>
          <w:rFonts w:ascii="BIZ UD明朝 Medium" w:eastAsia="BIZ UD明朝 Medium" w:hAnsi="BIZ UD明朝 Medium"/>
          <w:sz w:val="24"/>
          <w:szCs w:val="24"/>
        </w:rPr>
      </w:pPr>
    </w:p>
    <w:p w:rsidR="00DC7215" w:rsidRPr="00982BCC" w:rsidRDefault="00DC7215" w:rsidP="00DC7215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DC7215" w:rsidRPr="00982BCC" w:rsidRDefault="00DC7215" w:rsidP="00DC7215">
      <w:pPr>
        <w:rPr>
          <w:rFonts w:ascii="BIZ UD明朝 Medium" w:eastAsia="BIZ UD明朝 Medium" w:hAnsi="BIZ UD明朝 Medium"/>
          <w:sz w:val="24"/>
          <w:szCs w:val="24"/>
        </w:rPr>
      </w:pPr>
    </w:p>
    <w:p w:rsidR="00DC7215" w:rsidRPr="00982BCC" w:rsidRDefault="00BD2C23" w:rsidP="00DC7215">
      <w:pPr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>１　開発予定商品（</w:t>
      </w:r>
      <w:r w:rsidR="00B23D74" w:rsidRPr="00982BCC">
        <w:rPr>
          <w:rFonts w:ascii="BIZ UD明朝 Medium" w:eastAsia="BIZ UD明朝 Medium" w:hAnsi="BIZ UD明朝 Medium" w:hint="eastAsia"/>
          <w:sz w:val="24"/>
          <w:szCs w:val="24"/>
        </w:rPr>
        <w:t>どのように使用するか</w:t>
      </w:r>
      <w:r w:rsidRPr="00982BCC">
        <w:rPr>
          <w:rFonts w:ascii="BIZ UD明朝 Medium" w:eastAsia="BIZ UD明朝 Medium" w:hAnsi="BIZ UD明朝 Medium" w:hint="eastAsia"/>
          <w:sz w:val="24"/>
          <w:szCs w:val="24"/>
        </w:rPr>
        <w:t>具体的に</w:t>
      </w:r>
      <w:r w:rsidR="00B23D74" w:rsidRPr="00982BCC">
        <w:rPr>
          <w:rFonts w:ascii="BIZ UD明朝 Medium" w:eastAsia="BIZ UD明朝 Medium" w:hAnsi="BIZ UD明朝 Medium" w:hint="eastAsia"/>
          <w:sz w:val="24"/>
          <w:szCs w:val="24"/>
        </w:rPr>
        <w:t>記載してください</w:t>
      </w:r>
      <w:r w:rsidRPr="00982BCC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DC7215" w:rsidRPr="00982BCC" w:rsidRDefault="00DC7215" w:rsidP="00DC7215">
      <w:pPr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DC7215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5"/>
        <w:tblpPr w:leftFromText="142" w:rightFromText="142" w:vertAnchor="text" w:horzAnchor="margin" w:tblpY="406"/>
        <w:tblW w:w="0" w:type="auto"/>
        <w:tblLook w:val="04A0" w:firstRow="1" w:lastRow="0" w:firstColumn="1" w:lastColumn="0" w:noHBand="0" w:noVBand="1"/>
      </w:tblPr>
      <w:tblGrid>
        <w:gridCol w:w="3114"/>
        <w:gridCol w:w="2548"/>
        <w:gridCol w:w="2832"/>
      </w:tblGrid>
      <w:tr w:rsidR="00AA6FEE" w:rsidRPr="00982BCC" w:rsidTr="00982BCC">
        <w:trPr>
          <w:trHeight w:val="283"/>
        </w:trPr>
        <w:tc>
          <w:tcPr>
            <w:tcW w:w="3114" w:type="dxa"/>
          </w:tcPr>
          <w:p w:rsidR="00AA6FEE" w:rsidRPr="00982BCC" w:rsidRDefault="00AA6FEE" w:rsidP="00AA6F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商品名</w:t>
            </w:r>
          </w:p>
        </w:tc>
        <w:tc>
          <w:tcPr>
            <w:tcW w:w="2548" w:type="dxa"/>
          </w:tcPr>
          <w:p w:rsidR="00AA6FEE" w:rsidRPr="00982BCC" w:rsidRDefault="00AA6FEE" w:rsidP="00AA6F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販売元</w:t>
            </w:r>
          </w:p>
        </w:tc>
        <w:tc>
          <w:tcPr>
            <w:tcW w:w="2832" w:type="dxa"/>
          </w:tcPr>
          <w:p w:rsidR="00AA6FEE" w:rsidRPr="00982BCC" w:rsidRDefault="00AA6FEE" w:rsidP="00AA6F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必要個数</w:t>
            </w:r>
          </w:p>
        </w:tc>
      </w:tr>
      <w:tr w:rsidR="00AA6FEE" w:rsidRPr="00982BCC" w:rsidTr="00982BCC">
        <w:trPr>
          <w:trHeight w:val="743"/>
        </w:trPr>
        <w:tc>
          <w:tcPr>
            <w:tcW w:w="3114" w:type="dxa"/>
          </w:tcPr>
          <w:p w:rsidR="00AA6FEE" w:rsidRPr="00982BCC" w:rsidRDefault="00AA6FEE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えごまの葉10枚</w:t>
            </w:r>
          </w:p>
          <w:p w:rsidR="00AA6FEE" w:rsidRPr="00982BCC" w:rsidRDefault="00AA6FEE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＠130円</w:t>
            </w:r>
          </w:p>
        </w:tc>
        <w:tc>
          <w:tcPr>
            <w:tcW w:w="2548" w:type="dxa"/>
          </w:tcPr>
          <w:p w:rsidR="00AA6FEE" w:rsidRPr="00982BCC" w:rsidRDefault="00AA6FEE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株式会社健菜堂</w:t>
            </w:r>
          </w:p>
        </w:tc>
        <w:tc>
          <w:tcPr>
            <w:tcW w:w="2832" w:type="dxa"/>
          </w:tcPr>
          <w:p w:rsidR="00AA6FEE" w:rsidRPr="00982BCC" w:rsidRDefault="00AA6FEE" w:rsidP="00982BCC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（枚）</w:t>
            </w:r>
          </w:p>
        </w:tc>
      </w:tr>
      <w:tr w:rsidR="00AA6FEE" w:rsidRPr="00982BCC" w:rsidTr="00982BCC">
        <w:trPr>
          <w:trHeight w:val="743"/>
        </w:trPr>
        <w:tc>
          <w:tcPr>
            <w:tcW w:w="3114" w:type="dxa"/>
          </w:tcPr>
          <w:p w:rsidR="00AA6FEE" w:rsidRPr="00982BCC" w:rsidRDefault="00AA6FEE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焙煎エゴマの実50g</w:t>
            </w:r>
          </w:p>
          <w:p w:rsidR="00AA6FEE" w:rsidRPr="00982BCC" w:rsidRDefault="00AA6FEE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＠407円</w:t>
            </w:r>
          </w:p>
        </w:tc>
        <w:tc>
          <w:tcPr>
            <w:tcW w:w="2548" w:type="dxa"/>
          </w:tcPr>
          <w:p w:rsidR="00AA6FEE" w:rsidRPr="00982BCC" w:rsidRDefault="00AA6FEE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株式会社健菜堂</w:t>
            </w:r>
          </w:p>
        </w:tc>
        <w:tc>
          <w:tcPr>
            <w:tcW w:w="2832" w:type="dxa"/>
          </w:tcPr>
          <w:p w:rsidR="00AA6FEE" w:rsidRPr="00982BCC" w:rsidRDefault="00AA6FEE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</w:t>
            </w:r>
          </w:p>
          <w:p w:rsidR="00AA6FEE" w:rsidRPr="00982BCC" w:rsidRDefault="00AA6FEE" w:rsidP="00982BC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（袋）</w:t>
            </w:r>
          </w:p>
        </w:tc>
      </w:tr>
      <w:tr w:rsidR="00AA6FEE" w:rsidRPr="00982BCC" w:rsidTr="00982BCC">
        <w:trPr>
          <w:trHeight w:val="743"/>
        </w:trPr>
        <w:tc>
          <w:tcPr>
            <w:tcW w:w="3114" w:type="dxa"/>
          </w:tcPr>
          <w:p w:rsidR="00AA6FEE" w:rsidRPr="00982BCC" w:rsidRDefault="00AA6FEE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えごま油（瓶）ネパール産</w:t>
            </w:r>
          </w:p>
          <w:p w:rsidR="00AA6FEE" w:rsidRPr="00982BCC" w:rsidRDefault="00AA6FEE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100ｇ＠1,490円</w:t>
            </w:r>
          </w:p>
        </w:tc>
        <w:tc>
          <w:tcPr>
            <w:tcW w:w="2548" w:type="dxa"/>
          </w:tcPr>
          <w:p w:rsidR="00AA6FEE" w:rsidRPr="00982BCC" w:rsidRDefault="00AA6FEE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株式会社健菜堂</w:t>
            </w:r>
          </w:p>
        </w:tc>
        <w:tc>
          <w:tcPr>
            <w:tcW w:w="2832" w:type="dxa"/>
          </w:tcPr>
          <w:p w:rsidR="00982BCC" w:rsidRDefault="00982BCC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A6FEE" w:rsidRPr="00982BCC" w:rsidRDefault="00AA6FEE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（本）</w:t>
            </w:r>
          </w:p>
        </w:tc>
      </w:tr>
      <w:tr w:rsidR="00AA6FEE" w:rsidRPr="00982BCC" w:rsidTr="00982BCC">
        <w:trPr>
          <w:trHeight w:val="743"/>
        </w:trPr>
        <w:tc>
          <w:tcPr>
            <w:tcW w:w="3114" w:type="dxa"/>
          </w:tcPr>
          <w:p w:rsidR="00AA6FEE" w:rsidRPr="00982BCC" w:rsidRDefault="00AA6FEE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えごま油PREMIUM110ｇ</w:t>
            </w:r>
          </w:p>
          <w:p w:rsidR="00AA6FEE" w:rsidRPr="00982BCC" w:rsidRDefault="00AA6FEE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＠2,592円</w:t>
            </w:r>
          </w:p>
        </w:tc>
        <w:tc>
          <w:tcPr>
            <w:tcW w:w="2548" w:type="dxa"/>
          </w:tcPr>
          <w:p w:rsidR="00AA6FEE" w:rsidRPr="00982BCC" w:rsidRDefault="00AA6FEE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株式会社健菜堂</w:t>
            </w:r>
          </w:p>
        </w:tc>
        <w:tc>
          <w:tcPr>
            <w:tcW w:w="2832" w:type="dxa"/>
          </w:tcPr>
          <w:p w:rsidR="00982BCC" w:rsidRDefault="00982BCC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A6FEE" w:rsidRPr="00982BCC" w:rsidRDefault="00AA6FEE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（本）</w:t>
            </w:r>
          </w:p>
        </w:tc>
      </w:tr>
      <w:tr w:rsidR="00AA6FEE" w:rsidRPr="00982BCC" w:rsidTr="00982BCC">
        <w:trPr>
          <w:trHeight w:val="743"/>
        </w:trPr>
        <w:tc>
          <w:tcPr>
            <w:tcW w:w="3114" w:type="dxa"/>
          </w:tcPr>
          <w:p w:rsidR="00AA6FEE" w:rsidRPr="00982BCC" w:rsidRDefault="00AA6FEE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えごま油110ｇ</w:t>
            </w:r>
          </w:p>
          <w:p w:rsidR="009474FB" w:rsidRPr="00982BCC" w:rsidRDefault="009474FB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＠1,800</w:t>
            </w:r>
            <w:r w:rsidR="00CA3C9F"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2548" w:type="dxa"/>
          </w:tcPr>
          <w:p w:rsidR="00AA6FEE" w:rsidRPr="00982BCC" w:rsidRDefault="00AA6FEE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あおば農業協同組合</w:t>
            </w:r>
          </w:p>
        </w:tc>
        <w:tc>
          <w:tcPr>
            <w:tcW w:w="2832" w:type="dxa"/>
          </w:tcPr>
          <w:p w:rsidR="00982BCC" w:rsidRDefault="00982BCC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A6FEE" w:rsidRPr="00982BCC" w:rsidRDefault="00AA6FEE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（本）</w:t>
            </w:r>
          </w:p>
        </w:tc>
      </w:tr>
      <w:tr w:rsidR="00AA6FEE" w:rsidRPr="00982BCC" w:rsidTr="00982BCC">
        <w:trPr>
          <w:trHeight w:val="743"/>
        </w:trPr>
        <w:tc>
          <w:tcPr>
            <w:tcW w:w="3114" w:type="dxa"/>
          </w:tcPr>
          <w:p w:rsidR="00AA6FEE" w:rsidRPr="00982BCC" w:rsidRDefault="00AA6FEE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えごまの実（黒）200ｇ</w:t>
            </w:r>
          </w:p>
          <w:p w:rsidR="009474FB" w:rsidRPr="00982BCC" w:rsidRDefault="009474FB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＠590円</w:t>
            </w:r>
          </w:p>
        </w:tc>
        <w:tc>
          <w:tcPr>
            <w:tcW w:w="2548" w:type="dxa"/>
          </w:tcPr>
          <w:p w:rsidR="00AA6FEE" w:rsidRPr="00982BCC" w:rsidRDefault="00AA6FEE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あおば農業協同組合</w:t>
            </w:r>
          </w:p>
        </w:tc>
        <w:tc>
          <w:tcPr>
            <w:tcW w:w="2832" w:type="dxa"/>
          </w:tcPr>
          <w:p w:rsidR="00982BCC" w:rsidRDefault="00982BCC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A6FEE" w:rsidRPr="00982BCC" w:rsidRDefault="00AA6FEE" w:rsidP="00AA6F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（袋）</w:t>
            </w:r>
          </w:p>
        </w:tc>
      </w:tr>
      <w:tr w:rsidR="009474FB" w:rsidRPr="00982BCC" w:rsidTr="00982BCC">
        <w:trPr>
          <w:trHeight w:val="743"/>
        </w:trPr>
        <w:tc>
          <w:tcPr>
            <w:tcW w:w="3114" w:type="dxa"/>
          </w:tcPr>
          <w:p w:rsidR="009474FB" w:rsidRPr="00982BCC" w:rsidRDefault="009474FB" w:rsidP="009474F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えごまの実（黒）100ｇ</w:t>
            </w:r>
          </w:p>
          <w:p w:rsidR="009474FB" w:rsidRPr="00982BCC" w:rsidRDefault="009474FB" w:rsidP="009474F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＠295円</w:t>
            </w:r>
          </w:p>
        </w:tc>
        <w:tc>
          <w:tcPr>
            <w:tcW w:w="2548" w:type="dxa"/>
          </w:tcPr>
          <w:p w:rsidR="009474FB" w:rsidRPr="00982BCC" w:rsidRDefault="009474FB" w:rsidP="009474F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あおば農業協同組合</w:t>
            </w:r>
          </w:p>
        </w:tc>
        <w:tc>
          <w:tcPr>
            <w:tcW w:w="2832" w:type="dxa"/>
          </w:tcPr>
          <w:p w:rsidR="00982BCC" w:rsidRDefault="00982BCC" w:rsidP="009474F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9474FB" w:rsidRPr="00982BCC" w:rsidRDefault="009474FB" w:rsidP="009474F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82BC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（袋）</w:t>
            </w:r>
          </w:p>
        </w:tc>
      </w:tr>
    </w:tbl>
    <w:p w:rsidR="00DC7215" w:rsidRPr="00982BCC" w:rsidRDefault="00DC7215" w:rsidP="00BD2C23">
      <w:pPr>
        <w:rPr>
          <w:rFonts w:ascii="BIZ UD明朝 Medium" w:eastAsia="BIZ UD明朝 Medium" w:hAnsi="BIZ UD明朝 Medium"/>
          <w:sz w:val="24"/>
          <w:szCs w:val="24"/>
        </w:rPr>
      </w:pPr>
      <w:r w:rsidRPr="00982BCC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BD2C23" w:rsidRPr="00982BCC">
        <w:rPr>
          <w:rFonts w:ascii="BIZ UD明朝 Medium" w:eastAsia="BIZ UD明朝 Medium" w:hAnsi="BIZ UD明朝 Medium" w:hint="eastAsia"/>
          <w:sz w:val="24"/>
          <w:szCs w:val="24"/>
        </w:rPr>
        <w:t>希望する「富山えごま」</w:t>
      </w:r>
      <w:r w:rsidR="00035177" w:rsidRPr="00982BCC">
        <w:rPr>
          <w:rFonts w:ascii="BIZ UD明朝 Medium" w:eastAsia="BIZ UD明朝 Medium" w:hAnsi="BIZ UD明朝 Medium" w:hint="eastAsia"/>
          <w:sz w:val="24"/>
          <w:szCs w:val="24"/>
        </w:rPr>
        <w:t>商品</w:t>
      </w:r>
    </w:p>
    <w:p w:rsidR="00AA6FEE" w:rsidRPr="00982BCC" w:rsidRDefault="00AA6FEE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AA6FEE" w:rsidRPr="00982BCC" w:rsidRDefault="00AA6FEE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9474FB" w:rsidRPr="00982BCC" w:rsidRDefault="009474FB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9474FB" w:rsidRPr="00982BCC" w:rsidRDefault="009474FB" w:rsidP="00BD2C23">
      <w:pPr>
        <w:rPr>
          <w:rFonts w:ascii="BIZ UD明朝 Medium" w:eastAsia="BIZ UD明朝 Medium" w:hAnsi="BIZ UD明朝 Medium"/>
          <w:sz w:val="24"/>
          <w:szCs w:val="24"/>
        </w:rPr>
      </w:pPr>
    </w:p>
    <w:p w:rsidR="009474FB" w:rsidRPr="00982BCC" w:rsidRDefault="009474FB" w:rsidP="00BD2C23">
      <w:pPr>
        <w:rPr>
          <w:rFonts w:ascii="BIZ UD明朝 Medium" w:eastAsia="BIZ UD明朝 Medium" w:hAnsi="BIZ UD明朝 Medium"/>
          <w:sz w:val="24"/>
          <w:szCs w:val="24"/>
        </w:rPr>
      </w:pPr>
    </w:p>
    <w:sectPr w:rsidR="009474FB" w:rsidRPr="00982BCC" w:rsidSect="009474FB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CC" w:rsidRDefault="00982BCC" w:rsidP="00982BCC">
      <w:r>
        <w:separator/>
      </w:r>
    </w:p>
  </w:endnote>
  <w:endnote w:type="continuationSeparator" w:id="0">
    <w:p w:rsidR="00982BCC" w:rsidRDefault="00982BCC" w:rsidP="00982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CC" w:rsidRDefault="00982BCC" w:rsidP="00982BCC">
      <w:r>
        <w:separator/>
      </w:r>
    </w:p>
  </w:footnote>
  <w:footnote w:type="continuationSeparator" w:id="0">
    <w:p w:rsidR="00982BCC" w:rsidRDefault="00982BCC" w:rsidP="00982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B8"/>
    <w:rsid w:val="00035177"/>
    <w:rsid w:val="00093708"/>
    <w:rsid w:val="002D3A37"/>
    <w:rsid w:val="00345DA6"/>
    <w:rsid w:val="004330B8"/>
    <w:rsid w:val="00484C00"/>
    <w:rsid w:val="004B347E"/>
    <w:rsid w:val="00502FA7"/>
    <w:rsid w:val="00710467"/>
    <w:rsid w:val="007248E2"/>
    <w:rsid w:val="00756E12"/>
    <w:rsid w:val="008D32A6"/>
    <w:rsid w:val="009474FB"/>
    <w:rsid w:val="00953577"/>
    <w:rsid w:val="00982BCC"/>
    <w:rsid w:val="009C3B79"/>
    <w:rsid w:val="00A70D4C"/>
    <w:rsid w:val="00AA6FEE"/>
    <w:rsid w:val="00B23D74"/>
    <w:rsid w:val="00BD2C23"/>
    <w:rsid w:val="00C81A56"/>
    <w:rsid w:val="00CA3C9F"/>
    <w:rsid w:val="00CE4039"/>
    <w:rsid w:val="00DC7215"/>
    <w:rsid w:val="00DF550A"/>
    <w:rsid w:val="00EF03D1"/>
    <w:rsid w:val="00F707EA"/>
    <w:rsid w:val="00F93452"/>
    <w:rsid w:val="00FB3661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8BA191-4B09-4B97-B807-8E8122E2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215"/>
    <w:pPr>
      <w:jc w:val="center"/>
    </w:pPr>
  </w:style>
  <w:style w:type="character" w:customStyle="1" w:styleId="a4">
    <w:name w:val="記 (文字)"/>
    <w:basedOn w:val="a0"/>
    <w:link w:val="a3"/>
    <w:uiPriority w:val="99"/>
    <w:rsid w:val="00DC7215"/>
  </w:style>
  <w:style w:type="table" w:styleId="a5">
    <w:name w:val="Table Grid"/>
    <w:basedOn w:val="a1"/>
    <w:uiPriority w:val="39"/>
    <w:rsid w:val="00BD2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70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707E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82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2BCC"/>
  </w:style>
  <w:style w:type="paragraph" w:styleId="aa">
    <w:name w:val="footer"/>
    <w:basedOn w:val="a"/>
    <w:link w:val="ab"/>
    <w:uiPriority w:val="99"/>
    <w:unhideWhenUsed/>
    <w:rsid w:val="00982B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2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E7932-853F-4B26-A86D-06FED9B8D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6C7F16EC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梶川　慶子</dc:creator>
  <cp:keywords/>
  <dc:description/>
  <cp:lastModifiedBy>渡辺　千絵</cp:lastModifiedBy>
  <cp:revision>6</cp:revision>
  <cp:lastPrinted>2025-05-08T07:34:00Z</cp:lastPrinted>
  <dcterms:created xsi:type="dcterms:W3CDTF">2025-04-17T00:58:00Z</dcterms:created>
  <dcterms:modified xsi:type="dcterms:W3CDTF">2025-05-08T07:55:00Z</dcterms:modified>
</cp:coreProperties>
</file>