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71B" w:rsidRDefault="0009071B" w:rsidP="0009071B">
      <w:pPr>
        <w:rPr>
          <w:rFonts w:ascii="HGP創英角ﾎﾟｯﾌﾟ体" w:eastAsia="HGP創英角ﾎﾟｯﾌﾟ体"/>
          <w:sz w:val="28"/>
          <w:szCs w:val="28"/>
        </w:rPr>
      </w:pPr>
      <w:r>
        <w:rPr>
          <w:rFonts w:ascii="HGP創英角ﾎﾟｯﾌﾟ体" w:eastAsia="HGP創英角ﾎﾟｯﾌﾟ体" w:hint="eastAsia"/>
          <w:sz w:val="28"/>
          <w:szCs w:val="28"/>
        </w:rPr>
        <w:t>紙類地区回収の祝日等の問い合わせ先</w:t>
      </w:r>
    </w:p>
    <w:p w:rsidR="0009071B" w:rsidRDefault="0009071B" w:rsidP="0009071B">
      <w:pPr>
        <w:rPr>
          <w:rFonts w:ascii="ＭＳ Ｐゴシック" w:eastAsia="ＭＳ Ｐゴシック" w:hAnsi="ＭＳ Ｐゴシック"/>
        </w:rPr>
      </w:pPr>
    </w:p>
    <w:p w:rsidR="0009071B" w:rsidRPr="00AE416A" w:rsidRDefault="0009071B" w:rsidP="0009071B">
      <w:pPr>
        <w:wordWrap w:val="0"/>
        <w:jc w:val="right"/>
        <w:rPr>
          <w:rFonts w:ascii="ＭＳ Ｐゴシック" w:eastAsia="ＭＳ Ｐゴシック" w:hAnsi="ＭＳ Ｐゴシック"/>
          <w:sz w:val="24"/>
          <w:u w:val="single"/>
        </w:rPr>
      </w:pPr>
      <w:r w:rsidRPr="00AE416A">
        <w:rPr>
          <w:rFonts w:ascii="ＭＳ Ｐゴシック" w:eastAsia="ＭＳ Ｐゴシック" w:hAnsi="ＭＳ Ｐゴシック" w:hint="eastAsia"/>
          <w:sz w:val="24"/>
          <w:u w:val="single"/>
        </w:rPr>
        <w:t>実施団体名</w:t>
      </w:r>
      <w:r>
        <w:rPr>
          <w:rFonts w:ascii="ＭＳ Ｐゴシック" w:eastAsia="ＭＳ Ｐゴシック" w:hAnsi="ＭＳ Ｐゴシック" w:hint="eastAsia"/>
          <w:sz w:val="24"/>
          <w:u w:val="single"/>
        </w:rPr>
        <w:t xml:space="preserve">　　　　　　　　　　　　　　　　　　　</w:t>
      </w:r>
    </w:p>
    <w:p w:rsidR="0009071B" w:rsidRDefault="0009071B" w:rsidP="0009071B">
      <w:pPr>
        <w:ind w:right="960"/>
        <w:rPr>
          <w:rFonts w:ascii="ＭＳ Ｐゴシック" w:eastAsia="ＭＳ Ｐゴシック" w:hAnsi="ＭＳ Ｐゴシック"/>
          <w:sz w:val="24"/>
        </w:rPr>
      </w:pPr>
    </w:p>
    <w:p w:rsidR="0009071B" w:rsidRDefault="0009071B" w:rsidP="0009071B">
      <w:pPr>
        <w:ind w:right="960"/>
        <w:rPr>
          <w:rFonts w:ascii="ＭＳ Ｐゴシック" w:eastAsia="ＭＳ Ｐゴシック" w:hAnsi="ＭＳ Ｐゴシック"/>
          <w:sz w:val="24"/>
        </w:rPr>
      </w:pPr>
      <w:r>
        <w:rPr>
          <w:rFonts w:ascii="ＭＳ Ｐゴシック" w:eastAsia="ＭＳ Ｐゴシック" w:hAnsi="ＭＳ Ｐゴシック" w:hint="eastAsia"/>
          <w:sz w:val="24"/>
        </w:rPr>
        <w:t>【平日１７：</w:t>
      </w:r>
      <w:r w:rsidR="00D11C7E">
        <w:rPr>
          <w:rFonts w:ascii="ＭＳ Ｐゴシック" w:eastAsia="ＭＳ Ｐゴシック" w:hAnsi="ＭＳ Ｐゴシック" w:hint="eastAsia"/>
          <w:sz w:val="24"/>
        </w:rPr>
        <w:t>１５</w:t>
      </w:r>
      <w:r>
        <w:rPr>
          <w:rFonts w:ascii="ＭＳ Ｐゴシック" w:eastAsia="ＭＳ Ｐゴシック" w:hAnsi="ＭＳ Ｐゴシック" w:hint="eastAsia"/>
          <w:sz w:val="24"/>
        </w:rPr>
        <w:t>以降及び祝日等における連絡先】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576"/>
        <w:gridCol w:w="1904"/>
        <w:gridCol w:w="2688"/>
      </w:tblGrid>
      <w:tr w:rsidR="0009071B" w:rsidRPr="00A33E95" w:rsidTr="00A33E95">
        <w:trPr>
          <w:trHeight w:val="1245"/>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09071B" w:rsidRPr="00A33E95" w:rsidRDefault="0009071B" w:rsidP="00A33E95">
            <w:pPr>
              <w:jc w:val="center"/>
              <w:rPr>
                <w:rFonts w:ascii="ＭＳ Ｐゴシック" w:eastAsia="ＭＳ Ｐゴシック" w:hAnsi="ＭＳ Ｐゴシック"/>
                <w:sz w:val="24"/>
              </w:rPr>
            </w:pPr>
            <w:r w:rsidRPr="00A33E95">
              <w:rPr>
                <w:rFonts w:ascii="ＭＳ Ｐゴシック" w:eastAsia="ＭＳ Ｐゴシック" w:hAnsi="ＭＳ Ｐゴシック" w:hint="eastAsia"/>
                <w:sz w:val="24"/>
              </w:rPr>
              <w:t>住　所</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09071B" w:rsidRPr="00A33E95" w:rsidRDefault="0009071B" w:rsidP="00A33E95">
            <w:pPr>
              <w:ind w:right="-6"/>
              <w:jc w:val="center"/>
              <w:rPr>
                <w:rFonts w:ascii="ＭＳ Ｐゴシック" w:eastAsia="ＭＳ Ｐゴシック" w:hAnsi="ＭＳ Ｐゴシック"/>
                <w:sz w:val="24"/>
              </w:rPr>
            </w:pPr>
            <w:r w:rsidRPr="00A33E95">
              <w:rPr>
                <w:rFonts w:ascii="ＭＳ Ｐゴシック" w:eastAsia="ＭＳ Ｐゴシック" w:hAnsi="ＭＳ Ｐゴシック" w:hint="eastAsia"/>
                <w:sz w:val="24"/>
              </w:rPr>
              <w:t>実施団体の</w:t>
            </w:r>
          </w:p>
          <w:p w:rsidR="0009071B" w:rsidRPr="00A33E95" w:rsidRDefault="0009071B" w:rsidP="00A33E95">
            <w:pPr>
              <w:ind w:right="-6"/>
              <w:jc w:val="center"/>
              <w:rPr>
                <w:rFonts w:ascii="ＭＳ Ｐゴシック" w:eastAsia="ＭＳ Ｐゴシック" w:hAnsi="ＭＳ Ｐゴシック"/>
                <w:sz w:val="24"/>
              </w:rPr>
            </w:pPr>
            <w:r w:rsidRPr="00A33E95">
              <w:rPr>
                <w:rFonts w:ascii="ＭＳ Ｐゴシック" w:eastAsia="ＭＳ Ｐゴシック" w:hAnsi="ＭＳ Ｐゴシック" w:hint="eastAsia"/>
                <w:sz w:val="24"/>
              </w:rPr>
              <w:t>担当者氏名</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09071B" w:rsidRPr="00A33E95" w:rsidRDefault="0009071B" w:rsidP="00A33E95">
            <w:pPr>
              <w:jc w:val="center"/>
              <w:rPr>
                <w:rFonts w:ascii="ＭＳ Ｐゴシック" w:eastAsia="ＭＳ Ｐゴシック" w:hAnsi="ＭＳ Ｐゴシック"/>
                <w:sz w:val="24"/>
              </w:rPr>
            </w:pPr>
            <w:r w:rsidRPr="00A33E95">
              <w:rPr>
                <w:rFonts w:ascii="ＭＳ Ｐゴシック" w:eastAsia="ＭＳ Ｐゴシック" w:hAnsi="ＭＳ Ｐゴシック" w:hint="eastAsia"/>
                <w:sz w:val="24"/>
              </w:rPr>
              <w:t>（役職など）</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09071B" w:rsidRPr="00A33E95" w:rsidRDefault="0009071B" w:rsidP="00A33E95">
            <w:pPr>
              <w:jc w:val="center"/>
              <w:rPr>
                <w:rFonts w:ascii="ＭＳ Ｐゴシック" w:eastAsia="ＭＳ Ｐゴシック" w:hAnsi="ＭＳ Ｐゴシック"/>
                <w:sz w:val="24"/>
              </w:rPr>
            </w:pPr>
            <w:r w:rsidRPr="00A33E95">
              <w:rPr>
                <w:rFonts w:ascii="ＭＳ Ｐゴシック" w:eastAsia="ＭＳ Ｐゴシック" w:hAnsi="ＭＳ Ｐゴシック" w:hint="eastAsia"/>
                <w:sz w:val="24"/>
              </w:rPr>
              <w:t>電話番号</w:t>
            </w:r>
          </w:p>
        </w:tc>
      </w:tr>
      <w:tr w:rsidR="0009071B" w:rsidRPr="00A33E95" w:rsidTr="00887C5D">
        <w:trPr>
          <w:trHeight w:val="720"/>
        </w:trPr>
        <w:tc>
          <w:tcPr>
            <w:tcW w:w="2572" w:type="dxa"/>
            <w:vMerge w:val="restart"/>
            <w:tcBorders>
              <w:top w:val="single" w:sz="4" w:space="0" w:color="auto"/>
              <w:left w:val="single" w:sz="4" w:space="0" w:color="auto"/>
              <w:right w:val="single" w:sz="4" w:space="0" w:color="auto"/>
            </w:tcBorders>
            <w:shd w:val="clear" w:color="auto" w:fill="auto"/>
            <w:vAlign w:val="center"/>
          </w:tcPr>
          <w:p w:rsidR="0009071B" w:rsidRPr="00A33E95" w:rsidRDefault="0009071B" w:rsidP="00887C5D">
            <w:pPr>
              <w:ind w:right="960"/>
              <w:jc w:val="center"/>
              <w:rPr>
                <w:rFonts w:ascii="ＭＳ Ｐゴシック" w:eastAsia="ＭＳ Ｐゴシック" w:hAnsi="ＭＳ Ｐゴシック"/>
                <w:sz w:val="24"/>
              </w:rPr>
            </w:pPr>
          </w:p>
        </w:tc>
        <w:tc>
          <w:tcPr>
            <w:tcW w:w="2576" w:type="dxa"/>
            <w:vMerge w:val="restart"/>
            <w:tcBorders>
              <w:top w:val="single" w:sz="4" w:space="0" w:color="auto"/>
              <w:left w:val="single" w:sz="4" w:space="0" w:color="auto"/>
              <w:right w:val="single" w:sz="4" w:space="0" w:color="auto"/>
            </w:tcBorders>
            <w:shd w:val="clear" w:color="auto" w:fill="auto"/>
            <w:vAlign w:val="center"/>
          </w:tcPr>
          <w:p w:rsidR="0009071B" w:rsidRPr="00A33E95" w:rsidRDefault="0009071B" w:rsidP="00887C5D">
            <w:pPr>
              <w:ind w:right="960"/>
              <w:jc w:val="center"/>
              <w:rPr>
                <w:rFonts w:ascii="ＭＳ Ｐゴシック" w:eastAsia="ＭＳ Ｐゴシック" w:hAnsi="ＭＳ Ｐゴシック"/>
                <w:sz w:val="24"/>
              </w:rPr>
            </w:pPr>
          </w:p>
        </w:tc>
        <w:tc>
          <w:tcPr>
            <w:tcW w:w="1904" w:type="dxa"/>
            <w:vMerge w:val="restart"/>
            <w:tcBorders>
              <w:top w:val="single" w:sz="4" w:space="0" w:color="auto"/>
              <w:left w:val="single" w:sz="4" w:space="0" w:color="auto"/>
              <w:right w:val="single" w:sz="4" w:space="0" w:color="auto"/>
            </w:tcBorders>
            <w:shd w:val="clear" w:color="auto" w:fill="auto"/>
            <w:vAlign w:val="center"/>
          </w:tcPr>
          <w:p w:rsidR="0009071B" w:rsidRPr="00A33E95" w:rsidRDefault="0009071B" w:rsidP="00887C5D">
            <w:pPr>
              <w:ind w:right="960"/>
              <w:jc w:val="center"/>
              <w:rPr>
                <w:rFonts w:ascii="ＭＳ Ｐゴシック" w:eastAsia="ＭＳ Ｐゴシック" w:hAnsi="ＭＳ Ｐゴシック"/>
                <w:sz w:val="24"/>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09071B" w:rsidRDefault="0009071B" w:rsidP="00A33E95">
            <w:pPr>
              <w:ind w:right="960"/>
              <w:rPr>
                <w:rFonts w:ascii="ＭＳ Ｐゴシック" w:eastAsia="ＭＳ Ｐゴシック" w:hAnsi="ＭＳ Ｐゴシック"/>
                <w:sz w:val="20"/>
                <w:szCs w:val="20"/>
              </w:rPr>
            </w:pPr>
            <w:r w:rsidRPr="00A33E95">
              <w:rPr>
                <w:rFonts w:ascii="ＭＳ Ｐゴシック" w:eastAsia="ＭＳ Ｐゴシック" w:hAnsi="ＭＳ Ｐゴシック" w:hint="eastAsia"/>
                <w:sz w:val="20"/>
                <w:szCs w:val="20"/>
              </w:rPr>
              <w:t>（自宅）</w:t>
            </w:r>
          </w:p>
          <w:p w:rsidR="00887C5D" w:rsidRPr="00A33E95" w:rsidRDefault="00887C5D" w:rsidP="00A33E95">
            <w:pPr>
              <w:ind w:right="960"/>
              <w:rPr>
                <w:rFonts w:ascii="ＭＳ Ｐゴシック" w:eastAsia="ＭＳ Ｐゴシック" w:hAnsi="ＭＳ Ｐゴシック" w:hint="eastAsia"/>
                <w:sz w:val="20"/>
                <w:szCs w:val="20"/>
              </w:rPr>
            </w:pPr>
          </w:p>
        </w:tc>
      </w:tr>
      <w:tr w:rsidR="0009071B" w:rsidRPr="00A33E95" w:rsidTr="00A33E95">
        <w:trPr>
          <w:trHeight w:val="720"/>
        </w:trPr>
        <w:tc>
          <w:tcPr>
            <w:tcW w:w="2572" w:type="dxa"/>
            <w:vMerge/>
            <w:tcBorders>
              <w:left w:val="single" w:sz="4" w:space="0" w:color="auto"/>
              <w:bottom w:val="single" w:sz="4" w:space="0" w:color="auto"/>
              <w:right w:val="single" w:sz="4" w:space="0" w:color="auto"/>
            </w:tcBorders>
            <w:shd w:val="clear" w:color="auto" w:fill="auto"/>
          </w:tcPr>
          <w:p w:rsidR="0009071B" w:rsidRPr="00A33E95" w:rsidRDefault="0009071B" w:rsidP="00A33E95">
            <w:pPr>
              <w:ind w:right="960"/>
              <w:rPr>
                <w:rFonts w:ascii="ＭＳ Ｐゴシック" w:eastAsia="ＭＳ Ｐゴシック" w:hAnsi="ＭＳ Ｐゴシック"/>
                <w:sz w:val="24"/>
              </w:rPr>
            </w:pPr>
          </w:p>
        </w:tc>
        <w:tc>
          <w:tcPr>
            <w:tcW w:w="2576" w:type="dxa"/>
            <w:vMerge/>
            <w:tcBorders>
              <w:left w:val="single" w:sz="4" w:space="0" w:color="auto"/>
              <w:bottom w:val="single" w:sz="4" w:space="0" w:color="auto"/>
              <w:right w:val="single" w:sz="4" w:space="0" w:color="auto"/>
            </w:tcBorders>
            <w:shd w:val="clear" w:color="auto" w:fill="auto"/>
          </w:tcPr>
          <w:p w:rsidR="0009071B" w:rsidRPr="00A33E95" w:rsidRDefault="0009071B" w:rsidP="00A33E95">
            <w:pPr>
              <w:ind w:right="960"/>
              <w:rPr>
                <w:rFonts w:ascii="ＭＳ Ｐゴシック" w:eastAsia="ＭＳ Ｐゴシック" w:hAnsi="ＭＳ Ｐゴシック"/>
                <w:sz w:val="24"/>
              </w:rPr>
            </w:pPr>
          </w:p>
        </w:tc>
        <w:tc>
          <w:tcPr>
            <w:tcW w:w="1904" w:type="dxa"/>
            <w:vMerge/>
            <w:tcBorders>
              <w:left w:val="single" w:sz="4" w:space="0" w:color="auto"/>
              <w:bottom w:val="single" w:sz="4" w:space="0" w:color="auto"/>
              <w:right w:val="single" w:sz="4" w:space="0" w:color="auto"/>
            </w:tcBorders>
            <w:shd w:val="clear" w:color="auto" w:fill="auto"/>
          </w:tcPr>
          <w:p w:rsidR="0009071B" w:rsidRPr="00A33E95" w:rsidRDefault="0009071B" w:rsidP="00A33E95">
            <w:pPr>
              <w:ind w:right="960"/>
              <w:rPr>
                <w:rFonts w:ascii="ＭＳ Ｐゴシック" w:eastAsia="ＭＳ Ｐゴシック" w:hAnsi="ＭＳ Ｐゴシック"/>
                <w:sz w:val="24"/>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09071B" w:rsidRDefault="0009071B" w:rsidP="00A33E95">
            <w:pPr>
              <w:ind w:right="960"/>
              <w:rPr>
                <w:rFonts w:ascii="ＭＳ Ｐゴシック" w:eastAsia="ＭＳ Ｐゴシック" w:hAnsi="ＭＳ Ｐゴシック"/>
                <w:sz w:val="20"/>
                <w:szCs w:val="20"/>
              </w:rPr>
            </w:pPr>
            <w:r w:rsidRPr="00A33E95">
              <w:rPr>
                <w:rFonts w:ascii="ＭＳ Ｐゴシック" w:eastAsia="ＭＳ Ｐゴシック" w:hAnsi="ＭＳ Ｐゴシック" w:hint="eastAsia"/>
                <w:sz w:val="20"/>
                <w:szCs w:val="20"/>
              </w:rPr>
              <w:t>（携帯）</w:t>
            </w:r>
          </w:p>
          <w:p w:rsidR="00887C5D" w:rsidRPr="00A33E95" w:rsidRDefault="00887C5D" w:rsidP="00A33E95">
            <w:pPr>
              <w:ind w:right="960"/>
              <w:rPr>
                <w:rFonts w:ascii="ＭＳ Ｐゴシック" w:eastAsia="ＭＳ Ｐゴシック" w:hAnsi="ＭＳ Ｐゴシック" w:hint="eastAsia"/>
                <w:sz w:val="20"/>
                <w:szCs w:val="20"/>
              </w:rPr>
            </w:pPr>
            <w:bookmarkStart w:id="0" w:name="_GoBack"/>
            <w:bookmarkEnd w:id="0"/>
          </w:p>
        </w:tc>
      </w:tr>
    </w:tbl>
    <w:p w:rsidR="0009071B" w:rsidRDefault="0009071B" w:rsidP="0009071B">
      <w:pPr>
        <w:ind w:right="960"/>
        <w:rPr>
          <w:rFonts w:ascii="ＭＳ Ｐゴシック" w:eastAsia="ＭＳ Ｐゴシック" w:hAnsi="ＭＳ Ｐゴシック"/>
          <w:sz w:val="24"/>
        </w:rPr>
      </w:pPr>
    </w:p>
    <w:p w:rsidR="0009071B" w:rsidRDefault="0009071B" w:rsidP="007B2344">
      <w:pPr>
        <w:ind w:left="304" w:right="-136" w:hangingChars="100" w:hanging="304"/>
        <w:rPr>
          <w:rFonts w:ascii="ＭＳ Ｐゴシック" w:eastAsia="ＭＳ Ｐゴシック" w:hAnsi="ＭＳ Ｐゴシック"/>
          <w:sz w:val="24"/>
        </w:rPr>
      </w:pPr>
      <w:r>
        <w:rPr>
          <w:rFonts w:ascii="ＭＳ Ｐゴシック" w:eastAsia="ＭＳ Ｐゴシック" w:hAnsi="ＭＳ Ｐゴシック" w:hint="eastAsia"/>
          <w:sz w:val="24"/>
        </w:rPr>
        <w:t>※問い合わせのあった住民の方に、上記連絡先をお伝えする場合もありますので、あらかじめご了承ください。</w:t>
      </w:r>
    </w:p>
    <w:p w:rsidR="0009071B" w:rsidRDefault="0009071B" w:rsidP="007B2344">
      <w:pPr>
        <w:ind w:left="304" w:right="-136" w:hangingChars="100" w:hanging="304"/>
        <w:rPr>
          <w:rFonts w:ascii="HG丸ｺﾞｼｯｸM-PRO" w:eastAsia="HG丸ｺﾞｼｯｸM-PRO"/>
          <w:sz w:val="24"/>
        </w:rPr>
      </w:pPr>
    </w:p>
    <w:p w:rsidR="0009071B" w:rsidRDefault="0009071B" w:rsidP="007B2344">
      <w:pPr>
        <w:ind w:left="304" w:right="-136" w:hangingChars="100" w:hanging="304"/>
        <w:rPr>
          <w:rFonts w:ascii="HG丸ｺﾞｼｯｸM-PRO" w:eastAsia="HG丸ｺﾞｼｯｸM-PRO"/>
          <w:sz w:val="24"/>
        </w:rPr>
      </w:pPr>
      <w:r>
        <w:rPr>
          <w:rFonts w:ascii="HG丸ｺﾞｼｯｸM-PRO" w:eastAsia="HG丸ｺﾞｼｯｸM-PRO" w:hint="eastAsia"/>
          <w:sz w:val="24"/>
        </w:rPr>
        <w:t xml:space="preserve">【回収業者の連絡先】　　</w:t>
      </w:r>
    </w:p>
    <w:p w:rsidR="0009071B" w:rsidRDefault="0009071B" w:rsidP="007B2344">
      <w:pPr>
        <w:ind w:left="304" w:right="-136" w:hangingChars="100" w:hanging="304"/>
        <w:rPr>
          <w:rFonts w:ascii="HG丸ｺﾞｼｯｸM-PRO" w:eastAsia="HG丸ｺﾞｼｯｸM-PRO"/>
          <w:sz w:val="24"/>
        </w:rPr>
      </w:pPr>
    </w:p>
    <w:p w:rsidR="0009071B" w:rsidRDefault="0009071B" w:rsidP="007B2344">
      <w:pPr>
        <w:ind w:leftChars="113" w:left="310" w:right="-136"/>
        <w:rPr>
          <w:rFonts w:ascii="HG丸ｺﾞｼｯｸM-PRO" w:eastAsia="HG丸ｺﾞｼｯｸM-PRO"/>
          <w:sz w:val="24"/>
        </w:rPr>
      </w:pPr>
      <w:r>
        <w:rPr>
          <w:rFonts w:ascii="HG丸ｺﾞｼｯｸM-PRO" w:eastAsia="HG丸ｺﾞｼｯｸM-PRO" w:hint="eastAsia"/>
          <w:sz w:val="24"/>
        </w:rPr>
        <w:t>予定　・　決定　　※どちらかマルをつけてください。</w:t>
      </w:r>
    </w:p>
    <w:p w:rsidR="0009071B" w:rsidRPr="00E4188E" w:rsidRDefault="0009071B" w:rsidP="007B2344">
      <w:pPr>
        <w:ind w:left="304" w:right="-136" w:hangingChars="100" w:hanging="304"/>
        <w:rPr>
          <w:rFonts w:ascii="ＭＳ Ｐゴシック" w:eastAsia="ＭＳ Ｐゴシック" w:hAnsi="ＭＳ Ｐゴシック"/>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131"/>
        <w:gridCol w:w="2459"/>
        <w:gridCol w:w="2459"/>
      </w:tblGrid>
      <w:tr w:rsidR="0009071B" w:rsidRPr="00A33E95" w:rsidTr="00A33E95">
        <w:tc>
          <w:tcPr>
            <w:tcW w:w="2787" w:type="dxa"/>
            <w:shd w:val="clear" w:color="auto" w:fill="auto"/>
          </w:tcPr>
          <w:p w:rsidR="0009071B" w:rsidRPr="00A33E95" w:rsidRDefault="0009071B" w:rsidP="00A33E95">
            <w:pPr>
              <w:jc w:val="center"/>
              <w:rPr>
                <w:rFonts w:ascii="HG丸ｺﾞｼｯｸM-PRO" w:eastAsia="HG丸ｺﾞｼｯｸM-PRO"/>
                <w:sz w:val="24"/>
              </w:rPr>
            </w:pPr>
            <w:r w:rsidRPr="00A33E95">
              <w:rPr>
                <w:rFonts w:ascii="HG丸ｺﾞｼｯｸM-PRO" w:eastAsia="HG丸ｺﾞｼｯｸM-PRO" w:hint="eastAsia"/>
                <w:sz w:val="24"/>
              </w:rPr>
              <w:t>業者名</w:t>
            </w:r>
          </w:p>
        </w:tc>
        <w:tc>
          <w:tcPr>
            <w:tcW w:w="2131" w:type="dxa"/>
            <w:shd w:val="clear" w:color="auto" w:fill="auto"/>
          </w:tcPr>
          <w:p w:rsidR="0009071B" w:rsidRPr="00A33E95" w:rsidRDefault="0009071B" w:rsidP="00A33E95">
            <w:pPr>
              <w:jc w:val="center"/>
              <w:rPr>
                <w:rFonts w:ascii="HG丸ｺﾞｼｯｸM-PRO" w:eastAsia="HG丸ｺﾞｼｯｸM-PRO"/>
                <w:sz w:val="24"/>
              </w:rPr>
            </w:pPr>
            <w:r w:rsidRPr="00A33E95">
              <w:rPr>
                <w:rFonts w:ascii="HG丸ｺﾞｼｯｸM-PRO" w:eastAsia="HG丸ｺﾞｼｯｸM-PRO" w:hint="eastAsia"/>
                <w:sz w:val="24"/>
              </w:rPr>
              <w:t>担当者</w:t>
            </w:r>
          </w:p>
        </w:tc>
        <w:tc>
          <w:tcPr>
            <w:tcW w:w="2459" w:type="dxa"/>
            <w:shd w:val="clear" w:color="auto" w:fill="auto"/>
          </w:tcPr>
          <w:p w:rsidR="0009071B" w:rsidRPr="00A33E95" w:rsidRDefault="0009071B" w:rsidP="00A33E95">
            <w:pPr>
              <w:jc w:val="center"/>
              <w:rPr>
                <w:rFonts w:ascii="HG丸ｺﾞｼｯｸM-PRO" w:eastAsia="HG丸ｺﾞｼｯｸM-PRO"/>
                <w:sz w:val="24"/>
              </w:rPr>
            </w:pPr>
            <w:r w:rsidRPr="00A33E95">
              <w:rPr>
                <w:rFonts w:ascii="HG丸ｺﾞｼｯｸM-PRO" w:eastAsia="HG丸ｺﾞｼｯｸM-PRO" w:hint="eastAsia"/>
                <w:sz w:val="24"/>
              </w:rPr>
              <w:t>電話番号</w:t>
            </w:r>
          </w:p>
        </w:tc>
        <w:tc>
          <w:tcPr>
            <w:tcW w:w="2459" w:type="dxa"/>
            <w:shd w:val="clear" w:color="auto" w:fill="auto"/>
          </w:tcPr>
          <w:p w:rsidR="0009071B" w:rsidRPr="00A33E95" w:rsidRDefault="0009071B" w:rsidP="00A33E95">
            <w:pPr>
              <w:jc w:val="center"/>
              <w:rPr>
                <w:rFonts w:ascii="HG丸ｺﾞｼｯｸM-PRO" w:eastAsia="HG丸ｺﾞｼｯｸM-PRO"/>
                <w:sz w:val="24"/>
              </w:rPr>
            </w:pPr>
            <w:r w:rsidRPr="00A33E95">
              <w:rPr>
                <w:rFonts w:ascii="HG丸ｺﾞｼｯｸM-PRO" w:eastAsia="HG丸ｺﾞｼｯｸM-PRO" w:hint="eastAsia"/>
                <w:sz w:val="24"/>
              </w:rPr>
              <w:t>ＦＡＸ番号</w:t>
            </w:r>
          </w:p>
        </w:tc>
      </w:tr>
      <w:tr w:rsidR="0009071B" w:rsidRPr="00A33E95" w:rsidTr="00887C5D">
        <w:trPr>
          <w:trHeight w:val="983"/>
        </w:trPr>
        <w:tc>
          <w:tcPr>
            <w:tcW w:w="2787" w:type="dxa"/>
            <w:shd w:val="clear" w:color="auto" w:fill="auto"/>
            <w:vAlign w:val="center"/>
          </w:tcPr>
          <w:p w:rsidR="0009071B" w:rsidRPr="00A33E95" w:rsidRDefault="0009071B" w:rsidP="00887C5D">
            <w:pPr>
              <w:jc w:val="center"/>
              <w:rPr>
                <w:rFonts w:ascii="HG丸ｺﾞｼｯｸM-PRO" w:eastAsia="HG丸ｺﾞｼｯｸM-PRO"/>
                <w:sz w:val="24"/>
              </w:rPr>
            </w:pPr>
          </w:p>
        </w:tc>
        <w:tc>
          <w:tcPr>
            <w:tcW w:w="2131" w:type="dxa"/>
            <w:shd w:val="clear" w:color="auto" w:fill="auto"/>
            <w:vAlign w:val="center"/>
          </w:tcPr>
          <w:p w:rsidR="0009071B" w:rsidRPr="00A33E95" w:rsidRDefault="0009071B" w:rsidP="00887C5D">
            <w:pPr>
              <w:jc w:val="center"/>
              <w:rPr>
                <w:rFonts w:ascii="HG丸ｺﾞｼｯｸM-PRO" w:eastAsia="HG丸ｺﾞｼｯｸM-PRO"/>
                <w:sz w:val="24"/>
              </w:rPr>
            </w:pPr>
          </w:p>
        </w:tc>
        <w:tc>
          <w:tcPr>
            <w:tcW w:w="2459" w:type="dxa"/>
            <w:shd w:val="clear" w:color="auto" w:fill="auto"/>
            <w:vAlign w:val="center"/>
          </w:tcPr>
          <w:p w:rsidR="0009071B" w:rsidRPr="00A33E95" w:rsidRDefault="0009071B" w:rsidP="00887C5D">
            <w:pPr>
              <w:jc w:val="center"/>
              <w:rPr>
                <w:rFonts w:ascii="HG丸ｺﾞｼｯｸM-PRO" w:eastAsia="HG丸ｺﾞｼｯｸM-PRO"/>
                <w:sz w:val="24"/>
              </w:rPr>
            </w:pPr>
          </w:p>
        </w:tc>
        <w:tc>
          <w:tcPr>
            <w:tcW w:w="2459" w:type="dxa"/>
            <w:shd w:val="clear" w:color="auto" w:fill="auto"/>
            <w:vAlign w:val="center"/>
          </w:tcPr>
          <w:p w:rsidR="0009071B" w:rsidRPr="00A33E95" w:rsidRDefault="0009071B" w:rsidP="00887C5D">
            <w:pPr>
              <w:jc w:val="center"/>
              <w:rPr>
                <w:rFonts w:ascii="HG丸ｺﾞｼｯｸM-PRO" w:eastAsia="HG丸ｺﾞｼｯｸM-PRO"/>
                <w:sz w:val="24"/>
              </w:rPr>
            </w:pPr>
          </w:p>
        </w:tc>
      </w:tr>
    </w:tbl>
    <w:p w:rsidR="0009071B" w:rsidRDefault="0009071B" w:rsidP="007B2344">
      <w:pPr>
        <w:ind w:firstLineChars="100" w:firstLine="304"/>
        <w:jc w:val="center"/>
        <w:rPr>
          <w:rFonts w:ascii="HG丸ｺﾞｼｯｸM-PRO" w:eastAsia="HG丸ｺﾞｼｯｸM-PRO"/>
          <w:sz w:val="24"/>
        </w:rPr>
      </w:pPr>
    </w:p>
    <w:p w:rsidR="0009071B" w:rsidRDefault="008845C3" w:rsidP="007B2344">
      <w:pPr>
        <w:ind w:firstLineChars="100" w:firstLine="274"/>
        <w:jc w:val="center"/>
        <w:rPr>
          <w:rFonts w:ascii="HG丸ｺﾞｼｯｸM-PRO" w:eastAsia="HG丸ｺﾞｼｯｸM-PRO"/>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94615</wp:posOffset>
                </wp:positionV>
                <wp:extent cx="5943600" cy="2857500"/>
                <wp:effectExtent l="9525" t="8890" r="9525" b="10160"/>
                <wp:wrapNone/>
                <wp:docPr id="1" name="Rectangle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57500"/>
                        </a:xfrm>
                        <a:prstGeom prst="rect">
                          <a:avLst/>
                        </a:prstGeom>
                        <a:solidFill>
                          <a:srgbClr val="FFFFFF"/>
                        </a:solidFill>
                        <a:ln w="9525">
                          <a:solidFill>
                            <a:srgbClr val="000000"/>
                          </a:solidFill>
                          <a:miter lim="800000"/>
                          <a:headEnd/>
                          <a:tailEnd/>
                        </a:ln>
                      </wps:spPr>
                      <wps:txbx>
                        <w:txbxContent>
                          <w:p w:rsidR="0009071B" w:rsidRDefault="0009071B" w:rsidP="0009071B">
                            <w:pPr>
                              <w:ind w:firstLineChars="100" w:firstLine="344"/>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環境センターに直接住民の方から問い合わせがあれば、平日の時間内であれば、各地区センターへ連絡しますが、回収日が祝日などの場合にも問い合わせがあると予想されます。</w:t>
                            </w:r>
                          </w:p>
                          <w:p w:rsidR="0009071B" w:rsidRDefault="0009071B" w:rsidP="0009071B">
                            <w:pPr>
                              <w:ind w:firstLineChars="100" w:firstLine="344"/>
                              <w:rPr>
                                <w:rFonts w:ascii="HGP創英角ﾎﾟｯﾌﾟ体" w:eastAsia="HGP創英角ﾎﾟｯﾌﾟ体"/>
                                <w:color w:val="FF0000"/>
                                <w:sz w:val="28"/>
                                <w:szCs w:val="28"/>
                                <w:u w:val="single"/>
                              </w:rPr>
                            </w:pPr>
                            <w:r>
                              <w:rPr>
                                <w:rFonts w:ascii="HGP創英角ﾎﾟｯﾌﾟ体" w:eastAsia="HGP創英角ﾎﾟｯﾌﾟ体" w:hint="eastAsia"/>
                                <w:color w:val="FF0000"/>
                                <w:sz w:val="28"/>
                                <w:szCs w:val="28"/>
                              </w:rPr>
                              <w:t>その場合、住民の方に</w:t>
                            </w:r>
                            <w:r w:rsidRPr="00C51CAA">
                              <w:rPr>
                                <w:rFonts w:ascii="HGP創英角ﾎﾟｯﾌﾟ体" w:eastAsia="HGP創英角ﾎﾟｯﾌﾟ体" w:hint="eastAsia"/>
                                <w:color w:val="FF0000"/>
                                <w:sz w:val="28"/>
                                <w:szCs w:val="28"/>
                              </w:rPr>
                              <w:t>不便を感じさせないようにするため</w:t>
                            </w:r>
                            <w:r>
                              <w:rPr>
                                <w:rFonts w:ascii="HGP創英角ﾎﾟｯﾌﾟ体" w:eastAsia="HGP創英角ﾎﾟｯﾌﾟ体" w:hint="eastAsia"/>
                                <w:color w:val="FF0000"/>
                                <w:sz w:val="28"/>
                                <w:szCs w:val="28"/>
                              </w:rPr>
                              <w:t>、各地区における時間外や祝日等の問い合わせ先を把握しておきたいの</w:t>
                            </w:r>
                            <w:r w:rsidRPr="008B5306">
                              <w:rPr>
                                <w:rFonts w:ascii="HGP創英角ﾎﾟｯﾌﾟ体" w:eastAsia="HGP創英角ﾎﾟｯﾌﾟ体" w:hint="eastAsia"/>
                                <w:color w:val="FF0000"/>
                                <w:sz w:val="28"/>
                                <w:szCs w:val="28"/>
                              </w:rPr>
                              <w:t>で、</w:t>
                            </w:r>
                            <w:r>
                              <w:rPr>
                                <w:rFonts w:ascii="HGP創英角ﾎﾟｯﾌﾟ体" w:eastAsia="HGP創英角ﾎﾟｯﾌﾟ体" w:hint="eastAsia"/>
                                <w:color w:val="FF0000"/>
                                <w:sz w:val="28"/>
                                <w:szCs w:val="28"/>
                                <w:u w:val="single"/>
                              </w:rPr>
                              <w:t>環境センター</w:t>
                            </w:r>
                            <w:r w:rsidR="008F59BD">
                              <w:rPr>
                                <w:rFonts w:ascii="HGP創英角ﾎﾟｯﾌﾟ体" w:eastAsia="HGP創英角ﾎﾟｯﾌﾟ体" w:hint="eastAsia"/>
                                <w:color w:val="FF0000"/>
                                <w:sz w:val="28"/>
                                <w:szCs w:val="28"/>
                                <w:u w:val="single"/>
                              </w:rPr>
                              <w:t>管理課</w:t>
                            </w:r>
                            <w:r>
                              <w:rPr>
                                <w:rFonts w:ascii="HGP創英角ﾎﾟｯﾌﾟ体" w:eastAsia="HGP創英角ﾎﾟｯﾌﾟ体" w:hint="eastAsia"/>
                                <w:color w:val="FF0000"/>
                                <w:sz w:val="28"/>
                                <w:szCs w:val="28"/>
                                <w:u w:val="single"/>
                              </w:rPr>
                              <w:t>まで提出してください。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6" o:spid="_x0000_s1026" style="position:absolute;left:0;text-align:left;margin-left:0;margin-top:7.45pt;width:468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">
                <v:textbox inset="5.85pt,.7pt,5.85pt,.7pt">
                  <w:txbxContent>
                    <w:p w:rsidR="0009071B" w:rsidRDefault="0009071B" w:rsidP="0009071B">
                      <w:pPr>
                        <w:ind w:firstLineChars="100" w:firstLine="344"/>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環境センターに直接住民の方から問い合わせがあれば、平日の時間内であれば、各地区センターへ連絡しますが、回収日が祝日などの場合にも問い合わせがあると予想されます。</w:t>
                      </w:r>
                    </w:p>
                    <w:p w:rsidR="0009071B" w:rsidRDefault="0009071B" w:rsidP="0009071B">
                      <w:pPr>
                        <w:ind w:firstLineChars="100" w:firstLine="344"/>
                        <w:rPr>
                          <w:rFonts w:ascii="HGP創英角ﾎﾟｯﾌﾟ体" w:eastAsia="HGP創英角ﾎﾟｯﾌﾟ体"/>
                          <w:color w:val="FF0000"/>
                          <w:sz w:val="28"/>
                          <w:szCs w:val="28"/>
                          <w:u w:val="single"/>
                        </w:rPr>
                      </w:pPr>
                      <w:r>
                        <w:rPr>
                          <w:rFonts w:ascii="HGP創英角ﾎﾟｯﾌﾟ体" w:eastAsia="HGP創英角ﾎﾟｯﾌﾟ体" w:hint="eastAsia"/>
                          <w:color w:val="FF0000"/>
                          <w:sz w:val="28"/>
                          <w:szCs w:val="28"/>
                        </w:rPr>
                        <w:t>その場合、住民の方に</w:t>
                      </w:r>
                      <w:r w:rsidRPr="00C51CAA">
                        <w:rPr>
                          <w:rFonts w:ascii="HGP創英角ﾎﾟｯﾌﾟ体" w:eastAsia="HGP創英角ﾎﾟｯﾌﾟ体" w:hint="eastAsia"/>
                          <w:color w:val="FF0000"/>
                          <w:sz w:val="28"/>
                          <w:szCs w:val="28"/>
                        </w:rPr>
                        <w:t>不便を感じさせないようにするため</w:t>
                      </w:r>
                      <w:r>
                        <w:rPr>
                          <w:rFonts w:ascii="HGP創英角ﾎﾟｯﾌﾟ体" w:eastAsia="HGP創英角ﾎﾟｯﾌﾟ体" w:hint="eastAsia"/>
                          <w:color w:val="FF0000"/>
                          <w:sz w:val="28"/>
                          <w:szCs w:val="28"/>
                        </w:rPr>
                        <w:t>、各地区における時間外や祝日等の問い合わせ先を把握しておきたいの</w:t>
                      </w:r>
                      <w:r w:rsidRPr="008B5306">
                        <w:rPr>
                          <w:rFonts w:ascii="HGP創英角ﾎﾟｯﾌﾟ体" w:eastAsia="HGP創英角ﾎﾟｯﾌﾟ体" w:hint="eastAsia"/>
                          <w:color w:val="FF0000"/>
                          <w:sz w:val="28"/>
                          <w:szCs w:val="28"/>
                        </w:rPr>
                        <w:t>で、</w:t>
                      </w:r>
                      <w:r>
                        <w:rPr>
                          <w:rFonts w:ascii="HGP創英角ﾎﾟｯﾌﾟ体" w:eastAsia="HGP創英角ﾎﾟｯﾌﾟ体" w:hint="eastAsia"/>
                          <w:color w:val="FF0000"/>
                          <w:sz w:val="28"/>
                          <w:szCs w:val="28"/>
                          <w:u w:val="single"/>
                        </w:rPr>
                        <w:t>環境センター</w:t>
                      </w:r>
                      <w:r w:rsidR="008F59BD">
                        <w:rPr>
                          <w:rFonts w:ascii="HGP創英角ﾎﾟｯﾌﾟ体" w:eastAsia="HGP創英角ﾎﾟｯﾌﾟ体" w:hint="eastAsia"/>
                          <w:color w:val="FF0000"/>
                          <w:sz w:val="28"/>
                          <w:szCs w:val="28"/>
                          <w:u w:val="single"/>
                        </w:rPr>
                        <w:t>管理課</w:t>
                      </w:r>
                      <w:r>
                        <w:rPr>
                          <w:rFonts w:ascii="HGP創英角ﾎﾟｯﾌﾟ体" w:eastAsia="HGP創英角ﾎﾟｯﾌﾟ体" w:hint="eastAsia"/>
                          <w:color w:val="FF0000"/>
                          <w:sz w:val="28"/>
                          <w:szCs w:val="28"/>
                          <w:u w:val="single"/>
                        </w:rPr>
                        <w:t>まで提出してください。</w:t>
                      </w:r>
                    </w:p>
                  </w:txbxContent>
                </v:textbox>
              </v:rect>
            </w:pict>
          </mc:Fallback>
        </mc:AlternateContent>
      </w: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7B2344">
      <w:pPr>
        <w:ind w:firstLineChars="100" w:firstLine="304"/>
        <w:jc w:val="center"/>
        <w:rPr>
          <w:rFonts w:ascii="HG丸ｺﾞｼｯｸM-PRO" w:eastAsia="HG丸ｺﾞｼｯｸM-PRO"/>
          <w:sz w:val="24"/>
        </w:rPr>
      </w:pPr>
    </w:p>
    <w:p w:rsidR="0009071B" w:rsidRDefault="0009071B" w:rsidP="006C11BF">
      <w:pPr>
        <w:ind w:right="-156"/>
        <w:rPr>
          <w:sz w:val="22"/>
          <w:szCs w:val="22"/>
        </w:rPr>
      </w:pPr>
    </w:p>
    <w:sectPr w:rsidR="0009071B" w:rsidSect="006942A2">
      <w:footerReference w:type="even" r:id="rId7"/>
      <w:pgSz w:w="11906" w:h="16838" w:code="9"/>
      <w:pgMar w:top="907" w:right="1021" w:bottom="685" w:left="1021" w:header="284" w:footer="284" w:gutter="0"/>
      <w:cols w:space="425"/>
      <w:docGrid w:type="linesAndChars" w:linePitch="326" w:charSpace="13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E95" w:rsidRDefault="00A33E95">
      <w:r>
        <w:separator/>
      </w:r>
    </w:p>
  </w:endnote>
  <w:endnote w:type="continuationSeparator" w:id="0">
    <w:p w:rsidR="00A33E95" w:rsidRDefault="00A3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56C" w:rsidRDefault="0041556C">
    <w:pPr>
      <w:framePr w:wrap="around" w:vAnchor="text" w:hAnchor="margin" w:xAlign="center" w:y="1"/>
    </w:pPr>
    <w:r>
      <w:fldChar w:fldCharType="begin"/>
    </w:r>
    <w:r>
      <w:instrText xml:space="preserve">PAGE  </w:instrText>
    </w:r>
    <w:r>
      <w:fldChar w:fldCharType="end"/>
    </w:r>
  </w:p>
  <w:p w:rsidR="0041556C" w:rsidRDefault="004155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E95" w:rsidRDefault="00A33E95">
      <w:r>
        <w:separator/>
      </w:r>
    </w:p>
  </w:footnote>
  <w:footnote w:type="continuationSeparator" w:id="0">
    <w:p w:rsidR="00A33E95" w:rsidRDefault="00A33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1F3E"/>
    <w:multiLevelType w:val="hybridMultilevel"/>
    <w:tmpl w:val="44D62E1E"/>
    <w:lvl w:ilvl="0" w:tplc="2D8A70EA">
      <w:start w:val="2"/>
      <w:numFmt w:val="decimalEnclosedCircle"/>
      <w:lvlText w:val="%1"/>
      <w:lvlJc w:val="left"/>
      <w:pPr>
        <w:tabs>
          <w:tab w:val="num" w:pos="1131"/>
        </w:tabs>
        <w:ind w:left="1131" w:hanging="360"/>
      </w:pPr>
      <w:rPr>
        <w:rFonts w:hint="eastAsia"/>
      </w:rPr>
    </w:lvl>
    <w:lvl w:ilvl="1" w:tplc="04090017" w:tentative="1">
      <w:start w:val="1"/>
      <w:numFmt w:val="aiueoFullWidth"/>
      <w:lvlText w:val="(%2)"/>
      <w:lvlJc w:val="left"/>
      <w:pPr>
        <w:tabs>
          <w:tab w:val="num" w:pos="1611"/>
        </w:tabs>
        <w:ind w:left="1611" w:hanging="420"/>
      </w:pPr>
    </w:lvl>
    <w:lvl w:ilvl="2" w:tplc="04090011" w:tentative="1">
      <w:start w:val="1"/>
      <w:numFmt w:val="decimalEnclosedCircle"/>
      <w:lvlText w:val="%3"/>
      <w:lvlJc w:val="left"/>
      <w:pPr>
        <w:tabs>
          <w:tab w:val="num" w:pos="2031"/>
        </w:tabs>
        <w:ind w:left="2031" w:hanging="420"/>
      </w:pPr>
    </w:lvl>
    <w:lvl w:ilvl="3" w:tplc="0409000F" w:tentative="1">
      <w:start w:val="1"/>
      <w:numFmt w:val="decimal"/>
      <w:lvlText w:val="%4."/>
      <w:lvlJc w:val="left"/>
      <w:pPr>
        <w:tabs>
          <w:tab w:val="num" w:pos="2451"/>
        </w:tabs>
        <w:ind w:left="2451" w:hanging="420"/>
      </w:pPr>
    </w:lvl>
    <w:lvl w:ilvl="4" w:tplc="04090017" w:tentative="1">
      <w:start w:val="1"/>
      <w:numFmt w:val="aiueoFullWidth"/>
      <w:lvlText w:val="(%5)"/>
      <w:lvlJc w:val="left"/>
      <w:pPr>
        <w:tabs>
          <w:tab w:val="num" w:pos="2871"/>
        </w:tabs>
        <w:ind w:left="2871" w:hanging="420"/>
      </w:pPr>
    </w:lvl>
    <w:lvl w:ilvl="5" w:tplc="04090011" w:tentative="1">
      <w:start w:val="1"/>
      <w:numFmt w:val="decimalEnclosedCircle"/>
      <w:lvlText w:val="%6"/>
      <w:lvlJc w:val="left"/>
      <w:pPr>
        <w:tabs>
          <w:tab w:val="num" w:pos="3291"/>
        </w:tabs>
        <w:ind w:left="3291" w:hanging="420"/>
      </w:pPr>
    </w:lvl>
    <w:lvl w:ilvl="6" w:tplc="0409000F" w:tentative="1">
      <w:start w:val="1"/>
      <w:numFmt w:val="decimal"/>
      <w:lvlText w:val="%7."/>
      <w:lvlJc w:val="left"/>
      <w:pPr>
        <w:tabs>
          <w:tab w:val="num" w:pos="3711"/>
        </w:tabs>
        <w:ind w:left="3711" w:hanging="420"/>
      </w:pPr>
    </w:lvl>
    <w:lvl w:ilvl="7" w:tplc="04090017" w:tentative="1">
      <w:start w:val="1"/>
      <w:numFmt w:val="aiueoFullWidth"/>
      <w:lvlText w:val="(%8)"/>
      <w:lvlJc w:val="left"/>
      <w:pPr>
        <w:tabs>
          <w:tab w:val="num" w:pos="4131"/>
        </w:tabs>
        <w:ind w:left="4131" w:hanging="420"/>
      </w:pPr>
    </w:lvl>
    <w:lvl w:ilvl="8" w:tplc="04090011" w:tentative="1">
      <w:start w:val="1"/>
      <w:numFmt w:val="decimalEnclosedCircle"/>
      <w:lvlText w:val="%9"/>
      <w:lvlJc w:val="left"/>
      <w:pPr>
        <w:tabs>
          <w:tab w:val="num" w:pos="4551"/>
        </w:tabs>
        <w:ind w:left="4551" w:hanging="420"/>
      </w:pPr>
    </w:lvl>
  </w:abstractNum>
  <w:abstractNum w:abstractNumId="1" w15:restartNumberingAfterBreak="0">
    <w:nsid w:val="0A8948F7"/>
    <w:multiLevelType w:val="hybridMultilevel"/>
    <w:tmpl w:val="09C8ABE2"/>
    <w:lvl w:ilvl="0" w:tplc="EDD4898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C6D5A"/>
    <w:multiLevelType w:val="hybridMultilevel"/>
    <w:tmpl w:val="CF741FB6"/>
    <w:lvl w:ilvl="0" w:tplc="CF9C3C5A">
      <w:start w:val="2"/>
      <w:numFmt w:val="decimalEnclosedCircle"/>
      <w:lvlText w:val="%1"/>
      <w:lvlJc w:val="left"/>
      <w:pPr>
        <w:tabs>
          <w:tab w:val="num" w:pos="705"/>
        </w:tabs>
        <w:ind w:left="705" w:hanging="36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0D25006C"/>
    <w:multiLevelType w:val="hybridMultilevel"/>
    <w:tmpl w:val="EAD80838"/>
    <w:lvl w:ilvl="0" w:tplc="798EB57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8B2A31"/>
    <w:multiLevelType w:val="hybridMultilevel"/>
    <w:tmpl w:val="4A90D896"/>
    <w:lvl w:ilvl="0" w:tplc="5A168964">
      <w:start w:val="1"/>
      <w:numFmt w:val="bullet"/>
      <w:lvlText w:val="・"/>
      <w:lvlJc w:val="left"/>
      <w:pPr>
        <w:tabs>
          <w:tab w:val="num" w:pos="405"/>
        </w:tabs>
        <w:ind w:left="40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5" w15:restartNumberingAfterBreak="0">
    <w:nsid w:val="13DF0F5B"/>
    <w:multiLevelType w:val="hybridMultilevel"/>
    <w:tmpl w:val="4446B276"/>
    <w:lvl w:ilvl="0" w:tplc="D3A6176E">
      <w:numFmt w:val="bullet"/>
      <w:lvlText w:val="・"/>
      <w:lvlJc w:val="left"/>
      <w:pPr>
        <w:tabs>
          <w:tab w:val="num" w:pos="1116"/>
        </w:tabs>
        <w:ind w:left="111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6" w15:restartNumberingAfterBreak="0">
    <w:nsid w:val="19CE3B68"/>
    <w:multiLevelType w:val="hybridMultilevel"/>
    <w:tmpl w:val="D422DE26"/>
    <w:lvl w:ilvl="0" w:tplc="617C2760">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0B5B85"/>
    <w:multiLevelType w:val="hybridMultilevel"/>
    <w:tmpl w:val="AFCE1ACA"/>
    <w:lvl w:ilvl="0" w:tplc="0CF8F318">
      <w:start w:val="1"/>
      <w:numFmt w:val="decimalEnclosedCircle"/>
      <w:lvlText w:val="%1"/>
      <w:lvlJc w:val="left"/>
      <w:pPr>
        <w:tabs>
          <w:tab w:val="num" w:pos="705"/>
        </w:tabs>
        <w:ind w:left="705" w:hanging="360"/>
      </w:pPr>
      <w:rPr>
        <w:rFonts w:hint="default"/>
      </w:rPr>
    </w:lvl>
    <w:lvl w:ilvl="1" w:tplc="4110727E">
      <w:start w:val="2"/>
      <w:numFmt w:val="bullet"/>
      <w:lvlText w:val="・"/>
      <w:lvlJc w:val="left"/>
      <w:pPr>
        <w:tabs>
          <w:tab w:val="num" w:pos="1125"/>
        </w:tabs>
        <w:ind w:left="1125" w:hanging="360"/>
      </w:pPr>
      <w:rPr>
        <w:rFonts w:ascii="ＭＳ Ｐゴシック" w:eastAsia="ＭＳ Ｐゴシック" w:hAnsi="ＭＳ Ｐゴシック" w:cs="Times New Roman" w:hint="eastAsia"/>
        <w:u w:val="none"/>
      </w:r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8" w15:restartNumberingAfterBreak="0">
    <w:nsid w:val="24383B8D"/>
    <w:multiLevelType w:val="hybridMultilevel"/>
    <w:tmpl w:val="F748293E"/>
    <w:lvl w:ilvl="0" w:tplc="696483AC">
      <w:start w:val="2"/>
      <w:numFmt w:val="bullet"/>
      <w:lvlText w:val="・"/>
      <w:lvlJc w:val="left"/>
      <w:pPr>
        <w:tabs>
          <w:tab w:val="num" w:pos="1215"/>
        </w:tabs>
        <w:ind w:left="1215"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9" w15:restartNumberingAfterBreak="0">
    <w:nsid w:val="2557297C"/>
    <w:multiLevelType w:val="hybridMultilevel"/>
    <w:tmpl w:val="4CDA95CE"/>
    <w:lvl w:ilvl="0" w:tplc="2F0AF004">
      <w:start w:val="4"/>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060219"/>
    <w:multiLevelType w:val="hybridMultilevel"/>
    <w:tmpl w:val="407C4CA8"/>
    <w:lvl w:ilvl="0" w:tplc="63DA1D38">
      <w:start w:val="4"/>
      <w:numFmt w:val="bullet"/>
      <w:lvlText w:val="※"/>
      <w:lvlJc w:val="left"/>
      <w:pPr>
        <w:tabs>
          <w:tab w:val="num" w:pos="509"/>
        </w:tabs>
        <w:ind w:left="50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9"/>
        </w:tabs>
        <w:ind w:left="989" w:hanging="420"/>
      </w:pPr>
      <w:rPr>
        <w:rFonts w:ascii="Wingdings" w:hAnsi="Wingdings" w:hint="default"/>
      </w:rPr>
    </w:lvl>
    <w:lvl w:ilvl="2" w:tplc="0409000D" w:tentative="1">
      <w:start w:val="1"/>
      <w:numFmt w:val="bullet"/>
      <w:lvlText w:val=""/>
      <w:lvlJc w:val="left"/>
      <w:pPr>
        <w:tabs>
          <w:tab w:val="num" w:pos="1409"/>
        </w:tabs>
        <w:ind w:left="1409" w:hanging="420"/>
      </w:pPr>
      <w:rPr>
        <w:rFonts w:ascii="Wingdings" w:hAnsi="Wingdings" w:hint="default"/>
      </w:rPr>
    </w:lvl>
    <w:lvl w:ilvl="3" w:tplc="04090001" w:tentative="1">
      <w:start w:val="1"/>
      <w:numFmt w:val="bullet"/>
      <w:lvlText w:val=""/>
      <w:lvlJc w:val="left"/>
      <w:pPr>
        <w:tabs>
          <w:tab w:val="num" w:pos="1829"/>
        </w:tabs>
        <w:ind w:left="1829" w:hanging="420"/>
      </w:pPr>
      <w:rPr>
        <w:rFonts w:ascii="Wingdings" w:hAnsi="Wingdings" w:hint="default"/>
      </w:rPr>
    </w:lvl>
    <w:lvl w:ilvl="4" w:tplc="0409000B" w:tentative="1">
      <w:start w:val="1"/>
      <w:numFmt w:val="bullet"/>
      <w:lvlText w:val=""/>
      <w:lvlJc w:val="left"/>
      <w:pPr>
        <w:tabs>
          <w:tab w:val="num" w:pos="2249"/>
        </w:tabs>
        <w:ind w:left="2249" w:hanging="420"/>
      </w:pPr>
      <w:rPr>
        <w:rFonts w:ascii="Wingdings" w:hAnsi="Wingdings" w:hint="default"/>
      </w:rPr>
    </w:lvl>
    <w:lvl w:ilvl="5" w:tplc="0409000D" w:tentative="1">
      <w:start w:val="1"/>
      <w:numFmt w:val="bullet"/>
      <w:lvlText w:val=""/>
      <w:lvlJc w:val="left"/>
      <w:pPr>
        <w:tabs>
          <w:tab w:val="num" w:pos="2669"/>
        </w:tabs>
        <w:ind w:left="2669" w:hanging="420"/>
      </w:pPr>
      <w:rPr>
        <w:rFonts w:ascii="Wingdings" w:hAnsi="Wingdings" w:hint="default"/>
      </w:rPr>
    </w:lvl>
    <w:lvl w:ilvl="6" w:tplc="04090001" w:tentative="1">
      <w:start w:val="1"/>
      <w:numFmt w:val="bullet"/>
      <w:lvlText w:val=""/>
      <w:lvlJc w:val="left"/>
      <w:pPr>
        <w:tabs>
          <w:tab w:val="num" w:pos="3089"/>
        </w:tabs>
        <w:ind w:left="3089" w:hanging="420"/>
      </w:pPr>
      <w:rPr>
        <w:rFonts w:ascii="Wingdings" w:hAnsi="Wingdings" w:hint="default"/>
      </w:rPr>
    </w:lvl>
    <w:lvl w:ilvl="7" w:tplc="0409000B" w:tentative="1">
      <w:start w:val="1"/>
      <w:numFmt w:val="bullet"/>
      <w:lvlText w:val=""/>
      <w:lvlJc w:val="left"/>
      <w:pPr>
        <w:tabs>
          <w:tab w:val="num" w:pos="3509"/>
        </w:tabs>
        <w:ind w:left="3509" w:hanging="420"/>
      </w:pPr>
      <w:rPr>
        <w:rFonts w:ascii="Wingdings" w:hAnsi="Wingdings" w:hint="default"/>
      </w:rPr>
    </w:lvl>
    <w:lvl w:ilvl="8" w:tplc="0409000D" w:tentative="1">
      <w:start w:val="1"/>
      <w:numFmt w:val="bullet"/>
      <w:lvlText w:val=""/>
      <w:lvlJc w:val="left"/>
      <w:pPr>
        <w:tabs>
          <w:tab w:val="num" w:pos="3929"/>
        </w:tabs>
        <w:ind w:left="3929" w:hanging="420"/>
      </w:pPr>
      <w:rPr>
        <w:rFonts w:ascii="Wingdings" w:hAnsi="Wingdings" w:hint="default"/>
      </w:rPr>
    </w:lvl>
  </w:abstractNum>
  <w:abstractNum w:abstractNumId="11" w15:restartNumberingAfterBreak="0">
    <w:nsid w:val="417B4583"/>
    <w:multiLevelType w:val="hybridMultilevel"/>
    <w:tmpl w:val="1002638E"/>
    <w:lvl w:ilvl="0" w:tplc="4C6EAB02">
      <w:start w:val="1"/>
      <w:numFmt w:val="bullet"/>
      <w:lvlText w:val="・"/>
      <w:lvlJc w:val="left"/>
      <w:pPr>
        <w:tabs>
          <w:tab w:val="num" w:pos="536"/>
        </w:tabs>
        <w:ind w:left="536"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12" w15:restartNumberingAfterBreak="0">
    <w:nsid w:val="458D62AA"/>
    <w:multiLevelType w:val="hybridMultilevel"/>
    <w:tmpl w:val="4E64AA04"/>
    <w:lvl w:ilvl="0" w:tplc="1C426A80">
      <w:start w:val="4"/>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CE3A6D"/>
    <w:multiLevelType w:val="hybridMultilevel"/>
    <w:tmpl w:val="366E68CE"/>
    <w:lvl w:ilvl="0" w:tplc="0AE407D8">
      <w:start w:val="2"/>
      <w:numFmt w:val="decimalEnclosedCircle"/>
      <w:lvlText w:val="%1"/>
      <w:lvlJc w:val="left"/>
      <w:pPr>
        <w:tabs>
          <w:tab w:val="num" w:pos="705"/>
        </w:tabs>
        <w:ind w:left="705" w:hanging="36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4" w15:restartNumberingAfterBreak="0">
    <w:nsid w:val="51B259BE"/>
    <w:multiLevelType w:val="hybridMultilevel"/>
    <w:tmpl w:val="50482ADA"/>
    <w:lvl w:ilvl="0" w:tplc="B46411F4">
      <w:start w:val="1"/>
      <w:numFmt w:val="decimalEnclosedCircle"/>
      <w:lvlText w:val="%1"/>
      <w:lvlJc w:val="left"/>
      <w:pPr>
        <w:tabs>
          <w:tab w:val="num" w:pos="690"/>
        </w:tabs>
        <w:ind w:left="690" w:hanging="360"/>
      </w:pPr>
      <w:rPr>
        <w:rFonts w:hint="default"/>
      </w:rPr>
    </w:lvl>
    <w:lvl w:ilvl="1" w:tplc="5E2674C2">
      <w:start w:val="1"/>
      <w:numFmt w:val="bullet"/>
      <w:lvlText w:val="・"/>
      <w:lvlJc w:val="left"/>
      <w:pPr>
        <w:tabs>
          <w:tab w:val="num" w:pos="1110"/>
        </w:tabs>
        <w:ind w:left="111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522810F1"/>
    <w:multiLevelType w:val="hybridMultilevel"/>
    <w:tmpl w:val="6E307ECC"/>
    <w:lvl w:ilvl="0" w:tplc="D0C6CD6E">
      <w:start w:val="4"/>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235A55"/>
    <w:multiLevelType w:val="hybridMultilevel"/>
    <w:tmpl w:val="8D50AAEA"/>
    <w:lvl w:ilvl="0" w:tplc="FBAEF36E">
      <w:start w:val="2"/>
      <w:numFmt w:val="bullet"/>
      <w:lvlText w:val="・"/>
      <w:lvlJc w:val="left"/>
      <w:pPr>
        <w:tabs>
          <w:tab w:val="num" w:pos="1110"/>
        </w:tabs>
        <w:ind w:left="1110" w:hanging="360"/>
      </w:pPr>
      <w:rPr>
        <w:rFonts w:ascii="ＭＳ Ｐゴシック" w:eastAsia="ＭＳ Ｐゴシック" w:hAnsi="ＭＳ Ｐゴシック" w:cs="Times New Roman" w:hint="eastAsia"/>
        <w:u w:val="double"/>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7" w15:restartNumberingAfterBreak="0">
    <w:nsid w:val="5F021A6C"/>
    <w:multiLevelType w:val="hybridMultilevel"/>
    <w:tmpl w:val="132A9C82"/>
    <w:lvl w:ilvl="0" w:tplc="F530E9C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282FF4"/>
    <w:multiLevelType w:val="hybridMultilevel"/>
    <w:tmpl w:val="FFF2B1F2"/>
    <w:lvl w:ilvl="0" w:tplc="443AD3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0743EC"/>
    <w:multiLevelType w:val="hybridMultilevel"/>
    <w:tmpl w:val="54467AEC"/>
    <w:lvl w:ilvl="0" w:tplc="74BA84D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302954"/>
    <w:multiLevelType w:val="hybridMultilevel"/>
    <w:tmpl w:val="34FAAA7A"/>
    <w:lvl w:ilvl="0" w:tplc="7C9E518A">
      <w:numFmt w:val="bullet"/>
      <w:lvlText w:val="・"/>
      <w:lvlJc w:val="left"/>
      <w:pPr>
        <w:tabs>
          <w:tab w:val="num" w:pos="360"/>
        </w:tabs>
        <w:ind w:left="360" w:hanging="360"/>
      </w:pPr>
      <w:rPr>
        <w:rFonts w:ascii="HGP創英角ｺﾞｼｯｸUB" w:eastAsia="HGP創英角ｺﾞｼｯｸUB" w:hAnsi="Century"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3E2C1F"/>
    <w:multiLevelType w:val="hybridMultilevel"/>
    <w:tmpl w:val="AE42C5FC"/>
    <w:lvl w:ilvl="0" w:tplc="91FACBB0">
      <w:start w:val="2"/>
      <w:numFmt w:val="bullet"/>
      <w:lvlText w:val="・"/>
      <w:lvlJc w:val="left"/>
      <w:pPr>
        <w:tabs>
          <w:tab w:val="num" w:pos="1215"/>
        </w:tabs>
        <w:ind w:left="12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22" w15:restartNumberingAfterBreak="0">
    <w:nsid w:val="76B2606D"/>
    <w:multiLevelType w:val="hybridMultilevel"/>
    <w:tmpl w:val="4E4403A2"/>
    <w:lvl w:ilvl="0" w:tplc="7006F3FA">
      <w:start w:val="1"/>
      <w:numFmt w:val="decimalEnclosedCircle"/>
      <w:lvlText w:val="%1"/>
      <w:lvlJc w:val="left"/>
      <w:pPr>
        <w:tabs>
          <w:tab w:val="num" w:pos="569"/>
        </w:tabs>
        <w:ind w:left="569" w:hanging="36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3" w15:restartNumberingAfterBreak="0">
    <w:nsid w:val="79D36BF9"/>
    <w:multiLevelType w:val="hybridMultilevel"/>
    <w:tmpl w:val="431C0516"/>
    <w:lvl w:ilvl="0" w:tplc="ADA2AF08">
      <w:start w:val="1"/>
      <w:numFmt w:val="decimalEnclosedCircle"/>
      <w:lvlText w:val="%1"/>
      <w:lvlJc w:val="left"/>
      <w:pPr>
        <w:tabs>
          <w:tab w:val="num" w:pos="705"/>
        </w:tabs>
        <w:ind w:left="705" w:hanging="36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24" w15:restartNumberingAfterBreak="0">
    <w:nsid w:val="7CFD41D6"/>
    <w:multiLevelType w:val="hybridMultilevel"/>
    <w:tmpl w:val="2402D54C"/>
    <w:lvl w:ilvl="0" w:tplc="6B9A754A">
      <w:start w:val="1"/>
      <w:numFmt w:val="bullet"/>
      <w:lvlText w:val="※"/>
      <w:lvlJc w:val="left"/>
      <w:pPr>
        <w:tabs>
          <w:tab w:val="num" w:pos="375"/>
        </w:tabs>
        <w:ind w:left="375" w:hanging="375"/>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0C5F10"/>
    <w:multiLevelType w:val="hybridMultilevel"/>
    <w:tmpl w:val="FBCE91C8"/>
    <w:lvl w:ilvl="0" w:tplc="32BA6C9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4E3517"/>
    <w:multiLevelType w:val="hybridMultilevel"/>
    <w:tmpl w:val="F990CB1C"/>
    <w:lvl w:ilvl="0" w:tplc="55CE49AE">
      <w:numFmt w:val="bullet"/>
      <w:lvlText w:val="○"/>
      <w:lvlJc w:val="left"/>
      <w:pPr>
        <w:tabs>
          <w:tab w:val="num" w:pos="936"/>
        </w:tabs>
        <w:ind w:left="936" w:hanging="4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56"/>
        </w:tabs>
        <w:ind w:left="1356" w:hanging="420"/>
      </w:pPr>
      <w:rPr>
        <w:rFonts w:ascii="Wingdings" w:hAnsi="Wingdings" w:hint="default"/>
      </w:rPr>
    </w:lvl>
    <w:lvl w:ilvl="2" w:tplc="0409000D"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B" w:tentative="1">
      <w:start w:val="1"/>
      <w:numFmt w:val="bullet"/>
      <w:lvlText w:val=""/>
      <w:lvlJc w:val="left"/>
      <w:pPr>
        <w:tabs>
          <w:tab w:val="num" w:pos="2616"/>
        </w:tabs>
        <w:ind w:left="2616" w:hanging="420"/>
      </w:pPr>
      <w:rPr>
        <w:rFonts w:ascii="Wingdings" w:hAnsi="Wingdings" w:hint="default"/>
      </w:rPr>
    </w:lvl>
    <w:lvl w:ilvl="5" w:tplc="0409000D"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B" w:tentative="1">
      <w:start w:val="1"/>
      <w:numFmt w:val="bullet"/>
      <w:lvlText w:val=""/>
      <w:lvlJc w:val="left"/>
      <w:pPr>
        <w:tabs>
          <w:tab w:val="num" w:pos="3876"/>
        </w:tabs>
        <w:ind w:left="3876" w:hanging="420"/>
      </w:pPr>
      <w:rPr>
        <w:rFonts w:ascii="Wingdings" w:hAnsi="Wingdings" w:hint="default"/>
      </w:rPr>
    </w:lvl>
    <w:lvl w:ilvl="8" w:tplc="0409000D" w:tentative="1">
      <w:start w:val="1"/>
      <w:numFmt w:val="bullet"/>
      <w:lvlText w:val=""/>
      <w:lvlJc w:val="left"/>
      <w:pPr>
        <w:tabs>
          <w:tab w:val="num" w:pos="4296"/>
        </w:tabs>
        <w:ind w:left="4296" w:hanging="420"/>
      </w:pPr>
      <w:rPr>
        <w:rFonts w:ascii="Wingdings" w:hAnsi="Wingdings" w:hint="default"/>
      </w:rPr>
    </w:lvl>
  </w:abstractNum>
  <w:num w:numId="1">
    <w:abstractNumId w:val="26"/>
  </w:num>
  <w:num w:numId="2">
    <w:abstractNumId w:val="23"/>
  </w:num>
  <w:num w:numId="3">
    <w:abstractNumId w:val="7"/>
  </w:num>
  <w:num w:numId="4">
    <w:abstractNumId w:val="14"/>
  </w:num>
  <w:num w:numId="5">
    <w:abstractNumId w:val="5"/>
  </w:num>
  <w:num w:numId="6">
    <w:abstractNumId w:val="1"/>
  </w:num>
  <w:num w:numId="7">
    <w:abstractNumId w:val="22"/>
  </w:num>
  <w:num w:numId="8">
    <w:abstractNumId w:val="6"/>
  </w:num>
  <w:num w:numId="9">
    <w:abstractNumId w:val="13"/>
  </w:num>
  <w:num w:numId="10">
    <w:abstractNumId w:val="2"/>
  </w:num>
  <w:num w:numId="11">
    <w:abstractNumId w:val="0"/>
  </w:num>
  <w:num w:numId="12">
    <w:abstractNumId w:val="16"/>
  </w:num>
  <w:num w:numId="13">
    <w:abstractNumId w:val="3"/>
  </w:num>
  <w:num w:numId="14">
    <w:abstractNumId w:val="18"/>
  </w:num>
  <w:num w:numId="15">
    <w:abstractNumId w:val="10"/>
  </w:num>
  <w:num w:numId="16">
    <w:abstractNumId w:val="20"/>
  </w:num>
  <w:num w:numId="17">
    <w:abstractNumId w:val="24"/>
  </w:num>
  <w:num w:numId="18">
    <w:abstractNumId w:val="12"/>
  </w:num>
  <w:num w:numId="19">
    <w:abstractNumId w:val="9"/>
  </w:num>
  <w:num w:numId="20">
    <w:abstractNumId w:val="15"/>
  </w:num>
  <w:num w:numId="21">
    <w:abstractNumId w:val="25"/>
  </w:num>
  <w:num w:numId="22">
    <w:abstractNumId w:val="8"/>
  </w:num>
  <w:num w:numId="23">
    <w:abstractNumId w:val="19"/>
  </w:num>
  <w:num w:numId="24">
    <w:abstractNumId w:val="21"/>
  </w:num>
  <w:num w:numId="25">
    <w:abstractNumId w:val="17"/>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2"/>
  <w:drawingGridVerticalSpacing w:val="169"/>
  <w:displayHorizontalDrawingGridEvery w:val="2"/>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1E"/>
    <w:rsid w:val="000001CE"/>
    <w:rsid w:val="00000356"/>
    <w:rsid w:val="0000116E"/>
    <w:rsid w:val="00001EE0"/>
    <w:rsid w:val="00003685"/>
    <w:rsid w:val="00004875"/>
    <w:rsid w:val="0000499C"/>
    <w:rsid w:val="00005032"/>
    <w:rsid w:val="000053A5"/>
    <w:rsid w:val="00006E99"/>
    <w:rsid w:val="0001188C"/>
    <w:rsid w:val="00012857"/>
    <w:rsid w:val="00013036"/>
    <w:rsid w:val="0001325D"/>
    <w:rsid w:val="00014ACC"/>
    <w:rsid w:val="00014D5E"/>
    <w:rsid w:val="000155BB"/>
    <w:rsid w:val="000156B7"/>
    <w:rsid w:val="000156EB"/>
    <w:rsid w:val="000169CB"/>
    <w:rsid w:val="00016BAE"/>
    <w:rsid w:val="0002127A"/>
    <w:rsid w:val="00021C65"/>
    <w:rsid w:val="00021E6B"/>
    <w:rsid w:val="00022AB4"/>
    <w:rsid w:val="000235C4"/>
    <w:rsid w:val="0002427A"/>
    <w:rsid w:val="00024A9E"/>
    <w:rsid w:val="00024D91"/>
    <w:rsid w:val="000256CB"/>
    <w:rsid w:val="00026C71"/>
    <w:rsid w:val="00030102"/>
    <w:rsid w:val="00031BF7"/>
    <w:rsid w:val="00032439"/>
    <w:rsid w:val="000327EA"/>
    <w:rsid w:val="00033F1C"/>
    <w:rsid w:val="00033FBB"/>
    <w:rsid w:val="00034C95"/>
    <w:rsid w:val="00034F9B"/>
    <w:rsid w:val="0003512A"/>
    <w:rsid w:val="00035198"/>
    <w:rsid w:val="00035C14"/>
    <w:rsid w:val="00035D5B"/>
    <w:rsid w:val="00036251"/>
    <w:rsid w:val="00037605"/>
    <w:rsid w:val="0003787D"/>
    <w:rsid w:val="00037EF6"/>
    <w:rsid w:val="0004059C"/>
    <w:rsid w:val="0004096A"/>
    <w:rsid w:val="00040CDB"/>
    <w:rsid w:val="0004289E"/>
    <w:rsid w:val="00045765"/>
    <w:rsid w:val="00046258"/>
    <w:rsid w:val="00046AA4"/>
    <w:rsid w:val="00046AF0"/>
    <w:rsid w:val="00050254"/>
    <w:rsid w:val="00050729"/>
    <w:rsid w:val="00051ACB"/>
    <w:rsid w:val="00051D85"/>
    <w:rsid w:val="00052033"/>
    <w:rsid w:val="0005287C"/>
    <w:rsid w:val="00052A19"/>
    <w:rsid w:val="000560C0"/>
    <w:rsid w:val="00056973"/>
    <w:rsid w:val="00056A04"/>
    <w:rsid w:val="00056C79"/>
    <w:rsid w:val="0005714D"/>
    <w:rsid w:val="00057CDA"/>
    <w:rsid w:val="00057EE7"/>
    <w:rsid w:val="0006019C"/>
    <w:rsid w:val="0006057D"/>
    <w:rsid w:val="00060A81"/>
    <w:rsid w:val="000610CD"/>
    <w:rsid w:val="00061428"/>
    <w:rsid w:val="000619C3"/>
    <w:rsid w:val="0006269A"/>
    <w:rsid w:val="00063668"/>
    <w:rsid w:val="000647D2"/>
    <w:rsid w:val="00066789"/>
    <w:rsid w:val="00066B1D"/>
    <w:rsid w:val="00066C74"/>
    <w:rsid w:val="00066C75"/>
    <w:rsid w:val="00066D04"/>
    <w:rsid w:val="0006736A"/>
    <w:rsid w:val="00072B97"/>
    <w:rsid w:val="00072E61"/>
    <w:rsid w:val="00073B7A"/>
    <w:rsid w:val="00073FB0"/>
    <w:rsid w:val="0007645A"/>
    <w:rsid w:val="000764C8"/>
    <w:rsid w:val="000775E0"/>
    <w:rsid w:val="00077932"/>
    <w:rsid w:val="00081291"/>
    <w:rsid w:val="00081BE8"/>
    <w:rsid w:val="000835DA"/>
    <w:rsid w:val="00085F6B"/>
    <w:rsid w:val="00085FDF"/>
    <w:rsid w:val="000861A6"/>
    <w:rsid w:val="00086A59"/>
    <w:rsid w:val="0008769E"/>
    <w:rsid w:val="000903F0"/>
    <w:rsid w:val="0009071B"/>
    <w:rsid w:val="00090AF0"/>
    <w:rsid w:val="000914B3"/>
    <w:rsid w:val="00091CDF"/>
    <w:rsid w:val="00092192"/>
    <w:rsid w:val="00092571"/>
    <w:rsid w:val="00092E23"/>
    <w:rsid w:val="000930FF"/>
    <w:rsid w:val="000931AC"/>
    <w:rsid w:val="00093729"/>
    <w:rsid w:val="00094341"/>
    <w:rsid w:val="00094BF7"/>
    <w:rsid w:val="000954DE"/>
    <w:rsid w:val="000A085F"/>
    <w:rsid w:val="000A125A"/>
    <w:rsid w:val="000A18AC"/>
    <w:rsid w:val="000A2266"/>
    <w:rsid w:val="000A2E94"/>
    <w:rsid w:val="000A3AF3"/>
    <w:rsid w:val="000A5FE6"/>
    <w:rsid w:val="000A66A8"/>
    <w:rsid w:val="000A77CF"/>
    <w:rsid w:val="000A794F"/>
    <w:rsid w:val="000A7B20"/>
    <w:rsid w:val="000A7B8F"/>
    <w:rsid w:val="000B004E"/>
    <w:rsid w:val="000B1056"/>
    <w:rsid w:val="000B1192"/>
    <w:rsid w:val="000B15C6"/>
    <w:rsid w:val="000B3717"/>
    <w:rsid w:val="000B3B78"/>
    <w:rsid w:val="000B4CCB"/>
    <w:rsid w:val="000B544A"/>
    <w:rsid w:val="000B5F1A"/>
    <w:rsid w:val="000B6D06"/>
    <w:rsid w:val="000B71CE"/>
    <w:rsid w:val="000C0587"/>
    <w:rsid w:val="000C069A"/>
    <w:rsid w:val="000C07E0"/>
    <w:rsid w:val="000C1627"/>
    <w:rsid w:val="000C17FE"/>
    <w:rsid w:val="000C1ADA"/>
    <w:rsid w:val="000C2E4B"/>
    <w:rsid w:val="000C37EF"/>
    <w:rsid w:val="000C3FCD"/>
    <w:rsid w:val="000C4557"/>
    <w:rsid w:val="000C45C3"/>
    <w:rsid w:val="000C66BC"/>
    <w:rsid w:val="000C6A8F"/>
    <w:rsid w:val="000C7544"/>
    <w:rsid w:val="000D0CD0"/>
    <w:rsid w:val="000D0E3B"/>
    <w:rsid w:val="000D1DBC"/>
    <w:rsid w:val="000D236D"/>
    <w:rsid w:val="000D251D"/>
    <w:rsid w:val="000D280D"/>
    <w:rsid w:val="000D29FE"/>
    <w:rsid w:val="000D2EBF"/>
    <w:rsid w:val="000D5CE3"/>
    <w:rsid w:val="000D6355"/>
    <w:rsid w:val="000D7A72"/>
    <w:rsid w:val="000D7FEC"/>
    <w:rsid w:val="000E17DA"/>
    <w:rsid w:val="000E240C"/>
    <w:rsid w:val="000E2A71"/>
    <w:rsid w:val="000E36AD"/>
    <w:rsid w:val="000E3A42"/>
    <w:rsid w:val="000E4493"/>
    <w:rsid w:val="000E4AA7"/>
    <w:rsid w:val="000E5B59"/>
    <w:rsid w:val="000E5CC3"/>
    <w:rsid w:val="000E5DD1"/>
    <w:rsid w:val="000E5E5F"/>
    <w:rsid w:val="000E5F66"/>
    <w:rsid w:val="000E7021"/>
    <w:rsid w:val="000E7A90"/>
    <w:rsid w:val="000E7FF5"/>
    <w:rsid w:val="000F1DC4"/>
    <w:rsid w:val="000F3186"/>
    <w:rsid w:val="000F378E"/>
    <w:rsid w:val="000F3EF1"/>
    <w:rsid w:val="000F3F4B"/>
    <w:rsid w:val="000F42B0"/>
    <w:rsid w:val="000F5439"/>
    <w:rsid w:val="000F5B24"/>
    <w:rsid w:val="000F678B"/>
    <w:rsid w:val="000F6FA7"/>
    <w:rsid w:val="00100F4D"/>
    <w:rsid w:val="00100F99"/>
    <w:rsid w:val="00101042"/>
    <w:rsid w:val="001010FF"/>
    <w:rsid w:val="00101BF1"/>
    <w:rsid w:val="00102882"/>
    <w:rsid w:val="001033C6"/>
    <w:rsid w:val="00105AB6"/>
    <w:rsid w:val="00105C1E"/>
    <w:rsid w:val="00106284"/>
    <w:rsid w:val="00106534"/>
    <w:rsid w:val="0010781B"/>
    <w:rsid w:val="00107868"/>
    <w:rsid w:val="00110062"/>
    <w:rsid w:val="00110648"/>
    <w:rsid w:val="001108F6"/>
    <w:rsid w:val="00111476"/>
    <w:rsid w:val="00111B05"/>
    <w:rsid w:val="0011201B"/>
    <w:rsid w:val="00112455"/>
    <w:rsid w:val="001128D2"/>
    <w:rsid w:val="0011311A"/>
    <w:rsid w:val="00113225"/>
    <w:rsid w:val="0011384C"/>
    <w:rsid w:val="001142CE"/>
    <w:rsid w:val="00114E61"/>
    <w:rsid w:val="00115AD1"/>
    <w:rsid w:val="00116962"/>
    <w:rsid w:val="00116D5E"/>
    <w:rsid w:val="00117340"/>
    <w:rsid w:val="00120E31"/>
    <w:rsid w:val="00121E08"/>
    <w:rsid w:val="0012249E"/>
    <w:rsid w:val="00122E17"/>
    <w:rsid w:val="00125942"/>
    <w:rsid w:val="0012675B"/>
    <w:rsid w:val="0012720B"/>
    <w:rsid w:val="00127BFB"/>
    <w:rsid w:val="0013061B"/>
    <w:rsid w:val="0013078F"/>
    <w:rsid w:val="00131E85"/>
    <w:rsid w:val="00135AFA"/>
    <w:rsid w:val="00135BDF"/>
    <w:rsid w:val="00140C9C"/>
    <w:rsid w:val="00140D27"/>
    <w:rsid w:val="00142476"/>
    <w:rsid w:val="0014315E"/>
    <w:rsid w:val="001435EF"/>
    <w:rsid w:val="0014435E"/>
    <w:rsid w:val="00144670"/>
    <w:rsid w:val="001446C4"/>
    <w:rsid w:val="001449C8"/>
    <w:rsid w:val="00144E93"/>
    <w:rsid w:val="00144FCB"/>
    <w:rsid w:val="00145174"/>
    <w:rsid w:val="001455EA"/>
    <w:rsid w:val="00145A20"/>
    <w:rsid w:val="00145A89"/>
    <w:rsid w:val="00145AFF"/>
    <w:rsid w:val="00145B79"/>
    <w:rsid w:val="001468B6"/>
    <w:rsid w:val="00147E2B"/>
    <w:rsid w:val="00151038"/>
    <w:rsid w:val="001511A4"/>
    <w:rsid w:val="00151EC6"/>
    <w:rsid w:val="00152ED6"/>
    <w:rsid w:val="00153952"/>
    <w:rsid w:val="00155A92"/>
    <w:rsid w:val="00156A37"/>
    <w:rsid w:val="00156C6B"/>
    <w:rsid w:val="00156CE1"/>
    <w:rsid w:val="00157A5A"/>
    <w:rsid w:val="00160CCB"/>
    <w:rsid w:val="00161A1F"/>
    <w:rsid w:val="00161DE8"/>
    <w:rsid w:val="00161F4B"/>
    <w:rsid w:val="0016217E"/>
    <w:rsid w:val="00163314"/>
    <w:rsid w:val="0016405F"/>
    <w:rsid w:val="00164934"/>
    <w:rsid w:val="00165FD5"/>
    <w:rsid w:val="001660BB"/>
    <w:rsid w:val="001673E7"/>
    <w:rsid w:val="0017089E"/>
    <w:rsid w:val="001709FE"/>
    <w:rsid w:val="0017245B"/>
    <w:rsid w:val="0017278F"/>
    <w:rsid w:val="001728E1"/>
    <w:rsid w:val="00173312"/>
    <w:rsid w:val="001748F8"/>
    <w:rsid w:val="001752B2"/>
    <w:rsid w:val="0017660E"/>
    <w:rsid w:val="00176725"/>
    <w:rsid w:val="00176B8A"/>
    <w:rsid w:val="00176DE9"/>
    <w:rsid w:val="001770A3"/>
    <w:rsid w:val="00177C49"/>
    <w:rsid w:val="00177D26"/>
    <w:rsid w:val="001815E8"/>
    <w:rsid w:val="00182212"/>
    <w:rsid w:val="00183F57"/>
    <w:rsid w:val="001866DD"/>
    <w:rsid w:val="00187B64"/>
    <w:rsid w:val="00187F0C"/>
    <w:rsid w:val="0019015D"/>
    <w:rsid w:val="0019029E"/>
    <w:rsid w:val="001919BB"/>
    <w:rsid w:val="00191E8C"/>
    <w:rsid w:val="00193AB8"/>
    <w:rsid w:val="00194454"/>
    <w:rsid w:val="00194567"/>
    <w:rsid w:val="00194793"/>
    <w:rsid w:val="00196CFD"/>
    <w:rsid w:val="001A0BE7"/>
    <w:rsid w:val="001A1437"/>
    <w:rsid w:val="001A2847"/>
    <w:rsid w:val="001A28B7"/>
    <w:rsid w:val="001A3052"/>
    <w:rsid w:val="001A3ABD"/>
    <w:rsid w:val="001A4107"/>
    <w:rsid w:val="001A4547"/>
    <w:rsid w:val="001A47F7"/>
    <w:rsid w:val="001A4A41"/>
    <w:rsid w:val="001A505B"/>
    <w:rsid w:val="001A5656"/>
    <w:rsid w:val="001A62C3"/>
    <w:rsid w:val="001A6866"/>
    <w:rsid w:val="001A71B4"/>
    <w:rsid w:val="001B0E67"/>
    <w:rsid w:val="001B1157"/>
    <w:rsid w:val="001B1354"/>
    <w:rsid w:val="001B1F6E"/>
    <w:rsid w:val="001B2303"/>
    <w:rsid w:val="001B2369"/>
    <w:rsid w:val="001B2381"/>
    <w:rsid w:val="001B42AF"/>
    <w:rsid w:val="001B5868"/>
    <w:rsid w:val="001B586A"/>
    <w:rsid w:val="001B63DE"/>
    <w:rsid w:val="001B652B"/>
    <w:rsid w:val="001B79C2"/>
    <w:rsid w:val="001B7E0C"/>
    <w:rsid w:val="001C02F8"/>
    <w:rsid w:val="001C03C1"/>
    <w:rsid w:val="001C1ADD"/>
    <w:rsid w:val="001C225F"/>
    <w:rsid w:val="001C2CA4"/>
    <w:rsid w:val="001C327D"/>
    <w:rsid w:val="001C34D6"/>
    <w:rsid w:val="001C3FA6"/>
    <w:rsid w:val="001C4423"/>
    <w:rsid w:val="001C4545"/>
    <w:rsid w:val="001C47D4"/>
    <w:rsid w:val="001C6A7C"/>
    <w:rsid w:val="001C6BC4"/>
    <w:rsid w:val="001C6F6F"/>
    <w:rsid w:val="001C6FF1"/>
    <w:rsid w:val="001C7F9B"/>
    <w:rsid w:val="001D0517"/>
    <w:rsid w:val="001D094E"/>
    <w:rsid w:val="001D1364"/>
    <w:rsid w:val="001D174A"/>
    <w:rsid w:val="001D23DD"/>
    <w:rsid w:val="001D3392"/>
    <w:rsid w:val="001D3B82"/>
    <w:rsid w:val="001D3C37"/>
    <w:rsid w:val="001D4568"/>
    <w:rsid w:val="001D4758"/>
    <w:rsid w:val="001D4B26"/>
    <w:rsid w:val="001D5AA9"/>
    <w:rsid w:val="001D6E6A"/>
    <w:rsid w:val="001E0FDD"/>
    <w:rsid w:val="001E1B68"/>
    <w:rsid w:val="001E21B6"/>
    <w:rsid w:val="001E2A35"/>
    <w:rsid w:val="001E3A15"/>
    <w:rsid w:val="001E41DE"/>
    <w:rsid w:val="001E580C"/>
    <w:rsid w:val="001E61CE"/>
    <w:rsid w:val="001E62C5"/>
    <w:rsid w:val="001E6388"/>
    <w:rsid w:val="001E7AF9"/>
    <w:rsid w:val="001E7EF1"/>
    <w:rsid w:val="001F207C"/>
    <w:rsid w:val="001F258D"/>
    <w:rsid w:val="001F4F6C"/>
    <w:rsid w:val="001F521F"/>
    <w:rsid w:val="001F5586"/>
    <w:rsid w:val="001F58D7"/>
    <w:rsid w:val="001F6A58"/>
    <w:rsid w:val="001F732C"/>
    <w:rsid w:val="002026A5"/>
    <w:rsid w:val="002026CD"/>
    <w:rsid w:val="002038E5"/>
    <w:rsid w:val="00204239"/>
    <w:rsid w:val="00206434"/>
    <w:rsid w:val="00207192"/>
    <w:rsid w:val="00207953"/>
    <w:rsid w:val="00207EC5"/>
    <w:rsid w:val="00210963"/>
    <w:rsid w:val="00210D56"/>
    <w:rsid w:val="00210F7E"/>
    <w:rsid w:val="002111F5"/>
    <w:rsid w:val="0021215C"/>
    <w:rsid w:val="002124B1"/>
    <w:rsid w:val="00213CED"/>
    <w:rsid w:val="00214FDE"/>
    <w:rsid w:val="00215182"/>
    <w:rsid w:val="00215BE0"/>
    <w:rsid w:val="0021690E"/>
    <w:rsid w:val="00221261"/>
    <w:rsid w:val="00221281"/>
    <w:rsid w:val="00221AD2"/>
    <w:rsid w:val="0022201E"/>
    <w:rsid w:val="00225390"/>
    <w:rsid w:val="0022676C"/>
    <w:rsid w:val="00226CED"/>
    <w:rsid w:val="00226DE8"/>
    <w:rsid w:val="00226FC3"/>
    <w:rsid w:val="00227589"/>
    <w:rsid w:val="002279F6"/>
    <w:rsid w:val="0023068D"/>
    <w:rsid w:val="002306EE"/>
    <w:rsid w:val="00230D2E"/>
    <w:rsid w:val="00231B8A"/>
    <w:rsid w:val="0023234A"/>
    <w:rsid w:val="0023363F"/>
    <w:rsid w:val="002348B6"/>
    <w:rsid w:val="00234C41"/>
    <w:rsid w:val="0023629B"/>
    <w:rsid w:val="00236B32"/>
    <w:rsid w:val="0023710F"/>
    <w:rsid w:val="00237224"/>
    <w:rsid w:val="002373DD"/>
    <w:rsid w:val="00237A33"/>
    <w:rsid w:val="00237C3B"/>
    <w:rsid w:val="00241BB0"/>
    <w:rsid w:val="00242109"/>
    <w:rsid w:val="00242B91"/>
    <w:rsid w:val="00242CE3"/>
    <w:rsid w:val="0024410E"/>
    <w:rsid w:val="00244496"/>
    <w:rsid w:val="00245187"/>
    <w:rsid w:val="0024548D"/>
    <w:rsid w:val="002454D6"/>
    <w:rsid w:val="00245831"/>
    <w:rsid w:val="00245D12"/>
    <w:rsid w:val="002471DC"/>
    <w:rsid w:val="00247FC6"/>
    <w:rsid w:val="00251D32"/>
    <w:rsid w:val="002523E6"/>
    <w:rsid w:val="00252C50"/>
    <w:rsid w:val="00253141"/>
    <w:rsid w:val="002543BC"/>
    <w:rsid w:val="002559CA"/>
    <w:rsid w:val="00255D74"/>
    <w:rsid w:val="002565B3"/>
    <w:rsid w:val="002569C6"/>
    <w:rsid w:val="002577DA"/>
    <w:rsid w:val="0025798A"/>
    <w:rsid w:val="00262710"/>
    <w:rsid w:val="0026288D"/>
    <w:rsid w:val="00262DDF"/>
    <w:rsid w:val="00264B5D"/>
    <w:rsid w:val="0026721C"/>
    <w:rsid w:val="00267549"/>
    <w:rsid w:val="00272F18"/>
    <w:rsid w:val="002733FF"/>
    <w:rsid w:val="0027355B"/>
    <w:rsid w:val="00273F0D"/>
    <w:rsid w:val="00274309"/>
    <w:rsid w:val="00274A41"/>
    <w:rsid w:val="00274C54"/>
    <w:rsid w:val="002750A4"/>
    <w:rsid w:val="00275C58"/>
    <w:rsid w:val="00276264"/>
    <w:rsid w:val="0027694B"/>
    <w:rsid w:val="00277207"/>
    <w:rsid w:val="00277ADB"/>
    <w:rsid w:val="00280D3F"/>
    <w:rsid w:val="002818F4"/>
    <w:rsid w:val="00281A72"/>
    <w:rsid w:val="0028227A"/>
    <w:rsid w:val="00282B02"/>
    <w:rsid w:val="00283361"/>
    <w:rsid w:val="00284314"/>
    <w:rsid w:val="0028475F"/>
    <w:rsid w:val="00285A2B"/>
    <w:rsid w:val="00285CD9"/>
    <w:rsid w:val="0028634F"/>
    <w:rsid w:val="00287C55"/>
    <w:rsid w:val="00287E75"/>
    <w:rsid w:val="002922FD"/>
    <w:rsid w:val="00292B75"/>
    <w:rsid w:val="00292B7D"/>
    <w:rsid w:val="00293A1D"/>
    <w:rsid w:val="00296459"/>
    <w:rsid w:val="00296E2A"/>
    <w:rsid w:val="002976F4"/>
    <w:rsid w:val="00297AEB"/>
    <w:rsid w:val="00297FDB"/>
    <w:rsid w:val="002A007F"/>
    <w:rsid w:val="002A2381"/>
    <w:rsid w:val="002A3018"/>
    <w:rsid w:val="002A3092"/>
    <w:rsid w:val="002A32E2"/>
    <w:rsid w:val="002A3F28"/>
    <w:rsid w:val="002A5C8B"/>
    <w:rsid w:val="002A626B"/>
    <w:rsid w:val="002A6721"/>
    <w:rsid w:val="002A7D2C"/>
    <w:rsid w:val="002B14A0"/>
    <w:rsid w:val="002B158C"/>
    <w:rsid w:val="002B2441"/>
    <w:rsid w:val="002B25F2"/>
    <w:rsid w:val="002B30D3"/>
    <w:rsid w:val="002B3131"/>
    <w:rsid w:val="002B35B9"/>
    <w:rsid w:val="002B37F8"/>
    <w:rsid w:val="002B457C"/>
    <w:rsid w:val="002B4EA7"/>
    <w:rsid w:val="002B5B6A"/>
    <w:rsid w:val="002B5B99"/>
    <w:rsid w:val="002B6510"/>
    <w:rsid w:val="002C037D"/>
    <w:rsid w:val="002C22CA"/>
    <w:rsid w:val="002C274F"/>
    <w:rsid w:val="002C2BE3"/>
    <w:rsid w:val="002C2D04"/>
    <w:rsid w:val="002C323E"/>
    <w:rsid w:val="002C47CF"/>
    <w:rsid w:val="002C481A"/>
    <w:rsid w:val="002C7A53"/>
    <w:rsid w:val="002C7E17"/>
    <w:rsid w:val="002D02CC"/>
    <w:rsid w:val="002D144C"/>
    <w:rsid w:val="002D1487"/>
    <w:rsid w:val="002D1CF8"/>
    <w:rsid w:val="002D2239"/>
    <w:rsid w:val="002D271C"/>
    <w:rsid w:val="002D2FB6"/>
    <w:rsid w:val="002D34C2"/>
    <w:rsid w:val="002D5593"/>
    <w:rsid w:val="002D5F40"/>
    <w:rsid w:val="002D61DD"/>
    <w:rsid w:val="002D63D5"/>
    <w:rsid w:val="002D6A75"/>
    <w:rsid w:val="002D6B04"/>
    <w:rsid w:val="002E044B"/>
    <w:rsid w:val="002E1F68"/>
    <w:rsid w:val="002E2AE6"/>
    <w:rsid w:val="002E4095"/>
    <w:rsid w:val="002E46A4"/>
    <w:rsid w:val="002E53FD"/>
    <w:rsid w:val="002E5950"/>
    <w:rsid w:val="002E5F4B"/>
    <w:rsid w:val="002E6641"/>
    <w:rsid w:val="002E6AEC"/>
    <w:rsid w:val="002E7716"/>
    <w:rsid w:val="002E772C"/>
    <w:rsid w:val="002E7DC3"/>
    <w:rsid w:val="002F10A7"/>
    <w:rsid w:val="002F1233"/>
    <w:rsid w:val="002F157B"/>
    <w:rsid w:val="002F362A"/>
    <w:rsid w:val="002F50E5"/>
    <w:rsid w:val="002F69E8"/>
    <w:rsid w:val="0030042A"/>
    <w:rsid w:val="003013E8"/>
    <w:rsid w:val="00301709"/>
    <w:rsid w:val="00304A5F"/>
    <w:rsid w:val="00305402"/>
    <w:rsid w:val="00305722"/>
    <w:rsid w:val="003060CA"/>
    <w:rsid w:val="003065BE"/>
    <w:rsid w:val="00306F81"/>
    <w:rsid w:val="00307CD5"/>
    <w:rsid w:val="0031033E"/>
    <w:rsid w:val="0031114A"/>
    <w:rsid w:val="0031172B"/>
    <w:rsid w:val="0031221E"/>
    <w:rsid w:val="003127D4"/>
    <w:rsid w:val="00314A57"/>
    <w:rsid w:val="0031538E"/>
    <w:rsid w:val="003158B6"/>
    <w:rsid w:val="00315A86"/>
    <w:rsid w:val="00315B74"/>
    <w:rsid w:val="003160D4"/>
    <w:rsid w:val="0031647A"/>
    <w:rsid w:val="003165E2"/>
    <w:rsid w:val="00316662"/>
    <w:rsid w:val="00316859"/>
    <w:rsid w:val="00317164"/>
    <w:rsid w:val="0031758C"/>
    <w:rsid w:val="00317B65"/>
    <w:rsid w:val="00317FF4"/>
    <w:rsid w:val="003202FD"/>
    <w:rsid w:val="0032042A"/>
    <w:rsid w:val="00320F51"/>
    <w:rsid w:val="00321468"/>
    <w:rsid w:val="003227CF"/>
    <w:rsid w:val="00325140"/>
    <w:rsid w:val="00327561"/>
    <w:rsid w:val="00330163"/>
    <w:rsid w:val="00330407"/>
    <w:rsid w:val="003304F2"/>
    <w:rsid w:val="00330F61"/>
    <w:rsid w:val="003318B5"/>
    <w:rsid w:val="00332357"/>
    <w:rsid w:val="0033296F"/>
    <w:rsid w:val="00332C86"/>
    <w:rsid w:val="003338EA"/>
    <w:rsid w:val="00334066"/>
    <w:rsid w:val="00334426"/>
    <w:rsid w:val="0033772E"/>
    <w:rsid w:val="00340465"/>
    <w:rsid w:val="00340C5A"/>
    <w:rsid w:val="00340FE5"/>
    <w:rsid w:val="00341813"/>
    <w:rsid w:val="00342522"/>
    <w:rsid w:val="00342BA5"/>
    <w:rsid w:val="00342F67"/>
    <w:rsid w:val="00343150"/>
    <w:rsid w:val="00343284"/>
    <w:rsid w:val="00343F89"/>
    <w:rsid w:val="003442C5"/>
    <w:rsid w:val="00345C9A"/>
    <w:rsid w:val="00346AB3"/>
    <w:rsid w:val="00346ED7"/>
    <w:rsid w:val="00347982"/>
    <w:rsid w:val="00350228"/>
    <w:rsid w:val="0035076A"/>
    <w:rsid w:val="003512A8"/>
    <w:rsid w:val="003512F7"/>
    <w:rsid w:val="003524C7"/>
    <w:rsid w:val="003529B9"/>
    <w:rsid w:val="00352C7D"/>
    <w:rsid w:val="00353482"/>
    <w:rsid w:val="0035390C"/>
    <w:rsid w:val="00355385"/>
    <w:rsid w:val="0035553D"/>
    <w:rsid w:val="003556F2"/>
    <w:rsid w:val="003557EB"/>
    <w:rsid w:val="0035588A"/>
    <w:rsid w:val="0035599D"/>
    <w:rsid w:val="00356875"/>
    <w:rsid w:val="0035696B"/>
    <w:rsid w:val="003574D1"/>
    <w:rsid w:val="003578F5"/>
    <w:rsid w:val="003601C7"/>
    <w:rsid w:val="00362AA1"/>
    <w:rsid w:val="00362AC4"/>
    <w:rsid w:val="00362B67"/>
    <w:rsid w:val="00364CD2"/>
    <w:rsid w:val="003651AD"/>
    <w:rsid w:val="003654AB"/>
    <w:rsid w:val="00365FC7"/>
    <w:rsid w:val="003668FB"/>
    <w:rsid w:val="00367CD7"/>
    <w:rsid w:val="00370364"/>
    <w:rsid w:val="0037073D"/>
    <w:rsid w:val="00370FCF"/>
    <w:rsid w:val="003711AF"/>
    <w:rsid w:val="0037163A"/>
    <w:rsid w:val="003734E2"/>
    <w:rsid w:val="0037380F"/>
    <w:rsid w:val="003739D1"/>
    <w:rsid w:val="003743E8"/>
    <w:rsid w:val="00374433"/>
    <w:rsid w:val="003761F6"/>
    <w:rsid w:val="003765A4"/>
    <w:rsid w:val="00376734"/>
    <w:rsid w:val="00376AFB"/>
    <w:rsid w:val="003802E2"/>
    <w:rsid w:val="00381026"/>
    <w:rsid w:val="00381239"/>
    <w:rsid w:val="003823F6"/>
    <w:rsid w:val="00383FFE"/>
    <w:rsid w:val="00384D64"/>
    <w:rsid w:val="00385D59"/>
    <w:rsid w:val="00385D71"/>
    <w:rsid w:val="0039030A"/>
    <w:rsid w:val="00390EB0"/>
    <w:rsid w:val="00391066"/>
    <w:rsid w:val="00391887"/>
    <w:rsid w:val="00392BD2"/>
    <w:rsid w:val="00393879"/>
    <w:rsid w:val="00395F90"/>
    <w:rsid w:val="0039707A"/>
    <w:rsid w:val="003A027E"/>
    <w:rsid w:val="003A155B"/>
    <w:rsid w:val="003A41A0"/>
    <w:rsid w:val="003A4508"/>
    <w:rsid w:val="003A4D54"/>
    <w:rsid w:val="003A50BF"/>
    <w:rsid w:val="003A57E3"/>
    <w:rsid w:val="003A5F73"/>
    <w:rsid w:val="003A60DE"/>
    <w:rsid w:val="003A73C2"/>
    <w:rsid w:val="003B302A"/>
    <w:rsid w:val="003B384A"/>
    <w:rsid w:val="003B4689"/>
    <w:rsid w:val="003B48DE"/>
    <w:rsid w:val="003B4E49"/>
    <w:rsid w:val="003B52A5"/>
    <w:rsid w:val="003B59FD"/>
    <w:rsid w:val="003B692D"/>
    <w:rsid w:val="003B6D0A"/>
    <w:rsid w:val="003B6FE1"/>
    <w:rsid w:val="003B7C32"/>
    <w:rsid w:val="003B7C71"/>
    <w:rsid w:val="003C051B"/>
    <w:rsid w:val="003C0AAE"/>
    <w:rsid w:val="003C1A60"/>
    <w:rsid w:val="003C286E"/>
    <w:rsid w:val="003C3414"/>
    <w:rsid w:val="003C39F5"/>
    <w:rsid w:val="003C3BAF"/>
    <w:rsid w:val="003C3DE3"/>
    <w:rsid w:val="003C3E74"/>
    <w:rsid w:val="003C4AA2"/>
    <w:rsid w:val="003C5AEF"/>
    <w:rsid w:val="003C5DF9"/>
    <w:rsid w:val="003C6191"/>
    <w:rsid w:val="003C61C1"/>
    <w:rsid w:val="003C6CF4"/>
    <w:rsid w:val="003C6D54"/>
    <w:rsid w:val="003C7677"/>
    <w:rsid w:val="003D098E"/>
    <w:rsid w:val="003D1431"/>
    <w:rsid w:val="003D1465"/>
    <w:rsid w:val="003D14C2"/>
    <w:rsid w:val="003D14F1"/>
    <w:rsid w:val="003D1992"/>
    <w:rsid w:val="003D211B"/>
    <w:rsid w:val="003D30F1"/>
    <w:rsid w:val="003D319A"/>
    <w:rsid w:val="003D3209"/>
    <w:rsid w:val="003D470D"/>
    <w:rsid w:val="003D5771"/>
    <w:rsid w:val="003D7DA6"/>
    <w:rsid w:val="003E0F6F"/>
    <w:rsid w:val="003E182F"/>
    <w:rsid w:val="003E271D"/>
    <w:rsid w:val="003E2753"/>
    <w:rsid w:val="003E2E05"/>
    <w:rsid w:val="003E31D9"/>
    <w:rsid w:val="003E380B"/>
    <w:rsid w:val="003E4271"/>
    <w:rsid w:val="003E7F7E"/>
    <w:rsid w:val="003F0AA3"/>
    <w:rsid w:val="003F0AC4"/>
    <w:rsid w:val="003F0B48"/>
    <w:rsid w:val="003F0B71"/>
    <w:rsid w:val="003F0C6D"/>
    <w:rsid w:val="003F0F91"/>
    <w:rsid w:val="003F318E"/>
    <w:rsid w:val="003F35E5"/>
    <w:rsid w:val="003F37C5"/>
    <w:rsid w:val="003F45CD"/>
    <w:rsid w:val="003F61AC"/>
    <w:rsid w:val="003F66E7"/>
    <w:rsid w:val="003F68F5"/>
    <w:rsid w:val="00400310"/>
    <w:rsid w:val="004006B5"/>
    <w:rsid w:val="00401DED"/>
    <w:rsid w:val="00402C38"/>
    <w:rsid w:val="00402EC9"/>
    <w:rsid w:val="004037D1"/>
    <w:rsid w:val="00403CDF"/>
    <w:rsid w:val="00403CEE"/>
    <w:rsid w:val="004040D0"/>
    <w:rsid w:val="00404B21"/>
    <w:rsid w:val="00405DB4"/>
    <w:rsid w:val="00407559"/>
    <w:rsid w:val="00407A5A"/>
    <w:rsid w:val="00410485"/>
    <w:rsid w:val="004112DA"/>
    <w:rsid w:val="00412145"/>
    <w:rsid w:val="00412D19"/>
    <w:rsid w:val="00412D2D"/>
    <w:rsid w:val="0041350D"/>
    <w:rsid w:val="0041463D"/>
    <w:rsid w:val="0041501B"/>
    <w:rsid w:val="00415228"/>
    <w:rsid w:val="0041556C"/>
    <w:rsid w:val="00415E35"/>
    <w:rsid w:val="00416228"/>
    <w:rsid w:val="00416A8A"/>
    <w:rsid w:val="00416E7F"/>
    <w:rsid w:val="004177D7"/>
    <w:rsid w:val="00417DFD"/>
    <w:rsid w:val="004209DC"/>
    <w:rsid w:val="00422312"/>
    <w:rsid w:val="0042316D"/>
    <w:rsid w:val="00423C33"/>
    <w:rsid w:val="00423D55"/>
    <w:rsid w:val="00425382"/>
    <w:rsid w:val="004253A0"/>
    <w:rsid w:val="004257BF"/>
    <w:rsid w:val="00427494"/>
    <w:rsid w:val="00430B7D"/>
    <w:rsid w:val="004314F3"/>
    <w:rsid w:val="0043153A"/>
    <w:rsid w:val="004318F1"/>
    <w:rsid w:val="00431A33"/>
    <w:rsid w:val="00431CF2"/>
    <w:rsid w:val="004320D6"/>
    <w:rsid w:val="0043267B"/>
    <w:rsid w:val="004327EE"/>
    <w:rsid w:val="00433204"/>
    <w:rsid w:val="00433E43"/>
    <w:rsid w:val="00433FAB"/>
    <w:rsid w:val="0043503A"/>
    <w:rsid w:val="00436778"/>
    <w:rsid w:val="0043787A"/>
    <w:rsid w:val="00437A4D"/>
    <w:rsid w:val="00437E65"/>
    <w:rsid w:val="00437E6E"/>
    <w:rsid w:val="0044037A"/>
    <w:rsid w:val="004407A1"/>
    <w:rsid w:val="00441E79"/>
    <w:rsid w:val="0044343E"/>
    <w:rsid w:val="00443DA1"/>
    <w:rsid w:val="0044598C"/>
    <w:rsid w:val="00445EB5"/>
    <w:rsid w:val="004461D8"/>
    <w:rsid w:val="00446213"/>
    <w:rsid w:val="00446445"/>
    <w:rsid w:val="00446C79"/>
    <w:rsid w:val="00450A93"/>
    <w:rsid w:val="00452D83"/>
    <w:rsid w:val="00452E7B"/>
    <w:rsid w:val="00452EC6"/>
    <w:rsid w:val="004536AB"/>
    <w:rsid w:val="004537C5"/>
    <w:rsid w:val="0045457C"/>
    <w:rsid w:val="00454EA9"/>
    <w:rsid w:val="00454F3C"/>
    <w:rsid w:val="00455041"/>
    <w:rsid w:val="00455A94"/>
    <w:rsid w:val="00457650"/>
    <w:rsid w:val="00457D33"/>
    <w:rsid w:val="004601CE"/>
    <w:rsid w:val="004604CE"/>
    <w:rsid w:val="00460A18"/>
    <w:rsid w:val="00461322"/>
    <w:rsid w:val="0046275E"/>
    <w:rsid w:val="00462F6D"/>
    <w:rsid w:val="004631E7"/>
    <w:rsid w:val="0046335E"/>
    <w:rsid w:val="00463417"/>
    <w:rsid w:val="004636DC"/>
    <w:rsid w:val="004639EE"/>
    <w:rsid w:val="0046478C"/>
    <w:rsid w:val="004648A7"/>
    <w:rsid w:val="00464FB5"/>
    <w:rsid w:val="00466378"/>
    <w:rsid w:val="00467134"/>
    <w:rsid w:val="0046732C"/>
    <w:rsid w:val="00470F4C"/>
    <w:rsid w:val="004714A3"/>
    <w:rsid w:val="00472058"/>
    <w:rsid w:val="00473245"/>
    <w:rsid w:val="0047359A"/>
    <w:rsid w:val="004745CE"/>
    <w:rsid w:val="0047547A"/>
    <w:rsid w:val="00475F0C"/>
    <w:rsid w:val="004802BB"/>
    <w:rsid w:val="004806CD"/>
    <w:rsid w:val="00481023"/>
    <w:rsid w:val="004812EB"/>
    <w:rsid w:val="004822EE"/>
    <w:rsid w:val="0048272F"/>
    <w:rsid w:val="0048488C"/>
    <w:rsid w:val="00485CC9"/>
    <w:rsid w:val="004875B3"/>
    <w:rsid w:val="004901D8"/>
    <w:rsid w:val="0049052B"/>
    <w:rsid w:val="00490E1D"/>
    <w:rsid w:val="0049348C"/>
    <w:rsid w:val="00493701"/>
    <w:rsid w:val="00495473"/>
    <w:rsid w:val="004959B4"/>
    <w:rsid w:val="0049632E"/>
    <w:rsid w:val="004969DF"/>
    <w:rsid w:val="00496BEB"/>
    <w:rsid w:val="00496CA0"/>
    <w:rsid w:val="00497DAC"/>
    <w:rsid w:val="004A0B7F"/>
    <w:rsid w:val="004A125D"/>
    <w:rsid w:val="004A172A"/>
    <w:rsid w:val="004A22EF"/>
    <w:rsid w:val="004A24F1"/>
    <w:rsid w:val="004A48E5"/>
    <w:rsid w:val="004A4F7A"/>
    <w:rsid w:val="004A523B"/>
    <w:rsid w:val="004A625D"/>
    <w:rsid w:val="004B08AA"/>
    <w:rsid w:val="004B0AD0"/>
    <w:rsid w:val="004B0EAC"/>
    <w:rsid w:val="004B10B3"/>
    <w:rsid w:val="004B19B1"/>
    <w:rsid w:val="004B305A"/>
    <w:rsid w:val="004B4349"/>
    <w:rsid w:val="004B4517"/>
    <w:rsid w:val="004B4749"/>
    <w:rsid w:val="004B4A36"/>
    <w:rsid w:val="004B53E8"/>
    <w:rsid w:val="004B5754"/>
    <w:rsid w:val="004B5BA0"/>
    <w:rsid w:val="004B65CF"/>
    <w:rsid w:val="004B6A71"/>
    <w:rsid w:val="004B6AA1"/>
    <w:rsid w:val="004B706D"/>
    <w:rsid w:val="004B75CA"/>
    <w:rsid w:val="004C017E"/>
    <w:rsid w:val="004C05A3"/>
    <w:rsid w:val="004C0865"/>
    <w:rsid w:val="004C18B7"/>
    <w:rsid w:val="004C1CEC"/>
    <w:rsid w:val="004C320D"/>
    <w:rsid w:val="004C3326"/>
    <w:rsid w:val="004C38B9"/>
    <w:rsid w:val="004C470C"/>
    <w:rsid w:val="004C494E"/>
    <w:rsid w:val="004C4D91"/>
    <w:rsid w:val="004C548D"/>
    <w:rsid w:val="004C57E8"/>
    <w:rsid w:val="004C59D4"/>
    <w:rsid w:val="004C6E40"/>
    <w:rsid w:val="004C717A"/>
    <w:rsid w:val="004D01DD"/>
    <w:rsid w:val="004D093F"/>
    <w:rsid w:val="004D11A5"/>
    <w:rsid w:val="004D5166"/>
    <w:rsid w:val="004D52F6"/>
    <w:rsid w:val="004D57D9"/>
    <w:rsid w:val="004E0B87"/>
    <w:rsid w:val="004E2A0A"/>
    <w:rsid w:val="004E4E74"/>
    <w:rsid w:val="004E692B"/>
    <w:rsid w:val="004E7D3B"/>
    <w:rsid w:val="004F07BA"/>
    <w:rsid w:val="004F0927"/>
    <w:rsid w:val="004F0E93"/>
    <w:rsid w:val="004F26AD"/>
    <w:rsid w:val="004F2BAF"/>
    <w:rsid w:val="004F2EF2"/>
    <w:rsid w:val="004F36D4"/>
    <w:rsid w:val="004F38E5"/>
    <w:rsid w:val="004F573B"/>
    <w:rsid w:val="004F61D0"/>
    <w:rsid w:val="004F6F67"/>
    <w:rsid w:val="004F712F"/>
    <w:rsid w:val="004F7145"/>
    <w:rsid w:val="00501CC5"/>
    <w:rsid w:val="00502B5E"/>
    <w:rsid w:val="005033ED"/>
    <w:rsid w:val="00503553"/>
    <w:rsid w:val="0050448D"/>
    <w:rsid w:val="0050484B"/>
    <w:rsid w:val="005049EC"/>
    <w:rsid w:val="00506330"/>
    <w:rsid w:val="00506561"/>
    <w:rsid w:val="00506B5E"/>
    <w:rsid w:val="00507B38"/>
    <w:rsid w:val="00510B5C"/>
    <w:rsid w:val="0051160C"/>
    <w:rsid w:val="00512C80"/>
    <w:rsid w:val="0051322B"/>
    <w:rsid w:val="0051327F"/>
    <w:rsid w:val="00514649"/>
    <w:rsid w:val="00514D5D"/>
    <w:rsid w:val="0051541E"/>
    <w:rsid w:val="005156A7"/>
    <w:rsid w:val="00516377"/>
    <w:rsid w:val="0051677F"/>
    <w:rsid w:val="00521D5D"/>
    <w:rsid w:val="00521ED1"/>
    <w:rsid w:val="005252C0"/>
    <w:rsid w:val="005255D4"/>
    <w:rsid w:val="00525E1E"/>
    <w:rsid w:val="00526236"/>
    <w:rsid w:val="00530267"/>
    <w:rsid w:val="00531659"/>
    <w:rsid w:val="005318AC"/>
    <w:rsid w:val="005321BE"/>
    <w:rsid w:val="00534016"/>
    <w:rsid w:val="005341AE"/>
    <w:rsid w:val="005343CD"/>
    <w:rsid w:val="0053485C"/>
    <w:rsid w:val="00534A98"/>
    <w:rsid w:val="00534CCF"/>
    <w:rsid w:val="00535BC4"/>
    <w:rsid w:val="00535E94"/>
    <w:rsid w:val="00536B35"/>
    <w:rsid w:val="00536E26"/>
    <w:rsid w:val="00537481"/>
    <w:rsid w:val="00537D6F"/>
    <w:rsid w:val="00540CA5"/>
    <w:rsid w:val="00541931"/>
    <w:rsid w:val="00542DA1"/>
    <w:rsid w:val="00543694"/>
    <w:rsid w:val="00543A3A"/>
    <w:rsid w:val="0054511C"/>
    <w:rsid w:val="00550AD5"/>
    <w:rsid w:val="005519C4"/>
    <w:rsid w:val="00552194"/>
    <w:rsid w:val="005522CA"/>
    <w:rsid w:val="00552DC2"/>
    <w:rsid w:val="0055462E"/>
    <w:rsid w:val="00554949"/>
    <w:rsid w:val="005552BB"/>
    <w:rsid w:val="005555BE"/>
    <w:rsid w:val="00555ECD"/>
    <w:rsid w:val="005562CC"/>
    <w:rsid w:val="005600E6"/>
    <w:rsid w:val="00560AFC"/>
    <w:rsid w:val="00561262"/>
    <w:rsid w:val="005620D0"/>
    <w:rsid w:val="0056218B"/>
    <w:rsid w:val="00562629"/>
    <w:rsid w:val="00562BEB"/>
    <w:rsid w:val="005639F6"/>
    <w:rsid w:val="00564A64"/>
    <w:rsid w:val="00564FDC"/>
    <w:rsid w:val="0056500E"/>
    <w:rsid w:val="0056660D"/>
    <w:rsid w:val="00566DED"/>
    <w:rsid w:val="005670EC"/>
    <w:rsid w:val="005675CE"/>
    <w:rsid w:val="00567ADB"/>
    <w:rsid w:val="00567F86"/>
    <w:rsid w:val="00570593"/>
    <w:rsid w:val="00570CAB"/>
    <w:rsid w:val="00571C8F"/>
    <w:rsid w:val="005723F0"/>
    <w:rsid w:val="005735E9"/>
    <w:rsid w:val="005745F7"/>
    <w:rsid w:val="00574E65"/>
    <w:rsid w:val="00580D83"/>
    <w:rsid w:val="005811C0"/>
    <w:rsid w:val="005818FB"/>
    <w:rsid w:val="005822B5"/>
    <w:rsid w:val="00582613"/>
    <w:rsid w:val="00583A01"/>
    <w:rsid w:val="00583A9C"/>
    <w:rsid w:val="00583B6B"/>
    <w:rsid w:val="005849C3"/>
    <w:rsid w:val="00584B9A"/>
    <w:rsid w:val="00584E89"/>
    <w:rsid w:val="005854DF"/>
    <w:rsid w:val="00586D7F"/>
    <w:rsid w:val="00587558"/>
    <w:rsid w:val="0058765B"/>
    <w:rsid w:val="005879E3"/>
    <w:rsid w:val="00587CD9"/>
    <w:rsid w:val="00590B55"/>
    <w:rsid w:val="00590E3E"/>
    <w:rsid w:val="00590F91"/>
    <w:rsid w:val="00591427"/>
    <w:rsid w:val="00591A7D"/>
    <w:rsid w:val="00592239"/>
    <w:rsid w:val="005A018D"/>
    <w:rsid w:val="005A0FAE"/>
    <w:rsid w:val="005A0FB3"/>
    <w:rsid w:val="005A2A63"/>
    <w:rsid w:val="005A3A5F"/>
    <w:rsid w:val="005A3C88"/>
    <w:rsid w:val="005A410F"/>
    <w:rsid w:val="005A42E7"/>
    <w:rsid w:val="005A66A8"/>
    <w:rsid w:val="005A6CC9"/>
    <w:rsid w:val="005A71B0"/>
    <w:rsid w:val="005A76F1"/>
    <w:rsid w:val="005A7E50"/>
    <w:rsid w:val="005B1047"/>
    <w:rsid w:val="005B1D0D"/>
    <w:rsid w:val="005B420F"/>
    <w:rsid w:val="005B443C"/>
    <w:rsid w:val="005B46B7"/>
    <w:rsid w:val="005B5041"/>
    <w:rsid w:val="005B68A4"/>
    <w:rsid w:val="005B77B9"/>
    <w:rsid w:val="005B7F04"/>
    <w:rsid w:val="005C17D7"/>
    <w:rsid w:val="005C21CA"/>
    <w:rsid w:val="005C4628"/>
    <w:rsid w:val="005C4644"/>
    <w:rsid w:val="005C570A"/>
    <w:rsid w:val="005C5B24"/>
    <w:rsid w:val="005C666E"/>
    <w:rsid w:val="005C6871"/>
    <w:rsid w:val="005C7261"/>
    <w:rsid w:val="005D015C"/>
    <w:rsid w:val="005D1302"/>
    <w:rsid w:val="005D53D9"/>
    <w:rsid w:val="005D5F5F"/>
    <w:rsid w:val="005D6C4D"/>
    <w:rsid w:val="005D7423"/>
    <w:rsid w:val="005E0405"/>
    <w:rsid w:val="005E20D0"/>
    <w:rsid w:val="005E3E57"/>
    <w:rsid w:val="005E4B53"/>
    <w:rsid w:val="005E4FF8"/>
    <w:rsid w:val="005E6DBC"/>
    <w:rsid w:val="005E6F47"/>
    <w:rsid w:val="005E7311"/>
    <w:rsid w:val="005E78EC"/>
    <w:rsid w:val="005E7A67"/>
    <w:rsid w:val="005E7AFB"/>
    <w:rsid w:val="005F1AFD"/>
    <w:rsid w:val="005F2999"/>
    <w:rsid w:val="005F2B1B"/>
    <w:rsid w:val="005F3F05"/>
    <w:rsid w:val="005F4BF1"/>
    <w:rsid w:val="005F6614"/>
    <w:rsid w:val="005F6AE0"/>
    <w:rsid w:val="005F6E61"/>
    <w:rsid w:val="006005D3"/>
    <w:rsid w:val="006005F6"/>
    <w:rsid w:val="00602429"/>
    <w:rsid w:val="00602C0B"/>
    <w:rsid w:val="0060447F"/>
    <w:rsid w:val="006046E8"/>
    <w:rsid w:val="00604A28"/>
    <w:rsid w:val="00604C78"/>
    <w:rsid w:val="00610134"/>
    <w:rsid w:val="0061071B"/>
    <w:rsid w:val="00610E2A"/>
    <w:rsid w:val="006124B8"/>
    <w:rsid w:val="006127B1"/>
    <w:rsid w:val="00615159"/>
    <w:rsid w:val="0061798F"/>
    <w:rsid w:val="00621D54"/>
    <w:rsid w:val="006230CF"/>
    <w:rsid w:val="006254F9"/>
    <w:rsid w:val="00625CC3"/>
    <w:rsid w:val="00625F0C"/>
    <w:rsid w:val="00627240"/>
    <w:rsid w:val="00627DC3"/>
    <w:rsid w:val="00627E91"/>
    <w:rsid w:val="00627ED6"/>
    <w:rsid w:val="00631226"/>
    <w:rsid w:val="006314F2"/>
    <w:rsid w:val="00631B83"/>
    <w:rsid w:val="00632718"/>
    <w:rsid w:val="00633755"/>
    <w:rsid w:val="00634F7C"/>
    <w:rsid w:val="0063513A"/>
    <w:rsid w:val="00635D3C"/>
    <w:rsid w:val="00641808"/>
    <w:rsid w:val="00642273"/>
    <w:rsid w:val="00644172"/>
    <w:rsid w:val="00644727"/>
    <w:rsid w:val="00645225"/>
    <w:rsid w:val="00645CA9"/>
    <w:rsid w:val="006461D6"/>
    <w:rsid w:val="00646F3A"/>
    <w:rsid w:val="00647CA5"/>
    <w:rsid w:val="00647CD8"/>
    <w:rsid w:val="0065053D"/>
    <w:rsid w:val="00650980"/>
    <w:rsid w:val="00650FBC"/>
    <w:rsid w:val="0065100F"/>
    <w:rsid w:val="00651B48"/>
    <w:rsid w:val="006527D8"/>
    <w:rsid w:val="006540EB"/>
    <w:rsid w:val="00654D5E"/>
    <w:rsid w:val="00654D8A"/>
    <w:rsid w:val="00655053"/>
    <w:rsid w:val="006557EE"/>
    <w:rsid w:val="00656DD9"/>
    <w:rsid w:val="00657380"/>
    <w:rsid w:val="006578A1"/>
    <w:rsid w:val="006602A2"/>
    <w:rsid w:val="00660CB5"/>
    <w:rsid w:val="00661C0A"/>
    <w:rsid w:val="006625E1"/>
    <w:rsid w:val="00662E4F"/>
    <w:rsid w:val="00663208"/>
    <w:rsid w:val="00663CAA"/>
    <w:rsid w:val="0066418E"/>
    <w:rsid w:val="00664298"/>
    <w:rsid w:val="00664D62"/>
    <w:rsid w:val="006654BA"/>
    <w:rsid w:val="00666172"/>
    <w:rsid w:val="006709E3"/>
    <w:rsid w:val="006719E2"/>
    <w:rsid w:val="00671E7C"/>
    <w:rsid w:val="006737AD"/>
    <w:rsid w:val="00673BAC"/>
    <w:rsid w:val="00675D9D"/>
    <w:rsid w:val="00676661"/>
    <w:rsid w:val="00677B76"/>
    <w:rsid w:val="00677CCC"/>
    <w:rsid w:val="0068017F"/>
    <w:rsid w:val="00683DB5"/>
    <w:rsid w:val="00684CB5"/>
    <w:rsid w:val="00686C72"/>
    <w:rsid w:val="006872AA"/>
    <w:rsid w:val="00687E57"/>
    <w:rsid w:val="006905AE"/>
    <w:rsid w:val="0069116F"/>
    <w:rsid w:val="00691AFC"/>
    <w:rsid w:val="00691E0C"/>
    <w:rsid w:val="00692720"/>
    <w:rsid w:val="00693FC6"/>
    <w:rsid w:val="006942A2"/>
    <w:rsid w:val="00694909"/>
    <w:rsid w:val="00695473"/>
    <w:rsid w:val="00696674"/>
    <w:rsid w:val="00697271"/>
    <w:rsid w:val="006976B9"/>
    <w:rsid w:val="00697D2D"/>
    <w:rsid w:val="006A0FDD"/>
    <w:rsid w:val="006A1F35"/>
    <w:rsid w:val="006A2416"/>
    <w:rsid w:val="006A3232"/>
    <w:rsid w:val="006A3AB4"/>
    <w:rsid w:val="006A54B2"/>
    <w:rsid w:val="006A5ED7"/>
    <w:rsid w:val="006A5FA8"/>
    <w:rsid w:val="006A6861"/>
    <w:rsid w:val="006A6B29"/>
    <w:rsid w:val="006A7609"/>
    <w:rsid w:val="006B054C"/>
    <w:rsid w:val="006B0A4D"/>
    <w:rsid w:val="006B108A"/>
    <w:rsid w:val="006B12B3"/>
    <w:rsid w:val="006B385A"/>
    <w:rsid w:val="006B7E81"/>
    <w:rsid w:val="006C02F1"/>
    <w:rsid w:val="006C05CB"/>
    <w:rsid w:val="006C092C"/>
    <w:rsid w:val="006C0A36"/>
    <w:rsid w:val="006C11BF"/>
    <w:rsid w:val="006C155A"/>
    <w:rsid w:val="006C1BAE"/>
    <w:rsid w:val="006C22DA"/>
    <w:rsid w:val="006C2543"/>
    <w:rsid w:val="006C288F"/>
    <w:rsid w:val="006C39D8"/>
    <w:rsid w:val="006C47E5"/>
    <w:rsid w:val="006C4F31"/>
    <w:rsid w:val="006C4FD6"/>
    <w:rsid w:val="006C57A9"/>
    <w:rsid w:val="006C72D1"/>
    <w:rsid w:val="006C771E"/>
    <w:rsid w:val="006C7BBF"/>
    <w:rsid w:val="006D06B5"/>
    <w:rsid w:val="006D08EE"/>
    <w:rsid w:val="006D0A86"/>
    <w:rsid w:val="006D15EA"/>
    <w:rsid w:val="006D1D59"/>
    <w:rsid w:val="006D2842"/>
    <w:rsid w:val="006D3690"/>
    <w:rsid w:val="006D3B42"/>
    <w:rsid w:val="006D480E"/>
    <w:rsid w:val="006D4853"/>
    <w:rsid w:val="006D50D3"/>
    <w:rsid w:val="006D59F0"/>
    <w:rsid w:val="006D5D23"/>
    <w:rsid w:val="006D5D60"/>
    <w:rsid w:val="006E015C"/>
    <w:rsid w:val="006E01BE"/>
    <w:rsid w:val="006E17CE"/>
    <w:rsid w:val="006E24F4"/>
    <w:rsid w:val="006E2F50"/>
    <w:rsid w:val="006E3D67"/>
    <w:rsid w:val="006E4C3B"/>
    <w:rsid w:val="006E5AE1"/>
    <w:rsid w:val="006E7BFE"/>
    <w:rsid w:val="006F010D"/>
    <w:rsid w:val="006F2674"/>
    <w:rsid w:val="006F2C18"/>
    <w:rsid w:val="006F4B67"/>
    <w:rsid w:val="006F6282"/>
    <w:rsid w:val="006F6BEF"/>
    <w:rsid w:val="006F7D57"/>
    <w:rsid w:val="00700158"/>
    <w:rsid w:val="007007F4"/>
    <w:rsid w:val="00702038"/>
    <w:rsid w:val="00702EDF"/>
    <w:rsid w:val="00702F1E"/>
    <w:rsid w:val="0070659C"/>
    <w:rsid w:val="0070695B"/>
    <w:rsid w:val="0070697C"/>
    <w:rsid w:val="00706DED"/>
    <w:rsid w:val="00707566"/>
    <w:rsid w:val="00707B58"/>
    <w:rsid w:val="00714624"/>
    <w:rsid w:val="007153C9"/>
    <w:rsid w:val="007167EF"/>
    <w:rsid w:val="00716CAF"/>
    <w:rsid w:val="00720B09"/>
    <w:rsid w:val="00721F5C"/>
    <w:rsid w:val="00722BAB"/>
    <w:rsid w:val="00722D78"/>
    <w:rsid w:val="0072354C"/>
    <w:rsid w:val="007301FD"/>
    <w:rsid w:val="00730200"/>
    <w:rsid w:val="00730F28"/>
    <w:rsid w:val="0073158F"/>
    <w:rsid w:val="007321AC"/>
    <w:rsid w:val="0073232D"/>
    <w:rsid w:val="007327A0"/>
    <w:rsid w:val="0073308C"/>
    <w:rsid w:val="007332D8"/>
    <w:rsid w:val="0073403E"/>
    <w:rsid w:val="00734D7D"/>
    <w:rsid w:val="0073595D"/>
    <w:rsid w:val="007364BE"/>
    <w:rsid w:val="00736795"/>
    <w:rsid w:val="00736CD0"/>
    <w:rsid w:val="0073707D"/>
    <w:rsid w:val="007372F0"/>
    <w:rsid w:val="0074080A"/>
    <w:rsid w:val="0074181F"/>
    <w:rsid w:val="00741E1F"/>
    <w:rsid w:val="007430C7"/>
    <w:rsid w:val="0074311B"/>
    <w:rsid w:val="0074311C"/>
    <w:rsid w:val="00744B1E"/>
    <w:rsid w:val="00744E0F"/>
    <w:rsid w:val="0074564F"/>
    <w:rsid w:val="00745755"/>
    <w:rsid w:val="00745ED5"/>
    <w:rsid w:val="00747F9A"/>
    <w:rsid w:val="0075230E"/>
    <w:rsid w:val="00752F70"/>
    <w:rsid w:val="0075375C"/>
    <w:rsid w:val="00754D18"/>
    <w:rsid w:val="00754DD5"/>
    <w:rsid w:val="0075524E"/>
    <w:rsid w:val="00755BDE"/>
    <w:rsid w:val="00755E17"/>
    <w:rsid w:val="007579C4"/>
    <w:rsid w:val="00760E1D"/>
    <w:rsid w:val="00761AB1"/>
    <w:rsid w:val="007625CF"/>
    <w:rsid w:val="00762616"/>
    <w:rsid w:val="007628F5"/>
    <w:rsid w:val="00762FEE"/>
    <w:rsid w:val="00763A30"/>
    <w:rsid w:val="00763B81"/>
    <w:rsid w:val="00763DFA"/>
    <w:rsid w:val="00764E0F"/>
    <w:rsid w:val="00765351"/>
    <w:rsid w:val="00766022"/>
    <w:rsid w:val="007662BA"/>
    <w:rsid w:val="00767439"/>
    <w:rsid w:val="007675AD"/>
    <w:rsid w:val="00767FA4"/>
    <w:rsid w:val="0077253F"/>
    <w:rsid w:val="007730CE"/>
    <w:rsid w:val="0077582C"/>
    <w:rsid w:val="00775ED6"/>
    <w:rsid w:val="0077682E"/>
    <w:rsid w:val="007778CF"/>
    <w:rsid w:val="0078071C"/>
    <w:rsid w:val="00781178"/>
    <w:rsid w:val="00781A54"/>
    <w:rsid w:val="00783C50"/>
    <w:rsid w:val="00783D4F"/>
    <w:rsid w:val="00783DAC"/>
    <w:rsid w:val="00784D33"/>
    <w:rsid w:val="007850AA"/>
    <w:rsid w:val="007853F3"/>
    <w:rsid w:val="00785631"/>
    <w:rsid w:val="00785808"/>
    <w:rsid w:val="00787B31"/>
    <w:rsid w:val="00790EEE"/>
    <w:rsid w:val="0079239A"/>
    <w:rsid w:val="007924B7"/>
    <w:rsid w:val="00793198"/>
    <w:rsid w:val="0079323D"/>
    <w:rsid w:val="0079343F"/>
    <w:rsid w:val="00794643"/>
    <w:rsid w:val="00795842"/>
    <w:rsid w:val="007966CB"/>
    <w:rsid w:val="00796E7E"/>
    <w:rsid w:val="00797FC1"/>
    <w:rsid w:val="007A010D"/>
    <w:rsid w:val="007A04E8"/>
    <w:rsid w:val="007A0638"/>
    <w:rsid w:val="007A0DC6"/>
    <w:rsid w:val="007A16F3"/>
    <w:rsid w:val="007A1D2D"/>
    <w:rsid w:val="007A335A"/>
    <w:rsid w:val="007A37E4"/>
    <w:rsid w:val="007A43FC"/>
    <w:rsid w:val="007A6BF1"/>
    <w:rsid w:val="007A72C9"/>
    <w:rsid w:val="007A72EE"/>
    <w:rsid w:val="007B094F"/>
    <w:rsid w:val="007B0C85"/>
    <w:rsid w:val="007B15F0"/>
    <w:rsid w:val="007B2196"/>
    <w:rsid w:val="007B2344"/>
    <w:rsid w:val="007B2EDF"/>
    <w:rsid w:val="007B3464"/>
    <w:rsid w:val="007B3CD6"/>
    <w:rsid w:val="007B476B"/>
    <w:rsid w:val="007B4DF1"/>
    <w:rsid w:val="007B4E5C"/>
    <w:rsid w:val="007B55D9"/>
    <w:rsid w:val="007B59B7"/>
    <w:rsid w:val="007B6601"/>
    <w:rsid w:val="007B6E1C"/>
    <w:rsid w:val="007C07D2"/>
    <w:rsid w:val="007C0A64"/>
    <w:rsid w:val="007C1C33"/>
    <w:rsid w:val="007C2105"/>
    <w:rsid w:val="007C2841"/>
    <w:rsid w:val="007C2875"/>
    <w:rsid w:val="007C50BE"/>
    <w:rsid w:val="007C68CC"/>
    <w:rsid w:val="007C6B7F"/>
    <w:rsid w:val="007C780F"/>
    <w:rsid w:val="007D0861"/>
    <w:rsid w:val="007D1679"/>
    <w:rsid w:val="007D199D"/>
    <w:rsid w:val="007D2ADA"/>
    <w:rsid w:val="007D2B72"/>
    <w:rsid w:val="007D336E"/>
    <w:rsid w:val="007D377D"/>
    <w:rsid w:val="007D3A73"/>
    <w:rsid w:val="007D4585"/>
    <w:rsid w:val="007D4922"/>
    <w:rsid w:val="007D4E0E"/>
    <w:rsid w:val="007D525C"/>
    <w:rsid w:val="007D55C5"/>
    <w:rsid w:val="007D582D"/>
    <w:rsid w:val="007D5BCB"/>
    <w:rsid w:val="007D7F54"/>
    <w:rsid w:val="007D7F80"/>
    <w:rsid w:val="007E047E"/>
    <w:rsid w:val="007E04EA"/>
    <w:rsid w:val="007E0EED"/>
    <w:rsid w:val="007E18BA"/>
    <w:rsid w:val="007E1980"/>
    <w:rsid w:val="007E2015"/>
    <w:rsid w:val="007E2365"/>
    <w:rsid w:val="007E26C8"/>
    <w:rsid w:val="007E2B2F"/>
    <w:rsid w:val="007E487E"/>
    <w:rsid w:val="007E5287"/>
    <w:rsid w:val="007E5F58"/>
    <w:rsid w:val="007E638D"/>
    <w:rsid w:val="007E694B"/>
    <w:rsid w:val="007F0617"/>
    <w:rsid w:val="007F10E6"/>
    <w:rsid w:val="007F18C3"/>
    <w:rsid w:val="007F199B"/>
    <w:rsid w:val="007F4A21"/>
    <w:rsid w:val="007F56EB"/>
    <w:rsid w:val="007F7DF6"/>
    <w:rsid w:val="008006D2"/>
    <w:rsid w:val="008009BC"/>
    <w:rsid w:val="0080135E"/>
    <w:rsid w:val="00802630"/>
    <w:rsid w:val="00802B9E"/>
    <w:rsid w:val="00803291"/>
    <w:rsid w:val="00803C5B"/>
    <w:rsid w:val="00804045"/>
    <w:rsid w:val="00804FD4"/>
    <w:rsid w:val="00805569"/>
    <w:rsid w:val="00805BB3"/>
    <w:rsid w:val="00807255"/>
    <w:rsid w:val="00807731"/>
    <w:rsid w:val="008106F9"/>
    <w:rsid w:val="0081094E"/>
    <w:rsid w:val="00811F16"/>
    <w:rsid w:val="0081242A"/>
    <w:rsid w:val="0081338D"/>
    <w:rsid w:val="00813502"/>
    <w:rsid w:val="008139AE"/>
    <w:rsid w:val="00813BDC"/>
    <w:rsid w:val="00813F6F"/>
    <w:rsid w:val="0081420F"/>
    <w:rsid w:val="0081519F"/>
    <w:rsid w:val="00815E07"/>
    <w:rsid w:val="00815F48"/>
    <w:rsid w:val="00816404"/>
    <w:rsid w:val="00816683"/>
    <w:rsid w:val="00817079"/>
    <w:rsid w:val="00817B2B"/>
    <w:rsid w:val="00817CA3"/>
    <w:rsid w:val="008209FE"/>
    <w:rsid w:val="0082190D"/>
    <w:rsid w:val="00824D37"/>
    <w:rsid w:val="008253E8"/>
    <w:rsid w:val="00825AD0"/>
    <w:rsid w:val="008261EA"/>
    <w:rsid w:val="00826DF4"/>
    <w:rsid w:val="008310D9"/>
    <w:rsid w:val="008323E3"/>
    <w:rsid w:val="00833264"/>
    <w:rsid w:val="00833D03"/>
    <w:rsid w:val="00834208"/>
    <w:rsid w:val="00835A14"/>
    <w:rsid w:val="00835E4E"/>
    <w:rsid w:val="00836748"/>
    <w:rsid w:val="00836E57"/>
    <w:rsid w:val="008403B7"/>
    <w:rsid w:val="008403BE"/>
    <w:rsid w:val="008412CD"/>
    <w:rsid w:val="008418CB"/>
    <w:rsid w:val="00841B9A"/>
    <w:rsid w:val="00842DB9"/>
    <w:rsid w:val="008435BF"/>
    <w:rsid w:val="00843B52"/>
    <w:rsid w:val="008502A3"/>
    <w:rsid w:val="00850517"/>
    <w:rsid w:val="00851263"/>
    <w:rsid w:val="0085144D"/>
    <w:rsid w:val="008529A2"/>
    <w:rsid w:val="00852E6F"/>
    <w:rsid w:val="0085367E"/>
    <w:rsid w:val="008538A0"/>
    <w:rsid w:val="008557F7"/>
    <w:rsid w:val="008559D9"/>
    <w:rsid w:val="00856722"/>
    <w:rsid w:val="008602A1"/>
    <w:rsid w:val="008602E1"/>
    <w:rsid w:val="00860905"/>
    <w:rsid w:val="008618CA"/>
    <w:rsid w:val="00863B70"/>
    <w:rsid w:val="00864AA3"/>
    <w:rsid w:val="00866154"/>
    <w:rsid w:val="0086757D"/>
    <w:rsid w:val="00870179"/>
    <w:rsid w:val="00871B8A"/>
    <w:rsid w:val="008722E3"/>
    <w:rsid w:val="00872A9F"/>
    <w:rsid w:val="00873560"/>
    <w:rsid w:val="00874F88"/>
    <w:rsid w:val="008757C2"/>
    <w:rsid w:val="008757DF"/>
    <w:rsid w:val="008767A4"/>
    <w:rsid w:val="00876D3B"/>
    <w:rsid w:val="008776D9"/>
    <w:rsid w:val="00877B06"/>
    <w:rsid w:val="00877D74"/>
    <w:rsid w:val="00877E7D"/>
    <w:rsid w:val="00881BF1"/>
    <w:rsid w:val="008820E3"/>
    <w:rsid w:val="008823D0"/>
    <w:rsid w:val="00882660"/>
    <w:rsid w:val="0088321A"/>
    <w:rsid w:val="0088337C"/>
    <w:rsid w:val="00883395"/>
    <w:rsid w:val="008845C3"/>
    <w:rsid w:val="00884DFF"/>
    <w:rsid w:val="008850D4"/>
    <w:rsid w:val="008853CE"/>
    <w:rsid w:val="0088576F"/>
    <w:rsid w:val="0088738C"/>
    <w:rsid w:val="00887BF6"/>
    <w:rsid w:val="00887C5D"/>
    <w:rsid w:val="00887FED"/>
    <w:rsid w:val="00890320"/>
    <w:rsid w:val="0089145E"/>
    <w:rsid w:val="00891DF4"/>
    <w:rsid w:val="008926BC"/>
    <w:rsid w:val="008931D9"/>
    <w:rsid w:val="00895DA8"/>
    <w:rsid w:val="00897071"/>
    <w:rsid w:val="008971A1"/>
    <w:rsid w:val="008A015C"/>
    <w:rsid w:val="008A12D7"/>
    <w:rsid w:val="008A18D2"/>
    <w:rsid w:val="008A1BB9"/>
    <w:rsid w:val="008A2333"/>
    <w:rsid w:val="008A3CC7"/>
    <w:rsid w:val="008A47E6"/>
    <w:rsid w:val="008A5F70"/>
    <w:rsid w:val="008A6B0B"/>
    <w:rsid w:val="008A6DC4"/>
    <w:rsid w:val="008A7224"/>
    <w:rsid w:val="008B18D5"/>
    <w:rsid w:val="008B1D82"/>
    <w:rsid w:val="008B20CE"/>
    <w:rsid w:val="008B2D92"/>
    <w:rsid w:val="008B3510"/>
    <w:rsid w:val="008B39B5"/>
    <w:rsid w:val="008B3D9F"/>
    <w:rsid w:val="008B49D2"/>
    <w:rsid w:val="008B5061"/>
    <w:rsid w:val="008B5473"/>
    <w:rsid w:val="008B5568"/>
    <w:rsid w:val="008B7B64"/>
    <w:rsid w:val="008C0761"/>
    <w:rsid w:val="008C0953"/>
    <w:rsid w:val="008C0E96"/>
    <w:rsid w:val="008C1211"/>
    <w:rsid w:val="008C3D70"/>
    <w:rsid w:val="008C44A3"/>
    <w:rsid w:val="008C4F7F"/>
    <w:rsid w:val="008C5010"/>
    <w:rsid w:val="008C54B7"/>
    <w:rsid w:val="008C5F7E"/>
    <w:rsid w:val="008C6E78"/>
    <w:rsid w:val="008C7D72"/>
    <w:rsid w:val="008D0244"/>
    <w:rsid w:val="008D0679"/>
    <w:rsid w:val="008D0DF8"/>
    <w:rsid w:val="008D1934"/>
    <w:rsid w:val="008D25D5"/>
    <w:rsid w:val="008D2AF4"/>
    <w:rsid w:val="008D30C1"/>
    <w:rsid w:val="008D3366"/>
    <w:rsid w:val="008D3617"/>
    <w:rsid w:val="008D3BF5"/>
    <w:rsid w:val="008D4014"/>
    <w:rsid w:val="008D41FF"/>
    <w:rsid w:val="008D6235"/>
    <w:rsid w:val="008D670C"/>
    <w:rsid w:val="008D768C"/>
    <w:rsid w:val="008E0CD1"/>
    <w:rsid w:val="008E143A"/>
    <w:rsid w:val="008E1A77"/>
    <w:rsid w:val="008E1E1F"/>
    <w:rsid w:val="008E4E18"/>
    <w:rsid w:val="008E539E"/>
    <w:rsid w:val="008F08B3"/>
    <w:rsid w:val="008F0C9E"/>
    <w:rsid w:val="008F1596"/>
    <w:rsid w:val="008F1C8F"/>
    <w:rsid w:val="008F1D56"/>
    <w:rsid w:val="008F1E2A"/>
    <w:rsid w:val="008F1FF0"/>
    <w:rsid w:val="008F276A"/>
    <w:rsid w:val="008F2792"/>
    <w:rsid w:val="008F59BD"/>
    <w:rsid w:val="008F663B"/>
    <w:rsid w:val="008F6653"/>
    <w:rsid w:val="008F6732"/>
    <w:rsid w:val="008F74C3"/>
    <w:rsid w:val="009001FA"/>
    <w:rsid w:val="0090023A"/>
    <w:rsid w:val="00901692"/>
    <w:rsid w:val="00901AE0"/>
    <w:rsid w:val="00901EAE"/>
    <w:rsid w:val="009025AA"/>
    <w:rsid w:val="00903437"/>
    <w:rsid w:val="009042CF"/>
    <w:rsid w:val="0090436B"/>
    <w:rsid w:val="009046C2"/>
    <w:rsid w:val="00904AD2"/>
    <w:rsid w:val="00904DC5"/>
    <w:rsid w:val="009059F8"/>
    <w:rsid w:val="00910A11"/>
    <w:rsid w:val="00910EA2"/>
    <w:rsid w:val="00911ADD"/>
    <w:rsid w:val="00912349"/>
    <w:rsid w:val="00912650"/>
    <w:rsid w:val="00913512"/>
    <w:rsid w:val="00914458"/>
    <w:rsid w:val="009144B4"/>
    <w:rsid w:val="00914A71"/>
    <w:rsid w:val="0091537E"/>
    <w:rsid w:val="0091538A"/>
    <w:rsid w:val="0091571A"/>
    <w:rsid w:val="00916148"/>
    <w:rsid w:val="00916505"/>
    <w:rsid w:val="009172E4"/>
    <w:rsid w:val="0091767D"/>
    <w:rsid w:val="00917A7E"/>
    <w:rsid w:val="0092022C"/>
    <w:rsid w:val="00920462"/>
    <w:rsid w:val="00920733"/>
    <w:rsid w:val="00921708"/>
    <w:rsid w:val="00921718"/>
    <w:rsid w:val="00922E5C"/>
    <w:rsid w:val="0092666D"/>
    <w:rsid w:val="00926AFD"/>
    <w:rsid w:val="00926B78"/>
    <w:rsid w:val="00927B75"/>
    <w:rsid w:val="009300E4"/>
    <w:rsid w:val="009301FB"/>
    <w:rsid w:val="00931738"/>
    <w:rsid w:val="009323E2"/>
    <w:rsid w:val="00932A73"/>
    <w:rsid w:val="009331E9"/>
    <w:rsid w:val="00933C26"/>
    <w:rsid w:val="00934562"/>
    <w:rsid w:val="009364F5"/>
    <w:rsid w:val="00936533"/>
    <w:rsid w:val="009367AC"/>
    <w:rsid w:val="00936B6D"/>
    <w:rsid w:val="00937E98"/>
    <w:rsid w:val="00940C2E"/>
    <w:rsid w:val="00940EBB"/>
    <w:rsid w:val="00940F2A"/>
    <w:rsid w:val="00941E25"/>
    <w:rsid w:val="00942568"/>
    <w:rsid w:val="009434E0"/>
    <w:rsid w:val="0094469C"/>
    <w:rsid w:val="009446DE"/>
    <w:rsid w:val="00947162"/>
    <w:rsid w:val="00950369"/>
    <w:rsid w:val="00951624"/>
    <w:rsid w:val="00953115"/>
    <w:rsid w:val="00953E50"/>
    <w:rsid w:val="0095400C"/>
    <w:rsid w:val="00954128"/>
    <w:rsid w:val="00954694"/>
    <w:rsid w:val="00955C3D"/>
    <w:rsid w:val="00956E08"/>
    <w:rsid w:val="0095759C"/>
    <w:rsid w:val="00957A55"/>
    <w:rsid w:val="0096052E"/>
    <w:rsid w:val="00960E2E"/>
    <w:rsid w:val="0096287D"/>
    <w:rsid w:val="0096367B"/>
    <w:rsid w:val="00963905"/>
    <w:rsid w:val="00964199"/>
    <w:rsid w:val="0096516B"/>
    <w:rsid w:val="0096555E"/>
    <w:rsid w:val="009656E7"/>
    <w:rsid w:val="00966963"/>
    <w:rsid w:val="00966AFA"/>
    <w:rsid w:val="009678A9"/>
    <w:rsid w:val="00967F98"/>
    <w:rsid w:val="00970723"/>
    <w:rsid w:val="0097138F"/>
    <w:rsid w:val="009715BE"/>
    <w:rsid w:val="0097185C"/>
    <w:rsid w:val="009721AA"/>
    <w:rsid w:val="0097274B"/>
    <w:rsid w:val="00972AF7"/>
    <w:rsid w:val="00973BB4"/>
    <w:rsid w:val="009744AD"/>
    <w:rsid w:val="009759F6"/>
    <w:rsid w:val="00975BCE"/>
    <w:rsid w:val="0098052E"/>
    <w:rsid w:val="00980A76"/>
    <w:rsid w:val="00981420"/>
    <w:rsid w:val="00982B71"/>
    <w:rsid w:val="00982D07"/>
    <w:rsid w:val="00982F15"/>
    <w:rsid w:val="0098323F"/>
    <w:rsid w:val="00984D21"/>
    <w:rsid w:val="00985A2E"/>
    <w:rsid w:val="009861E6"/>
    <w:rsid w:val="00986601"/>
    <w:rsid w:val="00986662"/>
    <w:rsid w:val="00987029"/>
    <w:rsid w:val="009870B8"/>
    <w:rsid w:val="00987445"/>
    <w:rsid w:val="00987605"/>
    <w:rsid w:val="00990C50"/>
    <w:rsid w:val="00990C64"/>
    <w:rsid w:val="00990F4D"/>
    <w:rsid w:val="00991860"/>
    <w:rsid w:val="00991EF1"/>
    <w:rsid w:val="00992491"/>
    <w:rsid w:val="00995183"/>
    <w:rsid w:val="009956D6"/>
    <w:rsid w:val="00997D0B"/>
    <w:rsid w:val="009A1E9D"/>
    <w:rsid w:val="009A1FE0"/>
    <w:rsid w:val="009A2B3B"/>
    <w:rsid w:val="009A4873"/>
    <w:rsid w:val="009A4E4B"/>
    <w:rsid w:val="009A5F92"/>
    <w:rsid w:val="009A7149"/>
    <w:rsid w:val="009A723F"/>
    <w:rsid w:val="009A759E"/>
    <w:rsid w:val="009A7900"/>
    <w:rsid w:val="009B2167"/>
    <w:rsid w:val="009B26F7"/>
    <w:rsid w:val="009B272F"/>
    <w:rsid w:val="009B3438"/>
    <w:rsid w:val="009B5A0A"/>
    <w:rsid w:val="009B68FA"/>
    <w:rsid w:val="009B6AC5"/>
    <w:rsid w:val="009C03BD"/>
    <w:rsid w:val="009C0D9B"/>
    <w:rsid w:val="009C0DFA"/>
    <w:rsid w:val="009C2325"/>
    <w:rsid w:val="009C2413"/>
    <w:rsid w:val="009C2F2A"/>
    <w:rsid w:val="009C2F54"/>
    <w:rsid w:val="009C32DA"/>
    <w:rsid w:val="009C41FF"/>
    <w:rsid w:val="009C4382"/>
    <w:rsid w:val="009C482E"/>
    <w:rsid w:val="009C4C45"/>
    <w:rsid w:val="009C532F"/>
    <w:rsid w:val="009C5BF9"/>
    <w:rsid w:val="009C5C9D"/>
    <w:rsid w:val="009C611E"/>
    <w:rsid w:val="009C63AC"/>
    <w:rsid w:val="009C664A"/>
    <w:rsid w:val="009C6D6B"/>
    <w:rsid w:val="009C7108"/>
    <w:rsid w:val="009C79DD"/>
    <w:rsid w:val="009C7C1E"/>
    <w:rsid w:val="009D0E82"/>
    <w:rsid w:val="009D1703"/>
    <w:rsid w:val="009D176E"/>
    <w:rsid w:val="009D1867"/>
    <w:rsid w:val="009D1986"/>
    <w:rsid w:val="009D291D"/>
    <w:rsid w:val="009D3181"/>
    <w:rsid w:val="009D72C2"/>
    <w:rsid w:val="009D764C"/>
    <w:rsid w:val="009D7919"/>
    <w:rsid w:val="009D7EA3"/>
    <w:rsid w:val="009E0E69"/>
    <w:rsid w:val="009E18A3"/>
    <w:rsid w:val="009E1B72"/>
    <w:rsid w:val="009E1C1C"/>
    <w:rsid w:val="009E25C1"/>
    <w:rsid w:val="009E2A5D"/>
    <w:rsid w:val="009E4784"/>
    <w:rsid w:val="009E7FD3"/>
    <w:rsid w:val="009F052A"/>
    <w:rsid w:val="009F15A0"/>
    <w:rsid w:val="009F174C"/>
    <w:rsid w:val="009F1CBF"/>
    <w:rsid w:val="009F32EE"/>
    <w:rsid w:val="009F34AF"/>
    <w:rsid w:val="009F4799"/>
    <w:rsid w:val="009F491F"/>
    <w:rsid w:val="009F4BFE"/>
    <w:rsid w:val="009F4D42"/>
    <w:rsid w:val="009F4ECB"/>
    <w:rsid w:val="009F4F2F"/>
    <w:rsid w:val="009F5ABD"/>
    <w:rsid w:val="009F6125"/>
    <w:rsid w:val="009F6A35"/>
    <w:rsid w:val="009F6A7F"/>
    <w:rsid w:val="009F6E9C"/>
    <w:rsid w:val="00A003E9"/>
    <w:rsid w:val="00A01784"/>
    <w:rsid w:val="00A01975"/>
    <w:rsid w:val="00A02A92"/>
    <w:rsid w:val="00A0379B"/>
    <w:rsid w:val="00A046B9"/>
    <w:rsid w:val="00A04AF4"/>
    <w:rsid w:val="00A04D0B"/>
    <w:rsid w:val="00A0567E"/>
    <w:rsid w:val="00A056C4"/>
    <w:rsid w:val="00A05AF6"/>
    <w:rsid w:val="00A066FD"/>
    <w:rsid w:val="00A075E4"/>
    <w:rsid w:val="00A107C1"/>
    <w:rsid w:val="00A11751"/>
    <w:rsid w:val="00A117DC"/>
    <w:rsid w:val="00A12482"/>
    <w:rsid w:val="00A129BD"/>
    <w:rsid w:val="00A12DC7"/>
    <w:rsid w:val="00A13553"/>
    <w:rsid w:val="00A14189"/>
    <w:rsid w:val="00A14202"/>
    <w:rsid w:val="00A1534F"/>
    <w:rsid w:val="00A15F03"/>
    <w:rsid w:val="00A16EB0"/>
    <w:rsid w:val="00A17882"/>
    <w:rsid w:val="00A17D59"/>
    <w:rsid w:val="00A17E78"/>
    <w:rsid w:val="00A203FE"/>
    <w:rsid w:val="00A20C91"/>
    <w:rsid w:val="00A21E4F"/>
    <w:rsid w:val="00A21EC4"/>
    <w:rsid w:val="00A22316"/>
    <w:rsid w:val="00A23A74"/>
    <w:rsid w:val="00A23F56"/>
    <w:rsid w:val="00A247EE"/>
    <w:rsid w:val="00A252C6"/>
    <w:rsid w:val="00A26172"/>
    <w:rsid w:val="00A273F7"/>
    <w:rsid w:val="00A27BD6"/>
    <w:rsid w:val="00A30248"/>
    <w:rsid w:val="00A3029C"/>
    <w:rsid w:val="00A3139A"/>
    <w:rsid w:val="00A32F89"/>
    <w:rsid w:val="00A33E95"/>
    <w:rsid w:val="00A35F0C"/>
    <w:rsid w:val="00A40604"/>
    <w:rsid w:val="00A40798"/>
    <w:rsid w:val="00A40CD7"/>
    <w:rsid w:val="00A40D5B"/>
    <w:rsid w:val="00A4279C"/>
    <w:rsid w:val="00A42B09"/>
    <w:rsid w:val="00A42C35"/>
    <w:rsid w:val="00A4331D"/>
    <w:rsid w:val="00A433C6"/>
    <w:rsid w:val="00A43A4E"/>
    <w:rsid w:val="00A440AF"/>
    <w:rsid w:val="00A4501E"/>
    <w:rsid w:val="00A454CF"/>
    <w:rsid w:val="00A46162"/>
    <w:rsid w:val="00A46A34"/>
    <w:rsid w:val="00A46AA7"/>
    <w:rsid w:val="00A46CA7"/>
    <w:rsid w:val="00A4787B"/>
    <w:rsid w:val="00A47B7B"/>
    <w:rsid w:val="00A501D6"/>
    <w:rsid w:val="00A50A1A"/>
    <w:rsid w:val="00A50CD6"/>
    <w:rsid w:val="00A52951"/>
    <w:rsid w:val="00A52E8F"/>
    <w:rsid w:val="00A537B2"/>
    <w:rsid w:val="00A5394C"/>
    <w:rsid w:val="00A55727"/>
    <w:rsid w:val="00A55E4E"/>
    <w:rsid w:val="00A56015"/>
    <w:rsid w:val="00A563A7"/>
    <w:rsid w:val="00A56403"/>
    <w:rsid w:val="00A566D0"/>
    <w:rsid w:val="00A56B91"/>
    <w:rsid w:val="00A57A45"/>
    <w:rsid w:val="00A60930"/>
    <w:rsid w:val="00A60E09"/>
    <w:rsid w:val="00A6180A"/>
    <w:rsid w:val="00A624EF"/>
    <w:rsid w:val="00A63160"/>
    <w:rsid w:val="00A64960"/>
    <w:rsid w:val="00A65030"/>
    <w:rsid w:val="00A6637F"/>
    <w:rsid w:val="00A67EB1"/>
    <w:rsid w:val="00A700CE"/>
    <w:rsid w:val="00A70470"/>
    <w:rsid w:val="00A73F4A"/>
    <w:rsid w:val="00A7417C"/>
    <w:rsid w:val="00A7499E"/>
    <w:rsid w:val="00A74EBE"/>
    <w:rsid w:val="00A758CB"/>
    <w:rsid w:val="00A75ABB"/>
    <w:rsid w:val="00A75F1E"/>
    <w:rsid w:val="00A7658B"/>
    <w:rsid w:val="00A77CBD"/>
    <w:rsid w:val="00A81FE8"/>
    <w:rsid w:val="00A84298"/>
    <w:rsid w:val="00A8724D"/>
    <w:rsid w:val="00A90936"/>
    <w:rsid w:val="00A90D37"/>
    <w:rsid w:val="00A911A9"/>
    <w:rsid w:val="00A91C0F"/>
    <w:rsid w:val="00A91E78"/>
    <w:rsid w:val="00A92028"/>
    <w:rsid w:val="00A93173"/>
    <w:rsid w:val="00A95A05"/>
    <w:rsid w:val="00A95D69"/>
    <w:rsid w:val="00A961A3"/>
    <w:rsid w:val="00A96674"/>
    <w:rsid w:val="00A96DE5"/>
    <w:rsid w:val="00AA0777"/>
    <w:rsid w:val="00AA0B1B"/>
    <w:rsid w:val="00AA2009"/>
    <w:rsid w:val="00AA32E1"/>
    <w:rsid w:val="00AA3D18"/>
    <w:rsid w:val="00AA4195"/>
    <w:rsid w:val="00AA55BB"/>
    <w:rsid w:val="00AA74B0"/>
    <w:rsid w:val="00AB07B1"/>
    <w:rsid w:val="00AB24BA"/>
    <w:rsid w:val="00AB3106"/>
    <w:rsid w:val="00AB41B5"/>
    <w:rsid w:val="00AB42E1"/>
    <w:rsid w:val="00AB5ADF"/>
    <w:rsid w:val="00AB7C4A"/>
    <w:rsid w:val="00AC00CE"/>
    <w:rsid w:val="00AC0D03"/>
    <w:rsid w:val="00AC2764"/>
    <w:rsid w:val="00AC2E92"/>
    <w:rsid w:val="00AC4713"/>
    <w:rsid w:val="00AC5474"/>
    <w:rsid w:val="00AC5B3C"/>
    <w:rsid w:val="00AC5FD6"/>
    <w:rsid w:val="00AC6CCD"/>
    <w:rsid w:val="00AC7451"/>
    <w:rsid w:val="00AC7BC9"/>
    <w:rsid w:val="00AD0E01"/>
    <w:rsid w:val="00AD2BBA"/>
    <w:rsid w:val="00AD30E1"/>
    <w:rsid w:val="00AD46E7"/>
    <w:rsid w:val="00AD46F8"/>
    <w:rsid w:val="00AD494F"/>
    <w:rsid w:val="00AD4F3F"/>
    <w:rsid w:val="00AD51C9"/>
    <w:rsid w:val="00AD5529"/>
    <w:rsid w:val="00AD5769"/>
    <w:rsid w:val="00AD77CD"/>
    <w:rsid w:val="00AD7A71"/>
    <w:rsid w:val="00AE033F"/>
    <w:rsid w:val="00AE08B5"/>
    <w:rsid w:val="00AE1919"/>
    <w:rsid w:val="00AE4A5F"/>
    <w:rsid w:val="00AE4B4F"/>
    <w:rsid w:val="00AE62B8"/>
    <w:rsid w:val="00AE7518"/>
    <w:rsid w:val="00AE75FD"/>
    <w:rsid w:val="00AE7CCE"/>
    <w:rsid w:val="00AE7EF1"/>
    <w:rsid w:val="00AF056F"/>
    <w:rsid w:val="00AF1808"/>
    <w:rsid w:val="00AF2595"/>
    <w:rsid w:val="00AF3045"/>
    <w:rsid w:val="00AF33B6"/>
    <w:rsid w:val="00AF37BC"/>
    <w:rsid w:val="00AF385D"/>
    <w:rsid w:val="00AF473D"/>
    <w:rsid w:val="00AF4C7E"/>
    <w:rsid w:val="00AF5554"/>
    <w:rsid w:val="00AF7A02"/>
    <w:rsid w:val="00B005E9"/>
    <w:rsid w:val="00B00D93"/>
    <w:rsid w:val="00B02D20"/>
    <w:rsid w:val="00B036D9"/>
    <w:rsid w:val="00B03CF9"/>
    <w:rsid w:val="00B057DF"/>
    <w:rsid w:val="00B05E60"/>
    <w:rsid w:val="00B0745B"/>
    <w:rsid w:val="00B10BC0"/>
    <w:rsid w:val="00B11059"/>
    <w:rsid w:val="00B11702"/>
    <w:rsid w:val="00B125C3"/>
    <w:rsid w:val="00B13EBB"/>
    <w:rsid w:val="00B1470F"/>
    <w:rsid w:val="00B14E55"/>
    <w:rsid w:val="00B158CA"/>
    <w:rsid w:val="00B15B55"/>
    <w:rsid w:val="00B17E23"/>
    <w:rsid w:val="00B2057D"/>
    <w:rsid w:val="00B208C7"/>
    <w:rsid w:val="00B21004"/>
    <w:rsid w:val="00B2113D"/>
    <w:rsid w:val="00B2146F"/>
    <w:rsid w:val="00B22637"/>
    <w:rsid w:val="00B22C60"/>
    <w:rsid w:val="00B2390B"/>
    <w:rsid w:val="00B23989"/>
    <w:rsid w:val="00B23B7E"/>
    <w:rsid w:val="00B244F0"/>
    <w:rsid w:val="00B24F1F"/>
    <w:rsid w:val="00B2568D"/>
    <w:rsid w:val="00B27523"/>
    <w:rsid w:val="00B2779B"/>
    <w:rsid w:val="00B27B4D"/>
    <w:rsid w:val="00B31093"/>
    <w:rsid w:val="00B31370"/>
    <w:rsid w:val="00B31822"/>
    <w:rsid w:val="00B31D45"/>
    <w:rsid w:val="00B32371"/>
    <w:rsid w:val="00B3368D"/>
    <w:rsid w:val="00B340E4"/>
    <w:rsid w:val="00B34823"/>
    <w:rsid w:val="00B34D8D"/>
    <w:rsid w:val="00B34F67"/>
    <w:rsid w:val="00B3564B"/>
    <w:rsid w:val="00B37068"/>
    <w:rsid w:val="00B37401"/>
    <w:rsid w:val="00B37D6E"/>
    <w:rsid w:val="00B40290"/>
    <w:rsid w:val="00B405CB"/>
    <w:rsid w:val="00B40B84"/>
    <w:rsid w:val="00B40FF3"/>
    <w:rsid w:val="00B41035"/>
    <w:rsid w:val="00B41536"/>
    <w:rsid w:val="00B43917"/>
    <w:rsid w:val="00B43ACF"/>
    <w:rsid w:val="00B43EBC"/>
    <w:rsid w:val="00B43F88"/>
    <w:rsid w:val="00B44FB5"/>
    <w:rsid w:val="00B454B9"/>
    <w:rsid w:val="00B465BC"/>
    <w:rsid w:val="00B474DF"/>
    <w:rsid w:val="00B4765D"/>
    <w:rsid w:val="00B5035C"/>
    <w:rsid w:val="00B5154B"/>
    <w:rsid w:val="00B521C9"/>
    <w:rsid w:val="00B52980"/>
    <w:rsid w:val="00B5451A"/>
    <w:rsid w:val="00B548BA"/>
    <w:rsid w:val="00B555E2"/>
    <w:rsid w:val="00B57E0A"/>
    <w:rsid w:val="00B6006C"/>
    <w:rsid w:val="00B62700"/>
    <w:rsid w:val="00B63F1E"/>
    <w:rsid w:val="00B63F4E"/>
    <w:rsid w:val="00B64190"/>
    <w:rsid w:val="00B64477"/>
    <w:rsid w:val="00B655F3"/>
    <w:rsid w:val="00B65CE7"/>
    <w:rsid w:val="00B66BB6"/>
    <w:rsid w:val="00B66E68"/>
    <w:rsid w:val="00B66EB9"/>
    <w:rsid w:val="00B67ACA"/>
    <w:rsid w:val="00B711CE"/>
    <w:rsid w:val="00B71563"/>
    <w:rsid w:val="00B716EA"/>
    <w:rsid w:val="00B71CD9"/>
    <w:rsid w:val="00B71D4B"/>
    <w:rsid w:val="00B71ED0"/>
    <w:rsid w:val="00B72330"/>
    <w:rsid w:val="00B725EB"/>
    <w:rsid w:val="00B7274C"/>
    <w:rsid w:val="00B727D8"/>
    <w:rsid w:val="00B73C1B"/>
    <w:rsid w:val="00B741A0"/>
    <w:rsid w:val="00B75030"/>
    <w:rsid w:val="00B7620E"/>
    <w:rsid w:val="00B765FF"/>
    <w:rsid w:val="00B76BB4"/>
    <w:rsid w:val="00B801EC"/>
    <w:rsid w:val="00B8120F"/>
    <w:rsid w:val="00B819A0"/>
    <w:rsid w:val="00B821F6"/>
    <w:rsid w:val="00B82611"/>
    <w:rsid w:val="00B82668"/>
    <w:rsid w:val="00B82EEF"/>
    <w:rsid w:val="00B8302A"/>
    <w:rsid w:val="00B83D46"/>
    <w:rsid w:val="00B83F2A"/>
    <w:rsid w:val="00B84D75"/>
    <w:rsid w:val="00B84DE2"/>
    <w:rsid w:val="00B8536F"/>
    <w:rsid w:val="00B85BE0"/>
    <w:rsid w:val="00B85D34"/>
    <w:rsid w:val="00B86658"/>
    <w:rsid w:val="00B87F45"/>
    <w:rsid w:val="00B9179F"/>
    <w:rsid w:val="00B91F9D"/>
    <w:rsid w:val="00B92EAA"/>
    <w:rsid w:val="00B9320D"/>
    <w:rsid w:val="00B93657"/>
    <w:rsid w:val="00B93CBA"/>
    <w:rsid w:val="00B93F5F"/>
    <w:rsid w:val="00B95001"/>
    <w:rsid w:val="00B958A7"/>
    <w:rsid w:val="00B96AB3"/>
    <w:rsid w:val="00B96BA4"/>
    <w:rsid w:val="00B96D53"/>
    <w:rsid w:val="00B970C6"/>
    <w:rsid w:val="00B97AFD"/>
    <w:rsid w:val="00BA0505"/>
    <w:rsid w:val="00BA0862"/>
    <w:rsid w:val="00BA0FEA"/>
    <w:rsid w:val="00BA1437"/>
    <w:rsid w:val="00BA1561"/>
    <w:rsid w:val="00BA52F4"/>
    <w:rsid w:val="00BA6F24"/>
    <w:rsid w:val="00BA775A"/>
    <w:rsid w:val="00BB3606"/>
    <w:rsid w:val="00BB36D1"/>
    <w:rsid w:val="00BB4311"/>
    <w:rsid w:val="00BB44A9"/>
    <w:rsid w:val="00BB5036"/>
    <w:rsid w:val="00BB51B0"/>
    <w:rsid w:val="00BB6250"/>
    <w:rsid w:val="00BC030E"/>
    <w:rsid w:val="00BC0678"/>
    <w:rsid w:val="00BC10B7"/>
    <w:rsid w:val="00BC18E4"/>
    <w:rsid w:val="00BC1FF2"/>
    <w:rsid w:val="00BC24C1"/>
    <w:rsid w:val="00BC259B"/>
    <w:rsid w:val="00BC2611"/>
    <w:rsid w:val="00BC35DA"/>
    <w:rsid w:val="00BC4150"/>
    <w:rsid w:val="00BC4A59"/>
    <w:rsid w:val="00BC552E"/>
    <w:rsid w:val="00BC59BB"/>
    <w:rsid w:val="00BC5D08"/>
    <w:rsid w:val="00BC68CD"/>
    <w:rsid w:val="00BC6DB1"/>
    <w:rsid w:val="00BD13F8"/>
    <w:rsid w:val="00BD2233"/>
    <w:rsid w:val="00BD2B76"/>
    <w:rsid w:val="00BD40C3"/>
    <w:rsid w:val="00BD43BF"/>
    <w:rsid w:val="00BD57E6"/>
    <w:rsid w:val="00BD6E52"/>
    <w:rsid w:val="00BD782F"/>
    <w:rsid w:val="00BD78D1"/>
    <w:rsid w:val="00BE034B"/>
    <w:rsid w:val="00BE0541"/>
    <w:rsid w:val="00BE1E0E"/>
    <w:rsid w:val="00BE440E"/>
    <w:rsid w:val="00BE6118"/>
    <w:rsid w:val="00BE6C2F"/>
    <w:rsid w:val="00BE6F22"/>
    <w:rsid w:val="00BE7A38"/>
    <w:rsid w:val="00BE7EDC"/>
    <w:rsid w:val="00BF0254"/>
    <w:rsid w:val="00BF071C"/>
    <w:rsid w:val="00BF111C"/>
    <w:rsid w:val="00BF11BC"/>
    <w:rsid w:val="00BF13D9"/>
    <w:rsid w:val="00BF208B"/>
    <w:rsid w:val="00BF2B47"/>
    <w:rsid w:val="00BF2CF6"/>
    <w:rsid w:val="00BF2FF7"/>
    <w:rsid w:val="00BF3581"/>
    <w:rsid w:val="00BF4208"/>
    <w:rsid w:val="00BF45E8"/>
    <w:rsid w:val="00BF5443"/>
    <w:rsid w:val="00BF721A"/>
    <w:rsid w:val="00BF7EBD"/>
    <w:rsid w:val="00C0098A"/>
    <w:rsid w:val="00C01AC6"/>
    <w:rsid w:val="00C0276F"/>
    <w:rsid w:val="00C034D6"/>
    <w:rsid w:val="00C05300"/>
    <w:rsid w:val="00C0535C"/>
    <w:rsid w:val="00C05F1B"/>
    <w:rsid w:val="00C064D4"/>
    <w:rsid w:val="00C0686D"/>
    <w:rsid w:val="00C07114"/>
    <w:rsid w:val="00C0717A"/>
    <w:rsid w:val="00C07F23"/>
    <w:rsid w:val="00C07FC1"/>
    <w:rsid w:val="00C11222"/>
    <w:rsid w:val="00C11E5E"/>
    <w:rsid w:val="00C1203D"/>
    <w:rsid w:val="00C12E20"/>
    <w:rsid w:val="00C13C97"/>
    <w:rsid w:val="00C15E26"/>
    <w:rsid w:val="00C1649A"/>
    <w:rsid w:val="00C16721"/>
    <w:rsid w:val="00C16C82"/>
    <w:rsid w:val="00C172B0"/>
    <w:rsid w:val="00C174FB"/>
    <w:rsid w:val="00C2120B"/>
    <w:rsid w:val="00C21469"/>
    <w:rsid w:val="00C2176C"/>
    <w:rsid w:val="00C21BFE"/>
    <w:rsid w:val="00C22B54"/>
    <w:rsid w:val="00C234E8"/>
    <w:rsid w:val="00C25646"/>
    <w:rsid w:val="00C2709B"/>
    <w:rsid w:val="00C273BA"/>
    <w:rsid w:val="00C27E0B"/>
    <w:rsid w:val="00C30BFA"/>
    <w:rsid w:val="00C315C0"/>
    <w:rsid w:val="00C3171D"/>
    <w:rsid w:val="00C321F8"/>
    <w:rsid w:val="00C3278A"/>
    <w:rsid w:val="00C32BE9"/>
    <w:rsid w:val="00C3427F"/>
    <w:rsid w:val="00C34A04"/>
    <w:rsid w:val="00C35893"/>
    <w:rsid w:val="00C35EA7"/>
    <w:rsid w:val="00C370E0"/>
    <w:rsid w:val="00C37531"/>
    <w:rsid w:val="00C37A91"/>
    <w:rsid w:val="00C406D3"/>
    <w:rsid w:val="00C417CA"/>
    <w:rsid w:val="00C418C3"/>
    <w:rsid w:val="00C41FE8"/>
    <w:rsid w:val="00C429FA"/>
    <w:rsid w:val="00C4366E"/>
    <w:rsid w:val="00C43E43"/>
    <w:rsid w:val="00C4577D"/>
    <w:rsid w:val="00C45934"/>
    <w:rsid w:val="00C459C7"/>
    <w:rsid w:val="00C4663B"/>
    <w:rsid w:val="00C468D5"/>
    <w:rsid w:val="00C471CC"/>
    <w:rsid w:val="00C47538"/>
    <w:rsid w:val="00C47C45"/>
    <w:rsid w:val="00C50A07"/>
    <w:rsid w:val="00C50E7E"/>
    <w:rsid w:val="00C50ECE"/>
    <w:rsid w:val="00C512C4"/>
    <w:rsid w:val="00C51A64"/>
    <w:rsid w:val="00C51EF5"/>
    <w:rsid w:val="00C5264D"/>
    <w:rsid w:val="00C526E5"/>
    <w:rsid w:val="00C530D5"/>
    <w:rsid w:val="00C53324"/>
    <w:rsid w:val="00C53AA8"/>
    <w:rsid w:val="00C545AE"/>
    <w:rsid w:val="00C55545"/>
    <w:rsid w:val="00C55E85"/>
    <w:rsid w:val="00C55F76"/>
    <w:rsid w:val="00C56359"/>
    <w:rsid w:val="00C5729E"/>
    <w:rsid w:val="00C6036C"/>
    <w:rsid w:val="00C60BED"/>
    <w:rsid w:val="00C6133C"/>
    <w:rsid w:val="00C62BDE"/>
    <w:rsid w:val="00C63366"/>
    <w:rsid w:val="00C637AD"/>
    <w:rsid w:val="00C647B6"/>
    <w:rsid w:val="00C65189"/>
    <w:rsid w:val="00C67C10"/>
    <w:rsid w:val="00C704AA"/>
    <w:rsid w:val="00C72A9C"/>
    <w:rsid w:val="00C72EDD"/>
    <w:rsid w:val="00C73DAA"/>
    <w:rsid w:val="00C744D0"/>
    <w:rsid w:val="00C761AF"/>
    <w:rsid w:val="00C779AE"/>
    <w:rsid w:val="00C80407"/>
    <w:rsid w:val="00C81CCD"/>
    <w:rsid w:val="00C834F7"/>
    <w:rsid w:val="00C84C65"/>
    <w:rsid w:val="00C8594D"/>
    <w:rsid w:val="00C90D40"/>
    <w:rsid w:val="00C914CC"/>
    <w:rsid w:val="00C93747"/>
    <w:rsid w:val="00C94295"/>
    <w:rsid w:val="00C946E8"/>
    <w:rsid w:val="00C94983"/>
    <w:rsid w:val="00C94F6C"/>
    <w:rsid w:val="00C95C00"/>
    <w:rsid w:val="00CA059E"/>
    <w:rsid w:val="00CA0CD0"/>
    <w:rsid w:val="00CA1217"/>
    <w:rsid w:val="00CA143E"/>
    <w:rsid w:val="00CA1C47"/>
    <w:rsid w:val="00CA3612"/>
    <w:rsid w:val="00CA6886"/>
    <w:rsid w:val="00CB0E43"/>
    <w:rsid w:val="00CB1140"/>
    <w:rsid w:val="00CB22A7"/>
    <w:rsid w:val="00CB29A8"/>
    <w:rsid w:val="00CB391D"/>
    <w:rsid w:val="00CB3BFC"/>
    <w:rsid w:val="00CB44C2"/>
    <w:rsid w:val="00CB5FAA"/>
    <w:rsid w:val="00CB642B"/>
    <w:rsid w:val="00CB65E5"/>
    <w:rsid w:val="00CB763F"/>
    <w:rsid w:val="00CB7C9C"/>
    <w:rsid w:val="00CC13A4"/>
    <w:rsid w:val="00CC18A4"/>
    <w:rsid w:val="00CC1A04"/>
    <w:rsid w:val="00CC2645"/>
    <w:rsid w:val="00CC2855"/>
    <w:rsid w:val="00CC3583"/>
    <w:rsid w:val="00CC3F45"/>
    <w:rsid w:val="00CC451B"/>
    <w:rsid w:val="00CC5333"/>
    <w:rsid w:val="00CC583B"/>
    <w:rsid w:val="00CC668F"/>
    <w:rsid w:val="00CC7312"/>
    <w:rsid w:val="00CC77A8"/>
    <w:rsid w:val="00CD07CD"/>
    <w:rsid w:val="00CD1210"/>
    <w:rsid w:val="00CD2672"/>
    <w:rsid w:val="00CD2E72"/>
    <w:rsid w:val="00CD3A54"/>
    <w:rsid w:val="00CD3DDF"/>
    <w:rsid w:val="00CD41F7"/>
    <w:rsid w:val="00CD5AC4"/>
    <w:rsid w:val="00CD5E0C"/>
    <w:rsid w:val="00CD6210"/>
    <w:rsid w:val="00CD64D7"/>
    <w:rsid w:val="00CD67DE"/>
    <w:rsid w:val="00CD6A1F"/>
    <w:rsid w:val="00CE00CC"/>
    <w:rsid w:val="00CE0543"/>
    <w:rsid w:val="00CE0FB9"/>
    <w:rsid w:val="00CE11AC"/>
    <w:rsid w:val="00CE2169"/>
    <w:rsid w:val="00CE339C"/>
    <w:rsid w:val="00CE4421"/>
    <w:rsid w:val="00CE4DC4"/>
    <w:rsid w:val="00CE5274"/>
    <w:rsid w:val="00CE5575"/>
    <w:rsid w:val="00CE55A8"/>
    <w:rsid w:val="00CE659C"/>
    <w:rsid w:val="00CE6BFC"/>
    <w:rsid w:val="00CE6DE1"/>
    <w:rsid w:val="00CE72E4"/>
    <w:rsid w:val="00CF1F9D"/>
    <w:rsid w:val="00CF36C0"/>
    <w:rsid w:val="00CF4216"/>
    <w:rsid w:val="00CF5488"/>
    <w:rsid w:val="00CF55E9"/>
    <w:rsid w:val="00CF581C"/>
    <w:rsid w:val="00CF6726"/>
    <w:rsid w:val="00CF69B9"/>
    <w:rsid w:val="00CF7919"/>
    <w:rsid w:val="00CF7D31"/>
    <w:rsid w:val="00D01466"/>
    <w:rsid w:val="00D016B8"/>
    <w:rsid w:val="00D03088"/>
    <w:rsid w:val="00D036D4"/>
    <w:rsid w:val="00D04050"/>
    <w:rsid w:val="00D0477A"/>
    <w:rsid w:val="00D04AB4"/>
    <w:rsid w:val="00D04D65"/>
    <w:rsid w:val="00D055A5"/>
    <w:rsid w:val="00D0613C"/>
    <w:rsid w:val="00D06A0C"/>
    <w:rsid w:val="00D07EF0"/>
    <w:rsid w:val="00D109A3"/>
    <w:rsid w:val="00D10A74"/>
    <w:rsid w:val="00D10DE6"/>
    <w:rsid w:val="00D11AEE"/>
    <w:rsid w:val="00D11C7E"/>
    <w:rsid w:val="00D121FF"/>
    <w:rsid w:val="00D12266"/>
    <w:rsid w:val="00D12EA8"/>
    <w:rsid w:val="00D14B3D"/>
    <w:rsid w:val="00D1518D"/>
    <w:rsid w:val="00D159C2"/>
    <w:rsid w:val="00D16526"/>
    <w:rsid w:val="00D178CE"/>
    <w:rsid w:val="00D17D24"/>
    <w:rsid w:val="00D17E30"/>
    <w:rsid w:val="00D20C7B"/>
    <w:rsid w:val="00D21052"/>
    <w:rsid w:val="00D21B58"/>
    <w:rsid w:val="00D2588D"/>
    <w:rsid w:val="00D26441"/>
    <w:rsid w:val="00D26B36"/>
    <w:rsid w:val="00D271ED"/>
    <w:rsid w:val="00D27420"/>
    <w:rsid w:val="00D27D0B"/>
    <w:rsid w:val="00D304FB"/>
    <w:rsid w:val="00D306C2"/>
    <w:rsid w:val="00D31205"/>
    <w:rsid w:val="00D31638"/>
    <w:rsid w:val="00D31735"/>
    <w:rsid w:val="00D3312B"/>
    <w:rsid w:val="00D3363A"/>
    <w:rsid w:val="00D33749"/>
    <w:rsid w:val="00D33ACF"/>
    <w:rsid w:val="00D356D4"/>
    <w:rsid w:val="00D3615B"/>
    <w:rsid w:val="00D3710A"/>
    <w:rsid w:val="00D37DB5"/>
    <w:rsid w:val="00D37E43"/>
    <w:rsid w:val="00D40B63"/>
    <w:rsid w:val="00D41911"/>
    <w:rsid w:val="00D426EA"/>
    <w:rsid w:val="00D42BD9"/>
    <w:rsid w:val="00D43184"/>
    <w:rsid w:val="00D438CD"/>
    <w:rsid w:val="00D442F5"/>
    <w:rsid w:val="00D44E5B"/>
    <w:rsid w:val="00D45266"/>
    <w:rsid w:val="00D45963"/>
    <w:rsid w:val="00D46C2E"/>
    <w:rsid w:val="00D47C2E"/>
    <w:rsid w:val="00D50242"/>
    <w:rsid w:val="00D51967"/>
    <w:rsid w:val="00D51F44"/>
    <w:rsid w:val="00D54860"/>
    <w:rsid w:val="00D54B09"/>
    <w:rsid w:val="00D54D86"/>
    <w:rsid w:val="00D56257"/>
    <w:rsid w:val="00D5630F"/>
    <w:rsid w:val="00D578D7"/>
    <w:rsid w:val="00D57E41"/>
    <w:rsid w:val="00D606D1"/>
    <w:rsid w:val="00D612B4"/>
    <w:rsid w:val="00D619A9"/>
    <w:rsid w:val="00D619BD"/>
    <w:rsid w:val="00D62CD9"/>
    <w:rsid w:val="00D642DA"/>
    <w:rsid w:val="00D64FEF"/>
    <w:rsid w:val="00D653E9"/>
    <w:rsid w:val="00D6607E"/>
    <w:rsid w:val="00D66392"/>
    <w:rsid w:val="00D708AB"/>
    <w:rsid w:val="00D7223E"/>
    <w:rsid w:val="00D72DBB"/>
    <w:rsid w:val="00D72E04"/>
    <w:rsid w:val="00D7316B"/>
    <w:rsid w:val="00D731C5"/>
    <w:rsid w:val="00D737D4"/>
    <w:rsid w:val="00D73E92"/>
    <w:rsid w:val="00D74233"/>
    <w:rsid w:val="00D747B8"/>
    <w:rsid w:val="00D74D5C"/>
    <w:rsid w:val="00D75A8F"/>
    <w:rsid w:val="00D77433"/>
    <w:rsid w:val="00D77B0F"/>
    <w:rsid w:val="00D81F66"/>
    <w:rsid w:val="00D821B0"/>
    <w:rsid w:val="00D82490"/>
    <w:rsid w:val="00D82547"/>
    <w:rsid w:val="00D82E56"/>
    <w:rsid w:val="00D8357E"/>
    <w:rsid w:val="00D85388"/>
    <w:rsid w:val="00D855A8"/>
    <w:rsid w:val="00D85F54"/>
    <w:rsid w:val="00D85FA1"/>
    <w:rsid w:val="00D85FB6"/>
    <w:rsid w:val="00D86509"/>
    <w:rsid w:val="00D87A42"/>
    <w:rsid w:val="00D90B9B"/>
    <w:rsid w:val="00D90D6A"/>
    <w:rsid w:val="00D917AB"/>
    <w:rsid w:val="00D91B79"/>
    <w:rsid w:val="00D91C90"/>
    <w:rsid w:val="00D91EAE"/>
    <w:rsid w:val="00D91F58"/>
    <w:rsid w:val="00D91FD3"/>
    <w:rsid w:val="00D920F7"/>
    <w:rsid w:val="00D93946"/>
    <w:rsid w:val="00D939F0"/>
    <w:rsid w:val="00D9416E"/>
    <w:rsid w:val="00D94561"/>
    <w:rsid w:val="00D94EBE"/>
    <w:rsid w:val="00D95174"/>
    <w:rsid w:val="00D952C5"/>
    <w:rsid w:val="00D97C3C"/>
    <w:rsid w:val="00DA0027"/>
    <w:rsid w:val="00DA3AF5"/>
    <w:rsid w:val="00DA4735"/>
    <w:rsid w:val="00DA4B20"/>
    <w:rsid w:val="00DA58F5"/>
    <w:rsid w:val="00DA5F73"/>
    <w:rsid w:val="00DA613B"/>
    <w:rsid w:val="00DB0690"/>
    <w:rsid w:val="00DB29CA"/>
    <w:rsid w:val="00DB2FDA"/>
    <w:rsid w:val="00DB3470"/>
    <w:rsid w:val="00DB4B09"/>
    <w:rsid w:val="00DB6A2E"/>
    <w:rsid w:val="00DC0CDD"/>
    <w:rsid w:val="00DC10AF"/>
    <w:rsid w:val="00DC2105"/>
    <w:rsid w:val="00DC47E9"/>
    <w:rsid w:val="00DC5517"/>
    <w:rsid w:val="00DC5754"/>
    <w:rsid w:val="00DC5FF0"/>
    <w:rsid w:val="00DC70EA"/>
    <w:rsid w:val="00DC710D"/>
    <w:rsid w:val="00DC75B7"/>
    <w:rsid w:val="00DC7E5F"/>
    <w:rsid w:val="00DC7F68"/>
    <w:rsid w:val="00DD0E94"/>
    <w:rsid w:val="00DD1504"/>
    <w:rsid w:val="00DD24DC"/>
    <w:rsid w:val="00DD321C"/>
    <w:rsid w:val="00DD3AF3"/>
    <w:rsid w:val="00DD4931"/>
    <w:rsid w:val="00DD5A34"/>
    <w:rsid w:val="00DD69CD"/>
    <w:rsid w:val="00DE179D"/>
    <w:rsid w:val="00DE1812"/>
    <w:rsid w:val="00DE3086"/>
    <w:rsid w:val="00DE45D3"/>
    <w:rsid w:val="00DE5D27"/>
    <w:rsid w:val="00DE5F62"/>
    <w:rsid w:val="00DF04C6"/>
    <w:rsid w:val="00DF108F"/>
    <w:rsid w:val="00DF1B52"/>
    <w:rsid w:val="00DF289D"/>
    <w:rsid w:val="00DF3C3D"/>
    <w:rsid w:val="00DF4B85"/>
    <w:rsid w:val="00DF4C8C"/>
    <w:rsid w:val="00DF4F58"/>
    <w:rsid w:val="00DF6A43"/>
    <w:rsid w:val="00DF6C4B"/>
    <w:rsid w:val="00DF6F63"/>
    <w:rsid w:val="00DF70A4"/>
    <w:rsid w:val="00DF7388"/>
    <w:rsid w:val="00E0037E"/>
    <w:rsid w:val="00E0047F"/>
    <w:rsid w:val="00E0072F"/>
    <w:rsid w:val="00E00C68"/>
    <w:rsid w:val="00E0226C"/>
    <w:rsid w:val="00E028A5"/>
    <w:rsid w:val="00E03360"/>
    <w:rsid w:val="00E03CCF"/>
    <w:rsid w:val="00E06086"/>
    <w:rsid w:val="00E064BF"/>
    <w:rsid w:val="00E06A65"/>
    <w:rsid w:val="00E06CB0"/>
    <w:rsid w:val="00E077E6"/>
    <w:rsid w:val="00E07D2A"/>
    <w:rsid w:val="00E12497"/>
    <w:rsid w:val="00E12DBD"/>
    <w:rsid w:val="00E143C5"/>
    <w:rsid w:val="00E14EC3"/>
    <w:rsid w:val="00E152E8"/>
    <w:rsid w:val="00E1557A"/>
    <w:rsid w:val="00E15DEF"/>
    <w:rsid w:val="00E15E92"/>
    <w:rsid w:val="00E16B7D"/>
    <w:rsid w:val="00E16EE0"/>
    <w:rsid w:val="00E16FBC"/>
    <w:rsid w:val="00E16FC9"/>
    <w:rsid w:val="00E17694"/>
    <w:rsid w:val="00E20EEF"/>
    <w:rsid w:val="00E21184"/>
    <w:rsid w:val="00E21D34"/>
    <w:rsid w:val="00E21F39"/>
    <w:rsid w:val="00E21F99"/>
    <w:rsid w:val="00E220F2"/>
    <w:rsid w:val="00E222AF"/>
    <w:rsid w:val="00E228BD"/>
    <w:rsid w:val="00E22D62"/>
    <w:rsid w:val="00E22FD0"/>
    <w:rsid w:val="00E23B87"/>
    <w:rsid w:val="00E24355"/>
    <w:rsid w:val="00E252E5"/>
    <w:rsid w:val="00E26693"/>
    <w:rsid w:val="00E268FC"/>
    <w:rsid w:val="00E270CE"/>
    <w:rsid w:val="00E276D7"/>
    <w:rsid w:val="00E3012F"/>
    <w:rsid w:val="00E30225"/>
    <w:rsid w:val="00E3275E"/>
    <w:rsid w:val="00E32986"/>
    <w:rsid w:val="00E33481"/>
    <w:rsid w:val="00E336D1"/>
    <w:rsid w:val="00E3440A"/>
    <w:rsid w:val="00E35D16"/>
    <w:rsid w:val="00E36457"/>
    <w:rsid w:val="00E36D40"/>
    <w:rsid w:val="00E36D63"/>
    <w:rsid w:val="00E37B93"/>
    <w:rsid w:val="00E401C0"/>
    <w:rsid w:val="00E40392"/>
    <w:rsid w:val="00E410CB"/>
    <w:rsid w:val="00E41DCE"/>
    <w:rsid w:val="00E41E85"/>
    <w:rsid w:val="00E427BE"/>
    <w:rsid w:val="00E43C7A"/>
    <w:rsid w:val="00E4457A"/>
    <w:rsid w:val="00E445D7"/>
    <w:rsid w:val="00E45F76"/>
    <w:rsid w:val="00E472A5"/>
    <w:rsid w:val="00E47385"/>
    <w:rsid w:val="00E476A5"/>
    <w:rsid w:val="00E50086"/>
    <w:rsid w:val="00E500C7"/>
    <w:rsid w:val="00E511EE"/>
    <w:rsid w:val="00E54C7E"/>
    <w:rsid w:val="00E556C0"/>
    <w:rsid w:val="00E564C5"/>
    <w:rsid w:val="00E56697"/>
    <w:rsid w:val="00E5683C"/>
    <w:rsid w:val="00E56C64"/>
    <w:rsid w:val="00E57050"/>
    <w:rsid w:val="00E57881"/>
    <w:rsid w:val="00E57A50"/>
    <w:rsid w:val="00E60D73"/>
    <w:rsid w:val="00E616D5"/>
    <w:rsid w:val="00E633CF"/>
    <w:rsid w:val="00E640F9"/>
    <w:rsid w:val="00E651E8"/>
    <w:rsid w:val="00E65734"/>
    <w:rsid w:val="00E65DEF"/>
    <w:rsid w:val="00E660D4"/>
    <w:rsid w:val="00E66FF8"/>
    <w:rsid w:val="00E71088"/>
    <w:rsid w:val="00E719BF"/>
    <w:rsid w:val="00E72756"/>
    <w:rsid w:val="00E7327D"/>
    <w:rsid w:val="00E73FD3"/>
    <w:rsid w:val="00E7432B"/>
    <w:rsid w:val="00E746D9"/>
    <w:rsid w:val="00E74802"/>
    <w:rsid w:val="00E75286"/>
    <w:rsid w:val="00E754F7"/>
    <w:rsid w:val="00E76719"/>
    <w:rsid w:val="00E769D1"/>
    <w:rsid w:val="00E77328"/>
    <w:rsid w:val="00E776ED"/>
    <w:rsid w:val="00E80300"/>
    <w:rsid w:val="00E80DB6"/>
    <w:rsid w:val="00E81957"/>
    <w:rsid w:val="00E83656"/>
    <w:rsid w:val="00E83DBC"/>
    <w:rsid w:val="00E84BEA"/>
    <w:rsid w:val="00E85DE8"/>
    <w:rsid w:val="00E86427"/>
    <w:rsid w:val="00E86526"/>
    <w:rsid w:val="00E86623"/>
    <w:rsid w:val="00E866C0"/>
    <w:rsid w:val="00E87703"/>
    <w:rsid w:val="00E907DE"/>
    <w:rsid w:val="00E91641"/>
    <w:rsid w:val="00E918E2"/>
    <w:rsid w:val="00E91C5E"/>
    <w:rsid w:val="00E944C4"/>
    <w:rsid w:val="00E94E7E"/>
    <w:rsid w:val="00E9513D"/>
    <w:rsid w:val="00E961C4"/>
    <w:rsid w:val="00E96A48"/>
    <w:rsid w:val="00E97484"/>
    <w:rsid w:val="00E97676"/>
    <w:rsid w:val="00E977E3"/>
    <w:rsid w:val="00E97F9B"/>
    <w:rsid w:val="00EA013A"/>
    <w:rsid w:val="00EA0474"/>
    <w:rsid w:val="00EA0495"/>
    <w:rsid w:val="00EA0607"/>
    <w:rsid w:val="00EA06B1"/>
    <w:rsid w:val="00EA08D9"/>
    <w:rsid w:val="00EA093A"/>
    <w:rsid w:val="00EA11F6"/>
    <w:rsid w:val="00EA1AEB"/>
    <w:rsid w:val="00EA2B14"/>
    <w:rsid w:val="00EA3DF2"/>
    <w:rsid w:val="00EA3FF6"/>
    <w:rsid w:val="00EA4037"/>
    <w:rsid w:val="00EA47A9"/>
    <w:rsid w:val="00EA50BE"/>
    <w:rsid w:val="00EA5C5E"/>
    <w:rsid w:val="00EA5D09"/>
    <w:rsid w:val="00EA6322"/>
    <w:rsid w:val="00EA6D0A"/>
    <w:rsid w:val="00EA7158"/>
    <w:rsid w:val="00EA77C5"/>
    <w:rsid w:val="00EA7E36"/>
    <w:rsid w:val="00EB0F8D"/>
    <w:rsid w:val="00EB2761"/>
    <w:rsid w:val="00EB2BC3"/>
    <w:rsid w:val="00EB39DA"/>
    <w:rsid w:val="00EB3A3C"/>
    <w:rsid w:val="00EB44CC"/>
    <w:rsid w:val="00EB6092"/>
    <w:rsid w:val="00EB6359"/>
    <w:rsid w:val="00EB6F8B"/>
    <w:rsid w:val="00EB7017"/>
    <w:rsid w:val="00EC0601"/>
    <w:rsid w:val="00EC174D"/>
    <w:rsid w:val="00EC1CFA"/>
    <w:rsid w:val="00EC2ACB"/>
    <w:rsid w:val="00EC2E66"/>
    <w:rsid w:val="00EC3012"/>
    <w:rsid w:val="00EC400B"/>
    <w:rsid w:val="00EC53F9"/>
    <w:rsid w:val="00EC58F1"/>
    <w:rsid w:val="00EC59CC"/>
    <w:rsid w:val="00EC6355"/>
    <w:rsid w:val="00EC68FA"/>
    <w:rsid w:val="00EC7283"/>
    <w:rsid w:val="00EC7D60"/>
    <w:rsid w:val="00ED0750"/>
    <w:rsid w:val="00ED2821"/>
    <w:rsid w:val="00ED3775"/>
    <w:rsid w:val="00ED3B37"/>
    <w:rsid w:val="00ED4346"/>
    <w:rsid w:val="00ED4732"/>
    <w:rsid w:val="00ED73CE"/>
    <w:rsid w:val="00EE00E5"/>
    <w:rsid w:val="00EE0610"/>
    <w:rsid w:val="00EE0DA2"/>
    <w:rsid w:val="00EE101E"/>
    <w:rsid w:val="00EE10CE"/>
    <w:rsid w:val="00EE2127"/>
    <w:rsid w:val="00EE282C"/>
    <w:rsid w:val="00EE37CD"/>
    <w:rsid w:val="00EE3AA3"/>
    <w:rsid w:val="00EE3D4F"/>
    <w:rsid w:val="00EE45F9"/>
    <w:rsid w:val="00EE51D2"/>
    <w:rsid w:val="00EE59B8"/>
    <w:rsid w:val="00EE5BCD"/>
    <w:rsid w:val="00EE5CED"/>
    <w:rsid w:val="00EE5EF4"/>
    <w:rsid w:val="00EE622B"/>
    <w:rsid w:val="00EE6375"/>
    <w:rsid w:val="00EE69ED"/>
    <w:rsid w:val="00EE6A46"/>
    <w:rsid w:val="00EE7A71"/>
    <w:rsid w:val="00EE7E31"/>
    <w:rsid w:val="00EF3747"/>
    <w:rsid w:val="00EF3F5F"/>
    <w:rsid w:val="00EF4189"/>
    <w:rsid w:val="00EF4AC4"/>
    <w:rsid w:val="00EF52AF"/>
    <w:rsid w:val="00EF5362"/>
    <w:rsid w:val="00EF6177"/>
    <w:rsid w:val="00EF6624"/>
    <w:rsid w:val="00EF6F01"/>
    <w:rsid w:val="00EF7206"/>
    <w:rsid w:val="00EF7305"/>
    <w:rsid w:val="00EF7456"/>
    <w:rsid w:val="00F009ED"/>
    <w:rsid w:val="00F01056"/>
    <w:rsid w:val="00F023D1"/>
    <w:rsid w:val="00F03340"/>
    <w:rsid w:val="00F03FAC"/>
    <w:rsid w:val="00F042F1"/>
    <w:rsid w:val="00F045CD"/>
    <w:rsid w:val="00F05FF0"/>
    <w:rsid w:val="00F07184"/>
    <w:rsid w:val="00F07AC8"/>
    <w:rsid w:val="00F07D2E"/>
    <w:rsid w:val="00F10AF1"/>
    <w:rsid w:val="00F1106C"/>
    <w:rsid w:val="00F115C2"/>
    <w:rsid w:val="00F123A7"/>
    <w:rsid w:val="00F12794"/>
    <w:rsid w:val="00F12BA0"/>
    <w:rsid w:val="00F12C0E"/>
    <w:rsid w:val="00F1335D"/>
    <w:rsid w:val="00F147FD"/>
    <w:rsid w:val="00F16608"/>
    <w:rsid w:val="00F167FF"/>
    <w:rsid w:val="00F171E7"/>
    <w:rsid w:val="00F17A0C"/>
    <w:rsid w:val="00F17A71"/>
    <w:rsid w:val="00F200A1"/>
    <w:rsid w:val="00F203C2"/>
    <w:rsid w:val="00F21546"/>
    <w:rsid w:val="00F216CF"/>
    <w:rsid w:val="00F22718"/>
    <w:rsid w:val="00F2278F"/>
    <w:rsid w:val="00F23544"/>
    <w:rsid w:val="00F23FC9"/>
    <w:rsid w:val="00F244BF"/>
    <w:rsid w:val="00F248DC"/>
    <w:rsid w:val="00F263C2"/>
    <w:rsid w:val="00F26C68"/>
    <w:rsid w:val="00F271FB"/>
    <w:rsid w:val="00F2743E"/>
    <w:rsid w:val="00F275E4"/>
    <w:rsid w:val="00F27628"/>
    <w:rsid w:val="00F27932"/>
    <w:rsid w:val="00F3084E"/>
    <w:rsid w:val="00F30F24"/>
    <w:rsid w:val="00F31483"/>
    <w:rsid w:val="00F3209A"/>
    <w:rsid w:val="00F324F6"/>
    <w:rsid w:val="00F327CA"/>
    <w:rsid w:val="00F33649"/>
    <w:rsid w:val="00F33AF7"/>
    <w:rsid w:val="00F33FC6"/>
    <w:rsid w:val="00F34639"/>
    <w:rsid w:val="00F35188"/>
    <w:rsid w:val="00F35400"/>
    <w:rsid w:val="00F35FCD"/>
    <w:rsid w:val="00F363F1"/>
    <w:rsid w:val="00F36D76"/>
    <w:rsid w:val="00F37969"/>
    <w:rsid w:val="00F37E96"/>
    <w:rsid w:val="00F42AFC"/>
    <w:rsid w:val="00F44517"/>
    <w:rsid w:val="00F44B5C"/>
    <w:rsid w:val="00F4500F"/>
    <w:rsid w:val="00F4629A"/>
    <w:rsid w:val="00F463E6"/>
    <w:rsid w:val="00F47558"/>
    <w:rsid w:val="00F4761F"/>
    <w:rsid w:val="00F479CC"/>
    <w:rsid w:val="00F5242C"/>
    <w:rsid w:val="00F53957"/>
    <w:rsid w:val="00F5447D"/>
    <w:rsid w:val="00F54682"/>
    <w:rsid w:val="00F548CE"/>
    <w:rsid w:val="00F54FF2"/>
    <w:rsid w:val="00F55128"/>
    <w:rsid w:val="00F57F46"/>
    <w:rsid w:val="00F61A4D"/>
    <w:rsid w:val="00F61EAF"/>
    <w:rsid w:val="00F621A5"/>
    <w:rsid w:val="00F62A71"/>
    <w:rsid w:val="00F64247"/>
    <w:rsid w:val="00F67036"/>
    <w:rsid w:val="00F67A9C"/>
    <w:rsid w:val="00F67CE7"/>
    <w:rsid w:val="00F719A0"/>
    <w:rsid w:val="00F72DD3"/>
    <w:rsid w:val="00F72E98"/>
    <w:rsid w:val="00F7320E"/>
    <w:rsid w:val="00F7362E"/>
    <w:rsid w:val="00F74581"/>
    <w:rsid w:val="00F74989"/>
    <w:rsid w:val="00F74AF4"/>
    <w:rsid w:val="00F75EF8"/>
    <w:rsid w:val="00F76E35"/>
    <w:rsid w:val="00F76F20"/>
    <w:rsid w:val="00F774C8"/>
    <w:rsid w:val="00F775FD"/>
    <w:rsid w:val="00F8008A"/>
    <w:rsid w:val="00F81D43"/>
    <w:rsid w:val="00F81F30"/>
    <w:rsid w:val="00F847A3"/>
    <w:rsid w:val="00F84F27"/>
    <w:rsid w:val="00F8546C"/>
    <w:rsid w:val="00F85973"/>
    <w:rsid w:val="00F859AF"/>
    <w:rsid w:val="00F85FFA"/>
    <w:rsid w:val="00F90369"/>
    <w:rsid w:val="00F91098"/>
    <w:rsid w:val="00F92F8B"/>
    <w:rsid w:val="00F9302C"/>
    <w:rsid w:val="00F94329"/>
    <w:rsid w:val="00F95294"/>
    <w:rsid w:val="00F95320"/>
    <w:rsid w:val="00F95629"/>
    <w:rsid w:val="00F96BF7"/>
    <w:rsid w:val="00F97FB3"/>
    <w:rsid w:val="00FA0196"/>
    <w:rsid w:val="00FA1AEA"/>
    <w:rsid w:val="00FA1BAF"/>
    <w:rsid w:val="00FA1CFF"/>
    <w:rsid w:val="00FA23C0"/>
    <w:rsid w:val="00FA29A2"/>
    <w:rsid w:val="00FA4165"/>
    <w:rsid w:val="00FB00FD"/>
    <w:rsid w:val="00FB0592"/>
    <w:rsid w:val="00FB0729"/>
    <w:rsid w:val="00FB2F91"/>
    <w:rsid w:val="00FB4CED"/>
    <w:rsid w:val="00FB4D34"/>
    <w:rsid w:val="00FB5257"/>
    <w:rsid w:val="00FB55D5"/>
    <w:rsid w:val="00FB577A"/>
    <w:rsid w:val="00FB6146"/>
    <w:rsid w:val="00FB62DB"/>
    <w:rsid w:val="00FB7E45"/>
    <w:rsid w:val="00FB7FF6"/>
    <w:rsid w:val="00FC037E"/>
    <w:rsid w:val="00FC0620"/>
    <w:rsid w:val="00FC082D"/>
    <w:rsid w:val="00FC0CC6"/>
    <w:rsid w:val="00FC23F8"/>
    <w:rsid w:val="00FC24FE"/>
    <w:rsid w:val="00FC2531"/>
    <w:rsid w:val="00FC31EF"/>
    <w:rsid w:val="00FC3E84"/>
    <w:rsid w:val="00FC5631"/>
    <w:rsid w:val="00FC5ACB"/>
    <w:rsid w:val="00FC741A"/>
    <w:rsid w:val="00FD036A"/>
    <w:rsid w:val="00FD03DE"/>
    <w:rsid w:val="00FD20E7"/>
    <w:rsid w:val="00FD25A7"/>
    <w:rsid w:val="00FD2B4E"/>
    <w:rsid w:val="00FD3EF3"/>
    <w:rsid w:val="00FD5465"/>
    <w:rsid w:val="00FD61F8"/>
    <w:rsid w:val="00FD7B8B"/>
    <w:rsid w:val="00FE0397"/>
    <w:rsid w:val="00FE0D93"/>
    <w:rsid w:val="00FE114B"/>
    <w:rsid w:val="00FE17C9"/>
    <w:rsid w:val="00FE1D15"/>
    <w:rsid w:val="00FE3797"/>
    <w:rsid w:val="00FE440E"/>
    <w:rsid w:val="00FE4783"/>
    <w:rsid w:val="00FE48BB"/>
    <w:rsid w:val="00FE6BFA"/>
    <w:rsid w:val="00FE7145"/>
    <w:rsid w:val="00FE7465"/>
    <w:rsid w:val="00FE74A7"/>
    <w:rsid w:val="00FF0AC8"/>
    <w:rsid w:val="00FF131C"/>
    <w:rsid w:val="00FF1C32"/>
    <w:rsid w:val="00FF2771"/>
    <w:rsid w:val="00FF30C8"/>
    <w:rsid w:val="00FF4D76"/>
    <w:rsid w:val="00FF51E2"/>
    <w:rsid w:val="00FF5E2F"/>
    <w:rsid w:val="00FF62C9"/>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docId w15:val="{5245DFB4-292A-4071-B744-F8E8CAA4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60" w:hangingChars="690" w:hanging="1860"/>
    </w:pPr>
    <w:rPr>
      <w:rFonts w:eastAsia="ＭＳ Ｐゴシック"/>
      <w:sz w:val="22"/>
    </w:rPr>
  </w:style>
  <w:style w:type="character" w:styleId="a4">
    <w:name w:val="Hyperlink"/>
    <w:rsid w:val="00342BA5"/>
    <w:rPr>
      <w:color w:val="0000FF"/>
      <w:u w:val="single"/>
    </w:rPr>
  </w:style>
  <w:style w:type="table" w:styleId="a5">
    <w:name w:val="Table Grid"/>
    <w:basedOn w:val="a1"/>
    <w:rsid w:val="00342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25140"/>
    <w:pPr>
      <w:tabs>
        <w:tab w:val="center" w:pos="4252"/>
        <w:tab w:val="right" w:pos="8504"/>
      </w:tabs>
      <w:snapToGrid w:val="0"/>
    </w:pPr>
  </w:style>
  <w:style w:type="paragraph" w:styleId="a7">
    <w:name w:val="footer"/>
    <w:basedOn w:val="a"/>
    <w:rsid w:val="00325140"/>
    <w:pPr>
      <w:tabs>
        <w:tab w:val="center" w:pos="4252"/>
        <w:tab w:val="right" w:pos="8504"/>
      </w:tabs>
      <w:snapToGrid w:val="0"/>
    </w:pPr>
  </w:style>
  <w:style w:type="paragraph" w:styleId="a8">
    <w:name w:val="Body Text"/>
    <w:basedOn w:val="a"/>
    <w:rsid w:val="002B30D3"/>
    <w:pPr>
      <w:spacing w:line="200" w:lineRule="exact"/>
      <w:jc w:val="center"/>
    </w:pPr>
    <w:rPr>
      <w:rFonts w:eastAsia="ＭＳ ゴシック"/>
      <w:spacing w:val="-20"/>
      <w:sz w:val="16"/>
    </w:rPr>
  </w:style>
  <w:style w:type="character" w:styleId="a9">
    <w:name w:val="page number"/>
    <w:basedOn w:val="a0"/>
    <w:rsid w:val="0006269A"/>
  </w:style>
  <w:style w:type="paragraph" w:customStyle="1" w:styleId="aa">
    <w:name w:val="項"/>
    <w:basedOn w:val="a"/>
    <w:rsid w:val="00221261"/>
    <w:pPr>
      <w:wordWrap w:val="0"/>
      <w:overflowPunct w:val="0"/>
      <w:autoSpaceDE w:val="0"/>
      <w:autoSpaceDN w:val="0"/>
      <w:ind w:left="229" w:hanging="229"/>
    </w:pPr>
    <w:rPr>
      <w:rFonts w:ascii="ＭＳ 明朝"/>
      <w:szCs w:val="20"/>
    </w:rPr>
  </w:style>
  <w:style w:type="paragraph" w:styleId="ab">
    <w:name w:val="Note Heading"/>
    <w:basedOn w:val="a"/>
    <w:next w:val="a"/>
    <w:rsid w:val="0098323F"/>
    <w:pPr>
      <w:wordWrap w:val="0"/>
      <w:overflowPunct w:val="0"/>
      <w:autoSpaceDE w:val="0"/>
      <w:autoSpaceDN w:val="0"/>
      <w:jc w:val="center"/>
    </w:pPr>
    <w:rPr>
      <w:rFonts w:ascii="ＭＳ 明朝"/>
      <w:sz w:val="22"/>
      <w:szCs w:val="22"/>
    </w:rPr>
  </w:style>
  <w:style w:type="paragraph" w:styleId="ac">
    <w:name w:val="Closing"/>
    <w:basedOn w:val="a"/>
    <w:rsid w:val="0098323F"/>
    <w:pPr>
      <w:wordWrap w:val="0"/>
      <w:overflowPunct w:val="0"/>
      <w:autoSpaceDE w:val="0"/>
      <w:autoSpaceDN w:val="0"/>
      <w:jc w:val="right"/>
    </w:pPr>
    <w:rPr>
      <w:rFonts w:ascii="ＭＳ 明朝"/>
      <w:sz w:val="22"/>
      <w:szCs w:val="22"/>
    </w:rPr>
  </w:style>
  <w:style w:type="paragraph" w:styleId="2">
    <w:name w:val="Body Text 2"/>
    <w:basedOn w:val="a"/>
    <w:rsid w:val="00562BEB"/>
    <w:pPr>
      <w:spacing w:line="480" w:lineRule="auto"/>
    </w:pPr>
  </w:style>
  <w:style w:type="paragraph" w:styleId="ad">
    <w:name w:val="Balloon Text"/>
    <w:basedOn w:val="a"/>
    <w:link w:val="ae"/>
    <w:semiHidden/>
    <w:unhideWhenUsed/>
    <w:rsid w:val="00092571"/>
    <w:rPr>
      <w:rFonts w:asciiTheme="majorHAnsi" w:eastAsiaTheme="majorEastAsia" w:hAnsiTheme="majorHAnsi" w:cstheme="majorBidi"/>
      <w:sz w:val="18"/>
      <w:szCs w:val="18"/>
    </w:rPr>
  </w:style>
  <w:style w:type="character" w:customStyle="1" w:styleId="ae">
    <w:name w:val="吹き出し (文字)"/>
    <w:basedOn w:val="a0"/>
    <w:link w:val="ad"/>
    <w:semiHidden/>
    <w:rsid w:val="000925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9095">
      <w:bodyDiv w:val="1"/>
      <w:marLeft w:val="0"/>
      <w:marRight w:val="0"/>
      <w:marTop w:val="0"/>
      <w:marBottom w:val="0"/>
      <w:divBdr>
        <w:top w:val="none" w:sz="0" w:space="0" w:color="auto"/>
        <w:left w:val="none" w:sz="0" w:space="0" w:color="auto"/>
        <w:bottom w:val="none" w:sz="0" w:space="0" w:color="auto"/>
        <w:right w:val="none" w:sz="0" w:space="0" w:color="auto"/>
      </w:divBdr>
    </w:div>
    <w:div w:id="708065324">
      <w:bodyDiv w:val="1"/>
      <w:marLeft w:val="0"/>
      <w:marRight w:val="0"/>
      <w:marTop w:val="0"/>
      <w:marBottom w:val="0"/>
      <w:divBdr>
        <w:top w:val="none" w:sz="0" w:space="0" w:color="auto"/>
        <w:left w:val="none" w:sz="0" w:space="0" w:color="auto"/>
        <w:bottom w:val="none" w:sz="0" w:space="0" w:color="auto"/>
        <w:right w:val="none" w:sz="0" w:space="0" w:color="auto"/>
      </w:divBdr>
    </w:div>
    <w:div w:id="735205417">
      <w:bodyDiv w:val="1"/>
      <w:marLeft w:val="0"/>
      <w:marRight w:val="0"/>
      <w:marTop w:val="0"/>
      <w:marBottom w:val="0"/>
      <w:divBdr>
        <w:top w:val="none" w:sz="0" w:space="0" w:color="auto"/>
        <w:left w:val="none" w:sz="0" w:space="0" w:color="auto"/>
        <w:bottom w:val="none" w:sz="0" w:space="0" w:color="auto"/>
        <w:right w:val="none" w:sz="0" w:space="0" w:color="auto"/>
      </w:divBdr>
    </w:div>
    <w:div w:id="809442028">
      <w:bodyDiv w:val="1"/>
      <w:marLeft w:val="0"/>
      <w:marRight w:val="0"/>
      <w:marTop w:val="0"/>
      <w:marBottom w:val="0"/>
      <w:divBdr>
        <w:top w:val="none" w:sz="0" w:space="0" w:color="auto"/>
        <w:left w:val="none" w:sz="0" w:space="0" w:color="auto"/>
        <w:bottom w:val="none" w:sz="0" w:space="0" w:color="auto"/>
        <w:right w:val="none" w:sz="0" w:space="0" w:color="auto"/>
      </w:divBdr>
    </w:div>
    <w:div w:id="835002737">
      <w:bodyDiv w:val="1"/>
      <w:marLeft w:val="0"/>
      <w:marRight w:val="0"/>
      <w:marTop w:val="0"/>
      <w:marBottom w:val="0"/>
      <w:divBdr>
        <w:top w:val="none" w:sz="0" w:space="0" w:color="auto"/>
        <w:left w:val="none" w:sz="0" w:space="0" w:color="auto"/>
        <w:bottom w:val="none" w:sz="0" w:space="0" w:color="auto"/>
        <w:right w:val="none" w:sz="0" w:space="0" w:color="auto"/>
      </w:divBdr>
    </w:div>
    <w:div w:id="1047147074">
      <w:bodyDiv w:val="1"/>
      <w:marLeft w:val="0"/>
      <w:marRight w:val="0"/>
      <w:marTop w:val="0"/>
      <w:marBottom w:val="0"/>
      <w:divBdr>
        <w:top w:val="none" w:sz="0" w:space="0" w:color="auto"/>
        <w:left w:val="none" w:sz="0" w:space="0" w:color="auto"/>
        <w:bottom w:val="none" w:sz="0" w:space="0" w:color="auto"/>
        <w:right w:val="none" w:sz="0" w:space="0" w:color="auto"/>
      </w:divBdr>
    </w:div>
    <w:div w:id="1480343269">
      <w:bodyDiv w:val="1"/>
      <w:marLeft w:val="0"/>
      <w:marRight w:val="0"/>
      <w:marTop w:val="0"/>
      <w:marBottom w:val="0"/>
      <w:divBdr>
        <w:top w:val="none" w:sz="0" w:space="0" w:color="auto"/>
        <w:left w:val="none" w:sz="0" w:space="0" w:color="auto"/>
        <w:bottom w:val="none" w:sz="0" w:space="0" w:color="auto"/>
        <w:right w:val="none" w:sz="0" w:space="0" w:color="auto"/>
      </w:divBdr>
    </w:div>
    <w:div w:id="1857382480">
      <w:bodyDiv w:val="1"/>
      <w:marLeft w:val="0"/>
      <w:marRight w:val="0"/>
      <w:marTop w:val="0"/>
      <w:marBottom w:val="0"/>
      <w:divBdr>
        <w:top w:val="none" w:sz="0" w:space="0" w:color="auto"/>
        <w:left w:val="none" w:sz="0" w:space="0" w:color="auto"/>
        <w:bottom w:val="none" w:sz="0" w:space="0" w:color="auto"/>
        <w:right w:val="none" w:sz="0" w:space="0" w:color="auto"/>
      </w:divBdr>
    </w:div>
    <w:div w:id="21257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B35B836F.dotm</Template>
  <TotalTime>1</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集団回収とは</vt:lpstr>
      <vt:lpstr>集団回収とは</vt:lpstr>
    </vt:vector>
  </TitlesOfParts>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集団回収とは</dc:title>
  <dc:creator>沼崎　益大</dc:creator>
  <cp:lastModifiedBy>恒川　貴亮</cp:lastModifiedBy>
  <cp:revision>4</cp:revision>
  <cp:lastPrinted>2022-01-26T05:06:00Z</cp:lastPrinted>
  <dcterms:created xsi:type="dcterms:W3CDTF">2019-02-07T00:03:00Z</dcterms:created>
  <dcterms:modified xsi:type="dcterms:W3CDTF">2022-02-03T23:58:00Z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-2099503644</vt:i4>
  </property>
  <property fmtid="{D5CDD505-2E9C-101B-9397-08002B2CF9AE}" pid="3" name="_EmailSubject">
    <vt:lpwstr>修復後20手引（業者：通常）</vt:lpwstr>
  </property>
  <property fmtid="{D5CDD505-2E9C-101B-9397-08002B2CF9AE}" pid="4" name="_AuthorEmail">
    <vt:lpwstr>takeda.kouichi@city.toyama.lg.jp</vt:lpwstr>
  </property>
  <property fmtid="{D5CDD505-2E9C-101B-9397-08002B2CF9AE}" pid="5" name="_AuthorEmailDisplayName">
    <vt:lpwstr>環境センター管理課　竹田</vt:lpwstr>
  </property>
  <property fmtid="{D5CDD505-2E9C-101B-9397-08002B2CF9AE}" pid="6" name="_ReviewingToolsShownOnce">
    <vt:lpwstr/>
  </property>
</Properties>
</file>