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E" w:rsidRPr="009124E5" w:rsidRDefault="00045B6E" w:rsidP="00045B6E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9124E5">
        <w:rPr>
          <w:rFonts w:ascii="BIZ UD明朝 Medium" w:eastAsia="BIZ UD明朝 Medium" w:hAnsi="BIZ UD明朝 Medium" w:hint="eastAsia"/>
          <w:szCs w:val="21"/>
        </w:rPr>
        <w:t>様式第１号（第６条関係）</w:t>
      </w:r>
    </w:p>
    <w:p w:rsidR="00045B6E" w:rsidRPr="009124E5" w:rsidRDefault="00045B6E" w:rsidP="00045B6E">
      <w:pPr>
        <w:rPr>
          <w:rFonts w:ascii="BIZ UD明朝 Medium" w:eastAsia="BIZ UD明朝 Medium" w:hAnsi="BIZ UD明朝 Medium"/>
          <w:sz w:val="22"/>
          <w:szCs w:val="22"/>
        </w:rPr>
      </w:pPr>
    </w:p>
    <w:p w:rsidR="00045B6E" w:rsidRPr="009124E5" w:rsidRDefault="005F7561" w:rsidP="005D54DE">
      <w:pPr>
        <w:spacing w:line="360" w:lineRule="exact"/>
        <w:ind w:right="442"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="006F08F2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　年度</w:t>
      </w:r>
      <w:r w:rsidR="00045B6E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富山市</w:t>
      </w:r>
      <w:r w:rsidR="00097D39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サテライト</w:t>
      </w:r>
      <w:r w:rsidR="00045B6E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オフィス</w:t>
      </w:r>
      <w:r w:rsidR="006F08F2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等</w:t>
      </w:r>
      <w:r w:rsidR="00627A31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開設支援</w:t>
      </w:r>
      <w:r w:rsidR="00045B6E"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事業補助金</w:t>
      </w:r>
    </w:p>
    <w:p w:rsidR="00045B6E" w:rsidRPr="009124E5" w:rsidRDefault="00045B6E" w:rsidP="005D54DE">
      <w:pPr>
        <w:spacing w:line="360" w:lineRule="exact"/>
        <w:ind w:right="442"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9124E5">
        <w:rPr>
          <w:rFonts w:ascii="BIZ UD明朝 Medium" w:eastAsia="BIZ UD明朝 Medium" w:hAnsi="BIZ UD明朝 Medium" w:hint="eastAsia"/>
          <w:kern w:val="0"/>
          <w:sz w:val="32"/>
          <w:szCs w:val="32"/>
        </w:rPr>
        <w:t>交　付　申　請　書</w:t>
      </w:r>
    </w:p>
    <w:p w:rsidR="005D54DE" w:rsidRPr="009124E5" w:rsidRDefault="005D54DE" w:rsidP="004A1E53">
      <w:pPr>
        <w:spacing w:line="360" w:lineRule="exact"/>
        <w:ind w:right="442"/>
        <w:rPr>
          <w:rFonts w:ascii="BIZ UD明朝 Medium" w:eastAsia="BIZ UD明朝 Medium" w:hAnsi="BIZ UD明朝 Medium"/>
          <w:kern w:val="0"/>
          <w:sz w:val="32"/>
          <w:szCs w:val="32"/>
        </w:rPr>
      </w:pPr>
    </w:p>
    <w:p w:rsidR="00045B6E" w:rsidRPr="009124E5" w:rsidRDefault="007F1F71" w:rsidP="00045B6E">
      <w:pPr>
        <w:wordWrap w:val="0"/>
        <w:ind w:right="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045B6E" w:rsidRPr="009124E5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（宛先）富山市長</w:t>
      </w:r>
    </w:p>
    <w:p w:rsidR="0004353E" w:rsidRPr="009124E5" w:rsidRDefault="00045B6E" w:rsidP="0004353E">
      <w:pPr>
        <w:spacing w:line="400" w:lineRule="exact"/>
        <w:ind w:right="880" w:firstLineChars="2400" w:firstLine="5280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申請者　</w:t>
      </w:r>
      <w:r w:rsidR="007F1F71"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87870" w:rsidRPr="009124E5">
        <w:rPr>
          <w:rFonts w:ascii="BIZ UD明朝 Medium" w:eastAsia="BIZ UD明朝 Medium" w:hAnsi="BIZ UD明朝 Medium" w:hint="eastAsia"/>
          <w:sz w:val="22"/>
          <w:szCs w:val="22"/>
        </w:rPr>
        <w:t>住　所</w:t>
      </w:r>
    </w:p>
    <w:p w:rsidR="00B55BA6" w:rsidRPr="009124E5" w:rsidRDefault="00B55BA6" w:rsidP="0004353E">
      <w:pPr>
        <w:spacing w:line="400" w:lineRule="exact"/>
        <w:ind w:right="880" w:firstLineChars="2400" w:firstLine="5280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　　 会社名</w:t>
      </w:r>
    </w:p>
    <w:p w:rsidR="00045B6E" w:rsidRPr="009124E5" w:rsidRDefault="00B55BA6" w:rsidP="00B55BA6">
      <w:pPr>
        <w:spacing w:line="400" w:lineRule="exact"/>
        <w:ind w:right="-13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　　　　　　 代表者名                     　</w:t>
      </w:r>
    </w:p>
    <w:p w:rsidR="00045B6E" w:rsidRPr="009124E5" w:rsidRDefault="00045B6E" w:rsidP="00045B6E">
      <w:pPr>
        <w:spacing w:line="400" w:lineRule="exact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45B6E" w:rsidRPr="009124E5" w:rsidRDefault="00097D39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富山市サテライト</w:t>
      </w:r>
      <w:r w:rsidR="00045B6E" w:rsidRPr="009124E5">
        <w:rPr>
          <w:rFonts w:ascii="BIZ UD明朝 Medium" w:eastAsia="BIZ UD明朝 Medium" w:hAnsi="BIZ UD明朝 Medium" w:hint="eastAsia"/>
          <w:sz w:val="22"/>
          <w:szCs w:val="22"/>
        </w:rPr>
        <w:t>オフィス</w:t>
      </w:r>
      <w:r w:rsidR="006F08F2" w:rsidRPr="009124E5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627A31" w:rsidRPr="009124E5">
        <w:rPr>
          <w:rFonts w:ascii="BIZ UD明朝 Medium" w:eastAsia="BIZ UD明朝 Medium" w:hAnsi="BIZ UD明朝 Medium" w:hint="eastAsia"/>
          <w:sz w:val="22"/>
          <w:szCs w:val="22"/>
        </w:rPr>
        <w:t>開設支援</w:t>
      </w:r>
      <w:r w:rsidR="00045B6E" w:rsidRPr="009124E5">
        <w:rPr>
          <w:rFonts w:ascii="BIZ UD明朝 Medium" w:eastAsia="BIZ UD明朝 Medium" w:hAnsi="BIZ UD明朝 Medium" w:hint="eastAsia"/>
          <w:sz w:val="22"/>
          <w:szCs w:val="22"/>
        </w:rPr>
        <w:t>事業補助金交付要綱第６条の規定により、交付を受けたいので、関係書類を添えて次のとおり申請します。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１　事業者の概要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名　　称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5B7F58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電　話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　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）　　－</w:t>
      </w:r>
      <w:r w:rsidR="005B7F58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所 在 地  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                           　                                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    設立年月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年　　　月　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資本金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千円　</w:t>
      </w:r>
    </w:p>
    <w:p w:rsidR="00045B6E" w:rsidRPr="009124E5" w:rsidRDefault="00045B6E" w:rsidP="00045B6E">
      <w:pPr>
        <w:spacing w:line="400" w:lineRule="exact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従業員数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人　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業　種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045B6E" w:rsidRPr="009124E5" w:rsidRDefault="00045B6E" w:rsidP="00045B6E">
      <w:pPr>
        <w:spacing w:line="400" w:lineRule="exact"/>
        <w:ind w:firstLineChars="200" w:firstLine="4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事業内容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:rsidR="00B55BA6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２　オフィス</w:t>
      </w:r>
      <w:r w:rsidR="004A1E53" w:rsidRPr="009124E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>概要</w:t>
      </w:r>
    </w:p>
    <w:p w:rsidR="00045B6E" w:rsidRPr="009124E5" w:rsidRDefault="00B55BA6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</w:rPr>
        <w:t>電　話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      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）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－　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35065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124E5">
        <w:rPr>
          <w:rFonts w:ascii="BIZ UD明朝 Medium" w:eastAsia="BIZ UD明朝 Medium" w:hAnsi="BIZ UD明朝 Medium" w:hint="eastAsia"/>
          <w:spacing w:val="3"/>
          <w:w w:val="85"/>
          <w:kern w:val="0"/>
          <w:sz w:val="22"/>
          <w:szCs w:val="22"/>
          <w:fitText w:val="1320" w:id="65255939"/>
        </w:rPr>
        <w:t>オ</w:t>
      </w:r>
      <w:r w:rsidRPr="009124E5">
        <w:rPr>
          <w:rFonts w:ascii="BIZ UD明朝 Medium" w:eastAsia="BIZ UD明朝 Medium" w:hAnsi="BIZ UD明朝 Medium" w:hint="eastAsia"/>
          <w:w w:val="85"/>
          <w:kern w:val="0"/>
          <w:sz w:val="22"/>
          <w:szCs w:val="22"/>
          <w:fitText w:val="1320" w:id="65255939"/>
        </w:rPr>
        <w:t>フィス所在地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富山市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124E5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601597184"/>
        </w:rPr>
        <w:t>業務内</w:t>
      </w:r>
      <w:r w:rsidRPr="009124E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601597184"/>
        </w:rPr>
        <w:t>容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314381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　　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  <w:r w:rsidR="00B55BA6"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 </w:t>
      </w:r>
      <w:r w:rsidRPr="00912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124E5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65255941"/>
        </w:rPr>
        <w:t>賃借床面</w:t>
      </w:r>
      <w:r w:rsidRPr="009124E5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65255941"/>
        </w:rPr>
        <w:t>積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F3732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3C3791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．　　㎡</w:t>
      </w:r>
    </w:p>
    <w:p w:rsidR="00045B6E" w:rsidRPr="009124E5" w:rsidRDefault="00DF3732" w:rsidP="00045B6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="00045B6E" w:rsidRPr="009124E5">
        <w:rPr>
          <w:rFonts w:ascii="BIZ UD明朝 Medium" w:eastAsia="BIZ UD明朝 Medium" w:hAnsi="BIZ UD明朝 Medium" w:hint="eastAsia"/>
          <w:spacing w:val="3"/>
          <w:w w:val="85"/>
          <w:kern w:val="0"/>
          <w:sz w:val="22"/>
          <w:szCs w:val="22"/>
          <w:fitText w:val="1320" w:id="65255942"/>
        </w:rPr>
        <w:t>オ</w:t>
      </w:r>
      <w:r w:rsidR="00045B6E" w:rsidRPr="009124E5">
        <w:rPr>
          <w:rFonts w:ascii="BIZ UD明朝 Medium" w:eastAsia="BIZ UD明朝 Medium" w:hAnsi="BIZ UD明朝 Medium" w:hint="eastAsia"/>
          <w:w w:val="85"/>
          <w:kern w:val="0"/>
          <w:sz w:val="22"/>
          <w:szCs w:val="22"/>
          <w:fitText w:val="1320" w:id="65255942"/>
        </w:rPr>
        <w:t>フィス賃借料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円／月（税込）</w:t>
      </w:r>
      <w:r w:rsidR="00B55BA6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D26FC7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初回支払日　　　　年　　月　　日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55BA6" w:rsidRPr="009124E5">
        <w:rPr>
          <w:rFonts w:ascii="BIZ UD明朝 Medium" w:eastAsia="BIZ UD明朝 Medium" w:hAnsi="BIZ UD明朝 Medium" w:hint="eastAsia"/>
          <w:spacing w:val="1"/>
          <w:w w:val="85"/>
          <w:kern w:val="0"/>
          <w:sz w:val="22"/>
          <w:szCs w:val="22"/>
          <w:fitText w:val="1320" w:id="1466178050"/>
        </w:rPr>
        <w:t>オフィス開設</w:t>
      </w:r>
      <w:r w:rsidR="00B55BA6" w:rsidRPr="009124E5">
        <w:rPr>
          <w:rFonts w:ascii="BIZ UD明朝 Medium" w:eastAsia="BIZ UD明朝 Medium" w:hAnsi="BIZ UD明朝 Medium" w:hint="eastAsia"/>
          <w:w w:val="85"/>
          <w:kern w:val="0"/>
          <w:sz w:val="22"/>
          <w:szCs w:val="22"/>
          <w:fitText w:val="1320" w:id="1466178050"/>
        </w:rPr>
        <w:t>日</w:t>
      </w:r>
      <w:r w:rsidR="004A1E53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4A1E53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年　</w:t>
      </w:r>
      <w:r w:rsidR="00B55BA6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月　</w:t>
      </w:r>
      <w:r w:rsidR="00B55BA6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日</w:t>
      </w:r>
    </w:p>
    <w:p w:rsidR="00045B6E" w:rsidRPr="009124E5" w:rsidRDefault="00C9355C" w:rsidP="00045B6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="00045B6E" w:rsidRPr="009124E5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600044800"/>
        </w:rPr>
        <w:t>従業員</w:t>
      </w:r>
      <w:r w:rsidR="00045B6E" w:rsidRPr="009124E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600044800"/>
        </w:rPr>
        <w:t>数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97D39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</w:t>
      </w:r>
      <w:r w:rsidR="00B55BA6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097D39"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人</w:t>
      </w:r>
    </w:p>
    <w:p w:rsidR="00045B6E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="00B55BA6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情報発信ツール（予定）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915366" w:rsidRPr="009124E5" w:rsidRDefault="00045B6E" w:rsidP="00045B6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9124E5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65255945"/>
        </w:rPr>
        <w:t>関係書</w:t>
      </w:r>
      <w:r w:rsidRPr="009124E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65255945"/>
        </w:rPr>
        <w:t>類</w:t>
      </w: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915366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○収支予算書</w:t>
      </w:r>
    </w:p>
    <w:p w:rsidR="009D7180" w:rsidRPr="009124E5" w:rsidRDefault="00B55BA6" w:rsidP="00915366">
      <w:pPr>
        <w:spacing w:line="400" w:lineRule="exact"/>
        <w:ind w:firstLineChars="890" w:firstLine="1958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○オフィス</w:t>
      </w:r>
      <w:r w:rsidR="009D7180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の賃貸借契約書の写し</w:t>
      </w:r>
    </w:p>
    <w:p w:rsidR="005D54DE" w:rsidRPr="009124E5" w:rsidRDefault="005D54DE" w:rsidP="005D54DE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○法人の登記簿事項証明書（個人で申請の場合は住民票(抄本)の写し）</w:t>
      </w:r>
    </w:p>
    <w:p w:rsidR="005D54DE" w:rsidRPr="009124E5" w:rsidRDefault="00915366" w:rsidP="005D54DE">
      <w:pPr>
        <w:spacing w:line="400" w:lineRule="exact"/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○定款又は規約</w:t>
      </w:r>
    </w:p>
    <w:p w:rsidR="005D54DE" w:rsidRPr="009124E5" w:rsidRDefault="005D54DE" w:rsidP="005D54DE">
      <w:pPr>
        <w:spacing w:line="400" w:lineRule="exact"/>
        <w:ind w:firstLineChars="900" w:firstLine="19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○事業の概要</w:t>
      </w:r>
      <w:r w:rsidR="00B55BA6" w:rsidRPr="009124E5">
        <w:rPr>
          <w:rFonts w:ascii="BIZ UD明朝 Medium" w:eastAsia="BIZ UD明朝 Medium" w:hAnsi="BIZ UD明朝 Medium" w:hint="eastAsia"/>
          <w:sz w:val="22"/>
          <w:szCs w:val="22"/>
        </w:rPr>
        <w:t>及び会社全体の従業員数</w:t>
      </w:r>
      <w:r w:rsidRPr="009124E5">
        <w:rPr>
          <w:rFonts w:ascii="BIZ UD明朝 Medium" w:eastAsia="BIZ UD明朝 Medium" w:hAnsi="BIZ UD明朝 Medium" w:hint="eastAsia"/>
          <w:sz w:val="22"/>
          <w:szCs w:val="22"/>
        </w:rPr>
        <w:t>がわかるもの</w:t>
      </w:r>
    </w:p>
    <w:p w:rsidR="00045B6E" w:rsidRPr="009124E5" w:rsidRDefault="005D54DE" w:rsidP="005D54DE">
      <w:pPr>
        <w:spacing w:line="400" w:lineRule="exact"/>
        <w:ind w:firstLineChars="900" w:firstLine="19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○</w:t>
      </w:r>
      <w:r w:rsidR="00DF4560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従業員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名簿</w:t>
      </w:r>
    </w:p>
    <w:p w:rsidR="00045B6E" w:rsidRPr="009124E5" w:rsidRDefault="00DF3732" w:rsidP="00045B6E">
      <w:pPr>
        <w:spacing w:line="400" w:lineRule="exact"/>
        <w:ind w:firstLineChars="900" w:firstLine="19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○新設オフィスの立地図、平面図、</w:t>
      </w:r>
      <w:r w:rsidR="00D35065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周辺地図、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外観</w:t>
      </w:r>
      <w:r w:rsidR="00D35065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・内観</w:t>
      </w:r>
      <w:r w:rsidR="00045B6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写真</w:t>
      </w:r>
      <w:r w:rsidR="005D54DE"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等</w:t>
      </w:r>
    </w:p>
    <w:p w:rsidR="00871190" w:rsidRPr="009124E5" w:rsidRDefault="00045B6E" w:rsidP="00045B6E">
      <w:pPr>
        <w:spacing w:line="400" w:lineRule="exact"/>
        <w:ind w:firstLineChars="900" w:firstLine="19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kern w:val="0"/>
          <w:sz w:val="22"/>
          <w:szCs w:val="22"/>
        </w:rPr>
        <w:t>○その他市長が必要と認める書類</w:t>
      </w:r>
    </w:p>
    <w:p w:rsidR="00871190" w:rsidRPr="009124E5" w:rsidRDefault="00871190" w:rsidP="00871190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9124E5">
        <w:rPr>
          <w:rFonts w:ascii="BIZ UD明朝 Medium" w:eastAsia="BIZ UD明朝 Medium" w:hAnsi="BIZ UD明朝 Medium"/>
          <w:kern w:val="0"/>
          <w:sz w:val="22"/>
          <w:szCs w:val="22"/>
        </w:rPr>
        <w:br w:type="page"/>
      </w:r>
      <w:r w:rsidR="00CD10AA" w:rsidRPr="009124E5">
        <w:rPr>
          <w:rFonts w:ascii="BIZ UD明朝 Medium" w:eastAsia="BIZ UD明朝 Medium" w:hAnsi="BIZ UD明朝 Medium" w:hint="eastAsia"/>
          <w:b/>
          <w:sz w:val="28"/>
        </w:rPr>
        <w:lastRenderedPageBreak/>
        <w:t>収　支　予　算　書</w:t>
      </w: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  <w:r w:rsidRPr="009124E5">
        <w:rPr>
          <w:rFonts w:ascii="BIZ UD明朝 Medium" w:eastAsia="BIZ UD明朝 Medium" w:hAnsi="BIZ UD明朝 Medium" w:hint="eastAsia"/>
        </w:rPr>
        <w:t>収入の部</w:t>
      </w:r>
    </w:p>
    <w:p w:rsidR="00871190" w:rsidRPr="009124E5" w:rsidRDefault="00871190" w:rsidP="00871190">
      <w:pPr>
        <w:jc w:val="right"/>
        <w:rPr>
          <w:rFonts w:ascii="BIZ UD明朝 Medium" w:eastAsia="BIZ UD明朝 Medium" w:hAnsi="BIZ UD明朝 Medium"/>
        </w:rPr>
      </w:pPr>
      <w:r w:rsidRPr="009124E5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381"/>
      </w:tblGrid>
      <w:tr w:rsidR="00871190" w:rsidRPr="009124E5" w:rsidTr="00E93ED9">
        <w:trPr>
          <w:trHeight w:val="461"/>
        </w:trPr>
        <w:tc>
          <w:tcPr>
            <w:tcW w:w="2499" w:type="dxa"/>
            <w:vAlign w:val="center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3431"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9124E5">
              <w:rPr>
                <w:rFonts w:ascii="BIZ UD明朝 Medium" w:eastAsia="BIZ UD明朝 Medium" w:hAnsi="BIZ UD明朝 Medium" w:hint="eastAsia"/>
              </w:rPr>
              <w:instrText>科目</w:instrText>
            </w:r>
            <w:r w:rsidRPr="009124E5">
              <w:rPr>
                <w:rFonts w:ascii="BIZ UD明朝 Medium" w:eastAsia="BIZ UD明朝 Medium" w:hAnsi="BIZ UD明朝 Medium"/>
              </w:rPr>
              <w:instrText>,</w:instrText>
            </w:r>
            <w:r w:rsidRPr="009124E5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9124E5">
              <w:rPr>
                <w:rFonts w:ascii="BIZ UD明朝 Medium" w:eastAsia="BIZ UD明朝 Medium" w:hAnsi="BIZ UD明朝 Medium"/>
              </w:rPr>
              <w:instrText>)</w:instrText>
            </w:r>
            <w:r w:rsidR="005E3431"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381" w:type="dxa"/>
            <w:vAlign w:val="center"/>
          </w:tcPr>
          <w:p w:rsidR="00871190" w:rsidRPr="009124E5" w:rsidRDefault="00E06824" w:rsidP="00E06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予　　　　算　　　　額</w:t>
            </w:r>
          </w:p>
        </w:tc>
      </w:tr>
      <w:tr w:rsidR="00871190" w:rsidRPr="009124E5" w:rsidTr="00E93ED9">
        <w:trPr>
          <w:trHeight w:val="3307"/>
        </w:trPr>
        <w:tc>
          <w:tcPr>
            <w:tcW w:w="2499" w:type="dxa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補助金</w:t>
            </w: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（開設費）</w:t>
            </w: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（運営費）</w:t>
            </w: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自己負担</w:t>
            </w:r>
          </w:p>
        </w:tc>
        <w:tc>
          <w:tcPr>
            <w:tcW w:w="7381" w:type="dxa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190" w:rsidRPr="009124E5" w:rsidTr="00E93ED9">
        <w:trPr>
          <w:trHeight w:val="562"/>
        </w:trPr>
        <w:tc>
          <w:tcPr>
            <w:tcW w:w="2499" w:type="dxa"/>
            <w:vAlign w:val="center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3431"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9124E5">
              <w:rPr>
                <w:rFonts w:ascii="BIZ UD明朝 Medium" w:eastAsia="BIZ UD明朝 Medium" w:hAnsi="BIZ UD明朝 Medium" w:hint="eastAsia"/>
              </w:rPr>
              <w:instrText>合計</w:instrText>
            </w:r>
            <w:r w:rsidRPr="009124E5">
              <w:rPr>
                <w:rFonts w:ascii="BIZ UD明朝 Medium" w:eastAsia="BIZ UD明朝 Medium" w:hAnsi="BIZ UD明朝 Medium"/>
              </w:rPr>
              <w:instrText>,</w:instrText>
            </w:r>
            <w:r w:rsidRPr="009124E5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9124E5">
              <w:rPr>
                <w:rFonts w:ascii="BIZ UD明朝 Medium" w:eastAsia="BIZ UD明朝 Medium" w:hAnsi="BIZ UD明朝 Medium"/>
              </w:rPr>
              <w:instrText>)</w:instrText>
            </w:r>
            <w:r w:rsidR="005E3431"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381" w:type="dxa"/>
            <w:vAlign w:val="center"/>
          </w:tcPr>
          <w:p w:rsidR="00871190" w:rsidRPr="009124E5" w:rsidRDefault="00871190" w:rsidP="00CD10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71190" w:rsidRPr="009124E5" w:rsidRDefault="00871190" w:rsidP="00871190">
      <w:pPr>
        <w:rPr>
          <w:rFonts w:ascii="BIZ UD明朝 Medium" w:eastAsia="BIZ UD明朝 Medium" w:hAnsi="BIZ UD明朝 Medium"/>
        </w:rPr>
      </w:pP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</w:p>
    <w:p w:rsidR="00871190" w:rsidRPr="009124E5" w:rsidRDefault="00871190" w:rsidP="00871190">
      <w:pPr>
        <w:rPr>
          <w:rFonts w:ascii="BIZ UD明朝 Medium" w:eastAsia="BIZ UD明朝 Medium" w:hAnsi="BIZ UD明朝 Medium"/>
        </w:rPr>
      </w:pPr>
      <w:r w:rsidRPr="009124E5">
        <w:rPr>
          <w:rFonts w:ascii="BIZ UD明朝 Medium" w:eastAsia="BIZ UD明朝 Medium" w:hAnsi="BIZ UD明朝 Medium" w:hint="eastAsia"/>
        </w:rPr>
        <w:t>支出の部</w:t>
      </w:r>
    </w:p>
    <w:p w:rsidR="00871190" w:rsidRPr="009124E5" w:rsidRDefault="00871190" w:rsidP="00871190">
      <w:pPr>
        <w:jc w:val="right"/>
        <w:rPr>
          <w:rFonts w:ascii="BIZ UD明朝 Medium" w:eastAsia="BIZ UD明朝 Medium" w:hAnsi="BIZ UD明朝 Medium"/>
        </w:rPr>
      </w:pPr>
      <w:r w:rsidRPr="009124E5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560"/>
        <w:gridCol w:w="5701"/>
      </w:tblGrid>
      <w:tr w:rsidR="00871190" w:rsidRPr="009124E5" w:rsidTr="00E93ED9">
        <w:trPr>
          <w:trHeight w:val="441"/>
        </w:trPr>
        <w:tc>
          <w:tcPr>
            <w:tcW w:w="2619" w:type="dxa"/>
            <w:vAlign w:val="center"/>
          </w:tcPr>
          <w:p w:rsidR="00871190" w:rsidRPr="009124E5" w:rsidRDefault="005E3431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="00871190"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>科目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,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)</w:instrText>
            </w:r>
            <w:r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Pr="009124E5" w:rsidRDefault="00E06824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予 算 額</w:t>
            </w:r>
          </w:p>
        </w:tc>
        <w:tc>
          <w:tcPr>
            <w:tcW w:w="5701" w:type="dxa"/>
            <w:vAlign w:val="center"/>
          </w:tcPr>
          <w:p w:rsidR="00871190" w:rsidRPr="009124E5" w:rsidRDefault="005E3431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="00871190"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>積算の基礎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,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 xml:space="preserve">　　　　　　　　　　　　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)</w:instrText>
            </w:r>
            <w:r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871190" w:rsidRPr="009124E5" w:rsidTr="00E93ED9">
        <w:trPr>
          <w:trHeight w:val="4068"/>
        </w:trPr>
        <w:tc>
          <w:tcPr>
            <w:tcW w:w="2619" w:type="dxa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開設費</w:t>
            </w: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運営費</w:t>
            </w: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</w:p>
          <w:p w:rsidR="00A348B6" w:rsidRPr="009124E5" w:rsidRDefault="00A348B6" w:rsidP="008906DD">
            <w:pPr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60" w:type="dxa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443F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1" w:type="dxa"/>
          </w:tcPr>
          <w:p w:rsidR="00871190" w:rsidRPr="009124E5" w:rsidRDefault="00871190" w:rsidP="008906DD">
            <w:pPr>
              <w:rPr>
                <w:rFonts w:ascii="BIZ UD明朝 Medium" w:eastAsia="BIZ UD明朝 Medium" w:hAnsi="BIZ UD明朝 Medium"/>
              </w:rPr>
            </w:pPr>
          </w:p>
          <w:p w:rsidR="00CD10AA" w:rsidRPr="009124E5" w:rsidRDefault="00CD10AA" w:rsidP="008906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190" w:rsidRPr="009124E5" w:rsidTr="00E93ED9">
        <w:trPr>
          <w:trHeight w:val="545"/>
        </w:trPr>
        <w:tc>
          <w:tcPr>
            <w:tcW w:w="2619" w:type="dxa"/>
            <w:vAlign w:val="center"/>
          </w:tcPr>
          <w:p w:rsidR="00871190" w:rsidRPr="009124E5" w:rsidRDefault="00871190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871190" w:rsidRPr="009124E5" w:rsidRDefault="00871190" w:rsidP="00CD10A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1" w:type="dxa"/>
            <w:vAlign w:val="center"/>
          </w:tcPr>
          <w:p w:rsidR="00871190" w:rsidRPr="009124E5" w:rsidRDefault="00871190" w:rsidP="00CD10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190" w:rsidRPr="009124E5" w:rsidTr="00E93ED9">
        <w:trPr>
          <w:trHeight w:val="472"/>
        </w:trPr>
        <w:tc>
          <w:tcPr>
            <w:tcW w:w="2619" w:type="dxa"/>
            <w:vAlign w:val="center"/>
          </w:tcPr>
          <w:p w:rsidR="00871190" w:rsidRPr="009124E5" w:rsidRDefault="005E3431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="00871190"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>対象外経費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,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)</w:instrText>
            </w:r>
            <w:r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Pr="009124E5" w:rsidRDefault="00871190" w:rsidP="00CD10A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1" w:type="dxa"/>
            <w:vAlign w:val="center"/>
          </w:tcPr>
          <w:p w:rsidR="00871190" w:rsidRPr="009124E5" w:rsidRDefault="00871190" w:rsidP="00CD10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190" w:rsidRPr="009124E5" w:rsidTr="00E93ED9">
        <w:trPr>
          <w:trHeight w:val="471"/>
        </w:trPr>
        <w:tc>
          <w:tcPr>
            <w:tcW w:w="2619" w:type="dxa"/>
            <w:vAlign w:val="center"/>
          </w:tcPr>
          <w:p w:rsidR="00871190" w:rsidRPr="009124E5" w:rsidRDefault="00871190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871190" w:rsidRPr="009124E5" w:rsidRDefault="00871190" w:rsidP="00CD10A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1" w:type="dxa"/>
            <w:vAlign w:val="center"/>
          </w:tcPr>
          <w:p w:rsidR="00871190" w:rsidRPr="009124E5" w:rsidRDefault="00871190" w:rsidP="00CD10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190" w:rsidRPr="009124E5" w:rsidTr="00E93ED9">
        <w:trPr>
          <w:trHeight w:val="476"/>
        </w:trPr>
        <w:tc>
          <w:tcPr>
            <w:tcW w:w="2619" w:type="dxa"/>
            <w:vAlign w:val="center"/>
          </w:tcPr>
          <w:p w:rsidR="00871190" w:rsidRPr="009124E5" w:rsidRDefault="005E3431" w:rsidP="008906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4E5">
              <w:rPr>
                <w:rFonts w:ascii="BIZ UD明朝 Medium" w:eastAsia="BIZ UD明朝 Medium" w:hAnsi="BIZ UD明朝 Medium"/>
              </w:rPr>
              <w:fldChar w:fldCharType="begin"/>
            </w:r>
            <w:r w:rsidR="00871190" w:rsidRPr="009124E5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>合計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,</w:instrText>
            </w:r>
            <w:r w:rsidR="00871190" w:rsidRPr="009124E5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="00871190" w:rsidRPr="009124E5">
              <w:rPr>
                <w:rFonts w:ascii="BIZ UD明朝 Medium" w:eastAsia="BIZ UD明朝 Medium" w:hAnsi="BIZ UD明朝 Medium"/>
              </w:rPr>
              <w:instrText>)</w:instrText>
            </w:r>
            <w:r w:rsidRPr="009124E5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Pr="009124E5" w:rsidRDefault="00871190" w:rsidP="00CD10A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1" w:type="dxa"/>
            <w:vAlign w:val="center"/>
          </w:tcPr>
          <w:p w:rsidR="00871190" w:rsidRPr="009124E5" w:rsidRDefault="00871190" w:rsidP="00CD10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45B6E" w:rsidRPr="009124E5" w:rsidRDefault="00871190" w:rsidP="00871190">
      <w:pPr>
        <w:spacing w:line="40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24E5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B870B5" w:rsidRPr="009124E5" w:rsidRDefault="00C443F3" w:rsidP="0027307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pt;margin-top:1.6pt;width:108pt;height:17.55pt;z-index:251657728">
            <v:stroke dashstyle="1 1"/>
            <v:textbox inset="5.85pt,.7pt,5.85pt,.7pt">
              <w:txbxContent>
                <w:p w:rsidR="00B55BA6" w:rsidRPr="009124E5" w:rsidRDefault="009E540B" w:rsidP="00AE2445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9124E5">
                    <w:rPr>
                      <w:rFonts w:ascii="BIZ UD明朝 Medium" w:eastAsia="BIZ UD明朝 Medium" w:hAnsi="BIZ UD明朝 Medium" w:hint="eastAsia"/>
                      <w:sz w:val="24"/>
                    </w:rPr>
                    <w:t>従業員</w:t>
                  </w:r>
                  <w:r w:rsidR="00B55BA6" w:rsidRPr="009124E5">
                    <w:rPr>
                      <w:rFonts w:ascii="BIZ UD明朝 Medium" w:eastAsia="BIZ UD明朝 Medium" w:hAnsi="BIZ UD明朝 Medium" w:hint="eastAsia"/>
                      <w:sz w:val="24"/>
                    </w:rPr>
                    <w:t>名簿</w:t>
                  </w:r>
                </w:p>
              </w:txbxContent>
            </v:textbox>
          </v:shape>
        </w:pict>
      </w:r>
    </w:p>
    <w:p w:rsidR="00273074" w:rsidRPr="009124E5" w:rsidRDefault="00273074" w:rsidP="00273074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page" w:horzAnchor="margin" w:tblpXSpec="center" w:tblpY="139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B55BA6" w:rsidRPr="009124E5" w:rsidTr="00B55BA6">
        <w:tc>
          <w:tcPr>
            <w:tcW w:w="2660" w:type="dxa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役職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氏名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住所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55BA6" w:rsidRPr="009124E5" w:rsidTr="00B55BA6">
        <w:tc>
          <w:tcPr>
            <w:tcW w:w="2660" w:type="dxa"/>
          </w:tcPr>
          <w:p w:rsidR="00B55BA6" w:rsidRPr="009124E5" w:rsidRDefault="002126D7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生年月日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入社年月日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80" w:type="dxa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雇用保険加入日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0" w:type="dxa"/>
          </w:tcPr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雇用保険番号</w:t>
            </w:r>
          </w:p>
          <w:p w:rsidR="00B55BA6" w:rsidRPr="009124E5" w:rsidRDefault="00B55BA6" w:rsidP="00B55B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E2445" w:rsidRPr="009124E5" w:rsidRDefault="00AE2445" w:rsidP="00273074">
      <w:pPr>
        <w:rPr>
          <w:rFonts w:ascii="BIZ UD明朝 Medium" w:eastAsia="BIZ UD明朝 Medium" w:hAnsi="BIZ UD明朝 Medium"/>
          <w:sz w:val="22"/>
          <w:szCs w:val="22"/>
        </w:rPr>
      </w:pPr>
    </w:p>
    <w:p w:rsidR="00AE2445" w:rsidRPr="009124E5" w:rsidRDefault="00AE2445" w:rsidP="00273074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page" w:horzAnchor="margin" w:tblpXSpec="center" w:tblpY="417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A348B6" w:rsidRPr="009124E5" w:rsidTr="00A348B6">
        <w:tc>
          <w:tcPr>
            <w:tcW w:w="266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役職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氏名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住所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348B6" w:rsidRPr="009124E5" w:rsidTr="00A348B6">
        <w:tc>
          <w:tcPr>
            <w:tcW w:w="2660" w:type="dxa"/>
          </w:tcPr>
          <w:p w:rsidR="00A348B6" w:rsidRPr="009124E5" w:rsidRDefault="002126D7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生年月日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入社年月日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8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雇用保険加入日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雇用保険番号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D24DE" w:rsidRPr="009124E5" w:rsidRDefault="008D24DE" w:rsidP="00273074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page" w:horzAnchor="margin" w:tblpXSpec="center" w:tblpY="696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A348B6" w:rsidRPr="009124E5" w:rsidTr="00A348B6">
        <w:tc>
          <w:tcPr>
            <w:tcW w:w="266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役職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氏名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住所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348B6" w:rsidRPr="009124E5" w:rsidTr="00A348B6">
        <w:tc>
          <w:tcPr>
            <w:tcW w:w="2660" w:type="dxa"/>
          </w:tcPr>
          <w:p w:rsidR="00A348B6" w:rsidRPr="009124E5" w:rsidRDefault="002126D7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生年月日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入社年月日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8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雇用保険加入日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雇用保険番号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C58DC" w:rsidRPr="009124E5" w:rsidRDefault="00FC58DC" w:rsidP="00273074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page" w:horzAnchor="margin" w:tblpXSpec="center" w:tblpY="981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A348B6" w:rsidRPr="009124E5" w:rsidTr="00A348B6">
        <w:tc>
          <w:tcPr>
            <w:tcW w:w="266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役職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氏名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住所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348B6" w:rsidRPr="009124E5" w:rsidTr="00A348B6">
        <w:tc>
          <w:tcPr>
            <w:tcW w:w="2660" w:type="dxa"/>
          </w:tcPr>
          <w:p w:rsidR="00A348B6" w:rsidRPr="009124E5" w:rsidRDefault="002126D7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生年月日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入社年月日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8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雇用保険加入日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雇用保険番号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center" w:tblpY="1286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A348B6" w:rsidRPr="009124E5" w:rsidTr="00A348B6">
        <w:tc>
          <w:tcPr>
            <w:tcW w:w="266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役職</w:t>
            </w:r>
          </w:p>
          <w:p w:rsidR="00A348B6" w:rsidRPr="009124E5" w:rsidRDefault="00A348B6" w:rsidP="00A348B6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課長</w:t>
            </w: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氏名</w:t>
            </w:r>
          </w:p>
          <w:p w:rsidR="00A348B6" w:rsidRPr="009124E5" w:rsidRDefault="00A348B6" w:rsidP="00A348B6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東京　太郎</w:t>
            </w:r>
          </w:p>
        </w:tc>
        <w:tc>
          <w:tcPr>
            <w:tcW w:w="5400" w:type="dxa"/>
            <w:gridSpan w:val="2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住所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東京都新宿区西新宿2-8-1</w:t>
            </w:r>
          </w:p>
        </w:tc>
      </w:tr>
      <w:tr w:rsidR="00A348B6" w:rsidRPr="009124E5" w:rsidTr="00A348B6">
        <w:tc>
          <w:tcPr>
            <w:tcW w:w="2660" w:type="dxa"/>
          </w:tcPr>
          <w:p w:rsidR="00A348B6" w:rsidRPr="009124E5" w:rsidRDefault="00A348B6" w:rsidP="00A348B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生年月日</w:t>
            </w:r>
          </w:p>
          <w:p w:rsidR="00A348B6" w:rsidRPr="009124E5" w:rsidRDefault="00A348B6" w:rsidP="00A348B6">
            <w:pPr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昭和50年1月1日</w:t>
            </w:r>
          </w:p>
        </w:tc>
        <w:tc>
          <w:tcPr>
            <w:tcW w:w="2668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入社年月日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平成10年4月1日</w:t>
            </w:r>
          </w:p>
        </w:tc>
        <w:tc>
          <w:tcPr>
            <w:tcW w:w="288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雇用保険加入日</w:t>
            </w:r>
          </w:p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平成10年4月1日</w:t>
            </w:r>
          </w:p>
        </w:tc>
        <w:tc>
          <w:tcPr>
            <w:tcW w:w="2520" w:type="dxa"/>
          </w:tcPr>
          <w:p w:rsidR="00A348B6" w:rsidRPr="009124E5" w:rsidRDefault="00A348B6" w:rsidP="00A348B6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9124E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雇用保険番号</w:t>
            </w:r>
          </w:p>
          <w:p w:rsidR="00A348B6" w:rsidRPr="009124E5" w:rsidRDefault="00A348B6" w:rsidP="00A348B6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124E5">
              <w:rPr>
                <w:rFonts w:ascii="BIZ UD明朝 Medium" w:eastAsia="BIZ UD明朝 Medium" w:hAnsi="BIZ UD明朝 Medium"/>
                <w:sz w:val="26"/>
                <w:szCs w:val="26"/>
              </w:rPr>
              <w:t>2601-5445</w:t>
            </w:r>
            <w:r w:rsidRPr="009124E5">
              <w:rPr>
                <w:rFonts w:ascii="BIZ UD明朝 Medium" w:eastAsia="BIZ UD明朝 Medium" w:hAnsi="BIZ UD明朝 Medium" w:hint="eastAsia"/>
                <w:sz w:val="26"/>
                <w:szCs w:val="26"/>
              </w:rPr>
              <w:t>4</w:t>
            </w:r>
            <w:r w:rsidRPr="009124E5">
              <w:rPr>
                <w:rFonts w:ascii="BIZ UD明朝 Medium" w:eastAsia="BIZ UD明朝 Medium" w:hAnsi="BIZ UD明朝 Medium"/>
                <w:sz w:val="26"/>
                <w:szCs w:val="26"/>
              </w:rPr>
              <w:t>6-1</w:t>
            </w:r>
          </w:p>
        </w:tc>
      </w:tr>
    </w:tbl>
    <w:p w:rsidR="00A348B6" w:rsidRPr="009124E5" w:rsidRDefault="00A348B6" w:rsidP="00273074">
      <w:pPr>
        <w:rPr>
          <w:rFonts w:ascii="BIZ UD明朝 Medium" w:eastAsia="BIZ UD明朝 Medium" w:hAnsi="BIZ UD明朝 Medium"/>
          <w:sz w:val="22"/>
          <w:szCs w:val="22"/>
        </w:rPr>
      </w:pPr>
    </w:p>
    <w:p w:rsidR="00A348B6" w:rsidRPr="009124E5" w:rsidRDefault="00A348B6" w:rsidP="00A348B6">
      <w:pPr>
        <w:rPr>
          <w:rFonts w:ascii="BIZ UD明朝 Medium" w:eastAsia="BIZ UD明朝 Medium" w:hAnsi="BIZ UD明朝 Medium"/>
          <w:sz w:val="22"/>
          <w:szCs w:val="22"/>
        </w:rPr>
      </w:pPr>
    </w:p>
    <w:p w:rsidR="00A348B6" w:rsidRPr="009124E5" w:rsidRDefault="00A348B6" w:rsidP="00A348B6">
      <w:pPr>
        <w:rPr>
          <w:rFonts w:ascii="BIZ UD明朝 Medium" w:eastAsia="BIZ UD明朝 Medium" w:hAnsi="BIZ UD明朝 Medium"/>
          <w:sz w:val="22"/>
          <w:szCs w:val="22"/>
        </w:rPr>
      </w:pPr>
    </w:p>
    <w:p w:rsidR="00A348B6" w:rsidRPr="009124E5" w:rsidRDefault="00A348B6" w:rsidP="00A348B6">
      <w:pPr>
        <w:rPr>
          <w:rFonts w:ascii="BIZ UD明朝 Medium" w:eastAsia="BIZ UD明朝 Medium" w:hAnsi="BIZ UD明朝 Medium"/>
          <w:sz w:val="22"/>
          <w:szCs w:val="22"/>
        </w:rPr>
      </w:pPr>
    </w:p>
    <w:p w:rsidR="00A348B6" w:rsidRPr="009124E5" w:rsidRDefault="00A348B6" w:rsidP="00A348B6">
      <w:pPr>
        <w:rPr>
          <w:rFonts w:ascii="BIZ UD明朝 Medium" w:eastAsia="BIZ UD明朝 Medium" w:hAnsi="BIZ UD明朝 Medium"/>
          <w:sz w:val="22"/>
          <w:szCs w:val="22"/>
        </w:rPr>
      </w:pPr>
      <w:r w:rsidRPr="009124E5">
        <w:rPr>
          <w:rFonts w:ascii="BIZ UD明朝 Medium" w:eastAsia="BIZ UD明朝 Medium" w:hAnsi="BIZ UD明朝 Medium" w:hint="eastAsia"/>
          <w:sz w:val="22"/>
          <w:szCs w:val="22"/>
        </w:rPr>
        <w:t>～記載例～</w:t>
      </w:r>
    </w:p>
    <w:p w:rsidR="00A348B6" w:rsidRPr="009124E5" w:rsidRDefault="00A348B6" w:rsidP="00A348B6">
      <w:pPr>
        <w:rPr>
          <w:rFonts w:ascii="BIZ UD明朝 Medium" w:eastAsia="BIZ UD明朝 Medium" w:hAnsi="BIZ UD明朝 Medium"/>
          <w:sz w:val="22"/>
          <w:szCs w:val="22"/>
        </w:rPr>
      </w:pPr>
    </w:p>
    <w:p w:rsidR="00A348B6" w:rsidRPr="00A348B6" w:rsidRDefault="00A348B6" w:rsidP="00A348B6">
      <w:pPr>
        <w:rPr>
          <w:rFonts w:ascii="ＭＳ 明朝" w:hAnsi="ＭＳ 明朝"/>
          <w:sz w:val="22"/>
          <w:szCs w:val="22"/>
        </w:rPr>
      </w:pPr>
    </w:p>
    <w:p w:rsidR="00A348B6" w:rsidRPr="00A348B6" w:rsidRDefault="00A348B6" w:rsidP="00A348B6">
      <w:pPr>
        <w:rPr>
          <w:rFonts w:ascii="ＭＳ 明朝" w:hAnsi="ＭＳ 明朝"/>
          <w:sz w:val="22"/>
          <w:szCs w:val="22"/>
        </w:rPr>
      </w:pPr>
    </w:p>
    <w:p w:rsidR="00FC58DC" w:rsidRPr="00A348B6" w:rsidRDefault="00FC58DC" w:rsidP="00A348B6">
      <w:pPr>
        <w:rPr>
          <w:rFonts w:ascii="ＭＳ 明朝" w:hAnsi="ＭＳ 明朝"/>
          <w:sz w:val="22"/>
          <w:szCs w:val="22"/>
        </w:rPr>
      </w:pPr>
    </w:p>
    <w:sectPr w:rsidR="00FC58DC" w:rsidRPr="00A348B6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A6" w:rsidRDefault="00B55BA6" w:rsidP="00AF5A39">
      <w:r>
        <w:separator/>
      </w:r>
    </w:p>
  </w:endnote>
  <w:endnote w:type="continuationSeparator" w:id="0">
    <w:p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A6" w:rsidRDefault="00B55BA6" w:rsidP="00AF5A39">
      <w:r>
        <w:separator/>
      </w:r>
    </w:p>
  </w:footnote>
  <w:footnote w:type="continuationSeparator" w:id="0">
    <w:p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0B7"/>
    <w:rsid w:val="0004353E"/>
    <w:rsid w:val="00045B6E"/>
    <w:rsid w:val="00052F53"/>
    <w:rsid w:val="00090A58"/>
    <w:rsid w:val="00092A99"/>
    <w:rsid w:val="00097D39"/>
    <w:rsid w:val="000A7838"/>
    <w:rsid w:val="000C2F71"/>
    <w:rsid w:val="000D4514"/>
    <w:rsid w:val="0011512B"/>
    <w:rsid w:val="00155527"/>
    <w:rsid w:val="00187612"/>
    <w:rsid w:val="002126D7"/>
    <w:rsid w:val="00255EAD"/>
    <w:rsid w:val="002571A9"/>
    <w:rsid w:val="00273074"/>
    <w:rsid w:val="00304ECF"/>
    <w:rsid w:val="00314381"/>
    <w:rsid w:val="00322B78"/>
    <w:rsid w:val="003515F3"/>
    <w:rsid w:val="0037179A"/>
    <w:rsid w:val="003753DC"/>
    <w:rsid w:val="0038086E"/>
    <w:rsid w:val="00380FA0"/>
    <w:rsid w:val="00390172"/>
    <w:rsid w:val="003C3791"/>
    <w:rsid w:val="00401164"/>
    <w:rsid w:val="004073BA"/>
    <w:rsid w:val="00413625"/>
    <w:rsid w:val="00443F72"/>
    <w:rsid w:val="00470254"/>
    <w:rsid w:val="004766E1"/>
    <w:rsid w:val="00487870"/>
    <w:rsid w:val="004A1E53"/>
    <w:rsid w:val="004F243C"/>
    <w:rsid w:val="00512D92"/>
    <w:rsid w:val="00523D09"/>
    <w:rsid w:val="00543050"/>
    <w:rsid w:val="00582CE7"/>
    <w:rsid w:val="00597749"/>
    <w:rsid w:val="005B7F58"/>
    <w:rsid w:val="005D54DE"/>
    <w:rsid w:val="005E3431"/>
    <w:rsid w:val="005F7561"/>
    <w:rsid w:val="00627A31"/>
    <w:rsid w:val="00672A4A"/>
    <w:rsid w:val="006742DE"/>
    <w:rsid w:val="00697B7D"/>
    <w:rsid w:val="006F08F2"/>
    <w:rsid w:val="006F44B4"/>
    <w:rsid w:val="00707D68"/>
    <w:rsid w:val="00712972"/>
    <w:rsid w:val="00740913"/>
    <w:rsid w:val="00774E24"/>
    <w:rsid w:val="00785C82"/>
    <w:rsid w:val="00786DD3"/>
    <w:rsid w:val="00793674"/>
    <w:rsid w:val="007B7C19"/>
    <w:rsid w:val="007C70B7"/>
    <w:rsid w:val="007F1F71"/>
    <w:rsid w:val="007F362C"/>
    <w:rsid w:val="008353C7"/>
    <w:rsid w:val="00836A85"/>
    <w:rsid w:val="00847ABC"/>
    <w:rsid w:val="00871190"/>
    <w:rsid w:val="00886610"/>
    <w:rsid w:val="008906DD"/>
    <w:rsid w:val="00893453"/>
    <w:rsid w:val="008A33FE"/>
    <w:rsid w:val="008C5207"/>
    <w:rsid w:val="008D24DE"/>
    <w:rsid w:val="008F0B2D"/>
    <w:rsid w:val="008F6199"/>
    <w:rsid w:val="009124E5"/>
    <w:rsid w:val="00915366"/>
    <w:rsid w:val="0093294F"/>
    <w:rsid w:val="00935792"/>
    <w:rsid w:val="00990FD6"/>
    <w:rsid w:val="009D7180"/>
    <w:rsid w:val="009E540B"/>
    <w:rsid w:val="009E5D2E"/>
    <w:rsid w:val="00A027DB"/>
    <w:rsid w:val="00A129BF"/>
    <w:rsid w:val="00A348B6"/>
    <w:rsid w:val="00A51F1C"/>
    <w:rsid w:val="00AA1DF7"/>
    <w:rsid w:val="00AC6772"/>
    <w:rsid w:val="00AE2445"/>
    <w:rsid w:val="00AF5A39"/>
    <w:rsid w:val="00B058A1"/>
    <w:rsid w:val="00B11329"/>
    <w:rsid w:val="00B326E3"/>
    <w:rsid w:val="00B55BA6"/>
    <w:rsid w:val="00B870B5"/>
    <w:rsid w:val="00BF10EC"/>
    <w:rsid w:val="00C066D5"/>
    <w:rsid w:val="00C27566"/>
    <w:rsid w:val="00C443F3"/>
    <w:rsid w:val="00C52989"/>
    <w:rsid w:val="00C66D81"/>
    <w:rsid w:val="00C7087D"/>
    <w:rsid w:val="00C9355C"/>
    <w:rsid w:val="00CB0FDF"/>
    <w:rsid w:val="00CB11E4"/>
    <w:rsid w:val="00CD10AA"/>
    <w:rsid w:val="00D06B25"/>
    <w:rsid w:val="00D266A9"/>
    <w:rsid w:val="00D26FC7"/>
    <w:rsid w:val="00D35065"/>
    <w:rsid w:val="00D41329"/>
    <w:rsid w:val="00D4703C"/>
    <w:rsid w:val="00D61090"/>
    <w:rsid w:val="00DA38ED"/>
    <w:rsid w:val="00DB6E15"/>
    <w:rsid w:val="00DF3732"/>
    <w:rsid w:val="00DF4560"/>
    <w:rsid w:val="00E046FD"/>
    <w:rsid w:val="00E06824"/>
    <w:rsid w:val="00E42278"/>
    <w:rsid w:val="00E51843"/>
    <w:rsid w:val="00E7019C"/>
    <w:rsid w:val="00E8016B"/>
    <w:rsid w:val="00E93ED9"/>
    <w:rsid w:val="00EB4ACC"/>
    <w:rsid w:val="00EE2FAB"/>
    <w:rsid w:val="00F15F9B"/>
    <w:rsid w:val="00F20324"/>
    <w:rsid w:val="00F21311"/>
    <w:rsid w:val="00F2427D"/>
    <w:rsid w:val="00F430E4"/>
    <w:rsid w:val="00F75E63"/>
    <w:rsid w:val="00F96DE1"/>
    <w:rsid w:val="00FA25EC"/>
    <w:rsid w:val="00FA76AD"/>
    <w:rsid w:val="00FB1ADC"/>
    <w:rsid w:val="00FC541E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A40C5C-AF22-492F-ABBD-363646E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1A481A9</Template>
  <TotalTime>71</TotalTime>
  <Pages>3</Pages>
  <Words>752</Words>
  <Characters>769</Characters>
  <Application>Microsoft Office Word</Application>
  <DocSecurity>0</DocSecurity>
  <Lines>256</Lines>
  <Paragraphs>217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/>
  <cp:lastModifiedBy>柳田　桃子</cp:lastModifiedBy>
  <cp:revision>28</cp:revision>
  <cp:lastPrinted>2014-03-27T02:48:00Z</cp:lastPrinted>
  <dcterms:created xsi:type="dcterms:W3CDTF">2014-03-18T08:18:00Z</dcterms:created>
  <dcterms:modified xsi:type="dcterms:W3CDTF">2025-03-30T22:36:00Z</dcterms:modified>
</cp:coreProperties>
</file>