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E2" w:rsidRPr="00CA569C" w:rsidRDefault="00465BE2" w:rsidP="00465BE2">
      <w:pPr>
        <w:rPr>
          <w:szCs w:val="24"/>
        </w:rPr>
      </w:pPr>
      <w:r w:rsidRPr="00CA569C">
        <w:rPr>
          <w:rFonts w:hint="eastAsia"/>
          <w:szCs w:val="24"/>
        </w:rPr>
        <w:t>様式第１号</w:t>
      </w:r>
    </w:p>
    <w:p w:rsidR="00465BE2" w:rsidRPr="00CA569C" w:rsidRDefault="00465BE2" w:rsidP="00465BE2">
      <w:pPr>
        <w:rPr>
          <w:szCs w:val="24"/>
        </w:rPr>
      </w:pPr>
    </w:p>
    <w:p w:rsidR="00465BE2" w:rsidRPr="00CA569C" w:rsidRDefault="00465BE2" w:rsidP="00465BE2">
      <w:pPr>
        <w:jc w:val="center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 xml:space="preserve">　　　　年度富山市農漁業振興対策事業補助金交付申請書</w:t>
      </w:r>
    </w:p>
    <w:p w:rsidR="00465BE2" w:rsidRPr="00CA569C" w:rsidRDefault="00465BE2" w:rsidP="00465BE2">
      <w:pPr>
        <w:jc w:val="center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（６次産業化ステップアップ支援事業補助金）</w:t>
      </w: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jc w:val="right"/>
        <w:rPr>
          <w:sz w:val="24"/>
          <w:szCs w:val="24"/>
        </w:rPr>
      </w:pPr>
    </w:p>
    <w:p w:rsidR="00465BE2" w:rsidRPr="00CA569C" w:rsidRDefault="00465BE2" w:rsidP="00465BE2">
      <w:pPr>
        <w:jc w:val="righ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 xml:space="preserve">　　　　年　　月　　日</w:t>
      </w: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（あて先）富山市長</w:t>
      </w: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ind w:firstLineChars="1200" w:firstLine="2880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住　　　所</w:t>
      </w:r>
    </w:p>
    <w:p w:rsidR="00465BE2" w:rsidRPr="00CA569C" w:rsidRDefault="00465BE2" w:rsidP="00465BE2">
      <w:pPr>
        <w:ind w:firstLineChars="1200" w:firstLine="2880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事業主体名</w:t>
      </w:r>
    </w:p>
    <w:p w:rsidR="00465BE2" w:rsidRPr="00CA569C" w:rsidRDefault="00465BE2" w:rsidP="00465BE2">
      <w:pPr>
        <w:ind w:firstLineChars="1200" w:firstLine="2880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代表者名</w:t>
      </w:r>
    </w:p>
    <w:p w:rsidR="00465BE2" w:rsidRPr="00CA569C" w:rsidRDefault="00465BE2" w:rsidP="00465BE2">
      <w:pPr>
        <w:rPr>
          <w:kern w:val="0"/>
          <w:sz w:val="24"/>
          <w:szCs w:val="24"/>
        </w:rPr>
      </w:pPr>
    </w:p>
    <w:p w:rsidR="00465BE2" w:rsidRPr="00CA569C" w:rsidRDefault="00465BE2" w:rsidP="00465BE2">
      <w:pPr>
        <w:rPr>
          <w:kern w:val="0"/>
          <w:sz w:val="24"/>
          <w:szCs w:val="24"/>
        </w:rPr>
      </w:pPr>
    </w:p>
    <w:p w:rsidR="00465BE2" w:rsidRPr="00CA569C" w:rsidRDefault="00465BE2" w:rsidP="00465BE2">
      <w:pPr>
        <w:rPr>
          <w:kern w:val="0"/>
          <w:sz w:val="24"/>
          <w:szCs w:val="24"/>
        </w:rPr>
      </w:pPr>
    </w:p>
    <w:p w:rsidR="00465BE2" w:rsidRPr="00CA569C" w:rsidRDefault="00465BE2" w:rsidP="00465BE2">
      <w:pPr>
        <w:ind w:firstLineChars="400" w:firstLine="960"/>
        <w:rPr>
          <w:kern w:val="0"/>
          <w:sz w:val="24"/>
          <w:szCs w:val="24"/>
        </w:rPr>
      </w:pPr>
      <w:r w:rsidRPr="00787B9C">
        <w:rPr>
          <w:rFonts w:hint="eastAsia"/>
          <w:kern w:val="0"/>
          <w:sz w:val="24"/>
          <w:szCs w:val="24"/>
        </w:rPr>
        <w:t>年度において、６次産業化推進支援事業を実施したいので、富山市農漁</w:t>
      </w:r>
      <w:r w:rsidRPr="00CA569C">
        <w:rPr>
          <w:rFonts w:hint="eastAsia"/>
          <w:kern w:val="0"/>
          <w:sz w:val="24"/>
          <w:szCs w:val="24"/>
        </w:rPr>
        <w:t>業振興対策事業補助金（６次産業化ステップアップ支援事業補助金）を交付されるよう富山市補助金等交付規則第４条第１項の規定により、次のとおり申請します。</w:t>
      </w:r>
    </w:p>
    <w:p w:rsidR="00465BE2" w:rsidRPr="00CA569C" w:rsidRDefault="00465BE2" w:rsidP="00465BE2">
      <w:pPr>
        <w:rPr>
          <w:kern w:val="0"/>
          <w:sz w:val="24"/>
          <w:szCs w:val="24"/>
        </w:rPr>
      </w:pPr>
    </w:p>
    <w:p w:rsidR="00465BE2" w:rsidRPr="00CA569C" w:rsidRDefault="00465BE2" w:rsidP="00465BE2">
      <w:pPr>
        <w:rPr>
          <w:kern w:val="0"/>
          <w:sz w:val="24"/>
          <w:szCs w:val="24"/>
        </w:rPr>
      </w:pPr>
    </w:p>
    <w:p w:rsidR="00465BE2" w:rsidRPr="00CA569C" w:rsidRDefault="00465BE2" w:rsidP="00465BE2">
      <w:pPr>
        <w:jc w:val="center"/>
        <w:rPr>
          <w:kern w:val="0"/>
          <w:sz w:val="24"/>
          <w:szCs w:val="24"/>
          <w:lang w:val="x-none" w:eastAsia="x-none"/>
        </w:rPr>
      </w:pPr>
      <w:r w:rsidRPr="00CA569C">
        <w:rPr>
          <w:rFonts w:hint="eastAsia"/>
          <w:kern w:val="0"/>
          <w:sz w:val="24"/>
          <w:szCs w:val="24"/>
          <w:lang w:val="x-none" w:eastAsia="x-none"/>
        </w:rPr>
        <w:t>記</w:t>
      </w:r>
    </w:p>
    <w:p w:rsidR="00465BE2" w:rsidRPr="00CA569C" w:rsidRDefault="00465BE2" w:rsidP="00465BE2">
      <w:pPr>
        <w:jc w:val="center"/>
        <w:rPr>
          <w:kern w:val="0"/>
          <w:sz w:val="24"/>
          <w:szCs w:val="24"/>
          <w:lang w:val="x-none" w:eastAsia="x-none"/>
        </w:rPr>
      </w:pP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ind w:firstLineChars="100" w:firstLine="240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交付申請額　　　　金　　　　　　　　　　　　　　円</w:t>
      </w: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Default="00465BE2" w:rsidP="00465BE2">
      <w:pPr>
        <w:rPr>
          <w:kern w:val="0"/>
          <w:sz w:val="24"/>
          <w:szCs w:val="24"/>
        </w:rPr>
      </w:pPr>
    </w:p>
    <w:p w:rsidR="00465BE2" w:rsidRDefault="00465BE2" w:rsidP="00465BE2">
      <w:pPr>
        <w:rPr>
          <w:kern w:val="0"/>
          <w:sz w:val="24"/>
          <w:szCs w:val="24"/>
        </w:rPr>
      </w:pPr>
    </w:p>
    <w:p w:rsidR="00465BE2" w:rsidRDefault="00465BE2" w:rsidP="00465BE2">
      <w:pPr>
        <w:rPr>
          <w:kern w:val="0"/>
          <w:sz w:val="24"/>
          <w:szCs w:val="24"/>
        </w:rPr>
      </w:pPr>
    </w:p>
    <w:p w:rsidR="00465BE2" w:rsidRPr="0085145F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rPr>
          <w:sz w:val="24"/>
          <w:szCs w:val="24"/>
        </w:rPr>
      </w:pPr>
    </w:p>
    <w:p w:rsidR="00465BE2" w:rsidRPr="00CA569C" w:rsidRDefault="00465BE2" w:rsidP="00465BE2">
      <w:pPr>
        <w:ind w:left="1"/>
        <w:rPr>
          <w:sz w:val="20"/>
          <w:szCs w:val="20"/>
        </w:rPr>
      </w:pPr>
      <w:r w:rsidRPr="00CA569C">
        <w:rPr>
          <w:rFonts w:hint="eastAsia"/>
          <w:sz w:val="20"/>
          <w:szCs w:val="20"/>
        </w:rPr>
        <w:lastRenderedPageBreak/>
        <w:t>様式第１号</w:t>
      </w:r>
    </w:p>
    <w:p w:rsidR="00465BE2" w:rsidRPr="00CA569C" w:rsidRDefault="00465BE2" w:rsidP="00465BE2">
      <w:pPr>
        <w:ind w:left="1"/>
        <w:rPr>
          <w:sz w:val="20"/>
          <w:szCs w:val="20"/>
        </w:rPr>
      </w:pPr>
    </w:p>
    <w:p w:rsidR="00465BE2" w:rsidRPr="00CA569C" w:rsidRDefault="00465BE2" w:rsidP="00465BE2">
      <w:pPr>
        <w:ind w:left="1"/>
        <w:jc w:val="center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 xml:space="preserve">　　　　年度　６次産業化ステップアップ支援事業計画書</w:t>
      </w:r>
    </w:p>
    <w:p w:rsidR="00465BE2" w:rsidRPr="00CA569C" w:rsidRDefault="00465BE2" w:rsidP="00465BE2">
      <w:pPr>
        <w:ind w:left="1"/>
        <w:jc w:val="center"/>
        <w:rPr>
          <w:sz w:val="24"/>
          <w:szCs w:val="24"/>
        </w:rPr>
      </w:pPr>
    </w:p>
    <w:p w:rsidR="00465BE2" w:rsidRPr="00CA569C" w:rsidRDefault="00465BE2" w:rsidP="00465BE2">
      <w:pPr>
        <w:numPr>
          <w:ilvl w:val="0"/>
          <w:numId w:val="3"/>
        </w:num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事業の目的</w:t>
      </w: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numPr>
          <w:ilvl w:val="0"/>
          <w:numId w:val="2"/>
        </w:num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事業実施主体の概要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246"/>
        <w:gridCol w:w="1226"/>
        <w:gridCol w:w="1226"/>
        <w:gridCol w:w="1226"/>
        <w:gridCol w:w="1226"/>
        <w:gridCol w:w="850"/>
      </w:tblGrid>
      <w:tr w:rsidR="00465BE2" w:rsidRPr="00CA569C" w:rsidTr="007B4FC1">
        <w:trPr>
          <w:trHeight w:val="393"/>
        </w:trPr>
        <w:tc>
          <w:tcPr>
            <w:tcW w:w="667" w:type="pct"/>
            <w:vMerge w:val="restart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771" w:type="pct"/>
            <w:vMerge w:val="restart"/>
          </w:tcPr>
          <w:p w:rsidR="00465BE2" w:rsidRPr="00CA569C" w:rsidRDefault="00465BE2" w:rsidP="007B4FC1">
            <w:pPr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事業実施主体名</w:t>
            </w:r>
          </w:p>
        </w:tc>
        <w:tc>
          <w:tcPr>
            <w:tcW w:w="3036" w:type="pct"/>
            <w:gridSpan w:val="4"/>
          </w:tcPr>
          <w:p w:rsidR="00465BE2" w:rsidRPr="00CA569C" w:rsidRDefault="00465BE2" w:rsidP="007B4FC1">
            <w:pPr>
              <w:ind w:leftChars="384" w:left="806" w:firstLineChars="50" w:firstLine="120"/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経営農地面積</w:t>
            </w:r>
          </w:p>
        </w:tc>
        <w:tc>
          <w:tcPr>
            <w:tcW w:w="526" w:type="pct"/>
            <w:vMerge w:val="restart"/>
            <w:tcBorders>
              <w:bottom w:val="nil"/>
            </w:tcBorders>
            <w:vAlign w:val="center"/>
          </w:tcPr>
          <w:p w:rsidR="00465BE2" w:rsidRPr="00CA569C" w:rsidRDefault="00465BE2" w:rsidP="007B4FC1">
            <w:pPr>
              <w:ind w:left="32"/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備</w:t>
            </w:r>
            <w:r w:rsidRPr="00CA569C">
              <w:rPr>
                <w:rFonts w:hint="eastAsia"/>
                <w:sz w:val="24"/>
                <w:szCs w:val="24"/>
              </w:rPr>
              <w:t xml:space="preserve"> </w:t>
            </w:r>
            <w:r w:rsidRPr="00CA569C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65BE2" w:rsidRPr="00CA569C" w:rsidTr="007B4FC1">
        <w:trPr>
          <w:trHeight w:val="316"/>
        </w:trPr>
        <w:tc>
          <w:tcPr>
            <w:tcW w:w="667" w:type="pct"/>
            <w:vMerge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樹園地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center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:rsidR="00465BE2" w:rsidRPr="00CA569C" w:rsidRDefault="00465BE2" w:rsidP="007B4FC1">
            <w:pPr>
              <w:ind w:left="881"/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1068"/>
        </w:trPr>
        <w:tc>
          <w:tcPr>
            <w:tcW w:w="667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759" w:type="pct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526" w:type="pct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</w:tbl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numPr>
          <w:ilvl w:val="0"/>
          <w:numId w:val="2"/>
        </w:num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事業対象作物の概要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323"/>
        <w:gridCol w:w="1087"/>
        <w:gridCol w:w="1417"/>
        <w:gridCol w:w="2127"/>
      </w:tblGrid>
      <w:tr w:rsidR="00465BE2" w:rsidRPr="00CA569C" w:rsidTr="007B4FC1">
        <w:trPr>
          <w:trHeight w:val="564"/>
        </w:trPr>
        <w:tc>
          <w:tcPr>
            <w:tcW w:w="2126" w:type="dxa"/>
            <w:vAlign w:val="center"/>
          </w:tcPr>
          <w:p w:rsidR="00465BE2" w:rsidRPr="00CA569C" w:rsidRDefault="00465BE2" w:rsidP="007B4FC1">
            <w:pPr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対象となる農産物</w:t>
            </w:r>
          </w:p>
        </w:tc>
        <w:tc>
          <w:tcPr>
            <w:tcW w:w="1323" w:type="dxa"/>
            <w:vAlign w:val="center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栽培面積</w:t>
            </w:r>
          </w:p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1087" w:type="dxa"/>
            <w:vAlign w:val="center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465BE2">
              <w:rPr>
                <w:rFonts w:hint="eastAsia"/>
                <w:w w:val="87"/>
                <w:kern w:val="0"/>
                <w:sz w:val="24"/>
                <w:szCs w:val="24"/>
                <w:fitText w:val="840" w:id="-2038708223"/>
              </w:rPr>
              <w:t>加工品</w:t>
            </w:r>
            <w:r w:rsidRPr="00465BE2">
              <w:rPr>
                <w:rFonts w:hint="eastAsia"/>
                <w:spacing w:val="4"/>
                <w:w w:val="87"/>
                <w:kern w:val="0"/>
                <w:sz w:val="24"/>
                <w:szCs w:val="24"/>
                <w:fitText w:val="840" w:id="-2038708223"/>
              </w:rPr>
              <w:t>名</w:t>
            </w:r>
          </w:p>
        </w:tc>
        <w:tc>
          <w:tcPr>
            <w:tcW w:w="1417" w:type="dxa"/>
            <w:vAlign w:val="center"/>
          </w:tcPr>
          <w:p w:rsidR="00465BE2" w:rsidRPr="00CA569C" w:rsidRDefault="00465BE2" w:rsidP="007B4FC1">
            <w:pPr>
              <w:rPr>
                <w:sz w:val="24"/>
                <w:szCs w:val="24"/>
              </w:rPr>
            </w:pPr>
            <w:r w:rsidRPr="00CA569C">
              <w:rPr>
                <w:rFonts w:hint="eastAsia"/>
                <w:kern w:val="0"/>
                <w:sz w:val="24"/>
                <w:szCs w:val="24"/>
              </w:rPr>
              <w:t>目標出荷数</w:t>
            </w:r>
          </w:p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(</w:t>
            </w:r>
            <w:r w:rsidRPr="00CA569C">
              <w:rPr>
                <w:rFonts w:hint="eastAsia"/>
                <w:sz w:val="24"/>
                <w:szCs w:val="24"/>
              </w:rPr>
              <w:t xml:space="preserve">　　年度</w:t>
            </w:r>
            <w:r w:rsidRPr="00CA569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目標販売額</w:t>
            </w:r>
            <w:r w:rsidRPr="00CA569C">
              <w:rPr>
                <w:rFonts w:hint="eastAsia"/>
                <w:sz w:val="24"/>
                <w:szCs w:val="24"/>
              </w:rPr>
              <w:t>(</w:t>
            </w:r>
            <w:r w:rsidRPr="00CA569C">
              <w:rPr>
                <w:rFonts w:hint="eastAsia"/>
                <w:sz w:val="24"/>
                <w:szCs w:val="24"/>
              </w:rPr>
              <w:t>千円</w:t>
            </w:r>
            <w:r w:rsidRPr="00CA569C">
              <w:rPr>
                <w:rFonts w:hint="eastAsia"/>
                <w:sz w:val="24"/>
                <w:szCs w:val="24"/>
              </w:rPr>
              <w:t>)</w:t>
            </w:r>
            <w:r w:rsidRPr="00CA569C">
              <w:rPr>
                <w:rFonts w:hint="eastAsia"/>
                <w:sz w:val="24"/>
                <w:szCs w:val="24"/>
              </w:rPr>
              <w:t xml:space="preserve">　（　　年度）</w:t>
            </w:r>
          </w:p>
        </w:tc>
      </w:tr>
      <w:tr w:rsidR="00465BE2" w:rsidRPr="00CA569C" w:rsidTr="007B4FC1">
        <w:trPr>
          <w:trHeight w:val="558"/>
        </w:trPr>
        <w:tc>
          <w:tcPr>
            <w:tcW w:w="2126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66"/>
        </w:trPr>
        <w:tc>
          <w:tcPr>
            <w:tcW w:w="2126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66"/>
        </w:trPr>
        <w:tc>
          <w:tcPr>
            <w:tcW w:w="2126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66"/>
        </w:trPr>
        <w:tc>
          <w:tcPr>
            <w:tcW w:w="2126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66"/>
        </w:trPr>
        <w:tc>
          <w:tcPr>
            <w:tcW w:w="2126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</w:tbl>
    <w:p w:rsidR="00465BE2" w:rsidRPr="00CA569C" w:rsidRDefault="00465BE2" w:rsidP="00465BE2">
      <w:pPr>
        <w:ind w:firstLineChars="100" w:firstLine="240"/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※目標出荷数・目標販売額は実施年度から３年後の数値を記入すること。</w:t>
      </w:r>
    </w:p>
    <w:p w:rsidR="00465BE2" w:rsidRPr="00CA569C" w:rsidRDefault="00465BE2" w:rsidP="00465BE2">
      <w:pPr>
        <w:ind w:firstLineChars="100" w:firstLine="240"/>
        <w:jc w:val="left"/>
        <w:rPr>
          <w:sz w:val="24"/>
          <w:szCs w:val="24"/>
        </w:rPr>
      </w:pPr>
    </w:p>
    <w:p w:rsidR="00465BE2" w:rsidRPr="00CA569C" w:rsidRDefault="00465BE2" w:rsidP="00465BE2">
      <w:pPr>
        <w:numPr>
          <w:ilvl w:val="0"/>
          <w:numId w:val="2"/>
        </w:num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事業実施計画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4"/>
      </w:tblGrid>
      <w:tr w:rsidR="00465BE2" w:rsidRPr="00CA569C" w:rsidTr="007B4FC1">
        <w:trPr>
          <w:trHeight w:val="513"/>
        </w:trPr>
        <w:tc>
          <w:tcPr>
            <w:tcW w:w="2693" w:type="dxa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事業内容</w:t>
            </w:r>
          </w:p>
        </w:tc>
        <w:tc>
          <w:tcPr>
            <w:tcW w:w="2693" w:type="dxa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構造・規模・能力</w:t>
            </w:r>
          </w:p>
        </w:tc>
        <w:tc>
          <w:tcPr>
            <w:tcW w:w="2694" w:type="dxa"/>
            <w:vAlign w:val="center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事業量</w:t>
            </w:r>
          </w:p>
        </w:tc>
      </w:tr>
      <w:tr w:rsidR="00465BE2" w:rsidRPr="00CA569C" w:rsidTr="007B4FC1">
        <w:trPr>
          <w:trHeight w:val="2070"/>
        </w:trPr>
        <w:tc>
          <w:tcPr>
            <w:tcW w:w="2693" w:type="dxa"/>
          </w:tcPr>
          <w:p w:rsidR="00465BE2" w:rsidRPr="00CA569C" w:rsidRDefault="00465BE2" w:rsidP="007B4FC1">
            <w:pPr>
              <w:ind w:left="54"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465BE2" w:rsidRPr="00CA569C" w:rsidRDefault="00465BE2" w:rsidP="007B4FC1">
            <w:pPr>
              <w:ind w:left="65"/>
              <w:jc w:val="left"/>
              <w:rPr>
                <w:szCs w:val="21"/>
              </w:rPr>
            </w:pPr>
          </w:p>
        </w:tc>
      </w:tr>
    </w:tbl>
    <w:p w:rsidR="00465BE2" w:rsidRPr="00CA569C" w:rsidRDefault="00465BE2" w:rsidP="00465BE2">
      <w:p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lastRenderedPageBreak/>
        <w:t>５．　事業費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630"/>
        <w:gridCol w:w="1631"/>
      </w:tblGrid>
      <w:tr w:rsidR="00465BE2" w:rsidRPr="00CA569C" w:rsidTr="007B4FC1">
        <w:trPr>
          <w:trHeight w:val="336"/>
        </w:trPr>
        <w:tc>
          <w:tcPr>
            <w:tcW w:w="2551" w:type="dxa"/>
            <w:vMerge w:val="restart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事業内容</w:t>
            </w:r>
          </w:p>
        </w:tc>
        <w:tc>
          <w:tcPr>
            <w:tcW w:w="2268" w:type="dxa"/>
            <w:vMerge w:val="restart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事業費</w:t>
            </w:r>
          </w:p>
        </w:tc>
        <w:tc>
          <w:tcPr>
            <w:tcW w:w="3261" w:type="dxa"/>
            <w:gridSpan w:val="2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負担区分</w:t>
            </w:r>
          </w:p>
        </w:tc>
      </w:tr>
      <w:tr w:rsidR="00465BE2" w:rsidRPr="00CA569C" w:rsidTr="007B4FC1">
        <w:trPr>
          <w:trHeight w:val="398"/>
        </w:trPr>
        <w:tc>
          <w:tcPr>
            <w:tcW w:w="2551" w:type="dxa"/>
            <w:vMerge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30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市補助金</w:t>
            </w:r>
          </w:p>
        </w:tc>
        <w:tc>
          <w:tcPr>
            <w:tcW w:w="1631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その他</w:t>
            </w:r>
          </w:p>
        </w:tc>
      </w:tr>
      <w:tr w:rsidR="00465BE2" w:rsidRPr="00CA569C" w:rsidTr="007B4FC1">
        <w:trPr>
          <w:trHeight w:val="2247"/>
        </w:trPr>
        <w:tc>
          <w:tcPr>
            <w:tcW w:w="2551" w:type="dxa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30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</w:p>
        </w:tc>
        <w:tc>
          <w:tcPr>
            <w:tcW w:w="1631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</w:p>
        </w:tc>
      </w:tr>
      <w:tr w:rsidR="00465BE2" w:rsidRPr="00CA569C" w:rsidTr="007B4FC1">
        <w:trPr>
          <w:trHeight w:val="421"/>
        </w:trPr>
        <w:tc>
          <w:tcPr>
            <w:tcW w:w="2551" w:type="dxa"/>
            <w:vAlign w:val="center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  <w:r w:rsidRPr="00CA569C">
              <w:rPr>
                <w:rFonts w:hint="eastAsia"/>
                <w:sz w:val="24"/>
                <w:szCs w:val="21"/>
              </w:rPr>
              <w:t>合計</w:t>
            </w:r>
          </w:p>
        </w:tc>
        <w:tc>
          <w:tcPr>
            <w:tcW w:w="2268" w:type="dxa"/>
          </w:tcPr>
          <w:p w:rsidR="00465BE2" w:rsidRPr="00CA569C" w:rsidRDefault="00465BE2" w:rsidP="007B4FC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30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</w:p>
        </w:tc>
        <w:tc>
          <w:tcPr>
            <w:tcW w:w="1631" w:type="dxa"/>
          </w:tcPr>
          <w:p w:rsidR="00465BE2" w:rsidRPr="00CA569C" w:rsidRDefault="00465BE2" w:rsidP="007B4FC1">
            <w:pPr>
              <w:ind w:left="65"/>
              <w:jc w:val="center"/>
              <w:rPr>
                <w:sz w:val="24"/>
                <w:szCs w:val="21"/>
              </w:rPr>
            </w:pPr>
          </w:p>
        </w:tc>
      </w:tr>
    </w:tbl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６．　事業完了予定年月日　　　　　年　　　月　　　日</w:t>
      </w:r>
    </w:p>
    <w:p w:rsidR="00465BE2" w:rsidRPr="00CA569C" w:rsidRDefault="00465BE2" w:rsidP="00465BE2">
      <w:pPr>
        <w:ind w:left="720"/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７．　収支予算</w:t>
      </w:r>
    </w:p>
    <w:p w:rsidR="00465BE2" w:rsidRPr="00CA569C" w:rsidRDefault="00465BE2" w:rsidP="00465BE2">
      <w:pPr>
        <w:numPr>
          <w:ilvl w:val="0"/>
          <w:numId w:val="1"/>
        </w:num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収入の部　　　　　　　　　　　　　　　　　　　　　　　　単位：円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269"/>
        <w:gridCol w:w="1260"/>
        <w:gridCol w:w="1323"/>
        <w:gridCol w:w="1324"/>
        <w:gridCol w:w="993"/>
      </w:tblGrid>
      <w:tr w:rsidR="00465BE2" w:rsidRPr="00CA569C" w:rsidTr="007B4FC1">
        <w:trPr>
          <w:trHeight w:val="349"/>
        </w:trPr>
        <w:tc>
          <w:tcPr>
            <w:tcW w:w="1911" w:type="dxa"/>
            <w:vMerge w:val="restart"/>
            <w:vAlign w:val="center"/>
          </w:tcPr>
          <w:p w:rsidR="00465BE2" w:rsidRPr="00CA569C" w:rsidRDefault="00465BE2" w:rsidP="007B4FC1">
            <w:pPr>
              <w:ind w:firstLineChars="150" w:firstLine="315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区　</w:t>
            </w:r>
            <w:r w:rsidRPr="00CA569C">
              <w:rPr>
                <w:rFonts w:hint="eastAsia"/>
                <w:szCs w:val="21"/>
              </w:rPr>
              <w:t xml:space="preserve">  </w:t>
            </w:r>
            <w:r w:rsidRPr="00CA569C">
              <w:rPr>
                <w:rFonts w:hint="eastAsia"/>
                <w:szCs w:val="21"/>
              </w:rPr>
              <w:t>分</w:t>
            </w:r>
            <w:r w:rsidRPr="00CA569C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69" w:type="dxa"/>
            <w:vMerge w:val="restart"/>
            <w:vAlign w:val="center"/>
          </w:tcPr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本年度　</w:t>
            </w:r>
          </w:p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予算額</w:t>
            </w:r>
            <w:r w:rsidRPr="00CA569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前年度　</w:t>
            </w:r>
          </w:p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予算額</w:t>
            </w:r>
          </w:p>
        </w:tc>
        <w:tc>
          <w:tcPr>
            <w:tcW w:w="2647" w:type="dxa"/>
            <w:gridSpan w:val="2"/>
            <w:vAlign w:val="center"/>
          </w:tcPr>
          <w:p w:rsidR="00465BE2" w:rsidRPr="00CA569C" w:rsidRDefault="00465BE2" w:rsidP="007B4FC1">
            <w:pPr>
              <w:ind w:firstLineChars="350" w:firstLine="735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比較増減</w:t>
            </w:r>
          </w:p>
        </w:tc>
        <w:tc>
          <w:tcPr>
            <w:tcW w:w="993" w:type="dxa"/>
            <w:vMerge w:val="restart"/>
            <w:vAlign w:val="center"/>
          </w:tcPr>
          <w:p w:rsidR="00465BE2" w:rsidRPr="00CA569C" w:rsidRDefault="00465BE2" w:rsidP="007B4FC1">
            <w:pPr>
              <w:ind w:firstLineChars="50" w:firstLine="105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備　考</w:t>
            </w:r>
          </w:p>
        </w:tc>
      </w:tr>
      <w:tr w:rsidR="00465BE2" w:rsidRPr="00CA569C" w:rsidTr="007B4FC1">
        <w:trPr>
          <w:trHeight w:val="360"/>
        </w:trPr>
        <w:tc>
          <w:tcPr>
            <w:tcW w:w="1911" w:type="dxa"/>
            <w:vMerge/>
          </w:tcPr>
          <w:p w:rsidR="00465BE2" w:rsidRPr="00CA569C" w:rsidRDefault="00465BE2" w:rsidP="007B4FC1">
            <w:pPr>
              <w:ind w:firstLineChars="150" w:firstLine="315"/>
              <w:jc w:val="left"/>
              <w:rPr>
                <w:szCs w:val="21"/>
              </w:rPr>
            </w:pPr>
          </w:p>
        </w:tc>
        <w:tc>
          <w:tcPr>
            <w:tcW w:w="1269" w:type="dxa"/>
            <w:vMerge/>
          </w:tcPr>
          <w:p w:rsidR="00465BE2" w:rsidRPr="00CA569C" w:rsidRDefault="00465BE2" w:rsidP="007B4FC1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260" w:type="dxa"/>
            <w:vMerge/>
          </w:tcPr>
          <w:p w:rsidR="00465BE2" w:rsidRPr="00CA569C" w:rsidRDefault="00465BE2" w:rsidP="007B4FC1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　　増　　</w:t>
            </w:r>
          </w:p>
        </w:tc>
        <w:tc>
          <w:tcPr>
            <w:tcW w:w="1324" w:type="dxa"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　　減　　</w:t>
            </w:r>
          </w:p>
        </w:tc>
        <w:tc>
          <w:tcPr>
            <w:tcW w:w="993" w:type="dxa"/>
            <w:vMerge/>
          </w:tcPr>
          <w:p w:rsidR="00465BE2" w:rsidRPr="00CA569C" w:rsidRDefault="00465BE2" w:rsidP="007B4FC1">
            <w:pPr>
              <w:ind w:firstLineChars="50" w:firstLine="105"/>
              <w:jc w:val="left"/>
              <w:rPr>
                <w:szCs w:val="21"/>
              </w:rPr>
            </w:pPr>
          </w:p>
        </w:tc>
      </w:tr>
      <w:tr w:rsidR="00465BE2" w:rsidRPr="00CA569C" w:rsidTr="007B4FC1">
        <w:trPr>
          <w:trHeight w:val="458"/>
        </w:trPr>
        <w:tc>
          <w:tcPr>
            <w:tcW w:w="1911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269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14"/>
        </w:trPr>
        <w:tc>
          <w:tcPr>
            <w:tcW w:w="1911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1269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404"/>
        </w:trPr>
        <w:tc>
          <w:tcPr>
            <w:tcW w:w="1911" w:type="dxa"/>
          </w:tcPr>
          <w:p w:rsidR="00465BE2" w:rsidRPr="00CA569C" w:rsidRDefault="00465BE2" w:rsidP="007B4F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69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65BE2" w:rsidRPr="00CA569C" w:rsidRDefault="00465BE2" w:rsidP="007B4F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</w:tbl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  <w:r w:rsidRPr="00CA569C">
        <w:rPr>
          <w:rFonts w:hint="eastAsia"/>
          <w:sz w:val="24"/>
          <w:szCs w:val="24"/>
        </w:rPr>
        <w:t>（２）支出の部　　　　　　　　　　　　　　　　　　　　　　　　単位：円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278"/>
        <w:gridCol w:w="1289"/>
        <w:gridCol w:w="1282"/>
        <w:gridCol w:w="1282"/>
        <w:gridCol w:w="1037"/>
      </w:tblGrid>
      <w:tr w:rsidR="00465BE2" w:rsidRPr="00CA569C" w:rsidTr="007B4FC1">
        <w:trPr>
          <w:trHeight w:val="411"/>
        </w:trPr>
        <w:tc>
          <w:tcPr>
            <w:tcW w:w="1912" w:type="dxa"/>
            <w:vMerge w:val="restart"/>
            <w:vAlign w:val="center"/>
          </w:tcPr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278" w:type="dxa"/>
            <w:vMerge w:val="restart"/>
            <w:vAlign w:val="center"/>
          </w:tcPr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本年度</w:t>
            </w:r>
          </w:p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予算額</w:t>
            </w:r>
          </w:p>
        </w:tc>
        <w:tc>
          <w:tcPr>
            <w:tcW w:w="1289" w:type="dxa"/>
            <w:vMerge w:val="restart"/>
            <w:vAlign w:val="center"/>
          </w:tcPr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前年度</w:t>
            </w:r>
          </w:p>
          <w:p w:rsidR="00465BE2" w:rsidRPr="00CA569C" w:rsidRDefault="00465BE2" w:rsidP="007B4FC1">
            <w:pPr>
              <w:ind w:firstLineChars="100" w:firstLine="21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予算額</w:t>
            </w:r>
          </w:p>
        </w:tc>
        <w:tc>
          <w:tcPr>
            <w:tcW w:w="2564" w:type="dxa"/>
            <w:gridSpan w:val="2"/>
            <w:vAlign w:val="center"/>
          </w:tcPr>
          <w:p w:rsidR="00465BE2" w:rsidRPr="00CA569C" w:rsidRDefault="00465BE2" w:rsidP="007B4FC1">
            <w:pPr>
              <w:ind w:firstLineChars="300" w:firstLine="630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比較増減</w:t>
            </w:r>
          </w:p>
        </w:tc>
        <w:tc>
          <w:tcPr>
            <w:tcW w:w="1037" w:type="dxa"/>
            <w:vMerge w:val="restart"/>
            <w:vAlign w:val="center"/>
          </w:tcPr>
          <w:p w:rsidR="00465BE2" w:rsidRPr="00CA569C" w:rsidRDefault="00465BE2" w:rsidP="007B4FC1">
            <w:pPr>
              <w:ind w:firstLineChars="50" w:firstLine="105"/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>備　考</w:t>
            </w:r>
          </w:p>
        </w:tc>
      </w:tr>
      <w:tr w:rsidR="00465BE2" w:rsidRPr="00CA569C" w:rsidTr="007B4FC1">
        <w:trPr>
          <w:trHeight w:val="361"/>
        </w:trPr>
        <w:tc>
          <w:tcPr>
            <w:tcW w:w="1912" w:type="dxa"/>
            <w:vMerge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</w:p>
        </w:tc>
        <w:tc>
          <w:tcPr>
            <w:tcW w:w="1278" w:type="dxa"/>
            <w:vMerge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</w:p>
        </w:tc>
        <w:tc>
          <w:tcPr>
            <w:tcW w:w="1289" w:type="dxa"/>
            <w:vMerge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　　増</w:t>
            </w: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Cs w:val="21"/>
              </w:rPr>
            </w:pPr>
            <w:r w:rsidRPr="00CA569C">
              <w:rPr>
                <w:rFonts w:hint="eastAsia"/>
                <w:szCs w:val="21"/>
              </w:rPr>
              <w:t xml:space="preserve">　　減</w:t>
            </w:r>
          </w:p>
        </w:tc>
        <w:tc>
          <w:tcPr>
            <w:tcW w:w="1037" w:type="dxa"/>
            <w:vMerge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479"/>
        </w:trPr>
        <w:tc>
          <w:tcPr>
            <w:tcW w:w="191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557"/>
        </w:trPr>
        <w:tc>
          <w:tcPr>
            <w:tcW w:w="191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  <w:tr w:rsidR="00465BE2" w:rsidRPr="00CA569C" w:rsidTr="007B4FC1">
        <w:trPr>
          <w:trHeight w:val="409"/>
        </w:trPr>
        <w:tc>
          <w:tcPr>
            <w:tcW w:w="1912" w:type="dxa"/>
          </w:tcPr>
          <w:p w:rsidR="00465BE2" w:rsidRPr="00CA569C" w:rsidRDefault="00465BE2" w:rsidP="007B4F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A569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78" w:type="dxa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465BE2" w:rsidRPr="00CA569C" w:rsidRDefault="00465BE2" w:rsidP="007B4FC1">
            <w:pPr>
              <w:jc w:val="left"/>
              <w:rPr>
                <w:sz w:val="24"/>
                <w:szCs w:val="24"/>
              </w:rPr>
            </w:pPr>
          </w:p>
        </w:tc>
      </w:tr>
    </w:tbl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465BE2" w:rsidRPr="00CA569C" w:rsidRDefault="00465BE2" w:rsidP="00465BE2">
      <w:pPr>
        <w:jc w:val="left"/>
        <w:rPr>
          <w:sz w:val="24"/>
          <w:szCs w:val="24"/>
        </w:rPr>
      </w:pPr>
    </w:p>
    <w:p w:rsidR="00596AC6" w:rsidRDefault="00465BE2">
      <w:bookmarkStart w:id="0" w:name="_GoBack"/>
      <w:bookmarkEnd w:id="0"/>
    </w:p>
    <w:sectPr w:rsidR="00596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FEB"/>
    <w:multiLevelType w:val="hybridMultilevel"/>
    <w:tmpl w:val="94609894"/>
    <w:lvl w:ilvl="0" w:tplc="E5B023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317C2"/>
    <w:multiLevelType w:val="hybridMultilevel"/>
    <w:tmpl w:val="BD086834"/>
    <w:lvl w:ilvl="0" w:tplc="559E143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C86272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52CA3"/>
    <w:multiLevelType w:val="hybridMultilevel"/>
    <w:tmpl w:val="969A3F16"/>
    <w:lvl w:ilvl="0" w:tplc="559E14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E601130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2"/>
    <w:rsid w:val="0029235C"/>
    <w:rsid w:val="00465BE2"/>
    <w:rsid w:val="00E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8015C-802E-417E-9A56-7034AF2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5ABD73FF.dotm</Template>
  <TotalTime>1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　日向子</dc:creator>
  <cp:keywords/>
  <dc:description/>
  <cp:lastModifiedBy>松澤　日向子</cp:lastModifiedBy>
  <cp:revision>1</cp:revision>
  <dcterms:created xsi:type="dcterms:W3CDTF">2020-06-15T06:08:00Z</dcterms:created>
  <dcterms:modified xsi:type="dcterms:W3CDTF">2020-06-15T06:09:00Z</dcterms:modified>
</cp:coreProperties>
</file>