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0C" w:rsidRPr="007A7E0C" w:rsidRDefault="007A7E0C" w:rsidP="007A7E0C">
      <w:pPr>
        <w:rPr>
          <w:rFonts w:ascii="Century" w:eastAsia="ＭＳ 明朝" w:hAnsi="Century" w:cs="Times New Roman"/>
          <w:sz w:val="22"/>
          <w:szCs w:val="24"/>
        </w:rPr>
      </w:pPr>
      <w:r w:rsidRPr="007A7E0C">
        <w:rPr>
          <w:rFonts w:ascii="Century" w:eastAsia="ＭＳ 明朝" w:hAnsi="Century" w:cs="Times New Roman" w:hint="eastAsia"/>
          <w:sz w:val="22"/>
          <w:szCs w:val="24"/>
        </w:rPr>
        <w:t>様式第１号</w:t>
      </w:r>
    </w:p>
    <w:p w:rsidR="007A7E0C" w:rsidRPr="007A7E0C" w:rsidRDefault="007A7E0C" w:rsidP="007A7E0C">
      <w:pPr>
        <w:rPr>
          <w:rFonts w:ascii="Century" w:eastAsia="ＭＳ 明朝" w:hAnsi="Century" w:cs="Times New Roman"/>
          <w:sz w:val="22"/>
          <w:szCs w:val="24"/>
        </w:rPr>
      </w:pPr>
    </w:p>
    <w:p w:rsidR="007A7E0C" w:rsidRPr="007A7E0C" w:rsidRDefault="007A7E0C" w:rsidP="007A7E0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 xml:space="preserve">　　　　年度富山市農漁業振興対策事業補助金交付申請書</w:t>
      </w:r>
    </w:p>
    <w:p w:rsidR="007A7E0C" w:rsidRPr="007A7E0C" w:rsidRDefault="007A7E0C" w:rsidP="007A7E0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未来の担い手育成支援</w:t>
      </w:r>
      <w:r w:rsidRPr="007A7E0C">
        <w:rPr>
          <w:rFonts w:ascii="Century" w:eastAsia="ＭＳ 明朝" w:hAnsi="Century" w:cs="Times New Roman" w:hint="eastAsia"/>
          <w:sz w:val="24"/>
          <w:szCs w:val="24"/>
        </w:rPr>
        <w:t>事業補助金）</w:t>
      </w:r>
    </w:p>
    <w:p w:rsidR="007A7E0C" w:rsidRPr="007A7E0C" w:rsidRDefault="007A7E0C" w:rsidP="007A7E0C">
      <w:pPr>
        <w:rPr>
          <w:rFonts w:ascii="Century" w:eastAsia="ＭＳ 明朝" w:hAnsi="Century" w:cs="Times New Roman"/>
          <w:sz w:val="24"/>
          <w:szCs w:val="24"/>
        </w:rPr>
      </w:pPr>
    </w:p>
    <w:p w:rsidR="007A7E0C" w:rsidRPr="007A7E0C" w:rsidRDefault="007A7E0C" w:rsidP="007A7E0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A7E0C" w:rsidRPr="007A7E0C" w:rsidRDefault="007A7E0C" w:rsidP="007A7E0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 xml:space="preserve">　　　　年　　月　　日</w:t>
      </w:r>
    </w:p>
    <w:p w:rsidR="007A7E0C" w:rsidRPr="007A7E0C" w:rsidRDefault="007A7E0C" w:rsidP="007A7E0C">
      <w:pPr>
        <w:rPr>
          <w:rFonts w:ascii="Century" w:eastAsia="ＭＳ 明朝" w:hAnsi="Century" w:cs="Times New Roman"/>
          <w:sz w:val="24"/>
          <w:szCs w:val="24"/>
        </w:rPr>
      </w:pPr>
    </w:p>
    <w:p w:rsidR="007A7E0C" w:rsidRPr="007A7E0C" w:rsidRDefault="007A7E0C" w:rsidP="007A7E0C">
      <w:pPr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>（あて先）富山市長</w:t>
      </w:r>
    </w:p>
    <w:p w:rsidR="007A7E0C" w:rsidRPr="007A7E0C" w:rsidRDefault="007A7E0C" w:rsidP="007A7E0C">
      <w:pPr>
        <w:rPr>
          <w:rFonts w:ascii="Century" w:eastAsia="ＭＳ 明朝" w:hAnsi="Century" w:cs="Times New Roman"/>
          <w:sz w:val="24"/>
          <w:szCs w:val="24"/>
        </w:rPr>
      </w:pPr>
    </w:p>
    <w:p w:rsidR="007A7E0C" w:rsidRPr="007A7E0C" w:rsidRDefault="007A7E0C" w:rsidP="007A7E0C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:rsidR="007A7E0C" w:rsidRPr="007A7E0C" w:rsidRDefault="007A7E0C" w:rsidP="007A7E0C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>事業主体名</w:t>
      </w:r>
    </w:p>
    <w:p w:rsidR="007A7E0C" w:rsidRPr="007A7E0C" w:rsidRDefault="007A7E0C" w:rsidP="007A7E0C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:rsidR="007A7E0C" w:rsidRPr="007A7E0C" w:rsidRDefault="007A7E0C" w:rsidP="007A7E0C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A7E0C" w:rsidRPr="007A7E0C" w:rsidRDefault="007A7E0C" w:rsidP="007A7E0C">
      <w:pPr>
        <w:ind w:firstLineChars="400" w:firstLine="960"/>
        <w:rPr>
          <w:rFonts w:ascii="Century" w:eastAsia="ＭＳ 明朝" w:hAnsi="Century" w:cs="Times New Roman"/>
          <w:kern w:val="0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年度において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未来の担い手育成支援</w:t>
      </w:r>
      <w:r w:rsidRPr="007A7E0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事業を実施したいので、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未来の担い手育成支援事業</w:t>
      </w:r>
      <w:r w:rsidRPr="007A7E0C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補助金を交付されますよう</w:t>
      </w:r>
      <w:r w:rsidRPr="007A7E0C">
        <w:rPr>
          <w:rFonts w:ascii="Century" w:eastAsia="ＭＳ 明朝" w:hAnsi="Century" w:cs="Times New Roman" w:hint="eastAsia"/>
          <w:kern w:val="0"/>
          <w:sz w:val="24"/>
          <w:szCs w:val="24"/>
        </w:rPr>
        <w:t>富山市補助金等交付規則第４条第１項の規定により、次のとおり申請します。</w:t>
      </w:r>
    </w:p>
    <w:p w:rsidR="007A7E0C" w:rsidRPr="007A7E0C" w:rsidRDefault="007A7E0C" w:rsidP="007A7E0C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A7E0C" w:rsidRPr="007A7E0C" w:rsidRDefault="007A7E0C" w:rsidP="007A7E0C">
      <w:pPr>
        <w:jc w:val="center"/>
        <w:rPr>
          <w:rFonts w:ascii="Century" w:eastAsia="ＭＳ 明朝" w:hAnsi="Century" w:cs="Times New Roman"/>
          <w:kern w:val="0"/>
          <w:sz w:val="24"/>
          <w:szCs w:val="24"/>
          <w:lang w:val="x-none" w:eastAsia="x-none"/>
        </w:rPr>
      </w:pPr>
      <w:r w:rsidRPr="007A7E0C">
        <w:rPr>
          <w:rFonts w:ascii="Century" w:eastAsia="ＭＳ 明朝" w:hAnsi="Century" w:cs="Times New Roman" w:hint="eastAsia"/>
          <w:kern w:val="0"/>
          <w:sz w:val="24"/>
          <w:szCs w:val="24"/>
          <w:lang w:val="x-none" w:eastAsia="x-none"/>
        </w:rPr>
        <w:t>記</w:t>
      </w:r>
    </w:p>
    <w:p w:rsidR="007A7E0C" w:rsidRPr="007A7E0C" w:rsidRDefault="007A7E0C" w:rsidP="007A7E0C">
      <w:pPr>
        <w:jc w:val="center"/>
        <w:rPr>
          <w:rFonts w:ascii="Century" w:eastAsia="ＭＳ 明朝" w:hAnsi="Century" w:cs="Times New Roman"/>
          <w:kern w:val="0"/>
          <w:sz w:val="24"/>
          <w:szCs w:val="24"/>
          <w:lang w:val="x-none" w:eastAsia="x-none"/>
        </w:rPr>
      </w:pPr>
    </w:p>
    <w:p w:rsidR="007A7E0C" w:rsidRPr="007A7E0C" w:rsidRDefault="007A7E0C" w:rsidP="007A7E0C">
      <w:pPr>
        <w:rPr>
          <w:rFonts w:ascii="Century" w:eastAsia="ＭＳ 明朝" w:hAnsi="Century" w:cs="Times New Roman"/>
          <w:sz w:val="24"/>
          <w:szCs w:val="24"/>
        </w:rPr>
      </w:pPr>
    </w:p>
    <w:p w:rsidR="007A7E0C" w:rsidRPr="007A7E0C" w:rsidRDefault="007A7E0C" w:rsidP="007A7E0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>交付申請額　　　　金　　　　　　　　　　　　　　円</w:t>
      </w:r>
    </w:p>
    <w:p w:rsidR="007A7E0C" w:rsidRPr="007A7E0C" w:rsidRDefault="007A7E0C" w:rsidP="007A7E0C">
      <w:pPr>
        <w:rPr>
          <w:rFonts w:ascii="Century" w:eastAsia="ＭＳ 明朝" w:hAnsi="Century" w:cs="Times New Roman"/>
          <w:sz w:val="24"/>
          <w:szCs w:val="24"/>
        </w:rPr>
      </w:pPr>
    </w:p>
    <w:p w:rsidR="007A7E0C" w:rsidRPr="007A7E0C" w:rsidRDefault="007A7E0C" w:rsidP="007A7E0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A7E0C" w:rsidRPr="007A7E0C" w:rsidRDefault="007A7E0C" w:rsidP="007A7E0C">
      <w:pPr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7A7E0C" w:rsidRPr="007A7E0C" w:rsidRDefault="007A7E0C" w:rsidP="007A7E0C">
      <w:pPr>
        <w:ind w:left="1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 xml:space="preserve">　１　事業実施計画書</w:t>
      </w:r>
    </w:p>
    <w:p w:rsidR="007A7E0C" w:rsidRPr="007A7E0C" w:rsidRDefault="007A7E0C" w:rsidP="007A7E0C">
      <w:pPr>
        <w:ind w:left="1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 xml:space="preserve">　２　その他</w:t>
      </w:r>
    </w:p>
    <w:p w:rsidR="007A7E0C" w:rsidRPr="007A7E0C" w:rsidRDefault="007A7E0C" w:rsidP="007A7E0C">
      <w:pPr>
        <w:ind w:left="1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7A7E0C">
        <w:rPr>
          <w:rFonts w:ascii="Century" w:eastAsia="ＭＳ 明朝" w:hAnsi="Century" w:cs="Times New Roman" w:hint="eastAsia"/>
          <w:sz w:val="24"/>
          <w:szCs w:val="24"/>
        </w:rPr>
        <w:t>(1)</w:t>
      </w:r>
      <w:r>
        <w:rPr>
          <w:rFonts w:ascii="Century" w:eastAsia="ＭＳ 明朝" w:hAnsi="Century" w:cs="Times New Roman" w:hint="eastAsia"/>
          <w:sz w:val="24"/>
          <w:szCs w:val="24"/>
        </w:rPr>
        <w:t>事業実施主体の概要</w:t>
      </w:r>
      <w:r w:rsidR="008648A5">
        <w:rPr>
          <w:rFonts w:ascii="Century" w:eastAsia="ＭＳ 明朝" w:hAnsi="Century" w:cs="Times New Roman" w:hint="eastAsia"/>
          <w:sz w:val="24"/>
          <w:szCs w:val="24"/>
        </w:rPr>
        <w:t>がわかる書類（規約等）</w:t>
      </w:r>
    </w:p>
    <w:p w:rsidR="007A7E0C" w:rsidRPr="007A7E0C" w:rsidRDefault="007A7E0C" w:rsidP="007A7E0C">
      <w:pPr>
        <w:ind w:left="1"/>
        <w:rPr>
          <w:rFonts w:ascii="Century" w:eastAsia="ＭＳ 明朝" w:hAnsi="Century" w:cs="Times New Roman"/>
          <w:sz w:val="24"/>
          <w:szCs w:val="24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7A7E0C">
        <w:rPr>
          <w:rFonts w:ascii="Century" w:eastAsia="ＭＳ 明朝" w:hAnsi="Century" w:cs="Times New Roman" w:hint="eastAsia"/>
          <w:sz w:val="24"/>
          <w:szCs w:val="24"/>
        </w:rPr>
        <w:t>(2)</w:t>
      </w:r>
      <w:r w:rsidR="008648A5">
        <w:rPr>
          <w:rFonts w:ascii="Century" w:eastAsia="ＭＳ 明朝" w:hAnsi="Century" w:cs="Times New Roman" w:hint="eastAsia"/>
          <w:sz w:val="24"/>
          <w:szCs w:val="24"/>
        </w:rPr>
        <w:t>農業体験活動を行う場所の位置図</w:t>
      </w:r>
    </w:p>
    <w:p w:rsidR="007A7E0C" w:rsidRPr="007A7E0C" w:rsidRDefault="007A7E0C" w:rsidP="007A7E0C">
      <w:pPr>
        <w:ind w:left="1"/>
        <w:rPr>
          <w:rFonts w:ascii="Century" w:eastAsia="ＭＳ 明朝" w:hAnsi="Century" w:cs="Times New Roman"/>
          <w:sz w:val="20"/>
          <w:szCs w:val="20"/>
        </w:rPr>
      </w:pPr>
      <w:r w:rsidRPr="007A7E0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7A7E0C">
        <w:rPr>
          <w:rFonts w:ascii="Century" w:eastAsia="ＭＳ 明朝" w:hAnsi="Century" w:cs="Times New Roman" w:hint="eastAsia"/>
          <w:sz w:val="24"/>
          <w:szCs w:val="24"/>
        </w:rPr>
        <w:t>(3)</w:t>
      </w:r>
      <w:r w:rsidR="008648A5">
        <w:rPr>
          <w:rFonts w:ascii="Century" w:eastAsia="ＭＳ 明朝" w:hAnsi="Century" w:cs="Times New Roman" w:hint="eastAsia"/>
          <w:sz w:val="24"/>
          <w:szCs w:val="24"/>
        </w:rPr>
        <w:t>体験活動の概要がわかる書類</w:t>
      </w:r>
    </w:p>
    <w:p w:rsidR="007A7E0C" w:rsidRPr="007A7E0C" w:rsidRDefault="007A7E0C" w:rsidP="007A7E0C">
      <w:pPr>
        <w:ind w:left="1"/>
        <w:rPr>
          <w:rFonts w:ascii="Century" w:eastAsia="ＭＳ 明朝" w:hAnsi="Century" w:cs="Times New Roman"/>
          <w:sz w:val="20"/>
          <w:szCs w:val="20"/>
        </w:rPr>
      </w:pPr>
    </w:p>
    <w:p w:rsidR="007A7E0C" w:rsidRPr="007A7E0C" w:rsidRDefault="007A7E0C" w:rsidP="007A7E0C">
      <w:pPr>
        <w:ind w:left="1"/>
        <w:rPr>
          <w:rFonts w:ascii="Century" w:eastAsia="ＭＳ 明朝" w:hAnsi="Century" w:cs="Times New Roman"/>
          <w:sz w:val="22"/>
        </w:rPr>
      </w:pPr>
    </w:p>
    <w:p w:rsidR="007A7E0C" w:rsidRPr="007A7E0C" w:rsidRDefault="007A7E0C">
      <w:pPr>
        <w:rPr>
          <w:sz w:val="24"/>
        </w:rPr>
      </w:pPr>
    </w:p>
    <w:p w:rsidR="007A7E0C" w:rsidRDefault="007A7E0C">
      <w:pPr>
        <w:rPr>
          <w:sz w:val="24"/>
        </w:rPr>
      </w:pPr>
    </w:p>
    <w:p w:rsidR="007A7E0C" w:rsidRDefault="007A7E0C">
      <w:pPr>
        <w:rPr>
          <w:sz w:val="24"/>
        </w:rPr>
      </w:pPr>
    </w:p>
    <w:p w:rsidR="007A7E0C" w:rsidRDefault="007A7E0C">
      <w:pPr>
        <w:rPr>
          <w:sz w:val="24"/>
        </w:rPr>
      </w:pPr>
    </w:p>
    <w:p w:rsidR="00DF40B0" w:rsidRDefault="00DF40B0">
      <w:pPr>
        <w:rPr>
          <w:sz w:val="24"/>
        </w:rPr>
      </w:pPr>
    </w:p>
    <w:p w:rsidR="00DF40B0" w:rsidRDefault="00DF40B0">
      <w:pPr>
        <w:rPr>
          <w:sz w:val="24"/>
        </w:rPr>
      </w:pPr>
    </w:p>
    <w:p w:rsidR="00DF40B0" w:rsidRDefault="00DF40B0" w:rsidP="003251AF">
      <w:pPr>
        <w:jc w:val="center"/>
        <w:rPr>
          <w:sz w:val="24"/>
        </w:rPr>
      </w:pPr>
      <w:r>
        <w:rPr>
          <w:rFonts w:hint="eastAsia"/>
          <w:sz w:val="24"/>
        </w:rPr>
        <w:t>未来の担い手育成支援事業</w:t>
      </w:r>
      <w:r w:rsidR="00581143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</w:t>
      </w:r>
    </w:p>
    <w:p w:rsidR="00DF40B0" w:rsidRDefault="00DF40B0">
      <w:pPr>
        <w:rPr>
          <w:sz w:val="24"/>
        </w:rPr>
      </w:pPr>
    </w:p>
    <w:p w:rsidR="00DF40B0" w:rsidRDefault="00DF40B0">
      <w:pPr>
        <w:rPr>
          <w:sz w:val="24"/>
        </w:rPr>
      </w:pPr>
    </w:p>
    <w:p w:rsidR="00DF40B0" w:rsidRDefault="00DF40B0">
      <w:pPr>
        <w:rPr>
          <w:sz w:val="24"/>
        </w:rPr>
      </w:pPr>
      <w:r>
        <w:rPr>
          <w:rFonts w:hint="eastAsia"/>
          <w:sz w:val="24"/>
        </w:rPr>
        <w:t>１．目的</w:t>
      </w:r>
    </w:p>
    <w:p w:rsidR="00DF40B0" w:rsidRDefault="00DF40B0">
      <w:pPr>
        <w:rPr>
          <w:sz w:val="24"/>
        </w:rPr>
      </w:pPr>
    </w:p>
    <w:p w:rsidR="00874697" w:rsidRDefault="00874697">
      <w:pPr>
        <w:rPr>
          <w:sz w:val="24"/>
        </w:rPr>
      </w:pPr>
    </w:p>
    <w:p w:rsidR="00DF40B0" w:rsidRDefault="00DF40B0">
      <w:pPr>
        <w:rPr>
          <w:sz w:val="24"/>
        </w:rPr>
      </w:pPr>
    </w:p>
    <w:p w:rsidR="00DF40B0" w:rsidRDefault="00DF40B0">
      <w:pPr>
        <w:rPr>
          <w:sz w:val="24"/>
        </w:rPr>
      </w:pPr>
      <w:r>
        <w:rPr>
          <w:rFonts w:hint="eastAsia"/>
          <w:sz w:val="24"/>
        </w:rPr>
        <w:t>２．事業実施主体の概要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DF40B0" w:rsidTr="002A0DA1">
        <w:trPr>
          <w:trHeight w:val="508"/>
        </w:trPr>
        <w:tc>
          <w:tcPr>
            <w:tcW w:w="1701" w:type="dxa"/>
          </w:tcPr>
          <w:p w:rsidR="00DF40B0" w:rsidRDefault="003251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DF40B0">
              <w:rPr>
                <w:rFonts w:hint="eastAsia"/>
                <w:sz w:val="24"/>
              </w:rPr>
              <w:t>名</w:t>
            </w:r>
          </w:p>
        </w:tc>
        <w:tc>
          <w:tcPr>
            <w:tcW w:w="6514" w:type="dxa"/>
          </w:tcPr>
          <w:p w:rsidR="00DF40B0" w:rsidRDefault="00DF40B0">
            <w:pPr>
              <w:rPr>
                <w:sz w:val="24"/>
              </w:rPr>
            </w:pPr>
          </w:p>
        </w:tc>
      </w:tr>
      <w:tr w:rsidR="00DF40B0" w:rsidTr="002A0DA1">
        <w:trPr>
          <w:trHeight w:val="558"/>
        </w:trPr>
        <w:tc>
          <w:tcPr>
            <w:tcW w:w="1701" w:type="dxa"/>
          </w:tcPr>
          <w:p w:rsidR="00DF40B0" w:rsidRDefault="00DF40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組織形態</w:t>
            </w:r>
          </w:p>
        </w:tc>
        <w:tc>
          <w:tcPr>
            <w:tcW w:w="6514" w:type="dxa"/>
          </w:tcPr>
          <w:p w:rsidR="00DF40B0" w:rsidRDefault="00DF40B0">
            <w:pPr>
              <w:rPr>
                <w:sz w:val="24"/>
              </w:rPr>
            </w:pPr>
          </w:p>
        </w:tc>
      </w:tr>
      <w:tr w:rsidR="00DF40B0" w:rsidTr="002A0DA1">
        <w:trPr>
          <w:trHeight w:val="566"/>
        </w:trPr>
        <w:tc>
          <w:tcPr>
            <w:tcW w:w="1701" w:type="dxa"/>
          </w:tcPr>
          <w:p w:rsidR="00DF40B0" w:rsidRDefault="00DF40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構成員数</w:t>
            </w:r>
          </w:p>
        </w:tc>
        <w:tc>
          <w:tcPr>
            <w:tcW w:w="6514" w:type="dxa"/>
          </w:tcPr>
          <w:p w:rsidR="00DF40B0" w:rsidRDefault="00DF40B0">
            <w:pPr>
              <w:rPr>
                <w:sz w:val="24"/>
              </w:rPr>
            </w:pPr>
          </w:p>
        </w:tc>
      </w:tr>
    </w:tbl>
    <w:p w:rsidR="00DF40B0" w:rsidRPr="00DF40B0" w:rsidRDefault="00286098" w:rsidP="00DF40B0">
      <w:pPr>
        <w:pStyle w:val="a3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組織形態には集落営農組織、生産組合、</w:t>
      </w:r>
      <w:r w:rsidR="00BE66B5">
        <w:rPr>
          <w:rFonts w:hint="eastAsia"/>
          <w:sz w:val="24"/>
        </w:rPr>
        <w:t>出荷組合、その他</w:t>
      </w:r>
      <w:r w:rsidR="00DF40B0">
        <w:rPr>
          <w:rFonts w:hint="eastAsia"/>
          <w:sz w:val="24"/>
        </w:rPr>
        <w:t>の区分を記載する。</w:t>
      </w:r>
    </w:p>
    <w:p w:rsidR="00DF40B0" w:rsidRDefault="00DF40B0">
      <w:pPr>
        <w:rPr>
          <w:sz w:val="24"/>
        </w:rPr>
      </w:pPr>
    </w:p>
    <w:p w:rsidR="00DF40B0" w:rsidRDefault="00DF40B0">
      <w:pPr>
        <w:rPr>
          <w:sz w:val="24"/>
        </w:rPr>
      </w:pPr>
      <w:r>
        <w:rPr>
          <w:rFonts w:hint="eastAsia"/>
          <w:sz w:val="24"/>
        </w:rPr>
        <w:t>３．事業の内容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DF40B0" w:rsidTr="003251AF">
        <w:tc>
          <w:tcPr>
            <w:tcW w:w="1701" w:type="dxa"/>
          </w:tcPr>
          <w:p w:rsidR="00DF40B0" w:rsidRDefault="00874697" w:rsidP="00354BC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354BC8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514" w:type="dxa"/>
          </w:tcPr>
          <w:p w:rsidR="00DF40B0" w:rsidRDefault="00DF40B0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</w:tc>
      </w:tr>
      <w:tr w:rsidR="003251AF" w:rsidTr="003251AF">
        <w:trPr>
          <w:trHeight w:val="610"/>
        </w:trPr>
        <w:tc>
          <w:tcPr>
            <w:tcW w:w="1701" w:type="dxa"/>
          </w:tcPr>
          <w:p w:rsidR="003251AF" w:rsidRDefault="003251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6514" w:type="dxa"/>
          </w:tcPr>
          <w:p w:rsidR="003251AF" w:rsidRDefault="003251AF">
            <w:pPr>
              <w:rPr>
                <w:sz w:val="24"/>
              </w:rPr>
            </w:pPr>
          </w:p>
        </w:tc>
      </w:tr>
      <w:tr w:rsidR="00DF40B0" w:rsidTr="00874697">
        <w:trPr>
          <w:trHeight w:val="639"/>
        </w:trPr>
        <w:tc>
          <w:tcPr>
            <w:tcW w:w="1701" w:type="dxa"/>
          </w:tcPr>
          <w:p w:rsidR="00DF40B0" w:rsidRDefault="00DF40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6514" w:type="dxa"/>
          </w:tcPr>
          <w:p w:rsidR="00DF40B0" w:rsidRDefault="00DF40B0">
            <w:pPr>
              <w:rPr>
                <w:sz w:val="24"/>
              </w:rPr>
            </w:pPr>
          </w:p>
        </w:tc>
      </w:tr>
      <w:tr w:rsidR="00DF40B0" w:rsidTr="003251AF">
        <w:trPr>
          <w:trHeight w:val="571"/>
        </w:trPr>
        <w:tc>
          <w:tcPr>
            <w:tcW w:w="1701" w:type="dxa"/>
          </w:tcPr>
          <w:p w:rsidR="00DF40B0" w:rsidRPr="00DF40B0" w:rsidRDefault="00DF40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参加見込人数</w:t>
            </w:r>
          </w:p>
        </w:tc>
        <w:tc>
          <w:tcPr>
            <w:tcW w:w="6514" w:type="dxa"/>
          </w:tcPr>
          <w:p w:rsidR="00DF40B0" w:rsidRDefault="00DF40B0">
            <w:pPr>
              <w:rPr>
                <w:sz w:val="24"/>
              </w:rPr>
            </w:pPr>
          </w:p>
        </w:tc>
      </w:tr>
      <w:tr w:rsidR="00DF40B0" w:rsidTr="003251AF">
        <w:trPr>
          <w:trHeight w:val="2744"/>
        </w:trPr>
        <w:tc>
          <w:tcPr>
            <w:tcW w:w="1701" w:type="dxa"/>
          </w:tcPr>
          <w:p w:rsidR="00DF40B0" w:rsidRDefault="003251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:rsidR="003251AF" w:rsidRDefault="003251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※具体的に記載すること</w:t>
            </w: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</w:tc>
        <w:tc>
          <w:tcPr>
            <w:tcW w:w="6514" w:type="dxa"/>
          </w:tcPr>
          <w:p w:rsidR="00DF40B0" w:rsidRDefault="00DF40B0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  <w:p w:rsidR="003251AF" w:rsidRDefault="003251AF">
            <w:pPr>
              <w:rPr>
                <w:sz w:val="24"/>
              </w:rPr>
            </w:pPr>
          </w:p>
        </w:tc>
      </w:tr>
    </w:tbl>
    <w:p w:rsidR="00DF40B0" w:rsidRDefault="00DF40B0">
      <w:pPr>
        <w:rPr>
          <w:sz w:val="24"/>
        </w:rPr>
      </w:pPr>
    </w:p>
    <w:p w:rsidR="00DF40B0" w:rsidRDefault="00DF40B0">
      <w:pPr>
        <w:rPr>
          <w:sz w:val="24"/>
        </w:rPr>
      </w:pPr>
    </w:p>
    <w:p w:rsidR="00DF40B0" w:rsidRDefault="003251AF">
      <w:pPr>
        <w:rPr>
          <w:sz w:val="24"/>
        </w:rPr>
      </w:pPr>
      <w:r>
        <w:rPr>
          <w:rFonts w:hint="eastAsia"/>
          <w:sz w:val="24"/>
        </w:rPr>
        <w:t>４．事業完了予定年月日</w:t>
      </w:r>
    </w:p>
    <w:p w:rsidR="003251AF" w:rsidRDefault="003251AF">
      <w:pPr>
        <w:rPr>
          <w:sz w:val="24"/>
        </w:rPr>
      </w:pPr>
    </w:p>
    <w:p w:rsidR="003251AF" w:rsidRDefault="003251AF">
      <w:pPr>
        <w:rPr>
          <w:sz w:val="24"/>
        </w:rPr>
      </w:pPr>
    </w:p>
    <w:p w:rsidR="003251AF" w:rsidRDefault="003251AF">
      <w:pPr>
        <w:rPr>
          <w:sz w:val="24"/>
        </w:rPr>
      </w:pPr>
      <w:r>
        <w:rPr>
          <w:rFonts w:hint="eastAsia"/>
          <w:sz w:val="24"/>
        </w:rPr>
        <w:t>５．収支予算</w:t>
      </w:r>
    </w:p>
    <w:p w:rsidR="003251AF" w:rsidRDefault="00874697">
      <w:pPr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収入</w:t>
      </w:r>
    </w:p>
    <w:p w:rsidR="00874697" w:rsidRPr="00312C3D" w:rsidRDefault="00874697" w:rsidP="00874697">
      <w:pPr>
        <w:jc w:val="right"/>
        <w:rPr>
          <w:rFonts w:ascii="ＭＳ 明朝" w:hAnsi="ＭＳ 明朝" w:cs="Times New Roman"/>
        </w:rPr>
      </w:pPr>
      <w:r w:rsidRPr="00312C3D">
        <w:rPr>
          <w:rFonts w:ascii="ＭＳ 明朝" w:hAnsi="ＭＳ 明朝" w:cs="Times New Roman" w:hint="eastAsia"/>
        </w:rPr>
        <w:t xml:space="preserve">　　　　　　　　　　　　　　　　　　　　　　　　　（単位：円）</w:t>
      </w:r>
    </w:p>
    <w:tbl>
      <w:tblPr>
        <w:tblW w:w="833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514"/>
        <w:gridCol w:w="3723"/>
      </w:tblGrid>
      <w:tr w:rsidR="00874697" w:rsidRPr="00312C3D" w:rsidTr="00874697">
        <w:trPr>
          <w:trHeight w:val="345"/>
        </w:trPr>
        <w:tc>
          <w:tcPr>
            <w:tcW w:w="2095" w:type="dxa"/>
          </w:tcPr>
          <w:p w:rsidR="00874697" w:rsidRPr="00312C3D" w:rsidRDefault="00874697" w:rsidP="00354BC8">
            <w:pPr>
              <w:jc w:val="center"/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区　分</w:t>
            </w:r>
          </w:p>
        </w:tc>
        <w:tc>
          <w:tcPr>
            <w:tcW w:w="2514" w:type="dxa"/>
          </w:tcPr>
          <w:p w:rsidR="00874697" w:rsidRPr="00312C3D" w:rsidRDefault="00874697" w:rsidP="00354BC8">
            <w:pPr>
              <w:jc w:val="center"/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予算額</w:t>
            </w:r>
          </w:p>
        </w:tc>
        <w:tc>
          <w:tcPr>
            <w:tcW w:w="3723" w:type="dxa"/>
          </w:tcPr>
          <w:p w:rsidR="00874697" w:rsidRPr="00312C3D" w:rsidRDefault="00874697" w:rsidP="00354BC8">
            <w:pPr>
              <w:jc w:val="center"/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内　訳</w:t>
            </w:r>
          </w:p>
        </w:tc>
      </w:tr>
      <w:tr w:rsidR="00874697" w:rsidRPr="00312C3D" w:rsidTr="00874697">
        <w:trPr>
          <w:trHeight w:val="555"/>
        </w:trPr>
        <w:tc>
          <w:tcPr>
            <w:tcW w:w="2095" w:type="dxa"/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市補助金</w:t>
            </w:r>
          </w:p>
        </w:tc>
        <w:tc>
          <w:tcPr>
            <w:tcW w:w="2514" w:type="dxa"/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</w:tr>
      <w:tr w:rsidR="00874697" w:rsidRPr="00312C3D" w:rsidTr="00874697">
        <w:trPr>
          <w:trHeight w:val="615"/>
        </w:trPr>
        <w:tc>
          <w:tcPr>
            <w:tcW w:w="2095" w:type="dxa"/>
            <w:vAlign w:val="center"/>
          </w:tcPr>
          <w:p w:rsidR="00874697" w:rsidRDefault="00874697" w:rsidP="00354BC8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自己資金</w:t>
            </w:r>
          </w:p>
        </w:tc>
        <w:tc>
          <w:tcPr>
            <w:tcW w:w="2514" w:type="dxa"/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vAlign w:val="center"/>
          </w:tcPr>
          <w:p w:rsidR="00874697" w:rsidRPr="00312C3D" w:rsidRDefault="00874697" w:rsidP="00354BC8">
            <w:pPr>
              <w:ind w:leftChars="-47" w:left="-99" w:firstLineChars="41" w:firstLine="86"/>
              <w:rPr>
                <w:rFonts w:ascii="ＭＳ 明朝" w:hAnsi="ＭＳ 明朝" w:cs="Times New Roman"/>
                <w:color w:val="FF0000"/>
              </w:rPr>
            </w:pPr>
          </w:p>
        </w:tc>
      </w:tr>
      <w:tr w:rsidR="00874697" w:rsidRPr="00312C3D" w:rsidTr="00874697">
        <w:trPr>
          <w:trHeight w:val="615"/>
        </w:trPr>
        <w:tc>
          <w:tcPr>
            <w:tcW w:w="2095" w:type="dxa"/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参加費収入</w:t>
            </w:r>
          </w:p>
        </w:tc>
        <w:tc>
          <w:tcPr>
            <w:tcW w:w="2514" w:type="dxa"/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vAlign w:val="center"/>
          </w:tcPr>
          <w:p w:rsidR="00874697" w:rsidRPr="00312C3D" w:rsidRDefault="00874697" w:rsidP="00354BC8">
            <w:pPr>
              <w:ind w:leftChars="-47" w:left="-99" w:firstLineChars="41" w:firstLine="86"/>
              <w:rPr>
                <w:rFonts w:ascii="ＭＳ 明朝" w:hAnsi="ＭＳ 明朝" w:cs="Times New Roman"/>
                <w:color w:val="FF0000"/>
              </w:rPr>
            </w:pPr>
          </w:p>
        </w:tc>
      </w:tr>
      <w:tr w:rsidR="00874697" w:rsidRPr="00312C3D" w:rsidTr="00874697">
        <w:trPr>
          <w:trHeight w:val="540"/>
        </w:trPr>
        <w:tc>
          <w:tcPr>
            <w:tcW w:w="2095" w:type="dxa"/>
            <w:tcBorders>
              <w:bottom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その他</w:t>
            </w:r>
          </w:p>
        </w:tc>
        <w:tc>
          <w:tcPr>
            <w:tcW w:w="2514" w:type="dxa"/>
            <w:tcBorders>
              <w:bottom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tcBorders>
              <w:bottom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</w:tr>
      <w:tr w:rsidR="00874697" w:rsidRPr="00312C3D" w:rsidTr="00874697">
        <w:trPr>
          <w:trHeight w:val="525"/>
        </w:trPr>
        <w:tc>
          <w:tcPr>
            <w:tcW w:w="2095" w:type="dxa"/>
            <w:tcBorders>
              <w:top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計</w:t>
            </w:r>
          </w:p>
        </w:tc>
        <w:tc>
          <w:tcPr>
            <w:tcW w:w="2514" w:type="dxa"/>
            <w:tcBorders>
              <w:top w:val="double" w:sz="4" w:space="0" w:color="auto"/>
            </w:tcBorders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tcBorders>
              <w:top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</w:tr>
    </w:tbl>
    <w:p w:rsidR="00874697" w:rsidRDefault="00874697">
      <w:pPr>
        <w:rPr>
          <w:sz w:val="24"/>
        </w:rPr>
      </w:pPr>
    </w:p>
    <w:p w:rsidR="00DF40B0" w:rsidRDefault="00874697">
      <w:pPr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支出</w:t>
      </w:r>
    </w:p>
    <w:p w:rsidR="00874697" w:rsidRPr="00312C3D" w:rsidRDefault="00874697" w:rsidP="00874697">
      <w:pPr>
        <w:jc w:val="right"/>
        <w:rPr>
          <w:rFonts w:ascii="ＭＳ 明朝" w:hAnsi="ＭＳ 明朝" w:cs="Times New Roman"/>
        </w:rPr>
      </w:pPr>
      <w:r w:rsidRPr="00312C3D">
        <w:rPr>
          <w:rFonts w:ascii="ＭＳ 明朝" w:hAnsi="ＭＳ 明朝" w:cs="Times New Roman" w:hint="eastAsia"/>
        </w:rPr>
        <w:t>（単位：円）</w:t>
      </w:r>
    </w:p>
    <w:tbl>
      <w:tblPr>
        <w:tblW w:w="833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514"/>
        <w:gridCol w:w="3723"/>
      </w:tblGrid>
      <w:tr w:rsidR="00874697" w:rsidRPr="00312C3D" w:rsidTr="00354BC8">
        <w:trPr>
          <w:trHeight w:val="345"/>
        </w:trPr>
        <w:tc>
          <w:tcPr>
            <w:tcW w:w="2095" w:type="dxa"/>
          </w:tcPr>
          <w:p w:rsidR="00874697" w:rsidRPr="00312C3D" w:rsidRDefault="00874697" w:rsidP="00354BC8">
            <w:pPr>
              <w:jc w:val="center"/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区　分</w:t>
            </w:r>
          </w:p>
        </w:tc>
        <w:tc>
          <w:tcPr>
            <w:tcW w:w="2514" w:type="dxa"/>
          </w:tcPr>
          <w:p w:rsidR="00874697" w:rsidRPr="00312C3D" w:rsidRDefault="00874697" w:rsidP="00354BC8">
            <w:pPr>
              <w:jc w:val="center"/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予算額</w:t>
            </w:r>
          </w:p>
        </w:tc>
        <w:tc>
          <w:tcPr>
            <w:tcW w:w="3723" w:type="dxa"/>
          </w:tcPr>
          <w:p w:rsidR="00874697" w:rsidRPr="00312C3D" w:rsidRDefault="00874697" w:rsidP="00354BC8">
            <w:pPr>
              <w:jc w:val="center"/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内　訳</w:t>
            </w:r>
          </w:p>
        </w:tc>
      </w:tr>
      <w:tr w:rsidR="00874697" w:rsidRPr="00312C3D" w:rsidTr="00354BC8">
        <w:trPr>
          <w:trHeight w:val="555"/>
        </w:trPr>
        <w:tc>
          <w:tcPr>
            <w:tcW w:w="2095" w:type="dxa"/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14" w:type="dxa"/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</w:tr>
      <w:tr w:rsidR="00874697" w:rsidRPr="00312C3D" w:rsidTr="00354BC8">
        <w:trPr>
          <w:trHeight w:val="615"/>
        </w:trPr>
        <w:tc>
          <w:tcPr>
            <w:tcW w:w="2095" w:type="dxa"/>
            <w:vAlign w:val="center"/>
          </w:tcPr>
          <w:p w:rsidR="00874697" w:rsidRDefault="00874697" w:rsidP="00354B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14" w:type="dxa"/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vAlign w:val="center"/>
          </w:tcPr>
          <w:p w:rsidR="00874697" w:rsidRPr="00312C3D" w:rsidRDefault="00874697" w:rsidP="00354BC8">
            <w:pPr>
              <w:ind w:leftChars="-47" w:left="-99" w:firstLineChars="41" w:firstLine="86"/>
              <w:rPr>
                <w:rFonts w:ascii="ＭＳ 明朝" w:hAnsi="ＭＳ 明朝" w:cs="Times New Roman"/>
                <w:color w:val="FF0000"/>
              </w:rPr>
            </w:pPr>
          </w:p>
        </w:tc>
      </w:tr>
      <w:tr w:rsidR="00874697" w:rsidRPr="00312C3D" w:rsidTr="00354BC8">
        <w:trPr>
          <w:trHeight w:val="615"/>
        </w:trPr>
        <w:tc>
          <w:tcPr>
            <w:tcW w:w="2095" w:type="dxa"/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14" w:type="dxa"/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vAlign w:val="center"/>
          </w:tcPr>
          <w:p w:rsidR="00874697" w:rsidRPr="00312C3D" w:rsidRDefault="00874697" w:rsidP="00354BC8">
            <w:pPr>
              <w:ind w:leftChars="-47" w:left="-99" w:firstLineChars="41" w:firstLine="86"/>
              <w:rPr>
                <w:rFonts w:ascii="ＭＳ 明朝" w:hAnsi="ＭＳ 明朝" w:cs="Times New Roman"/>
                <w:color w:val="FF0000"/>
              </w:rPr>
            </w:pPr>
          </w:p>
        </w:tc>
      </w:tr>
      <w:tr w:rsidR="00874697" w:rsidRPr="00312C3D" w:rsidTr="00354BC8">
        <w:trPr>
          <w:trHeight w:val="540"/>
        </w:trPr>
        <w:tc>
          <w:tcPr>
            <w:tcW w:w="2095" w:type="dxa"/>
            <w:tcBorders>
              <w:bottom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514" w:type="dxa"/>
            <w:tcBorders>
              <w:bottom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tcBorders>
              <w:bottom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</w:tr>
      <w:tr w:rsidR="00874697" w:rsidRPr="00312C3D" w:rsidTr="00354BC8">
        <w:trPr>
          <w:trHeight w:val="525"/>
        </w:trPr>
        <w:tc>
          <w:tcPr>
            <w:tcW w:w="2095" w:type="dxa"/>
            <w:tcBorders>
              <w:top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  <w:r w:rsidRPr="00312C3D">
              <w:rPr>
                <w:rFonts w:ascii="ＭＳ 明朝" w:hAnsi="ＭＳ 明朝" w:cs="Times New Roman" w:hint="eastAsia"/>
              </w:rPr>
              <w:t>計</w:t>
            </w:r>
          </w:p>
        </w:tc>
        <w:tc>
          <w:tcPr>
            <w:tcW w:w="2514" w:type="dxa"/>
            <w:tcBorders>
              <w:top w:val="double" w:sz="4" w:space="0" w:color="auto"/>
            </w:tcBorders>
            <w:vAlign w:val="center"/>
          </w:tcPr>
          <w:p w:rsidR="00874697" w:rsidRPr="00312C3D" w:rsidRDefault="00874697" w:rsidP="00354BC8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723" w:type="dxa"/>
            <w:tcBorders>
              <w:top w:val="double" w:sz="4" w:space="0" w:color="auto"/>
            </w:tcBorders>
            <w:vAlign w:val="center"/>
          </w:tcPr>
          <w:p w:rsidR="00874697" w:rsidRPr="00312C3D" w:rsidRDefault="00874697" w:rsidP="00354BC8">
            <w:pPr>
              <w:rPr>
                <w:rFonts w:ascii="ＭＳ 明朝" w:hAnsi="ＭＳ 明朝" w:cs="Times New Roman"/>
              </w:rPr>
            </w:pPr>
          </w:p>
        </w:tc>
      </w:tr>
    </w:tbl>
    <w:p w:rsidR="00874697" w:rsidRDefault="00874697" w:rsidP="00874697">
      <w:pPr>
        <w:rPr>
          <w:sz w:val="24"/>
        </w:rPr>
      </w:pPr>
    </w:p>
    <w:p w:rsidR="00874697" w:rsidRDefault="00874697" w:rsidP="00874697">
      <w:pPr>
        <w:rPr>
          <w:sz w:val="24"/>
        </w:rPr>
      </w:pPr>
    </w:p>
    <w:p w:rsidR="008648A5" w:rsidRDefault="008648A5" w:rsidP="00874697">
      <w:pPr>
        <w:rPr>
          <w:sz w:val="24"/>
        </w:rPr>
      </w:pPr>
    </w:p>
    <w:p w:rsidR="008648A5" w:rsidRDefault="008648A5" w:rsidP="00874697">
      <w:pPr>
        <w:rPr>
          <w:sz w:val="24"/>
        </w:rPr>
      </w:pPr>
    </w:p>
    <w:p w:rsidR="008648A5" w:rsidRPr="00874697" w:rsidRDefault="008648A5" w:rsidP="00874697">
      <w:pPr>
        <w:rPr>
          <w:sz w:val="24"/>
        </w:rPr>
      </w:pPr>
    </w:p>
    <w:p w:rsidR="00874697" w:rsidRPr="00874697" w:rsidRDefault="00874697">
      <w:pPr>
        <w:rPr>
          <w:sz w:val="24"/>
        </w:rPr>
      </w:pPr>
    </w:p>
    <w:p w:rsidR="00354BC8" w:rsidRDefault="00354BC8">
      <w:pPr>
        <w:rPr>
          <w:rFonts w:hint="eastAsia"/>
          <w:sz w:val="24"/>
        </w:rPr>
      </w:pPr>
      <w:bookmarkStart w:id="0" w:name="_GoBack"/>
      <w:bookmarkEnd w:id="0"/>
    </w:p>
    <w:sectPr w:rsidR="00354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0C" w:rsidRDefault="007A7E0C" w:rsidP="00DC4107">
      <w:r>
        <w:separator/>
      </w:r>
    </w:p>
  </w:endnote>
  <w:endnote w:type="continuationSeparator" w:id="0">
    <w:p w:rsidR="007A7E0C" w:rsidRDefault="007A7E0C" w:rsidP="00DC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0C" w:rsidRDefault="007A7E0C" w:rsidP="00DC4107">
      <w:r>
        <w:separator/>
      </w:r>
    </w:p>
  </w:footnote>
  <w:footnote w:type="continuationSeparator" w:id="0">
    <w:p w:rsidR="007A7E0C" w:rsidRDefault="007A7E0C" w:rsidP="00DC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0A1A"/>
    <w:multiLevelType w:val="hybridMultilevel"/>
    <w:tmpl w:val="71BA6A3E"/>
    <w:lvl w:ilvl="0" w:tplc="B4A0EDD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137571"/>
    <w:multiLevelType w:val="hybridMultilevel"/>
    <w:tmpl w:val="1336547A"/>
    <w:lvl w:ilvl="0" w:tplc="B88EB87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E960B3"/>
    <w:multiLevelType w:val="hybridMultilevel"/>
    <w:tmpl w:val="4EC2008A"/>
    <w:lvl w:ilvl="0" w:tplc="FCAE6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FB7A58"/>
    <w:multiLevelType w:val="hybridMultilevel"/>
    <w:tmpl w:val="8A42AFBE"/>
    <w:lvl w:ilvl="0" w:tplc="0C962F50">
      <w:start w:val="6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7420C7"/>
    <w:multiLevelType w:val="hybridMultilevel"/>
    <w:tmpl w:val="C45CB10A"/>
    <w:lvl w:ilvl="0" w:tplc="613A71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B932FC7"/>
    <w:multiLevelType w:val="hybridMultilevel"/>
    <w:tmpl w:val="BF54910E"/>
    <w:lvl w:ilvl="0" w:tplc="613E2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35"/>
    <w:rsid w:val="000423C0"/>
    <w:rsid w:val="00053A19"/>
    <w:rsid w:val="0011477B"/>
    <w:rsid w:val="00286098"/>
    <w:rsid w:val="002A0DA1"/>
    <w:rsid w:val="002E6FD4"/>
    <w:rsid w:val="003251AF"/>
    <w:rsid w:val="00354BC8"/>
    <w:rsid w:val="003F2AF2"/>
    <w:rsid w:val="00581143"/>
    <w:rsid w:val="006373A9"/>
    <w:rsid w:val="00637500"/>
    <w:rsid w:val="00664AC4"/>
    <w:rsid w:val="0066535B"/>
    <w:rsid w:val="00676A45"/>
    <w:rsid w:val="007A7E0C"/>
    <w:rsid w:val="007D2275"/>
    <w:rsid w:val="008648A5"/>
    <w:rsid w:val="00874697"/>
    <w:rsid w:val="008B55E4"/>
    <w:rsid w:val="00A113E5"/>
    <w:rsid w:val="00AD4735"/>
    <w:rsid w:val="00BE66B5"/>
    <w:rsid w:val="00BF791F"/>
    <w:rsid w:val="00C550EA"/>
    <w:rsid w:val="00D0530A"/>
    <w:rsid w:val="00D2069B"/>
    <w:rsid w:val="00D430C9"/>
    <w:rsid w:val="00DC4107"/>
    <w:rsid w:val="00DF40B0"/>
    <w:rsid w:val="00E7280E"/>
    <w:rsid w:val="00ED56A5"/>
    <w:rsid w:val="00F30891"/>
    <w:rsid w:val="00F81079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580493"/>
  <w15:chartTrackingRefBased/>
  <w15:docId w15:val="{463BE42D-E651-443D-9E3A-6C189272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35"/>
    <w:pPr>
      <w:ind w:leftChars="400" w:left="840"/>
    </w:pPr>
  </w:style>
  <w:style w:type="table" w:styleId="a4">
    <w:name w:val="Table Grid"/>
    <w:basedOn w:val="a1"/>
    <w:uiPriority w:val="59"/>
    <w:rsid w:val="00DF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107"/>
  </w:style>
  <w:style w:type="paragraph" w:styleId="a7">
    <w:name w:val="footer"/>
    <w:basedOn w:val="a"/>
    <w:link w:val="a8"/>
    <w:uiPriority w:val="99"/>
    <w:unhideWhenUsed/>
    <w:rsid w:val="00DC4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107"/>
  </w:style>
  <w:style w:type="paragraph" w:styleId="a9">
    <w:name w:val="Balloon Text"/>
    <w:basedOn w:val="a"/>
    <w:link w:val="aa"/>
    <w:uiPriority w:val="99"/>
    <w:semiHidden/>
    <w:unhideWhenUsed/>
    <w:rsid w:val="00664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4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C821-6F72-4CED-8004-B7425837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8A55692E.dotm</Template>
  <TotalTime>1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　昌博</dc:creator>
  <cp:keywords/>
  <dc:description/>
  <cp:lastModifiedBy>新村　豊和</cp:lastModifiedBy>
  <cp:revision>2</cp:revision>
  <cp:lastPrinted>2020-07-17T00:53:00Z</cp:lastPrinted>
  <dcterms:created xsi:type="dcterms:W3CDTF">2020-07-20T03:03:00Z</dcterms:created>
  <dcterms:modified xsi:type="dcterms:W3CDTF">2020-07-20T03:03:00Z</dcterms:modified>
</cp:coreProperties>
</file>