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3" w:rsidRPr="00B95D70" w:rsidRDefault="00541113" w:rsidP="00541113">
      <w:pPr>
        <w:jc w:val="center"/>
        <w:rPr>
          <w:rFonts w:ascii="BIZ UD明朝 Medium" w:eastAsia="BIZ UD明朝 Medium" w:hAnsi="BIZ UD明朝 Medium"/>
          <w:color w:val="000000"/>
          <w:sz w:val="48"/>
        </w:rPr>
      </w:pPr>
      <w:r w:rsidRPr="00B95D70">
        <w:rPr>
          <w:rFonts w:ascii="BIZ UD明朝 Medium" w:eastAsia="BIZ UD明朝 Medium" w:hAnsi="BIZ UD明朝 Medium" w:hint="eastAsia"/>
          <w:color w:val="000000"/>
          <w:sz w:val="48"/>
        </w:rPr>
        <w:t>振込依頼書</w:t>
      </w:r>
    </w:p>
    <w:p w:rsidR="00541113" w:rsidRPr="00B95D70" w:rsidRDefault="00541113" w:rsidP="00541113">
      <w:pPr>
        <w:rPr>
          <w:rFonts w:ascii="BIZ UD明朝 Medium" w:eastAsia="BIZ UD明朝 Medium" w:hAnsi="BIZ UD明朝 Medium"/>
          <w:color w:val="000000"/>
        </w:rPr>
      </w:pPr>
    </w:p>
    <w:p w:rsidR="00541113" w:rsidRPr="00B95D70" w:rsidRDefault="00541113" w:rsidP="00541113">
      <w:pPr>
        <w:jc w:val="right"/>
        <w:rPr>
          <w:rFonts w:ascii="BIZ UD明朝 Medium" w:eastAsia="BIZ UD明朝 Medium" w:hAnsi="BIZ UD明朝 Medium"/>
        </w:rPr>
      </w:pPr>
      <w:r w:rsidRPr="00B95D70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B95D70">
        <w:rPr>
          <w:rFonts w:ascii="BIZ UD明朝 Medium" w:eastAsia="BIZ UD明朝 Medium" w:hAnsi="BIZ UD明朝 Medium" w:hint="eastAsia"/>
        </w:rPr>
        <w:t xml:space="preserve">　年　月　日</w:t>
      </w:r>
    </w:p>
    <w:p w:rsidR="00541113" w:rsidRPr="00B95D70" w:rsidRDefault="00541113" w:rsidP="00541113">
      <w:pPr>
        <w:rPr>
          <w:rFonts w:ascii="BIZ UD明朝 Medium" w:eastAsia="BIZ UD明朝 Medium" w:hAnsi="BIZ UD明朝 Medium"/>
          <w:color w:val="000000"/>
        </w:rPr>
      </w:pPr>
      <w:r w:rsidRPr="00B95D70">
        <w:rPr>
          <w:rFonts w:ascii="BIZ UD明朝 Medium" w:eastAsia="BIZ UD明朝 Medium" w:hAnsi="BIZ UD明朝 Medium" w:hint="eastAsia"/>
          <w:color w:val="000000"/>
        </w:rPr>
        <w:t>（宛先）富山市長</w:t>
      </w:r>
    </w:p>
    <w:p w:rsidR="00541113" w:rsidRPr="00B95D70" w:rsidRDefault="00541113" w:rsidP="00541113">
      <w:pPr>
        <w:rPr>
          <w:rFonts w:ascii="BIZ UD明朝 Medium" w:eastAsia="BIZ UD明朝 Medium" w:hAnsi="BIZ UD明朝 Medium"/>
          <w:color w:val="000000"/>
        </w:rPr>
      </w:pPr>
    </w:p>
    <w:p w:rsidR="00541113" w:rsidRPr="00B95D70" w:rsidRDefault="00541113" w:rsidP="00541113">
      <w:pPr>
        <w:ind w:firstLineChars="2042" w:firstLine="4288"/>
        <w:rPr>
          <w:rFonts w:ascii="BIZ UD明朝 Medium" w:eastAsia="BIZ UD明朝 Medium" w:hAnsi="BIZ UD明朝 Medium"/>
          <w:color w:val="000000"/>
        </w:rPr>
      </w:pPr>
      <w:r w:rsidRPr="00B95D70">
        <w:rPr>
          <w:rFonts w:ascii="BIZ UD明朝 Medium" w:eastAsia="BIZ UD明朝 Medium" w:hAnsi="BIZ UD明朝 Medium" w:hint="eastAsia"/>
          <w:color w:val="000000"/>
        </w:rPr>
        <w:t>住所</w:t>
      </w:r>
    </w:p>
    <w:p w:rsidR="00541113" w:rsidRPr="00B95D70" w:rsidRDefault="00541113" w:rsidP="00541113">
      <w:pPr>
        <w:ind w:firstLineChars="1612" w:firstLine="3385"/>
        <w:rPr>
          <w:rFonts w:ascii="BIZ UD明朝 Medium" w:eastAsia="BIZ UD明朝 Medium" w:hAnsi="BIZ UD明朝 Medium"/>
          <w:color w:val="000000"/>
        </w:rPr>
      </w:pPr>
      <w:bookmarkStart w:id="0" w:name="_GoBack"/>
      <w:bookmarkEnd w:id="0"/>
    </w:p>
    <w:p w:rsidR="00541113" w:rsidRPr="00B95D70" w:rsidRDefault="00541113" w:rsidP="00541113">
      <w:pPr>
        <w:ind w:firstLineChars="2042" w:firstLine="4288"/>
        <w:rPr>
          <w:rFonts w:ascii="BIZ UD明朝 Medium" w:eastAsia="BIZ UD明朝 Medium" w:hAnsi="BIZ UD明朝 Medium"/>
          <w:color w:val="D0CECE"/>
          <w:highlight w:val="lightGray"/>
        </w:rPr>
      </w:pPr>
      <w:r w:rsidRPr="00B95D70">
        <w:rPr>
          <w:rFonts w:ascii="BIZ UD明朝 Medium" w:eastAsia="BIZ UD明朝 Medium" w:hAnsi="BIZ UD明朝 Medium" w:hint="eastAsia"/>
          <w:color w:val="000000"/>
        </w:rPr>
        <w:t xml:space="preserve">氏名　　　　　　　　　　　　　　</w:t>
      </w:r>
      <w:r w:rsidRPr="00B95D70">
        <w:rPr>
          <w:rFonts w:ascii="BIZ UD明朝 Medium" w:eastAsia="BIZ UD明朝 Medium" w:hAnsi="BIZ UD明朝 Medium" w:hint="eastAsia"/>
          <w:color w:val="E7E6E6"/>
        </w:rPr>
        <w:t xml:space="preserve">　</w:t>
      </w:r>
    </w:p>
    <w:p w:rsidR="00541113" w:rsidRPr="00B95D70" w:rsidRDefault="00541113" w:rsidP="00541113">
      <w:pPr>
        <w:ind w:firstLineChars="2257" w:firstLine="4740"/>
        <w:jc w:val="right"/>
        <w:rPr>
          <w:rFonts w:ascii="BIZ UD明朝 Medium" w:eastAsia="BIZ UD明朝 Medium" w:hAnsi="BIZ UD明朝 Medium"/>
          <w:color w:val="000000"/>
        </w:rPr>
      </w:pPr>
    </w:p>
    <w:p w:rsidR="00541113" w:rsidRPr="00B95D70" w:rsidRDefault="00541113" w:rsidP="00541113">
      <w:pPr>
        <w:rPr>
          <w:rFonts w:ascii="BIZ UD明朝 Medium" w:eastAsia="BIZ UD明朝 Medium" w:hAnsi="BIZ UD明朝 Medium"/>
          <w:color w:val="000000"/>
        </w:rPr>
      </w:pPr>
    </w:p>
    <w:p w:rsidR="00541113" w:rsidRPr="00B95D70" w:rsidRDefault="00541113" w:rsidP="00541113">
      <w:pPr>
        <w:rPr>
          <w:rFonts w:ascii="BIZ UD明朝 Medium" w:eastAsia="BIZ UD明朝 Medium" w:hAnsi="BIZ UD明朝 Medium"/>
          <w:color w:val="000000"/>
        </w:rPr>
      </w:pPr>
    </w:p>
    <w:p w:rsidR="00541113" w:rsidRPr="00B95D70" w:rsidRDefault="00541113" w:rsidP="00541113">
      <w:pPr>
        <w:rPr>
          <w:rFonts w:ascii="BIZ UD明朝 Medium" w:eastAsia="BIZ UD明朝 Medium" w:hAnsi="BIZ UD明朝 Medium"/>
          <w:color w:val="000000"/>
        </w:rPr>
      </w:pPr>
    </w:p>
    <w:p w:rsidR="00541113" w:rsidRPr="00B95D70" w:rsidRDefault="00541113" w:rsidP="00541113">
      <w:pPr>
        <w:ind w:leftChars="300" w:left="630" w:firstLineChars="100" w:firstLine="24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B95D70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とやまの木が見える家づくり推進事業補助金については、下記の口座に振込願います。</w:t>
      </w:r>
    </w:p>
    <w:p w:rsidR="00541113" w:rsidRPr="00B95D70" w:rsidRDefault="00541113" w:rsidP="00541113">
      <w:pPr>
        <w:ind w:firstLineChars="483" w:firstLine="1014"/>
        <w:rPr>
          <w:rFonts w:ascii="BIZ UD明朝 Medium" w:eastAsia="BIZ UD明朝 Medium" w:hAnsi="BIZ UD明朝 Medium"/>
          <w:color w:val="000000"/>
        </w:rPr>
      </w:pPr>
    </w:p>
    <w:tbl>
      <w:tblPr>
        <w:tblW w:w="0" w:type="auto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903"/>
        <w:gridCol w:w="876"/>
        <w:gridCol w:w="844"/>
        <w:gridCol w:w="816"/>
        <w:gridCol w:w="792"/>
        <w:gridCol w:w="772"/>
        <w:gridCol w:w="754"/>
      </w:tblGrid>
      <w:tr w:rsidR="00541113" w:rsidRPr="00B95D70" w:rsidTr="0056565C">
        <w:trPr>
          <w:trHeight w:val="1444"/>
        </w:trPr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13" w:rsidRPr="00B95D70" w:rsidRDefault="00541113" w:rsidP="0056565C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B95D70"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>金融機関</w:t>
            </w:r>
          </w:p>
        </w:tc>
        <w:tc>
          <w:tcPr>
            <w:tcW w:w="63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13" w:rsidRPr="00B95D70" w:rsidRDefault="00541113" w:rsidP="0056565C">
            <w:pPr>
              <w:ind w:firstLineChars="711" w:firstLine="1493"/>
              <w:rPr>
                <w:rFonts w:ascii="BIZ UD明朝 Medium" w:eastAsia="BIZ UD明朝 Medium" w:hAnsi="BIZ UD明朝 Medium"/>
                <w:color w:val="000000"/>
              </w:rPr>
            </w:pPr>
            <w:r w:rsidRPr="00B95D70">
              <w:rPr>
                <w:rFonts w:ascii="BIZ UD明朝 Medium" w:eastAsia="BIZ UD明朝 Medium" w:hAnsi="BIZ UD明朝 Medium" w:hint="eastAsia"/>
                <w:color w:val="000000"/>
              </w:rPr>
              <w:t>銀行・信用金庫</w:t>
            </w:r>
          </w:p>
          <w:p w:rsidR="00541113" w:rsidRPr="00B95D70" w:rsidRDefault="00541113" w:rsidP="0056565C">
            <w:pPr>
              <w:ind w:firstLineChars="2270" w:firstLine="4767"/>
              <w:rPr>
                <w:rFonts w:ascii="BIZ UD明朝 Medium" w:eastAsia="BIZ UD明朝 Medium" w:hAnsi="BIZ UD明朝 Medium"/>
                <w:color w:val="000000"/>
              </w:rPr>
            </w:pPr>
            <w:r w:rsidRPr="00B95D70">
              <w:rPr>
                <w:rFonts w:ascii="BIZ UD明朝 Medium" w:eastAsia="BIZ UD明朝 Medium" w:hAnsi="BIZ UD明朝 Medium" w:hint="eastAsia"/>
                <w:color w:val="000000"/>
              </w:rPr>
              <w:t>支店</w:t>
            </w:r>
          </w:p>
          <w:p w:rsidR="00541113" w:rsidRPr="00B95D70" w:rsidRDefault="00541113" w:rsidP="0056565C">
            <w:pPr>
              <w:ind w:firstLineChars="711" w:firstLine="1493"/>
              <w:rPr>
                <w:rFonts w:ascii="BIZ UD明朝 Medium" w:eastAsia="BIZ UD明朝 Medium" w:hAnsi="BIZ UD明朝 Medium"/>
                <w:color w:val="000000"/>
              </w:rPr>
            </w:pPr>
            <w:r w:rsidRPr="00B95D70">
              <w:rPr>
                <w:rFonts w:ascii="BIZ UD明朝 Medium" w:eastAsia="BIZ UD明朝 Medium" w:hAnsi="BIZ UD明朝 Medium" w:hint="eastAsia"/>
                <w:color w:val="000000"/>
              </w:rPr>
              <w:t>信用組合・農協</w:t>
            </w:r>
          </w:p>
        </w:tc>
      </w:tr>
      <w:tr w:rsidR="00541113" w:rsidRPr="00B95D70" w:rsidTr="0056565C"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13" w:rsidRPr="00B95D70" w:rsidRDefault="00541113" w:rsidP="0056565C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B95D70"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>預金種目</w:t>
            </w:r>
          </w:p>
        </w:tc>
        <w:tc>
          <w:tcPr>
            <w:tcW w:w="63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13" w:rsidRPr="00B95D70" w:rsidRDefault="00541113" w:rsidP="0056565C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95D70">
              <w:rPr>
                <w:rFonts w:ascii="BIZ UD明朝 Medium" w:eastAsia="BIZ UD明朝 Medium" w:hAnsi="BIZ UD明朝 Medium" w:hint="eastAsia"/>
                <w:color w:val="000000"/>
              </w:rPr>
              <w:t>普通　・　当座・その他（　　　　　　　　）</w:t>
            </w:r>
          </w:p>
        </w:tc>
      </w:tr>
      <w:tr w:rsidR="00541113" w:rsidRPr="00B95D70" w:rsidTr="0056565C">
        <w:trPr>
          <w:cantSplit/>
        </w:trPr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13" w:rsidRPr="00B95D70" w:rsidRDefault="00541113" w:rsidP="0056565C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B95D70"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>口座番号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41113" w:rsidRPr="00B95D70" w:rsidRDefault="00541113" w:rsidP="0056565C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41113" w:rsidRPr="00B95D70" w:rsidRDefault="00541113" w:rsidP="0056565C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41113" w:rsidRPr="00B95D70" w:rsidRDefault="00541113" w:rsidP="0056565C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41113" w:rsidRPr="00B95D70" w:rsidRDefault="00541113" w:rsidP="0056565C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41113" w:rsidRPr="00B95D70" w:rsidRDefault="00541113" w:rsidP="0056565C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41113" w:rsidRPr="00B95D70" w:rsidRDefault="00541113" w:rsidP="0056565C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13" w:rsidRPr="00B95D70" w:rsidRDefault="00541113" w:rsidP="0056565C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41113" w:rsidRPr="00B95D70" w:rsidTr="0056565C"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13" w:rsidRPr="00B95D70" w:rsidRDefault="00541113" w:rsidP="0056565C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95D70">
              <w:rPr>
                <w:rFonts w:ascii="BIZ UD明朝 Medium" w:eastAsia="BIZ UD明朝 Medium" w:hAnsi="BIZ UD明朝 Medium" w:hint="eastAsia"/>
                <w:color w:val="000000"/>
                <w:spacing w:val="45"/>
                <w:kern w:val="0"/>
                <w:sz w:val="16"/>
                <w:szCs w:val="16"/>
                <w:fitText w:val="960" w:id="-1540173824"/>
              </w:rPr>
              <w:t>フリガ</w:t>
            </w:r>
            <w:r w:rsidRPr="00B95D70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  <w:szCs w:val="16"/>
                <w:fitText w:val="960" w:id="-1540173824"/>
              </w:rPr>
              <w:t>ナ</w:t>
            </w:r>
          </w:p>
          <w:p w:rsidR="00541113" w:rsidRPr="00B95D70" w:rsidRDefault="00541113" w:rsidP="0056565C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B95D70"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>口座名義</w:t>
            </w:r>
          </w:p>
        </w:tc>
        <w:tc>
          <w:tcPr>
            <w:tcW w:w="63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13" w:rsidRPr="00B95D70" w:rsidRDefault="00541113" w:rsidP="0056565C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541113" w:rsidRPr="00B95D70" w:rsidRDefault="00541113" w:rsidP="00541113">
      <w:pPr>
        <w:rPr>
          <w:rFonts w:ascii="BIZ UD明朝 Medium" w:eastAsia="BIZ UD明朝 Medium" w:hAnsi="BIZ UD明朝 Medium"/>
          <w:color w:val="000000"/>
        </w:rPr>
      </w:pPr>
    </w:p>
    <w:p w:rsidR="00541113" w:rsidRPr="00B95D70" w:rsidRDefault="00541113" w:rsidP="00541113">
      <w:pPr>
        <w:rPr>
          <w:rFonts w:ascii="BIZ UD明朝 Medium" w:eastAsia="BIZ UD明朝 Medium" w:hAnsi="BIZ UD明朝 Medium"/>
          <w:color w:val="000000"/>
        </w:rPr>
      </w:pPr>
    </w:p>
    <w:p w:rsidR="00541113" w:rsidRPr="00B95D70" w:rsidRDefault="00541113" w:rsidP="00541113">
      <w:pPr>
        <w:rPr>
          <w:rFonts w:ascii="BIZ UD明朝 Medium" w:eastAsia="BIZ UD明朝 Medium" w:hAnsi="BIZ UD明朝 Medium"/>
          <w:color w:val="000000"/>
        </w:rPr>
      </w:pPr>
    </w:p>
    <w:p w:rsidR="00A22B7E" w:rsidRPr="00B95D70" w:rsidRDefault="00A22B7E">
      <w:pPr>
        <w:rPr>
          <w:rFonts w:ascii="BIZ UD明朝 Medium" w:eastAsia="BIZ UD明朝 Medium" w:hAnsi="BIZ UD明朝 Medium"/>
        </w:rPr>
      </w:pPr>
    </w:p>
    <w:sectPr w:rsidR="00A22B7E" w:rsidRPr="00B95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13"/>
    <w:rsid w:val="00541113"/>
    <w:rsid w:val="00A22B7E"/>
    <w:rsid w:val="00B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0208A-7D84-4F21-8919-91329036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1CD457F2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井水　啓人</dc:creator>
  <cp:keywords/>
  <dc:description/>
  <cp:lastModifiedBy>木村　正臣</cp:lastModifiedBy>
  <cp:revision>2</cp:revision>
  <dcterms:created xsi:type="dcterms:W3CDTF">2022-04-06T02:16:00Z</dcterms:created>
  <dcterms:modified xsi:type="dcterms:W3CDTF">2025-03-15T00:00:00Z</dcterms:modified>
</cp:coreProperties>
</file>