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EA" w:rsidRPr="0042100F" w:rsidRDefault="006149EA" w:rsidP="003D3762">
      <w:pPr>
        <w:rPr>
          <w:rFonts w:ascii="BIZ UD明朝 Medium" w:eastAsia="BIZ UD明朝 Medium" w:hAnsi="BIZ UD明朝 Medium" w:hint="eastAsia"/>
          <w:color w:val="000000"/>
        </w:rPr>
      </w:pPr>
      <w:bookmarkStart w:id="0" w:name="_GoBack"/>
      <w:bookmarkEnd w:id="0"/>
      <w:r w:rsidRPr="0042100F">
        <w:rPr>
          <w:rFonts w:ascii="BIZ UD明朝 Medium" w:eastAsia="BIZ UD明朝 Medium" w:hAnsi="BIZ UD明朝 Medium" w:hint="eastAsia"/>
          <w:color w:val="000000"/>
          <w:sz w:val="18"/>
          <w:szCs w:val="18"/>
        </w:rPr>
        <w:t>別記様式第5号（第9条関係）</w:t>
      </w:r>
    </w:p>
    <w:p w:rsidR="006149EA" w:rsidRPr="0042100F" w:rsidRDefault="006149EA" w:rsidP="006149EA">
      <w:pPr>
        <w:tabs>
          <w:tab w:val="left" w:pos="2430"/>
        </w:tabs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4"/>
          <w:szCs w:val="22"/>
        </w:rPr>
      </w:pPr>
      <w:r w:rsidRPr="0042100F">
        <w:rPr>
          <w:rFonts w:ascii="BIZ UD明朝 Medium" w:eastAsia="BIZ UD明朝 Medium" w:hAnsi="BIZ UD明朝 Medium"/>
          <w:color w:val="000000"/>
          <w:sz w:val="24"/>
          <w:szCs w:val="22"/>
        </w:rPr>
        <w:tab/>
      </w:r>
    </w:p>
    <w:p w:rsidR="006149EA" w:rsidRPr="0042100F" w:rsidRDefault="006149EA" w:rsidP="006149EA">
      <w:pPr>
        <w:wordWrap/>
        <w:overflowPunct/>
        <w:autoSpaceDE/>
        <w:autoSpaceDN/>
        <w:jc w:val="center"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とやまの木が見える家づくり推進事業実績書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１．住宅の建築場所　　　　　　　富山市　　　　　　　　　　　　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２．建物延床面積・階数　　　　　</w:t>
      </w:r>
      <w:r w:rsidR="00217D90"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>木造</w:t>
      </w: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階建　　　　　　㎡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３．工事着手年月日　　　　　　　　　　　</w:t>
      </w:r>
      <w:r w:rsidR="004414DF"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年　　　月　　　日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４．棟上げ年月日　　　　　　　　　　　　</w:t>
      </w:r>
      <w:r w:rsidR="004414DF"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年　　　月　　　日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５．工事完了年月日　　　　　　　　　　</w:t>
      </w:r>
      <w:r w:rsidR="004414DF"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年　　　月　　　日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６．市内産材製品納入業者名　　住　所　　　　　　　　　　　　　　　　　　　　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氏　名　　　　　　　　　　　　　　　　　　　　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７．建築施工事</w:t>
      </w:r>
      <w:r w:rsidR="00BD77D1"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業者　　　　　　住　所　　　　　　　　　　　　　　　　　　　　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氏　名　　　　　　　　　　　　　　　　　　　　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4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</w:t>
      </w:r>
    </w:p>
    <w:p w:rsidR="006149EA" w:rsidRPr="0042100F" w:rsidRDefault="006149EA" w:rsidP="006149EA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2100F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８．補助金の額の算定</w:t>
      </w:r>
    </w:p>
    <w:p w:rsidR="00760592" w:rsidRPr="0042100F" w:rsidRDefault="00760592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9"/>
        <w:gridCol w:w="969"/>
        <w:gridCol w:w="886"/>
        <w:gridCol w:w="1221"/>
        <w:gridCol w:w="916"/>
        <w:gridCol w:w="1068"/>
        <w:gridCol w:w="1187"/>
      </w:tblGrid>
      <w:tr w:rsidR="009C53B6" w:rsidRPr="0042100F" w:rsidTr="009C53B6">
        <w:trPr>
          <w:trHeight w:val="38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ind w:firstLineChars="200" w:firstLine="44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補助金対象の</w:t>
            </w:r>
          </w:p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市内産材使用面積(㎡)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住宅</w:t>
            </w:r>
          </w:p>
        </w:tc>
        <w:tc>
          <w:tcPr>
            <w:tcW w:w="969" w:type="dxa"/>
            <w:tcBorders>
              <w:top w:val="single" w:sz="12" w:space="0" w:color="auto"/>
            </w:tcBorders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内訳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床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内・外壁</w:t>
            </w:r>
          </w:p>
        </w:tc>
        <w:tc>
          <w:tcPr>
            <w:tcW w:w="9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天井</w:t>
            </w:r>
          </w:p>
        </w:tc>
        <w:tc>
          <w:tcPr>
            <w:tcW w:w="10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1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計</w:t>
            </w:r>
          </w:p>
        </w:tc>
      </w:tr>
      <w:tr w:rsidR="009C53B6" w:rsidRPr="0042100F" w:rsidTr="009C53B6">
        <w:trPr>
          <w:trHeight w:val="447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面積(㎡)</w:t>
            </w: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</w:tr>
      <w:tr w:rsidR="009C53B6" w:rsidRPr="0042100F" w:rsidTr="009C53B6">
        <w:trPr>
          <w:trHeight w:val="446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店舗</w:t>
            </w:r>
          </w:p>
        </w:tc>
        <w:tc>
          <w:tcPr>
            <w:tcW w:w="969" w:type="dxa"/>
            <w:tcBorders>
              <w:top w:val="single" w:sz="12" w:space="0" w:color="auto"/>
            </w:tcBorders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内訳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床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内・外壁</w:t>
            </w:r>
          </w:p>
        </w:tc>
        <w:tc>
          <w:tcPr>
            <w:tcW w:w="9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天井</w:t>
            </w:r>
          </w:p>
        </w:tc>
        <w:tc>
          <w:tcPr>
            <w:tcW w:w="10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1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計</w:t>
            </w:r>
          </w:p>
        </w:tc>
      </w:tr>
      <w:tr w:rsidR="009C53B6" w:rsidRPr="0042100F" w:rsidTr="009C53B6">
        <w:trPr>
          <w:trHeight w:val="446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</w:tcPr>
          <w:p w:rsidR="009C53B6" w:rsidRPr="0042100F" w:rsidRDefault="009C53B6" w:rsidP="009C53B6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面積(㎡)</w:t>
            </w: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3B6" w:rsidRPr="0042100F" w:rsidRDefault="009C53B6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</w:tr>
      <w:tr w:rsidR="00A06CC9" w:rsidRPr="0042100F" w:rsidTr="009C53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40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6CC9" w:rsidRPr="0042100F" w:rsidRDefault="00A06CC9" w:rsidP="00760592">
            <w:pPr>
              <w:wordWrap/>
              <w:overflowPunct/>
              <w:autoSpaceDE/>
              <w:autoSpaceDN/>
              <w:ind w:firstLineChars="400" w:firstLine="880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補助金額（千円）</w:t>
            </w:r>
          </w:p>
          <w:p w:rsidR="00A06CC9" w:rsidRPr="0042100F" w:rsidRDefault="00A06CC9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52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CC9" w:rsidRPr="0042100F" w:rsidRDefault="00A06CC9" w:rsidP="00A06CC9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@3千円/㎡×　　 </w:t>
            </w:r>
            <w:r w:rsidRPr="0042100F"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  <w:t xml:space="preserve">   </w:t>
            </w: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㎡＝　　　　　 円 </w:t>
            </w:r>
          </w:p>
          <w:p w:rsidR="00A06CC9" w:rsidRPr="0042100F" w:rsidRDefault="00A06CC9" w:rsidP="00383027">
            <w:pPr>
              <w:wordWrap/>
              <w:overflowPunct/>
              <w:autoSpaceDE/>
              <w:autoSpaceDN/>
              <w:ind w:firstLineChars="300" w:firstLine="66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補助金額</w:t>
            </w: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　　　　　　　　 円</w:t>
            </w: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 </w:t>
            </w:r>
          </w:p>
          <w:p w:rsidR="00A06CC9" w:rsidRPr="0042100F" w:rsidRDefault="00A06CC9" w:rsidP="004D1743">
            <w:pPr>
              <w:wordWrap/>
              <w:overflowPunct/>
              <w:autoSpaceDE/>
              <w:autoSpaceDN/>
              <w:ind w:firstLineChars="650" w:firstLine="1430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(</w:t>
            </w:r>
            <w:r w:rsidRPr="0042100F"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  <w:t xml:space="preserve"> </w:t>
            </w:r>
            <w:r w:rsidRPr="0042100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※上限額200千円 )</w:t>
            </w:r>
          </w:p>
        </w:tc>
      </w:tr>
    </w:tbl>
    <w:p w:rsidR="00A06CC9" w:rsidRPr="0042100F" w:rsidRDefault="00A06CC9" w:rsidP="006149EA">
      <w:pPr>
        <w:wordWrap/>
        <w:overflowPunct/>
        <w:autoSpaceDE/>
        <w:autoSpaceDN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42100F" w:rsidRDefault="006149EA" w:rsidP="006149EA">
      <w:pPr>
        <w:wordWrap/>
        <w:overflowPunct/>
        <w:autoSpaceDE/>
        <w:autoSpaceDN/>
        <w:ind w:firstLineChars="100" w:firstLine="180"/>
        <w:jc w:val="left"/>
        <w:rPr>
          <w:rFonts w:ascii="BIZ UD明朝 Medium" w:eastAsia="BIZ UD明朝 Medium" w:hAnsi="BIZ UD明朝 Medium" w:hint="eastAsia"/>
          <w:color w:val="000000"/>
          <w:sz w:val="18"/>
          <w:szCs w:val="18"/>
        </w:rPr>
      </w:pPr>
      <w:r w:rsidRPr="0042100F">
        <w:rPr>
          <w:rFonts w:ascii="BIZ UD明朝 Medium" w:eastAsia="BIZ UD明朝 Medium" w:hAnsi="BIZ UD明朝 Medium" w:hint="eastAsia"/>
          <w:color w:val="000000"/>
          <w:sz w:val="18"/>
          <w:szCs w:val="18"/>
        </w:rPr>
        <w:t>※補助金額は、最終的に千円単位とし、千円未満は切り捨ててください。</w:t>
      </w:r>
    </w:p>
    <w:p w:rsidR="006149EA" w:rsidRPr="0042100F" w:rsidRDefault="006149EA" w:rsidP="006149EA">
      <w:pPr>
        <w:ind w:firstLineChars="100" w:firstLine="180"/>
        <w:rPr>
          <w:rFonts w:ascii="BIZ UD明朝 Medium" w:eastAsia="BIZ UD明朝 Medium" w:hAnsi="BIZ UD明朝 Medium" w:hint="eastAsia"/>
          <w:color w:val="000000"/>
          <w:sz w:val="18"/>
          <w:szCs w:val="18"/>
        </w:rPr>
      </w:pPr>
      <w:r w:rsidRPr="0042100F">
        <w:rPr>
          <w:rFonts w:ascii="BIZ UD明朝 Medium" w:eastAsia="BIZ UD明朝 Medium" w:hAnsi="BIZ UD明朝 Medium" w:hint="eastAsia"/>
          <w:color w:val="000000"/>
          <w:sz w:val="18"/>
          <w:szCs w:val="18"/>
        </w:rPr>
        <w:t>※補助金対象の市内産材使用面積には、</w:t>
      </w:r>
      <w:r w:rsidRPr="0042100F">
        <w:rPr>
          <w:rFonts w:ascii="BIZ UD明朝 Medium" w:eastAsia="BIZ UD明朝 Medium" w:hAnsi="BIZ UD明朝 Medium" w:hint="eastAsia"/>
          <w:b/>
          <w:color w:val="000000"/>
          <w:sz w:val="18"/>
          <w:szCs w:val="18"/>
        </w:rPr>
        <w:t>柱等構造材の面積は含まないでください。</w:t>
      </w:r>
    </w:p>
    <w:p w:rsidR="003E3A54" w:rsidRPr="0042100F" w:rsidRDefault="006149EA" w:rsidP="003D3762">
      <w:pPr>
        <w:wordWrap/>
        <w:overflowPunct/>
        <w:autoSpaceDE/>
        <w:autoSpaceDN/>
        <w:ind w:leftChars="105" w:left="220"/>
        <w:jc w:val="left"/>
        <w:rPr>
          <w:rFonts w:ascii="BIZ UD明朝 Medium" w:eastAsia="BIZ UD明朝 Medium" w:hAnsi="BIZ UD明朝 Medium" w:hint="eastAsia"/>
          <w:color w:val="000000"/>
          <w:sz w:val="18"/>
          <w:szCs w:val="18"/>
        </w:rPr>
      </w:pPr>
      <w:r w:rsidRPr="0042100F">
        <w:rPr>
          <w:rFonts w:ascii="BIZ UD明朝 Medium" w:eastAsia="BIZ UD明朝 Medium" w:hAnsi="BIZ UD明朝 Medium" w:hint="eastAsia"/>
          <w:color w:val="000000"/>
          <w:sz w:val="18"/>
          <w:szCs w:val="18"/>
        </w:rPr>
        <w:t>※使用量、使用面積については、小数点以下第１位止めして、第２位を切り捨ててください。</w:t>
      </w:r>
    </w:p>
    <w:sectPr w:rsidR="003E3A54" w:rsidRPr="004210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60" w:rsidRDefault="00EA3860">
      <w:r>
        <w:separator/>
      </w:r>
    </w:p>
  </w:endnote>
  <w:endnote w:type="continuationSeparator" w:id="0">
    <w:p w:rsidR="00EA3860" w:rsidRDefault="00EA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60" w:rsidRDefault="00EA3860">
      <w:r>
        <w:separator/>
      </w:r>
    </w:p>
  </w:footnote>
  <w:footnote w:type="continuationSeparator" w:id="0">
    <w:p w:rsidR="00EA3860" w:rsidRDefault="00EA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7CBA"/>
    <w:multiLevelType w:val="hybridMultilevel"/>
    <w:tmpl w:val="63005F4E"/>
    <w:lvl w:ilvl="0" w:tplc="DE0AB82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03C5"/>
    <w:multiLevelType w:val="hybridMultilevel"/>
    <w:tmpl w:val="E3C47C98"/>
    <w:lvl w:ilvl="0" w:tplc="3D14850E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B9"/>
    <w:rsid w:val="0000346E"/>
    <w:rsid w:val="000235D8"/>
    <w:rsid w:val="00025FEB"/>
    <w:rsid w:val="000712C0"/>
    <w:rsid w:val="00087F08"/>
    <w:rsid w:val="000A559B"/>
    <w:rsid w:val="000A6A5D"/>
    <w:rsid w:val="000A7D25"/>
    <w:rsid w:val="000D7AA8"/>
    <w:rsid w:val="000F29A2"/>
    <w:rsid w:val="000F4EDA"/>
    <w:rsid w:val="0011737D"/>
    <w:rsid w:val="00196458"/>
    <w:rsid w:val="001E15E4"/>
    <w:rsid w:val="00200EC7"/>
    <w:rsid w:val="00217D90"/>
    <w:rsid w:val="00282C2E"/>
    <w:rsid w:val="002C2611"/>
    <w:rsid w:val="002D7A0B"/>
    <w:rsid w:val="002F204E"/>
    <w:rsid w:val="00313F7A"/>
    <w:rsid w:val="0035127C"/>
    <w:rsid w:val="003612F4"/>
    <w:rsid w:val="00361398"/>
    <w:rsid w:val="00383027"/>
    <w:rsid w:val="00386DC6"/>
    <w:rsid w:val="003900C0"/>
    <w:rsid w:val="003A3530"/>
    <w:rsid w:val="003C07A4"/>
    <w:rsid w:val="003C4B00"/>
    <w:rsid w:val="003D3762"/>
    <w:rsid w:val="003E3A54"/>
    <w:rsid w:val="00400729"/>
    <w:rsid w:val="00406C95"/>
    <w:rsid w:val="004174CB"/>
    <w:rsid w:val="0042100F"/>
    <w:rsid w:val="00422C42"/>
    <w:rsid w:val="004414DF"/>
    <w:rsid w:val="0045177A"/>
    <w:rsid w:val="0048501D"/>
    <w:rsid w:val="0048627B"/>
    <w:rsid w:val="00497CED"/>
    <w:rsid w:val="004B22E9"/>
    <w:rsid w:val="004B4D0E"/>
    <w:rsid w:val="004D1743"/>
    <w:rsid w:val="004D67C2"/>
    <w:rsid w:val="004E2380"/>
    <w:rsid w:val="004E2CC1"/>
    <w:rsid w:val="004E4313"/>
    <w:rsid w:val="00502B90"/>
    <w:rsid w:val="005048C2"/>
    <w:rsid w:val="005169EF"/>
    <w:rsid w:val="00523CB9"/>
    <w:rsid w:val="005368F5"/>
    <w:rsid w:val="0057072D"/>
    <w:rsid w:val="005B3F55"/>
    <w:rsid w:val="005E6540"/>
    <w:rsid w:val="005F7842"/>
    <w:rsid w:val="006149EA"/>
    <w:rsid w:val="00656CE9"/>
    <w:rsid w:val="006750E2"/>
    <w:rsid w:val="00703E97"/>
    <w:rsid w:val="00725A1B"/>
    <w:rsid w:val="0073212A"/>
    <w:rsid w:val="007373B6"/>
    <w:rsid w:val="00760592"/>
    <w:rsid w:val="007A16E3"/>
    <w:rsid w:val="007C0D45"/>
    <w:rsid w:val="007C2E0E"/>
    <w:rsid w:val="007C2FE8"/>
    <w:rsid w:val="007D697B"/>
    <w:rsid w:val="007E2731"/>
    <w:rsid w:val="007F0C9E"/>
    <w:rsid w:val="00835E83"/>
    <w:rsid w:val="008416CF"/>
    <w:rsid w:val="00845937"/>
    <w:rsid w:val="00887317"/>
    <w:rsid w:val="008A3688"/>
    <w:rsid w:val="008B1A9B"/>
    <w:rsid w:val="008B2D9A"/>
    <w:rsid w:val="008D68C1"/>
    <w:rsid w:val="008E15A2"/>
    <w:rsid w:val="008E745F"/>
    <w:rsid w:val="008F5ED9"/>
    <w:rsid w:val="00913E56"/>
    <w:rsid w:val="00923692"/>
    <w:rsid w:val="009339EA"/>
    <w:rsid w:val="00960FA5"/>
    <w:rsid w:val="00986EB1"/>
    <w:rsid w:val="009A5822"/>
    <w:rsid w:val="009B187D"/>
    <w:rsid w:val="009B6C87"/>
    <w:rsid w:val="009C53B6"/>
    <w:rsid w:val="009E4F16"/>
    <w:rsid w:val="00A06CC9"/>
    <w:rsid w:val="00A174F8"/>
    <w:rsid w:val="00A17624"/>
    <w:rsid w:val="00A555DF"/>
    <w:rsid w:val="00A55A72"/>
    <w:rsid w:val="00A56D09"/>
    <w:rsid w:val="00A8576A"/>
    <w:rsid w:val="00A96F20"/>
    <w:rsid w:val="00AA7806"/>
    <w:rsid w:val="00AC1F4E"/>
    <w:rsid w:val="00AF1A38"/>
    <w:rsid w:val="00AF26B2"/>
    <w:rsid w:val="00B065D4"/>
    <w:rsid w:val="00B275A1"/>
    <w:rsid w:val="00B34536"/>
    <w:rsid w:val="00B57B77"/>
    <w:rsid w:val="00B803B9"/>
    <w:rsid w:val="00B8203C"/>
    <w:rsid w:val="00BC22F0"/>
    <w:rsid w:val="00BC5A33"/>
    <w:rsid w:val="00BD77D1"/>
    <w:rsid w:val="00BE409C"/>
    <w:rsid w:val="00BE5DC1"/>
    <w:rsid w:val="00BF76E9"/>
    <w:rsid w:val="00C006B7"/>
    <w:rsid w:val="00C525C8"/>
    <w:rsid w:val="00C65B3B"/>
    <w:rsid w:val="00C808D1"/>
    <w:rsid w:val="00C9123B"/>
    <w:rsid w:val="00C962A8"/>
    <w:rsid w:val="00CE66C9"/>
    <w:rsid w:val="00D05D36"/>
    <w:rsid w:val="00D131CF"/>
    <w:rsid w:val="00D2475B"/>
    <w:rsid w:val="00D43932"/>
    <w:rsid w:val="00D5033E"/>
    <w:rsid w:val="00D86D1C"/>
    <w:rsid w:val="00D95919"/>
    <w:rsid w:val="00DB47C4"/>
    <w:rsid w:val="00DC61C2"/>
    <w:rsid w:val="00DE0D91"/>
    <w:rsid w:val="00E171E4"/>
    <w:rsid w:val="00E22CAB"/>
    <w:rsid w:val="00E40D62"/>
    <w:rsid w:val="00E45014"/>
    <w:rsid w:val="00E50243"/>
    <w:rsid w:val="00E7660B"/>
    <w:rsid w:val="00E776DC"/>
    <w:rsid w:val="00E93554"/>
    <w:rsid w:val="00EA3860"/>
    <w:rsid w:val="00EA6B68"/>
    <w:rsid w:val="00EB211B"/>
    <w:rsid w:val="00EE0A04"/>
    <w:rsid w:val="00EF5044"/>
    <w:rsid w:val="00F00A0C"/>
    <w:rsid w:val="00F247AF"/>
    <w:rsid w:val="00F255C5"/>
    <w:rsid w:val="00F55907"/>
    <w:rsid w:val="00F64D0C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54B34-E62F-4092-89C9-DBAF025F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C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525C8"/>
    <w:pPr>
      <w:wordWrap/>
      <w:overflowPunct/>
      <w:autoSpaceDE/>
      <w:autoSpaceDN/>
      <w:jc w:val="center"/>
    </w:pPr>
    <w:rPr>
      <w:rFonts w:hAnsi="ＭＳ 明朝"/>
      <w:sz w:val="22"/>
      <w:szCs w:val="22"/>
    </w:rPr>
  </w:style>
  <w:style w:type="table" w:styleId="a6">
    <w:name w:val="Table Grid"/>
    <w:basedOn w:val="a1"/>
    <w:rsid w:val="00CE6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F255C5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rsid w:val="00F255C5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rsid w:val="005E65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65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13EB-C1BD-49C4-A031-2F0AED2A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木村　正臣</cp:lastModifiedBy>
  <cp:revision>2</cp:revision>
  <cp:lastPrinted>2024-02-22T04:56:00Z</cp:lastPrinted>
  <dcterms:created xsi:type="dcterms:W3CDTF">2025-03-15T00:40:00Z</dcterms:created>
  <dcterms:modified xsi:type="dcterms:W3CDTF">2025-03-15T00:40:00Z</dcterms:modified>
</cp:coreProperties>
</file>