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0" w:rsidRPr="002F4D70" w:rsidRDefault="002F4D70" w:rsidP="002F4D70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8"/>
          <w:szCs w:val="28"/>
        </w:rPr>
      </w:pPr>
      <w:r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>事業者（団体）の概要</w:t>
      </w:r>
    </w:p>
    <w:tbl>
      <w:tblPr>
        <w:tblW w:w="9133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30"/>
        <w:gridCol w:w="7703"/>
      </w:tblGrid>
      <w:tr w:rsidR="002F4D70" w:rsidRPr="002F4D70" w:rsidTr="00D9172E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D70" w:rsidRPr="002F4D70" w:rsidRDefault="002F4D70" w:rsidP="002F4D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2F4D70">
              <w:rPr>
                <w:rFonts w:ascii="Times New Roman" w:hAnsi="Times New Roman" w:cs="ＭＳ 明朝" w:hint="eastAsia"/>
                <w:color w:val="000000"/>
                <w:kern w:val="0"/>
              </w:rPr>
              <w:t>名　　　称</w:t>
            </w: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D70" w:rsidRPr="002F4D70" w:rsidRDefault="002F4D70" w:rsidP="002F4D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  <w:p w:rsidR="002F4D70" w:rsidRPr="002F4D70" w:rsidRDefault="002F4D70" w:rsidP="002F4D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  <w:p w:rsidR="002F4D70" w:rsidRPr="002F4D70" w:rsidRDefault="002F4D70" w:rsidP="002F4D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2F4D70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 w:rsidRPr="002F4D70">
              <w:rPr>
                <w:rFonts w:ascii="Times New Roman" w:hAnsi="Times New Roman" w:cs="ＭＳ 明朝" w:hint="eastAsia"/>
                <w:color w:val="000000"/>
                <w:kern w:val="0"/>
              </w:rPr>
              <w:t xml:space="preserve">　　　　　　　　　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 xml:space="preserve">　　　　　　　　</w:t>
            </w:r>
            <w:r w:rsidRPr="002F4D70">
              <w:rPr>
                <w:rFonts w:ascii="Times New Roman" w:hAnsi="Times New Roman" w:cs="ＭＳ 明朝" w:hint="eastAsia"/>
                <w:color w:val="000000"/>
                <w:kern w:val="0"/>
              </w:rPr>
              <w:t xml:space="preserve">　　【設立年月：　　年　　月】</w:t>
            </w:r>
          </w:p>
        </w:tc>
      </w:tr>
      <w:tr w:rsidR="002F4D70" w:rsidRPr="002F4D70" w:rsidTr="00D9172E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D70" w:rsidRPr="002F4D70" w:rsidRDefault="002F4D70" w:rsidP="002F4D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2F4D70">
              <w:rPr>
                <w:rFonts w:ascii="Times New Roman" w:hAnsi="Times New Roman" w:cs="ＭＳ 明朝" w:hint="eastAsia"/>
                <w:color w:val="000000"/>
                <w:kern w:val="0"/>
              </w:rPr>
              <w:t>所　在　地</w:t>
            </w: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D70" w:rsidRPr="002F4D70" w:rsidRDefault="002F4D70" w:rsidP="002F4D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  <w:r w:rsidRPr="002F4D70">
              <w:rPr>
                <w:rFonts w:ascii="Times New Roman" w:hAnsi="Times New Roman" w:cs="ＭＳ 明朝" w:hint="eastAsia"/>
                <w:color w:val="000000"/>
                <w:kern w:val="0"/>
              </w:rPr>
              <w:t>〒</w:t>
            </w:r>
          </w:p>
          <w:p w:rsidR="002F4D70" w:rsidRPr="002F4D70" w:rsidRDefault="002F4D70" w:rsidP="002F4D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  <w:p w:rsidR="002F4D70" w:rsidRPr="002F4D70" w:rsidRDefault="002F4D70" w:rsidP="002F4D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2F4D70">
              <w:rPr>
                <w:rFonts w:ascii="Times New Roman" w:hAnsi="Times New Roman" w:cs="ＭＳ 明朝" w:hint="eastAsia"/>
                <w:color w:val="000000"/>
                <w:kern w:val="0"/>
              </w:rPr>
              <w:t>℡</w:t>
            </w:r>
          </w:p>
        </w:tc>
      </w:tr>
      <w:tr w:rsidR="002F4D70" w:rsidRPr="002F4D70" w:rsidTr="00D9172E">
        <w:tblPrEx>
          <w:tblCellMar>
            <w:top w:w="0" w:type="dxa"/>
            <w:bottom w:w="0" w:type="dxa"/>
          </w:tblCellMar>
        </w:tblPrEx>
        <w:trPr>
          <w:trHeight w:val="1216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D70" w:rsidRPr="002F4D70" w:rsidRDefault="002F4D70" w:rsidP="002F4D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/>
                <w:color w:val="000000"/>
                <w:kern w:val="0"/>
              </w:rPr>
            </w:pPr>
            <w:r w:rsidRPr="002F4D70">
              <w:rPr>
                <w:rFonts w:ascii="Times New Roman" w:hAnsi="Times New Roman" w:cs="ＭＳ 明朝" w:hint="eastAsia"/>
                <w:color w:val="000000"/>
                <w:kern w:val="0"/>
              </w:rPr>
              <w:t>連　絡　先</w:t>
            </w:r>
          </w:p>
          <w:p w:rsidR="002F4D70" w:rsidRPr="002F4D70" w:rsidRDefault="002F4D70" w:rsidP="002F4D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2F4D70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2F4D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上記と異なるとき</w:t>
            </w:r>
            <w:r w:rsidRPr="002F4D70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D70" w:rsidRPr="002F4D70" w:rsidRDefault="002F4D70" w:rsidP="002F4D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  <w:r w:rsidRPr="002F4D70">
              <w:rPr>
                <w:rFonts w:ascii="Times New Roman" w:hAnsi="Times New Roman" w:cs="ＭＳ 明朝" w:hint="eastAsia"/>
                <w:color w:val="000000"/>
                <w:kern w:val="0"/>
              </w:rPr>
              <w:t>〒</w:t>
            </w:r>
          </w:p>
          <w:p w:rsidR="002F4D70" w:rsidRPr="002F4D70" w:rsidRDefault="002F4D70" w:rsidP="002F4D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  <w:p w:rsidR="002F4D70" w:rsidRPr="002F4D70" w:rsidRDefault="002F4D70" w:rsidP="002F4D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2F4D70">
              <w:rPr>
                <w:rFonts w:ascii="Times New Roman" w:hAnsi="Times New Roman" w:cs="ＭＳ 明朝" w:hint="eastAsia"/>
                <w:color w:val="000000"/>
                <w:kern w:val="0"/>
              </w:rPr>
              <w:t>℡</w:t>
            </w:r>
          </w:p>
        </w:tc>
      </w:tr>
      <w:tr w:rsidR="002F4D70" w:rsidRPr="002F4D70" w:rsidTr="00D9172E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D70" w:rsidRPr="002F4D70" w:rsidRDefault="002F4D70" w:rsidP="002F4D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2F4D70">
              <w:rPr>
                <w:rFonts w:ascii="Times New Roman" w:hAnsi="Times New Roman" w:cs="ＭＳ 明朝" w:hint="eastAsia"/>
                <w:color w:val="000000"/>
                <w:kern w:val="0"/>
              </w:rPr>
              <w:t>代表者氏名</w:t>
            </w: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D70" w:rsidRPr="002F4D70" w:rsidRDefault="002F4D70" w:rsidP="002F4D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hint="eastAsia"/>
                <w:kern w:val="0"/>
                <w:sz w:val="24"/>
              </w:rPr>
            </w:pPr>
          </w:p>
          <w:p w:rsidR="002F4D70" w:rsidRPr="002F4D70" w:rsidRDefault="002F4D70" w:rsidP="002F4D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2F4D70" w:rsidRPr="002F4D70" w:rsidTr="00D9172E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D70" w:rsidRPr="002F4D70" w:rsidRDefault="002F4D70" w:rsidP="002F4D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2F4D70">
              <w:rPr>
                <w:rFonts w:ascii="Times New Roman" w:hAnsi="Times New Roman" w:cs="ＭＳ 明朝" w:hint="eastAsia"/>
                <w:color w:val="000000"/>
                <w:kern w:val="0"/>
              </w:rPr>
              <w:t>担当者</w:t>
            </w: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D70" w:rsidRPr="002F4D70" w:rsidRDefault="002F4D70" w:rsidP="002F4D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  <w:r w:rsidRPr="002F4D70">
              <w:rPr>
                <w:rFonts w:ascii="Times New Roman" w:hAnsi="Times New Roman" w:cs="ＭＳ 明朝" w:hint="eastAsia"/>
                <w:color w:val="000000"/>
                <w:kern w:val="0"/>
              </w:rPr>
              <w:t>氏名　　　　　　　　　　　℡</w:t>
            </w:r>
          </w:p>
          <w:p w:rsidR="002F4D70" w:rsidRPr="002F4D70" w:rsidRDefault="002F4D70" w:rsidP="002F4D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  <w:p w:rsidR="002F4D70" w:rsidRPr="002F4D70" w:rsidRDefault="002F4D70" w:rsidP="002F4D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2F4D70">
              <w:rPr>
                <w:rFonts w:ascii="Times New Roman" w:hAnsi="Times New Roman"/>
                <w:color w:val="000000"/>
                <w:kern w:val="0"/>
              </w:rPr>
              <w:t>FAX</w:t>
            </w:r>
            <w:r w:rsidRPr="002F4D70">
              <w:rPr>
                <w:rFonts w:ascii="Times New Roman" w:hAnsi="Times New Roman" w:cs="ＭＳ 明朝" w:hint="eastAsia"/>
                <w:color w:val="000000"/>
                <w:kern w:val="0"/>
              </w:rPr>
              <w:t xml:space="preserve">　　　　　　　　　　　</w:t>
            </w:r>
            <w:r w:rsidRPr="002F4D70">
              <w:rPr>
                <w:rFonts w:ascii="Times New Roman" w:hAnsi="Times New Roman"/>
                <w:color w:val="000000"/>
                <w:kern w:val="0"/>
              </w:rPr>
              <w:t xml:space="preserve"> E-mail</w:t>
            </w:r>
          </w:p>
        </w:tc>
      </w:tr>
      <w:tr w:rsidR="002F4D70" w:rsidRPr="002F4D70" w:rsidTr="00D9172E">
        <w:tblPrEx>
          <w:tblCellMar>
            <w:top w:w="0" w:type="dxa"/>
            <w:bottom w:w="0" w:type="dxa"/>
          </w:tblCellMar>
        </w:tblPrEx>
        <w:trPr>
          <w:trHeight w:val="1574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D70" w:rsidRPr="002F4D70" w:rsidRDefault="002F4D70" w:rsidP="002F4D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</w:rPr>
            </w:pPr>
            <w:r w:rsidRPr="002F4D70">
              <w:rPr>
                <w:rFonts w:ascii="Times New Roman" w:hAnsi="Times New Roman" w:cs="ＭＳ 明朝" w:hint="eastAsia"/>
                <w:color w:val="000000"/>
                <w:kern w:val="0"/>
              </w:rPr>
              <w:t>事業者</w:t>
            </w:r>
          </w:p>
          <w:p w:rsidR="002F4D70" w:rsidRPr="002F4D70" w:rsidRDefault="002F4D70" w:rsidP="002F4D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</w:rPr>
            </w:pPr>
            <w:r w:rsidRPr="002F4D70">
              <w:rPr>
                <w:rFonts w:ascii="Times New Roman" w:hAnsi="Times New Roman" w:cs="ＭＳ 明朝" w:hint="eastAsia"/>
                <w:color w:val="000000"/>
                <w:kern w:val="0"/>
              </w:rPr>
              <w:t>（団体）</w:t>
            </w:r>
          </w:p>
          <w:p w:rsidR="002F4D70" w:rsidRPr="002F4D70" w:rsidRDefault="002F4D70" w:rsidP="002F4D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  <w:r w:rsidRPr="002F4D70">
              <w:rPr>
                <w:rFonts w:ascii="Times New Roman" w:hAnsi="Times New Roman" w:cs="ＭＳ 明朝" w:hint="eastAsia"/>
                <w:color w:val="000000"/>
                <w:kern w:val="0"/>
              </w:rPr>
              <w:t>の概要</w:t>
            </w: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D70" w:rsidRDefault="002F4D70" w:rsidP="002F4D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hint="eastAsia"/>
                <w:kern w:val="0"/>
              </w:rPr>
            </w:pPr>
            <w:r w:rsidRPr="002F4D70">
              <w:rPr>
                <w:rFonts w:ascii="ＭＳ 明朝" w:hint="eastAsia"/>
                <w:kern w:val="0"/>
              </w:rPr>
              <w:t>※記載可能な項目について記入してください。</w:t>
            </w:r>
          </w:p>
          <w:p w:rsidR="002F4D70" w:rsidRDefault="002F4D70" w:rsidP="002F4D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hint="eastAsia"/>
                <w:color w:val="000000"/>
                <w:kern w:val="0"/>
              </w:rPr>
            </w:pPr>
          </w:p>
          <w:p w:rsidR="002F4D70" w:rsidRPr="002F4D70" w:rsidRDefault="002F4D70" w:rsidP="002F4D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hint="eastAsia"/>
                <w:color w:val="000000"/>
                <w:kern w:val="0"/>
              </w:rPr>
            </w:pPr>
            <w:r w:rsidRPr="002F4D70">
              <w:rPr>
                <w:rFonts w:ascii="ＭＳ 明朝" w:hint="eastAsia"/>
                <w:color w:val="000000"/>
                <w:kern w:val="0"/>
              </w:rPr>
              <w:t>従業員（会員）数：</w:t>
            </w:r>
          </w:p>
          <w:p w:rsidR="002F4D70" w:rsidRPr="002F4D70" w:rsidRDefault="002F4D70" w:rsidP="002F4D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hint="eastAsia"/>
                <w:color w:val="000000"/>
                <w:kern w:val="0"/>
              </w:rPr>
            </w:pPr>
            <w:r w:rsidRPr="002F4D70">
              <w:rPr>
                <w:rFonts w:ascii="ＭＳ 明朝" w:hint="eastAsia"/>
                <w:color w:val="000000"/>
                <w:kern w:val="0"/>
              </w:rPr>
              <w:t>資本金：</w:t>
            </w:r>
          </w:p>
          <w:p w:rsidR="002F4D70" w:rsidRPr="002F4D70" w:rsidRDefault="002F4D70" w:rsidP="002F4D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hint="eastAsia"/>
                <w:color w:val="000000"/>
                <w:kern w:val="0"/>
              </w:rPr>
            </w:pPr>
            <w:r w:rsidRPr="002F4D70">
              <w:rPr>
                <w:rFonts w:ascii="ＭＳ 明朝" w:hint="eastAsia"/>
                <w:color w:val="000000"/>
                <w:kern w:val="0"/>
              </w:rPr>
              <w:t>売上高：</w:t>
            </w:r>
          </w:p>
          <w:p w:rsidR="002F4D70" w:rsidRPr="002F4D70" w:rsidRDefault="002F4D70" w:rsidP="002F4D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hint="eastAsia"/>
                <w:color w:val="000000"/>
                <w:kern w:val="0"/>
              </w:rPr>
            </w:pPr>
            <w:r w:rsidRPr="002F4D70">
              <w:rPr>
                <w:rFonts w:ascii="ＭＳ 明朝" w:hint="eastAsia"/>
                <w:color w:val="000000"/>
                <w:kern w:val="0"/>
              </w:rPr>
              <w:t>経常利益：</w:t>
            </w:r>
          </w:p>
          <w:p w:rsidR="002F4D70" w:rsidRPr="002F4D70" w:rsidRDefault="002F4D70" w:rsidP="002F4D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hint="eastAsia"/>
                <w:color w:val="000000"/>
                <w:kern w:val="0"/>
              </w:rPr>
            </w:pPr>
            <w:r w:rsidRPr="002F4D70">
              <w:rPr>
                <w:rFonts w:ascii="ＭＳ 明朝" w:hint="eastAsia"/>
                <w:color w:val="000000"/>
                <w:kern w:val="0"/>
              </w:rPr>
              <w:t>その他：</w:t>
            </w:r>
          </w:p>
          <w:p w:rsidR="002F4D70" w:rsidRPr="002F4D70" w:rsidRDefault="002F4D70" w:rsidP="002F4D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hint="eastAsia"/>
                <w:kern w:val="0"/>
              </w:rPr>
            </w:pPr>
          </w:p>
          <w:p w:rsidR="002F4D70" w:rsidRPr="002F4D70" w:rsidRDefault="002F4D70" w:rsidP="002F4D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hint="eastAsia"/>
                <w:kern w:val="0"/>
              </w:rPr>
            </w:pPr>
          </w:p>
          <w:p w:rsidR="002F4D70" w:rsidRPr="002F4D70" w:rsidRDefault="002F4D70" w:rsidP="002F4D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ind w:firstLineChars="200" w:firstLine="420"/>
              <w:jc w:val="left"/>
              <w:textAlignment w:val="baseline"/>
              <w:rPr>
                <w:rFonts w:ascii="ＭＳ 明朝" w:hint="eastAsia"/>
                <w:kern w:val="0"/>
              </w:rPr>
            </w:pPr>
          </w:p>
        </w:tc>
      </w:tr>
      <w:tr w:rsidR="002F4D70" w:rsidRPr="002F4D70" w:rsidTr="00D9172E">
        <w:tblPrEx>
          <w:tblCellMar>
            <w:top w:w="0" w:type="dxa"/>
            <w:bottom w:w="0" w:type="dxa"/>
          </w:tblCellMar>
        </w:tblPrEx>
        <w:trPr>
          <w:trHeight w:val="2128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D70" w:rsidRPr="002F4D70" w:rsidRDefault="002F4D70" w:rsidP="002F4D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</w:rPr>
            </w:pPr>
            <w:r w:rsidRPr="002F4D70">
              <w:rPr>
                <w:rFonts w:ascii="Times New Roman" w:hAnsi="Times New Roman" w:cs="ＭＳ 明朝" w:hint="eastAsia"/>
                <w:color w:val="000000"/>
                <w:kern w:val="0"/>
              </w:rPr>
              <w:t>活動概要</w:t>
            </w: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D70" w:rsidRPr="002F4D70" w:rsidRDefault="002F4D70" w:rsidP="002F4D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hint="eastAsia"/>
                <w:color w:val="000000"/>
                <w:kern w:val="0"/>
              </w:rPr>
            </w:pPr>
            <w:r w:rsidRPr="002F4D70">
              <w:rPr>
                <w:rFonts w:ascii="ＭＳ 明朝" w:hint="eastAsia"/>
                <w:color w:val="000000"/>
                <w:kern w:val="0"/>
              </w:rPr>
              <w:t>※事業内容、活動拠点等を記入してください。</w:t>
            </w:r>
          </w:p>
          <w:p w:rsidR="002F4D70" w:rsidRPr="002F4D70" w:rsidRDefault="002F4D70" w:rsidP="002F4D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hint="eastAsia"/>
                <w:color w:val="000000"/>
                <w:kern w:val="0"/>
              </w:rPr>
            </w:pPr>
          </w:p>
          <w:p w:rsidR="002F4D70" w:rsidRPr="002F4D70" w:rsidRDefault="002F4D70" w:rsidP="002F4D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hint="eastAsia"/>
                <w:color w:val="000000"/>
                <w:kern w:val="0"/>
              </w:rPr>
            </w:pPr>
          </w:p>
          <w:p w:rsidR="002F4D70" w:rsidRPr="002F4D70" w:rsidRDefault="002F4D70" w:rsidP="002F4D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hint="eastAsia"/>
                <w:color w:val="000000"/>
                <w:kern w:val="0"/>
              </w:rPr>
            </w:pPr>
          </w:p>
          <w:p w:rsidR="002F4D70" w:rsidRPr="002F4D70" w:rsidRDefault="002F4D70" w:rsidP="002F4D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hint="eastAsia"/>
                <w:color w:val="000000"/>
                <w:kern w:val="0"/>
              </w:rPr>
            </w:pPr>
          </w:p>
          <w:p w:rsidR="002F4D70" w:rsidRPr="002F4D70" w:rsidRDefault="002F4D70" w:rsidP="002F4D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hint="eastAsia"/>
                <w:color w:val="000000"/>
                <w:kern w:val="0"/>
              </w:rPr>
            </w:pPr>
          </w:p>
          <w:p w:rsidR="002F4D70" w:rsidRPr="002F4D70" w:rsidRDefault="002F4D70" w:rsidP="002F4D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hint="eastAsia"/>
                <w:color w:val="000000"/>
                <w:kern w:val="0"/>
              </w:rPr>
            </w:pPr>
          </w:p>
          <w:p w:rsidR="002F4D70" w:rsidRPr="002F4D70" w:rsidRDefault="002F4D70" w:rsidP="002F4D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hint="eastAsia"/>
                <w:color w:val="000000"/>
                <w:kern w:val="0"/>
              </w:rPr>
            </w:pPr>
          </w:p>
          <w:p w:rsidR="002F4D70" w:rsidRPr="002F4D70" w:rsidRDefault="002F4D70" w:rsidP="002F4D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hint="eastAsia"/>
                <w:color w:val="000000"/>
                <w:kern w:val="0"/>
              </w:rPr>
            </w:pPr>
          </w:p>
          <w:p w:rsidR="002F4D70" w:rsidRPr="002F4D70" w:rsidRDefault="002F4D70" w:rsidP="002F4D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hint="eastAsia"/>
                <w:color w:val="000000"/>
                <w:kern w:val="0"/>
              </w:rPr>
            </w:pPr>
          </w:p>
          <w:p w:rsidR="002F4D70" w:rsidRPr="002F4D70" w:rsidRDefault="002F4D70" w:rsidP="002F4D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hint="eastAsia"/>
                <w:color w:val="000000"/>
                <w:kern w:val="0"/>
              </w:rPr>
            </w:pPr>
          </w:p>
          <w:p w:rsidR="002F4D70" w:rsidRPr="002F4D70" w:rsidRDefault="002F4D70" w:rsidP="002F4D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ind w:firstLineChars="200" w:firstLine="420"/>
              <w:jc w:val="left"/>
              <w:textAlignment w:val="baseline"/>
              <w:rPr>
                <w:rFonts w:ascii="ＭＳ 明朝" w:hint="eastAsia"/>
                <w:color w:val="000000"/>
                <w:kern w:val="0"/>
              </w:rPr>
            </w:pPr>
          </w:p>
        </w:tc>
      </w:tr>
    </w:tbl>
    <w:p w:rsidR="002F4D70" w:rsidRPr="002F4D70" w:rsidRDefault="002F4D70" w:rsidP="002F4D70">
      <w:pPr>
        <w:rPr>
          <w:rFonts w:hint="eastAsia"/>
        </w:rPr>
      </w:pPr>
      <w:bookmarkStart w:id="0" w:name="_GoBack"/>
      <w:bookmarkEnd w:id="0"/>
    </w:p>
    <w:sectPr w:rsidR="002F4D70" w:rsidRPr="002F4D70" w:rsidSect="008545FD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046" w:rsidRDefault="001A2046" w:rsidP="001A2046">
      <w:r>
        <w:separator/>
      </w:r>
    </w:p>
  </w:endnote>
  <w:endnote w:type="continuationSeparator" w:id="0">
    <w:p w:rsidR="001A2046" w:rsidRDefault="001A2046" w:rsidP="001A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046" w:rsidRDefault="001A2046" w:rsidP="001A2046">
      <w:r>
        <w:separator/>
      </w:r>
    </w:p>
  </w:footnote>
  <w:footnote w:type="continuationSeparator" w:id="0">
    <w:p w:rsidR="001A2046" w:rsidRDefault="001A2046" w:rsidP="001A2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046" w:rsidRDefault="001A2046">
    <w:pPr>
      <w:pStyle w:val="a3"/>
    </w:pPr>
    <w:r>
      <w:rPr>
        <w:rFonts w:hint="eastAsia"/>
      </w:rPr>
      <w:t>様式第３号（第４条関係）</w:t>
    </w:r>
  </w:p>
  <w:p w:rsidR="001A2046" w:rsidRDefault="001A20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3E0"/>
    <w:rsid w:val="001543E0"/>
    <w:rsid w:val="001A2046"/>
    <w:rsid w:val="002F4D70"/>
    <w:rsid w:val="0041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0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04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A2046"/>
  </w:style>
  <w:style w:type="paragraph" w:styleId="a5">
    <w:name w:val="footer"/>
    <w:basedOn w:val="a"/>
    <w:link w:val="a6"/>
    <w:uiPriority w:val="99"/>
    <w:unhideWhenUsed/>
    <w:rsid w:val="001A204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A2046"/>
  </w:style>
  <w:style w:type="paragraph" w:styleId="a7">
    <w:name w:val="Balloon Text"/>
    <w:basedOn w:val="a"/>
    <w:link w:val="a8"/>
    <w:uiPriority w:val="99"/>
    <w:semiHidden/>
    <w:unhideWhenUsed/>
    <w:rsid w:val="001A20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204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0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04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A2046"/>
  </w:style>
  <w:style w:type="paragraph" w:styleId="a5">
    <w:name w:val="footer"/>
    <w:basedOn w:val="a"/>
    <w:link w:val="a6"/>
    <w:uiPriority w:val="99"/>
    <w:unhideWhenUsed/>
    <w:rsid w:val="001A204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A2046"/>
  </w:style>
  <w:style w:type="paragraph" w:styleId="a7">
    <w:name w:val="Balloon Text"/>
    <w:basedOn w:val="a"/>
    <w:link w:val="a8"/>
    <w:uiPriority w:val="99"/>
    <w:semiHidden/>
    <w:unhideWhenUsed/>
    <w:rsid w:val="001A20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20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9771B54</Template>
  <TotalTime>4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2014-06-06T07:09:00Z</dcterms:created>
  <dcterms:modified xsi:type="dcterms:W3CDTF">2014-06-06T07:18:00Z</dcterms:modified>
</cp:coreProperties>
</file>