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63" w:rsidRPr="001925DB" w:rsidRDefault="006D0363" w:rsidP="006D0363">
      <w:pPr>
        <w:jc w:val="right"/>
        <w:rPr>
          <w:rFonts w:ascii="ＭＳ 明朝" w:eastAsia="ＭＳ 明朝" w:hAnsi="ＭＳ 明朝"/>
          <w:sz w:val="24"/>
          <w:szCs w:val="24"/>
        </w:rPr>
      </w:pPr>
      <w:r w:rsidRPr="001925D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D0363" w:rsidRPr="001925DB" w:rsidRDefault="006D0363" w:rsidP="006D0363">
      <w:pPr>
        <w:rPr>
          <w:rFonts w:ascii="ＭＳ 明朝" w:eastAsia="ＭＳ 明朝" w:hAnsi="ＭＳ 明朝"/>
          <w:sz w:val="24"/>
          <w:szCs w:val="24"/>
        </w:rPr>
      </w:pPr>
    </w:p>
    <w:p w:rsidR="006D0363" w:rsidRPr="001925DB" w:rsidRDefault="006D0363" w:rsidP="006D0363">
      <w:pPr>
        <w:rPr>
          <w:rFonts w:ascii="ＭＳ 明朝" w:eastAsia="ＭＳ 明朝" w:hAnsi="ＭＳ 明朝"/>
          <w:sz w:val="24"/>
          <w:szCs w:val="24"/>
        </w:rPr>
      </w:pPr>
      <w:r w:rsidRPr="001925DB">
        <w:rPr>
          <w:rFonts w:ascii="ＭＳ 明朝" w:eastAsia="ＭＳ 明朝" w:hAnsi="ＭＳ 明朝" w:hint="eastAsia"/>
          <w:sz w:val="24"/>
          <w:szCs w:val="24"/>
        </w:rPr>
        <w:t>（宛先）富山市カーボン・オフセット運営協議会</w:t>
      </w:r>
    </w:p>
    <w:p w:rsidR="006D0363" w:rsidRPr="001925DB" w:rsidRDefault="00231D18" w:rsidP="006D03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会　長　　藤井　裕久</w:t>
      </w:r>
    </w:p>
    <w:p w:rsidR="006D0363" w:rsidRDefault="006D0363" w:rsidP="006D0363">
      <w:pPr>
        <w:rPr>
          <w:rFonts w:ascii="ＭＳ 明朝" w:eastAsia="ＭＳ 明朝" w:hAnsi="ＭＳ 明朝"/>
          <w:sz w:val="24"/>
          <w:szCs w:val="24"/>
        </w:rPr>
      </w:pPr>
    </w:p>
    <w:p w:rsidR="007C60EF" w:rsidRPr="001925DB" w:rsidRDefault="007C60EF" w:rsidP="006D0363">
      <w:pPr>
        <w:rPr>
          <w:rFonts w:ascii="ＭＳ 明朝" w:eastAsia="ＭＳ 明朝" w:hAnsi="ＭＳ 明朝"/>
          <w:sz w:val="24"/>
          <w:szCs w:val="24"/>
        </w:rPr>
      </w:pPr>
    </w:p>
    <w:p w:rsidR="006D0363" w:rsidRDefault="001925DB" w:rsidP="00AB298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（事業者</w:t>
      </w:r>
      <w:r w:rsidR="00AB2980">
        <w:rPr>
          <w:rFonts w:ascii="ＭＳ 明朝" w:eastAsia="ＭＳ 明朝" w:hAnsi="ＭＳ 明朝" w:hint="eastAsia"/>
          <w:sz w:val="24"/>
          <w:szCs w:val="24"/>
        </w:rPr>
        <w:t>(団体)</w:t>
      </w:r>
      <w:r>
        <w:rPr>
          <w:rFonts w:ascii="ＭＳ 明朝" w:eastAsia="ＭＳ 明朝" w:hAnsi="ＭＳ 明朝" w:hint="eastAsia"/>
          <w:sz w:val="24"/>
          <w:szCs w:val="24"/>
        </w:rPr>
        <w:t>名）</w:t>
      </w:r>
    </w:p>
    <w:p w:rsidR="001925DB" w:rsidRDefault="001925DB" w:rsidP="00AB298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（代表者名）</w:t>
      </w:r>
      <w:r w:rsidR="00AB29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1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1925DB" w:rsidRDefault="001925DB" w:rsidP="00AB298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（住所）</w:t>
      </w:r>
    </w:p>
    <w:p w:rsidR="001925DB" w:rsidRDefault="001925DB" w:rsidP="00AB298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（電話番号）</w:t>
      </w:r>
    </w:p>
    <w:p w:rsidR="001925DB" w:rsidRDefault="001925DB" w:rsidP="001925D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富山市J-VER購入申込について</w:t>
      </w: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富山市J-VERクレジット</w:t>
      </w:r>
      <w:r w:rsidR="0002625E">
        <w:rPr>
          <w:rFonts w:ascii="ＭＳ 明朝" w:eastAsia="ＭＳ 明朝" w:hAnsi="ＭＳ 明朝" w:hint="eastAsia"/>
          <w:sz w:val="24"/>
          <w:szCs w:val="24"/>
        </w:rPr>
        <w:t>を購入したいので</w:t>
      </w:r>
      <w:r>
        <w:rPr>
          <w:rFonts w:ascii="ＭＳ 明朝" w:eastAsia="ＭＳ 明朝" w:hAnsi="ＭＳ 明朝" w:hint="eastAsia"/>
          <w:sz w:val="24"/>
          <w:szCs w:val="24"/>
        </w:rPr>
        <w:t>、次のとおり関係書類を添えて</w:t>
      </w:r>
      <w:r w:rsidR="0002625E">
        <w:rPr>
          <w:rFonts w:ascii="ＭＳ 明朝" w:eastAsia="ＭＳ 明朝" w:hAnsi="ＭＳ 明朝" w:hint="eastAsia"/>
          <w:sz w:val="24"/>
          <w:szCs w:val="24"/>
        </w:rPr>
        <w:t xml:space="preserve">　　申し込みます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富山市J-VERクレジット購入申込書（計画書）（様式第２号）</w:t>
      </w:r>
    </w:p>
    <w:p w:rsidR="00AB2980" w:rsidRDefault="00AB2980" w:rsidP="001925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事業者（団体）の概要調書（様式第３号）※個人の場合は不要</w:t>
      </w:r>
    </w:p>
    <w:p w:rsidR="001925DB" w:rsidRDefault="001925DB" w:rsidP="005248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2980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>
        <w:rPr>
          <w:rFonts w:ascii="ＭＳ 明朝" w:eastAsia="ＭＳ 明朝" w:hAnsi="ＭＳ 明朝" w:hint="eastAsia"/>
          <w:sz w:val="24"/>
          <w:szCs w:val="24"/>
        </w:rPr>
        <w:t>定款の写し又はこれに代わるもの</w:t>
      </w:r>
      <w:r w:rsidR="00AB2980">
        <w:rPr>
          <w:rFonts w:ascii="ＭＳ 明朝" w:eastAsia="ＭＳ 明朝" w:hAnsi="ＭＳ 明朝" w:hint="eastAsia"/>
          <w:sz w:val="24"/>
          <w:szCs w:val="24"/>
        </w:rPr>
        <w:t>※個人の場合は不要</w:t>
      </w:r>
    </w:p>
    <w:p w:rsid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</w:p>
    <w:p w:rsidR="001925DB" w:rsidRPr="001925DB" w:rsidRDefault="001925DB" w:rsidP="001925DB">
      <w:pPr>
        <w:rPr>
          <w:rFonts w:ascii="ＭＳ 明朝" w:eastAsia="ＭＳ 明朝" w:hAnsi="ＭＳ 明朝"/>
          <w:sz w:val="24"/>
          <w:szCs w:val="24"/>
        </w:rPr>
      </w:pPr>
    </w:p>
    <w:sectPr w:rsidR="001925DB" w:rsidRPr="001925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63" w:rsidRDefault="006D0363" w:rsidP="006D0363">
      <w:r>
        <w:separator/>
      </w:r>
    </w:p>
  </w:endnote>
  <w:endnote w:type="continuationSeparator" w:id="0">
    <w:p w:rsidR="006D0363" w:rsidRDefault="006D0363" w:rsidP="006D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63" w:rsidRDefault="006D0363" w:rsidP="006D0363">
      <w:r>
        <w:separator/>
      </w:r>
    </w:p>
  </w:footnote>
  <w:footnote w:type="continuationSeparator" w:id="0">
    <w:p w:rsidR="006D0363" w:rsidRDefault="006D0363" w:rsidP="006D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63" w:rsidRDefault="006D0363">
    <w:pPr>
      <w:pStyle w:val="a3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E2"/>
    <w:rsid w:val="0002625E"/>
    <w:rsid w:val="001925DB"/>
    <w:rsid w:val="00231D18"/>
    <w:rsid w:val="00416B4E"/>
    <w:rsid w:val="005248BA"/>
    <w:rsid w:val="006D0363"/>
    <w:rsid w:val="007C60EF"/>
    <w:rsid w:val="00AB2980"/>
    <w:rsid w:val="00CB0CE2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2FE0D0"/>
  <w15:docId w15:val="{A325FC47-6F74-48A4-BAEB-400C5B6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363"/>
  </w:style>
  <w:style w:type="paragraph" w:styleId="a5">
    <w:name w:val="footer"/>
    <w:basedOn w:val="a"/>
    <w:link w:val="a6"/>
    <w:uiPriority w:val="99"/>
    <w:unhideWhenUsed/>
    <w:rsid w:val="006D0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363"/>
  </w:style>
  <w:style w:type="paragraph" w:styleId="a7">
    <w:name w:val="Date"/>
    <w:basedOn w:val="a"/>
    <w:next w:val="a"/>
    <w:link w:val="a8"/>
    <w:uiPriority w:val="99"/>
    <w:semiHidden/>
    <w:unhideWhenUsed/>
    <w:rsid w:val="006D0363"/>
  </w:style>
  <w:style w:type="character" w:customStyle="1" w:styleId="a8">
    <w:name w:val="日付 (文字)"/>
    <w:basedOn w:val="a0"/>
    <w:link w:val="a7"/>
    <w:uiPriority w:val="99"/>
    <w:semiHidden/>
    <w:rsid w:val="006D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6F750BC5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井水　啓人</cp:lastModifiedBy>
  <cp:revision>9</cp:revision>
  <dcterms:created xsi:type="dcterms:W3CDTF">2014-06-06T05:48:00Z</dcterms:created>
  <dcterms:modified xsi:type="dcterms:W3CDTF">2021-05-14T02:50:00Z</dcterms:modified>
</cp:coreProperties>
</file>