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5AB15" w14:textId="77777777" w:rsidR="008B0C35" w:rsidRPr="006A1AD9" w:rsidRDefault="008B0C35" w:rsidP="008B0C35">
      <w:pPr>
        <w:rPr>
          <w:rFonts w:ascii="BIZ UD明朝 Medium" w:eastAsia="BIZ UD明朝 Medium" w:hAnsi="BIZ UD明朝 Medium"/>
        </w:rPr>
      </w:pPr>
      <w:r w:rsidRPr="006A1AD9">
        <w:rPr>
          <w:rFonts w:ascii="BIZ UD明朝 Medium" w:eastAsia="BIZ UD明朝 Medium" w:hAnsi="BIZ UD明朝 Medium" w:hint="eastAsia"/>
        </w:rPr>
        <w:t>様式第１</w:t>
      </w:r>
      <w:bookmarkStart w:id="0" w:name="_GoBack"/>
      <w:bookmarkEnd w:id="0"/>
      <w:r w:rsidRPr="006A1AD9">
        <w:rPr>
          <w:rFonts w:ascii="BIZ UD明朝 Medium" w:eastAsia="BIZ UD明朝 Medium" w:hAnsi="BIZ UD明朝 Medium" w:hint="eastAsia"/>
        </w:rPr>
        <w:t>号</w:t>
      </w:r>
    </w:p>
    <w:tbl>
      <w:tblPr>
        <w:tblW w:w="865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7"/>
      </w:tblGrid>
      <w:tr w:rsidR="008B0C35" w:rsidRPr="006A1AD9" w14:paraId="7CEE2550" w14:textId="77777777" w:rsidTr="008B0C35">
        <w:trPr>
          <w:trHeight w:val="7744"/>
        </w:trPr>
        <w:tc>
          <w:tcPr>
            <w:tcW w:w="8657" w:type="dxa"/>
          </w:tcPr>
          <w:p w14:paraId="15311A0D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</w:rPr>
            </w:pPr>
          </w:p>
          <w:p w14:paraId="17C1265D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  <w:p w14:paraId="67E975C1" w14:textId="77777777" w:rsidR="008B0C35" w:rsidRPr="006A1AD9" w:rsidRDefault="008B0C35" w:rsidP="008B0C35">
            <w:pPr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32"/>
              </w:rPr>
            </w:pPr>
            <w:r w:rsidRPr="004F1AB9">
              <w:rPr>
                <w:rFonts w:ascii="BIZ UD明朝 Medium" w:eastAsia="BIZ UD明朝 Medium" w:hAnsi="BIZ UD明朝 Medium" w:hint="eastAsia"/>
                <w:b/>
                <w:bCs/>
                <w:spacing w:val="3"/>
                <w:kern w:val="0"/>
                <w:sz w:val="32"/>
                <w:fitText w:val="5250" w:id="-595849472"/>
              </w:rPr>
              <w:t>富山市八尾市民農園使用承認申請</w:t>
            </w:r>
            <w:r w:rsidRPr="004F1AB9">
              <w:rPr>
                <w:rFonts w:ascii="BIZ UD明朝 Medium" w:eastAsia="BIZ UD明朝 Medium" w:hAnsi="BIZ UD明朝 Medium" w:hint="eastAsia"/>
                <w:b/>
                <w:bCs/>
                <w:spacing w:val="12"/>
                <w:kern w:val="0"/>
                <w:sz w:val="32"/>
                <w:fitText w:val="5250" w:id="-595849472"/>
              </w:rPr>
              <w:t>書</w:t>
            </w:r>
          </w:p>
          <w:p w14:paraId="02576142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D3AC2EB" w14:textId="77777777" w:rsidR="008B0C35" w:rsidRPr="006A1AD9" w:rsidRDefault="002375C0" w:rsidP="008B0C35">
            <w:pPr>
              <w:ind w:firstLineChars="2400" w:firstLine="5760"/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>令和</w:t>
            </w:r>
            <w:r w:rsidR="008B0C35" w:rsidRPr="006A1AD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14:paraId="02549615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</w:rPr>
            </w:pPr>
          </w:p>
          <w:p w14:paraId="020E4C9E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1136E" w:rsidRPr="006A1AD9">
              <w:rPr>
                <w:rFonts w:ascii="BIZ UD明朝 Medium" w:eastAsia="BIZ UD明朝 Medium" w:hAnsi="BIZ UD明朝 Medium" w:hint="eastAsia"/>
              </w:rPr>
              <w:t>（宛先）</w:t>
            </w:r>
            <w:r w:rsidRPr="006A1AD9">
              <w:rPr>
                <w:rFonts w:ascii="BIZ UD明朝 Medium" w:eastAsia="BIZ UD明朝 Medium" w:hAnsi="BIZ UD明朝 Medium" w:hint="eastAsia"/>
              </w:rPr>
              <w:t xml:space="preserve">富山市長　</w:t>
            </w:r>
          </w:p>
          <w:p w14:paraId="799E0A96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3F090E61" w14:textId="77777777" w:rsidR="008B0C35" w:rsidRPr="006A1AD9" w:rsidRDefault="008B0C35" w:rsidP="0071136E">
            <w:pPr>
              <w:ind w:firstLineChars="1500" w:firstLine="3600"/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5979752E" w14:textId="77777777" w:rsidR="008B0C35" w:rsidRPr="006A1AD9" w:rsidRDefault="008B0C35" w:rsidP="008B0C35">
            <w:pPr>
              <w:spacing w:line="160" w:lineRule="exact"/>
              <w:ind w:firstLineChars="1800" w:firstLine="4320"/>
              <w:rPr>
                <w:rFonts w:ascii="BIZ UD明朝 Medium" w:eastAsia="BIZ UD明朝 Medium" w:hAnsi="BIZ UD明朝 Medium"/>
                <w:szCs w:val="22"/>
                <w:u w:val="single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A1AD9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　　　　　　　　　　　　　</w:t>
            </w:r>
          </w:p>
          <w:p w14:paraId="23914CAA" w14:textId="77777777" w:rsidR="008B0C35" w:rsidRPr="006A1AD9" w:rsidRDefault="008B0C35" w:rsidP="0071136E">
            <w:pPr>
              <w:ind w:firstLineChars="1500" w:firstLine="3600"/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氏　　名　　　　　　　　　　　　</w:t>
            </w:r>
          </w:p>
          <w:p w14:paraId="1836DF44" w14:textId="77777777" w:rsidR="008B0C35" w:rsidRPr="006A1AD9" w:rsidRDefault="008B0C35" w:rsidP="008B0C35">
            <w:pPr>
              <w:spacing w:line="160" w:lineRule="exact"/>
              <w:rPr>
                <w:rFonts w:ascii="BIZ UD明朝 Medium" w:eastAsia="BIZ UD明朝 Medium" w:hAnsi="BIZ UD明朝 Medium"/>
                <w:u w:val="single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</w:t>
            </w:r>
            <w:r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</w:t>
            </w:r>
          </w:p>
          <w:p w14:paraId="0C1FEE73" w14:textId="77777777" w:rsidR="008B0C35" w:rsidRPr="006A1AD9" w:rsidRDefault="008B0C35" w:rsidP="0071136E">
            <w:pPr>
              <w:ind w:firstLineChars="1500" w:firstLine="3600"/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>電話番号</w:t>
            </w:r>
          </w:p>
          <w:p w14:paraId="400B74D7" w14:textId="77777777" w:rsidR="008B0C35" w:rsidRPr="006A1AD9" w:rsidRDefault="008B0C35" w:rsidP="008B0C35">
            <w:pPr>
              <w:spacing w:line="160" w:lineRule="exact"/>
              <w:ind w:firstLineChars="1800" w:firstLine="4320"/>
              <w:rPr>
                <w:rFonts w:ascii="BIZ UD明朝 Medium" w:eastAsia="BIZ UD明朝 Medium" w:hAnsi="BIZ UD明朝 Medium"/>
                <w:u w:val="single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</w:t>
            </w:r>
          </w:p>
          <w:p w14:paraId="128E2563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</w:rPr>
            </w:pPr>
          </w:p>
          <w:p w14:paraId="723D132A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</w:rPr>
            </w:pPr>
          </w:p>
          <w:p w14:paraId="2C15280C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次のとおり富山市八尾市民農園を使用したいので申請します。</w:t>
            </w:r>
          </w:p>
          <w:p w14:paraId="42AE1C84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  <w:sz w:val="28"/>
              </w:rPr>
            </w:pPr>
          </w:p>
          <w:tbl>
            <w:tblPr>
              <w:tblW w:w="7744" w:type="dxa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4"/>
              <w:gridCol w:w="2132"/>
              <w:gridCol w:w="2188"/>
              <w:gridCol w:w="2160"/>
            </w:tblGrid>
            <w:tr w:rsidR="008B0C35" w:rsidRPr="006A1AD9" w14:paraId="24884ABD" w14:textId="77777777" w:rsidTr="008B0C35">
              <w:trPr>
                <w:trHeight w:val="704"/>
              </w:trPr>
              <w:tc>
                <w:tcPr>
                  <w:tcW w:w="1264" w:type="dxa"/>
                  <w:vAlign w:val="center"/>
                </w:tcPr>
                <w:p w14:paraId="2C88CAB9" w14:textId="77777777" w:rsidR="008B0C35" w:rsidRPr="006A1AD9" w:rsidRDefault="008B0C35" w:rsidP="008B0C35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</w:rPr>
                    <w:t>区画番号</w:t>
                  </w:r>
                </w:p>
              </w:tc>
              <w:tc>
                <w:tcPr>
                  <w:tcW w:w="2132" w:type="dxa"/>
                  <w:vAlign w:val="center"/>
                </w:tcPr>
                <w:p w14:paraId="16D5DBB9" w14:textId="77777777" w:rsidR="008B0C35" w:rsidRPr="006A1AD9" w:rsidRDefault="008B0C35" w:rsidP="008B0C35">
                  <w:pPr>
                    <w:widowControl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</w:rPr>
                    <w:t xml:space="preserve">　　番</w:t>
                  </w:r>
                </w:p>
              </w:tc>
              <w:tc>
                <w:tcPr>
                  <w:tcW w:w="2188" w:type="dxa"/>
                  <w:vAlign w:val="center"/>
                </w:tcPr>
                <w:p w14:paraId="255B0ABF" w14:textId="77777777" w:rsidR="008B0C35" w:rsidRPr="006A1AD9" w:rsidRDefault="008B0C35" w:rsidP="008B0C35">
                  <w:pPr>
                    <w:widowControl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</w:rPr>
                    <w:t>使　用　料</w:t>
                  </w:r>
                </w:p>
              </w:tc>
              <w:tc>
                <w:tcPr>
                  <w:tcW w:w="2160" w:type="dxa"/>
                </w:tcPr>
                <w:p w14:paraId="30B80041" w14:textId="77777777" w:rsidR="008B0C35" w:rsidRPr="006A1AD9" w:rsidRDefault="008B0C35" w:rsidP="008B0C35">
                  <w:pPr>
                    <w:widowControl/>
                    <w:jc w:val="left"/>
                    <w:rPr>
                      <w:rFonts w:ascii="BIZ UD明朝 Medium" w:eastAsia="BIZ UD明朝 Medium" w:hAnsi="BIZ UD明朝 Medium"/>
                    </w:rPr>
                  </w:pPr>
                </w:p>
                <w:p w14:paraId="1DEE804D" w14:textId="77777777" w:rsidR="008B0C35" w:rsidRPr="006A1AD9" w:rsidRDefault="008B0C35" w:rsidP="008B0C35">
                  <w:pPr>
                    <w:widowControl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</w:rPr>
                    <w:t xml:space="preserve">　　　　　円</w:t>
                  </w:r>
                </w:p>
                <w:p w14:paraId="61BCD6C6" w14:textId="77777777" w:rsidR="008B0C35" w:rsidRPr="006A1AD9" w:rsidRDefault="008B0C35" w:rsidP="008B0C35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8B0C35" w:rsidRPr="006A1AD9" w14:paraId="2353ACAF" w14:textId="77777777" w:rsidTr="008B0C35">
              <w:trPr>
                <w:trHeight w:val="720"/>
              </w:trPr>
              <w:tc>
                <w:tcPr>
                  <w:tcW w:w="1264" w:type="dxa"/>
                  <w:vAlign w:val="center"/>
                </w:tcPr>
                <w:p w14:paraId="1BA80237" w14:textId="77777777" w:rsidR="008B0C35" w:rsidRPr="006A1AD9" w:rsidRDefault="008B0C35" w:rsidP="008B0C35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</w:rPr>
                    <w:t>使用期間</w:t>
                  </w:r>
                </w:p>
              </w:tc>
              <w:tc>
                <w:tcPr>
                  <w:tcW w:w="6480" w:type="dxa"/>
                  <w:gridSpan w:val="3"/>
                </w:tcPr>
                <w:p w14:paraId="1769AB62" w14:textId="77777777" w:rsidR="008B0C35" w:rsidRPr="006A1AD9" w:rsidRDefault="008B0C35" w:rsidP="008B0C35">
                  <w:pPr>
                    <w:widowControl/>
                    <w:jc w:val="left"/>
                    <w:rPr>
                      <w:rFonts w:ascii="BIZ UD明朝 Medium" w:eastAsia="BIZ UD明朝 Medium" w:hAnsi="BIZ UD明朝 Medium"/>
                    </w:rPr>
                  </w:pPr>
                </w:p>
                <w:p w14:paraId="4BE0994E" w14:textId="14A18324" w:rsidR="008B0C35" w:rsidRPr="006A1AD9" w:rsidRDefault="002375C0" w:rsidP="008B0C35">
                  <w:pPr>
                    <w:widowControl/>
                    <w:ind w:firstLineChars="100" w:firstLine="240"/>
                    <w:jc w:val="left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</w:rPr>
                    <w:t xml:space="preserve">令和　年　月　</w:t>
                  </w:r>
                  <w:r w:rsidR="00D36A74" w:rsidRPr="006A1AD9">
                    <w:rPr>
                      <w:rFonts w:ascii="BIZ UD明朝 Medium" w:eastAsia="BIZ UD明朝 Medium" w:hAnsi="BIZ UD明朝 Medium" w:hint="eastAsia"/>
                    </w:rPr>
                    <w:t>日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</w:rPr>
                    <w:t xml:space="preserve">　</w:t>
                  </w:r>
                  <w:r w:rsidR="00D36A74" w:rsidRPr="006A1AD9">
                    <w:rPr>
                      <w:rFonts w:ascii="BIZ UD明朝 Medium" w:eastAsia="BIZ UD明朝 Medium" w:hAnsi="BIZ UD明朝 Medium" w:hint="eastAsia"/>
                    </w:rPr>
                    <w:t>～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</w:rPr>
                    <w:t xml:space="preserve">　</w:t>
                  </w:r>
                  <w:r w:rsidRPr="006A1AD9">
                    <w:rPr>
                      <w:rFonts w:ascii="BIZ UD明朝 Medium" w:eastAsia="BIZ UD明朝 Medium" w:hAnsi="BIZ UD明朝 Medium" w:hint="eastAsia"/>
                    </w:rPr>
                    <w:t xml:space="preserve">令和　年　月　</w:t>
                  </w:r>
                  <w:r w:rsidR="008B0C35" w:rsidRPr="006A1AD9">
                    <w:rPr>
                      <w:rFonts w:ascii="BIZ UD明朝 Medium" w:eastAsia="BIZ UD明朝 Medium" w:hAnsi="BIZ UD明朝 Medium" w:hint="eastAsia"/>
                    </w:rPr>
                    <w:t>日まで</w:t>
                  </w:r>
                </w:p>
                <w:p w14:paraId="026622DA" w14:textId="77777777" w:rsidR="008B0C35" w:rsidRPr="006A1AD9" w:rsidRDefault="008B0C35" w:rsidP="008B0C35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14:paraId="5C1484D9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</w:rPr>
            </w:pPr>
          </w:p>
          <w:p w14:paraId="1A39706C" w14:textId="77777777" w:rsidR="008B0C35" w:rsidRPr="006A1AD9" w:rsidRDefault="00007206" w:rsidP="008B0C35">
            <w:pPr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>（個人情報の取り扱い）</w:t>
            </w:r>
          </w:p>
          <w:p w14:paraId="4C65A883" w14:textId="1330AC69" w:rsidR="00007206" w:rsidRPr="006A1AD9" w:rsidRDefault="00007206" w:rsidP="00DD6624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>記入いただいた個人情報は、当該業務にのみ使用させていただき、他の目的では使用しません。</w:t>
            </w:r>
          </w:p>
          <w:p w14:paraId="72FE9974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C51FE9D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0A19018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121D85D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A7633FC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3B54056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C607ED2" w14:textId="77777777" w:rsidR="008B0C35" w:rsidRPr="006A1AD9" w:rsidRDefault="008B0C35" w:rsidP="008B0C3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71A64E6" w14:textId="77777777" w:rsidR="008B0C35" w:rsidRPr="006A1AD9" w:rsidRDefault="008B0C35" w:rsidP="008B0C35">
      <w:pPr>
        <w:rPr>
          <w:rFonts w:ascii="BIZ UD明朝 Medium" w:eastAsia="BIZ UD明朝 Medium" w:hAnsi="BIZ UD明朝 Medium"/>
        </w:rPr>
      </w:pPr>
    </w:p>
    <w:p w14:paraId="2A9DA8B1" w14:textId="3E1E6F95" w:rsidR="00447092" w:rsidRPr="006A1AD9" w:rsidRDefault="008B0C35" w:rsidP="00447092">
      <w:pPr>
        <w:rPr>
          <w:rFonts w:ascii="BIZ UD明朝 Medium" w:eastAsia="BIZ UD明朝 Medium" w:hAnsi="BIZ UD明朝 Medium"/>
        </w:rPr>
      </w:pPr>
      <w:r w:rsidRPr="006A1AD9">
        <w:rPr>
          <w:rFonts w:ascii="BIZ UD明朝 Medium" w:eastAsia="BIZ UD明朝 Medium" w:hAnsi="BIZ UD明朝 Medium"/>
        </w:rPr>
        <w:br w:type="page"/>
      </w:r>
      <w:r w:rsidR="008E106F" w:rsidRPr="006A1AD9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942A9A" wp14:editId="16FB349F">
                <wp:simplePos x="0" y="0"/>
                <wp:positionH relativeFrom="column">
                  <wp:posOffset>2376170</wp:posOffset>
                </wp:positionH>
                <wp:positionV relativeFrom="paragraph">
                  <wp:posOffset>-319405</wp:posOffset>
                </wp:positionV>
                <wp:extent cx="1047750" cy="466090"/>
                <wp:effectExtent l="19050" t="19050" r="19050" b="19685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58FC8" w14:textId="77777777" w:rsidR="00D36A74" w:rsidRPr="00AE44C6" w:rsidRDefault="00D36A74">
                            <w:pPr>
                              <w:rPr>
                                <w:rFonts w:ascii="HG創英角ｺﾞｼｯｸUB" w:eastAsia="HG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E44C6">
                              <w:rPr>
                                <w:rFonts w:ascii="HG創英角ｺﾞｼｯｸUB" w:eastAsia="HG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42A9A" id="Rectangle 39" o:spid="_x0000_s1026" style="position:absolute;left:0;text-align:left;margin-left:187.1pt;margin-top:-25.15pt;width:82.5pt;height:3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" strokecolor="red" strokeweight="2.25pt">
                <v:textbox inset="5.85pt,.7pt,5.85pt,.7pt">
                  <w:txbxContent>
                    <w:p w14:paraId="36C58FC8" w14:textId="77777777" w:rsidR="00D36A74" w:rsidRPr="00AE44C6" w:rsidRDefault="00D36A74">
                      <w:pPr>
                        <w:rPr>
                          <w:rFonts w:ascii="HG創英角ｺﾞｼｯｸUB" w:eastAsia="HG創英角ｺﾞｼｯｸUB"/>
                          <w:color w:val="FF0000"/>
                          <w:sz w:val="32"/>
                          <w:szCs w:val="32"/>
                        </w:rPr>
                      </w:pPr>
                      <w:r w:rsidRPr="00AE44C6">
                        <w:rPr>
                          <w:rFonts w:ascii="HG創英角ｺﾞｼｯｸUB" w:eastAsia="HG創英角ｺﾞｼｯｸUB" w:hint="eastAsia"/>
                          <w:color w:val="FF0000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  <w:r w:rsidR="00447092" w:rsidRPr="006A1AD9">
        <w:rPr>
          <w:rFonts w:ascii="BIZ UD明朝 Medium" w:eastAsia="BIZ UD明朝 Medium" w:hAnsi="BIZ UD明朝 Medium" w:hint="eastAsia"/>
        </w:rPr>
        <w:t>様式第１号</w:t>
      </w:r>
    </w:p>
    <w:tbl>
      <w:tblPr>
        <w:tblW w:w="865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7"/>
      </w:tblGrid>
      <w:tr w:rsidR="00447092" w:rsidRPr="006A1AD9" w14:paraId="623E2A7B" w14:textId="77777777" w:rsidTr="00447092">
        <w:trPr>
          <w:trHeight w:val="7744"/>
        </w:trPr>
        <w:tc>
          <w:tcPr>
            <w:tcW w:w="8657" w:type="dxa"/>
          </w:tcPr>
          <w:p w14:paraId="7D5D5FAB" w14:textId="77777777" w:rsidR="00447092" w:rsidRPr="006A1AD9" w:rsidRDefault="00447092" w:rsidP="00447092">
            <w:pPr>
              <w:rPr>
                <w:rFonts w:ascii="BIZ UD明朝 Medium" w:eastAsia="BIZ UD明朝 Medium" w:hAnsi="BIZ UD明朝 Medium"/>
              </w:rPr>
            </w:pPr>
          </w:p>
          <w:p w14:paraId="022C2D5E" w14:textId="77777777" w:rsidR="00447092" w:rsidRPr="006A1AD9" w:rsidRDefault="00447092" w:rsidP="00447092">
            <w:pPr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  <w:p w14:paraId="73D52791" w14:textId="77777777" w:rsidR="00447092" w:rsidRPr="006A1AD9" w:rsidRDefault="00447092" w:rsidP="00447092">
            <w:pPr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32"/>
              </w:rPr>
            </w:pPr>
            <w:r w:rsidRPr="004F1AB9">
              <w:rPr>
                <w:rFonts w:ascii="BIZ UD明朝 Medium" w:eastAsia="BIZ UD明朝 Medium" w:hAnsi="BIZ UD明朝 Medium" w:hint="eastAsia"/>
                <w:b/>
                <w:bCs/>
                <w:spacing w:val="3"/>
                <w:kern w:val="0"/>
                <w:sz w:val="32"/>
                <w:fitText w:val="5250" w:id="-595839488"/>
              </w:rPr>
              <w:t>富山市八尾市民農園使用承認申請</w:t>
            </w:r>
            <w:r w:rsidRPr="004F1AB9">
              <w:rPr>
                <w:rFonts w:ascii="BIZ UD明朝 Medium" w:eastAsia="BIZ UD明朝 Medium" w:hAnsi="BIZ UD明朝 Medium" w:hint="eastAsia"/>
                <w:b/>
                <w:bCs/>
                <w:spacing w:val="12"/>
                <w:kern w:val="0"/>
                <w:sz w:val="32"/>
                <w:fitText w:val="5250" w:id="-595839488"/>
              </w:rPr>
              <w:t>書</w:t>
            </w:r>
          </w:p>
          <w:p w14:paraId="535BDD43" w14:textId="77777777" w:rsidR="00447092" w:rsidRPr="006A1AD9" w:rsidRDefault="00447092" w:rsidP="0044709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44405D" w14:textId="77777777" w:rsidR="00447092" w:rsidRPr="006A1AD9" w:rsidRDefault="002375C0" w:rsidP="00261B49">
            <w:pPr>
              <w:ind w:firstLineChars="2400" w:firstLine="5760"/>
              <w:rPr>
                <w:rFonts w:ascii="BIZ UD明朝 Medium" w:eastAsia="BIZ UD明朝 Medium" w:hAnsi="BIZ UD明朝 Medium"/>
                <w:u w:color="FF0000"/>
              </w:rPr>
            </w:pPr>
            <w:r w:rsidRPr="006A1AD9">
              <w:rPr>
                <w:rFonts w:ascii="BIZ UD明朝 Medium" w:eastAsia="BIZ UD明朝 Medium" w:hAnsi="BIZ UD明朝 Medium" w:hint="eastAsia"/>
                <w:u w:color="FF0000"/>
              </w:rPr>
              <w:t>令和</w:t>
            </w:r>
            <w:r w:rsidR="00B82000" w:rsidRPr="006A1AD9">
              <w:rPr>
                <w:rFonts w:ascii="BIZ UD明朝 Medium" w:eastAsia="BIZ UD明朝 Medium" w:hAnsi="BIZ UD明朝 Medium" w:hint="eastAsia"/>
                <w:u w:color="FF0000"/>
              </w:rPr>
              <w:t xml:space="preserve">　　</w:t>
            </w:r>
            <w:r w:rsidR="00447092" w:rsidRPr="006A1AD9">
              <w:rPr>
                <w:rFonts w:ascii="BIZ UD明朝 Medium" w:eastAsia="BIZ UD明朝 Medium" w:hAnsi="BIZ UD明朝 Medium" w:hint="eastAsia"/>
                <w:u w:color="FF0000"/>
              </w:rPr>
              <w:t>年</w:t>
            </w:r>
            <w:r w:rsidR="00A872B0" w:rsidRPr="006A1AD9">
              <w:rPr>
                <w:rFonts w:ascii="BIZ UD明朝 Medium" w:eastAsia="BIZ UD明朝 Medium" w:hAnsi="BIZ UD明朝 Medium" w:hint="eastAsia"/>
                <w:u w:color="FF0000"/>
              </w:rPr>
              <w:t xml:space="preserve">　</w:t>
            </w:r>
            <w:r w:rsidR="00B82000" w:rsidRPr="006A1AD9">
              <w:rPr>
                <w:rFonts w:ascii="BIZ UD明朝 Medium" w:eastAsia="BIZ UD明朝 Medium" w:hAnsi="BIZ UD明朝 Medium" w:hint="eastAsia"/>
                <w:u w:color="FF0000"/>
              </w:rPr>
              <w:t xml:space="preserve">　</w:t>
            </w:r>
            <w:r w:rsidR="00447092" w:rsidRPr="006A1AD9">
              <w:rPr>
                <w:rFonts w:ascii="BIZ UD明朝 Medium" w:eastAsia="BIZ UD明朝 Medium" w:hAnsi="BIZ UD明朝 Medium" w:hint="eastAsia"/>
                <w:u w:color="FF0000"/>
              </w:rPr>
              <w:t>月</w:t>
            </w:r>
            <w:r w:rsidR="00B82000" w:rsidRPr="006A1AD9">
              <w:rPr>
                <w:rFonts w:ascii="BIZ UD明朝 Medium" w:eastAsia="BIZ UD明朝 Medium" w:hAnsi="BIZ UD明朝 Medium" w:hint="eastAsia"/>
                <w:u w:color="FF0000"/>
              </w:rPr>
              <w:t xml:space="preserve">　　</w:t>
            </w:r>
            <w:r w:rsidR="00447092" w:rsidRPr="006A1AD9">
              <w:rPr>
                <w:rFonts w:ascii="BIZ UD明朝 Medium" w:eastAsia="BIZ UD明朝 Medium" w:hAnsi="BIZ UD明朝 Medium" w:hint="eastAsia"/>
                <w:u w:color="FF0000"/>
              </w:rPr>
              <w:t>日</w:t>
            </w:r>
          </w:p>
          <w:p w14:paraId="0365EE48" w14:textId="512FE735" w:rsidR="00447092" w:rsidRPr="006A1AD9" w:rsidRDefault="006A1AD9" w:rsidP="00746FFA">
            <w:pPr>
              <w:ind w:firstLineChars="100" w:firstLine="240"/>
              <w:rPr>
                <w:rFonts w:ascii="BIZ UD明朝 Medium" w:eastAsia="BIZ UD明朝 Medium" w:hAnsi="BIZ UD明朝 Medium"/>
                <w:u w:val="wave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95B11" wp14:editId="20203CDA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42545</wp:posOffset>
                      </wp:positionV>
                      <wp:extent cx="914400" cy="3524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43488C5" w14:textId="381ED30F" w:rsidR="006A1AD9" w:rsidRPr="006A1AD9" w:rsidRDefault="006A1AD9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</w:pPr>
                                  <w:r w:rsidRPr="006A1AD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 w:rsidRPr="006A1AD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  <w:t>日付は記入しないでください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95B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35.85pt;margin-top:3.3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" fillcolor="white [3201]" strokecolor="red" strokeweight=".5pt">
                      <v:textbox>
                        <w:txbxContent>
                          <w:p w14:paraId="043488C5" w14:textId="381ED30F" w:rsidR="006A1AD9" w:rsidRPr="006A1AD9" w:rsidRDefault="006A1AD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</w:rPr>
                            </w:pPr>
                            <w:r w:rsidRPr="006A1AD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6A1AD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</w:rPr>
                              <w:t>日付は記入しないでください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6E" w:rsidRPr="006A1AD9">
              <w:rPr>
                <w:rFonts w:ascii="BIZ UD明朝 Medium" w:eastAsia="BIZ UD明朝 Medium" w:hAnsi="BIZ UD明朝 Medium" w:hint="eastAsia"/>
              </w:rPr>
              <w:t>（宛先）富山市長</w:t>
            </w:r>
          </w:p>
          <w:p w14:paraId="7872DFFF" w14:textId="7CC94A2F" w:rsidR="00447092" w:rsidRPr="006A1AD9" w:rsidRDefault="00447092" w:rsidP="00447092">
            <w:pPr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1136E" w:rsidRPr="006A1AD9"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14:paraId="6A084168" w14:textId="77777777" w:rsidR="00447092" w:rsidRPr="006A1AD9" w:rsidRDefault="00447092" w:rsidP="00447092">
            <w:pPr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59C211B7" w14:textId="2CA3692D" w:rsidR="00447092" w:rsidRPr="006A1AD9" w:rsidRDefault="00447092" w:rsidP="0071136E">
            <w:pPr>
              <w:ind w:firstLineChars="1500" w:firstLine="3600"/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住　　所 </w:t>
            </w:r>
            <w:r w:rsidR="00657407" w:rsidRPr="006A1A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A1AD9" w:rsidRPr="006A1A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A1AD9">
              <w:rPr>
                <w:rFonts w:ascii="BIZ UD明朝 Medium" w:eastAsia="BIZ UD明朝 Medium" w:hAnsi="BIZ UD明朝 Medium" w:hint="eastAsia"/>
                <w:color w:val="FF0000"/>
              </w:rPr>
              <w:t>富山市</w:t>
            </w:r>
            <w:r w:rsidR="006A1AD9" w:rsidRPr="006A1AD9">
              <w:rPr>
                <w:rFonts w:ascii="BIZ UD明朝 Medium" w:eastAsia="BIZ UD明朝 Medium" w:hAnsi="BIZ UD明朝 Medium" w:hint="eastAsia"/>
                <w:color w:val="FF0000"/>
              </w:rPr>
              <w:t>〇〇</w:t>
            </w:r>
          </w:p>
          <w:p w14:paraId="052E78A5" w14:textId="77777777" w:rsidR="00447092" w:rsidRPr="006A1AD9" w:rsidRDefault="00447092" w:rsidP="00657407">
            <w:pPr>
              <w:spacing w:line="160" w:lineRule="exact"/>
              <w:ind w:firstLineChars="1800" w:firstLine="4320"/>
              <w:rPr>
                <w:rFonts w:ascii="BIZ UD明朝 Medium" w:eastAsia="BIZ UD明朝 Medium" w:hAnsi="BIZ UD明朝 Medium"/>
                <w:szCs w:val="22"/>
                <w:u w:val="single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57407"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 　</w:t>
            </w:r>
            <w:r w:rsidRPr="006A1AD9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　　　　　　　　　　　　</w:t>
            </w:r>
            <w:r w:rsidR="0071136E" w:rsidRPr="006A1AD9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 　　</w:t>
            </w:r>
          </w:p>
          <w:p w14:paraId="62D6F947" w14:textId="29C6D4D8" w:rsidR="00447092" w:rsidRPr="006A1AD9" w:rsidRDefault="00447092" w:rsidP="0071136E">
            <w:pPr>
              <w:ind w:firstLineChars="1500" w:firstLine="3600"/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氏　　名 </w:t>
            </w:r>
            <w:r w:rsidR="00657407" w:rsidRPr="006A1A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A1AD9" w:rsidRPr="006A1A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A1AD9" w:rsidRPr="006A1AD9">
              <w:rPr>
                <w:rFonts w:ascii="BIZ UD明朝 Medium" w:eastAsia="BIZ UD明朝 Medium" w:hAnsi="BIZ UD明朝 Medium" w:hint="eastAsia"/>
                <w:color w:val="FF0000"/>
              </w:rPr>
              <w:t>○○　○○</w:t>
            </w:r>
            <w:r w:rsidRPr="006A1AD9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14:paraId="6C26007E" w14:textId="77777777" w:rsidR="00447092" w:rsidRPr="006A1AD9" w:rsidRDefault="00447092" w:rsidP="00447092">
            <w:pPr>
              <w:spacing w:line="160" w:lineRule="exact"/>
              <w:rPr>
                <w:rFonts w:ascii="BIZ UD明朝 Medium" w:eastAsia="BIZ UD明朝 Medium" w:hAnsi="BIZ UD明朝 Medium"/>
                <w:u w:val="single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</w:t>
            </w:r>
            <w:r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657407"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</w:t>
            </w:r>
            <w:r w:rsidR="0071136E"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  <w:p w14:paraId="08EDCA9A" w14:textId="038522F8" w:rsidR="00447092" w:rsidRPr="006A1AD9" w:rsidRDefault="00447092" w:rsidP="0071136E">
            <w:pPr>
              <w:ind w:firstLineChars="1500" w:firstLine="3600"/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電話番号 </w:t>
            </w:r>
            <w:r w:rsidR="00657407" w:rsidRPr="006A1A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A1AD9" w:rsidRPr="006A1A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A1AD9" w:rsidRPr="006A1AD9">
              <w:rPr>
                <w:rFonts w:ascii="BIZ UD明朝 Medium" w:eastAsia="BIZ UD明朝 Medium" w:hAnsi="BIZ UD明朝 Medium" w:hint="eastAsia"/>
                <w:color w:val="FF0000"/>
              </w:rPr>
              <w:t>○○〇</w:t>
            </w:r>
            <w:r w:rsidR="00A54A06" w:rsidRPr="006A1AD9">
              <w:rPr>
                <w:rFonts w:ascii="BIZ UD明朝 Medium" w:eastAsia="BIZ UD明朝 Medium" w:hAnsi="BIZ UD明朝 Medium" w:hint="eastAsia"/>
                <w:color w:val="FF0000"/>
              </w:rPr>
              <w:t>-</w:t>
            </w:r>
            <w:r w:rsidR="006A1AD9" w:rsidRPr="006A1AD9">
              <w:rPr>
                <w:rFonts w:ascii="BIZ UD明朝 Medium" w:eastAsia="BIZ UD明朝 Medium" w:hAnsi="BIZ UD明朝 Medium" w:hint="eastAsia"/>
                <w:color w:val="FF0000"/>
              </w:rPr>
              <w:t>○○〇</w:t>
            </w:r>
            <w:r w:rsidRPr="006A1AD9">
              <w:rPr>
                <w:rFonts w:ascii="BIZ UD明朝 Medium" w:eastAsia="BIZ UD明朝 Medium" w:hAnsi="BIZ UD明朝 Medium" w:hint="eastAsia"/>
                <w:color w:val="FF0000"/>
              </w:rPr>
              <w:t>-</w:t>
            </w:r>
            <w:r w:rsidR="006A1AD9" w:rsidRPr="006A1AD9">
              <w:rPr>
                <w:rFonts w:ascii="BIZ UD明朝 Medium" w:eastAsia="BIZ UD明朝 Medium" w:hAnsi="BIZ UD明朝 Medium" w:hint="eastAsia"/>
                <w:color w:val="FF0000"/>
              </w:rPr>
              <w:t>○○〇〇</w:t>
            </w:r>
          </w:p>
          <w:p w14:paraId="25822DEB" w14:textId="77777777" w:rsidR="00447092" w:rsidRPr="006A1AD9" w:rsidRDefault="00447092" w:rsidP="00447092">
            <w:pPr>
              <w:spacing w:line="160" w:lineRule="exact"/>
              <w:ind w:firstLineChars="1800" w:firstLine="4320"/>
              <w:rPr>
                <w:rFonts w:ascii="BIZ UD明朝 Medium" w:eastAsia="BIZ UD明朝 Medium" w:hAnsi="BIZ UD明朝 Medium"/>
                <w:u w:val="single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657407"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A1AD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</w:t>
            </w:r>
          </w:p>
          <w:p w14:paraId="0E285E26" w14:textId="77777777" w:rsidR="00447092" w:rsidRPr="006A1AD9" w:rsidRDefault="00447092" w:rsidP="00447092">
            <w:pPr>
              <w:rPr>
                <w:rFonts w:ascii="BIZ UD明朝 Medium" w:eastAsia="BIZ UD明朝 Medium" w:hAnsi="BIZ UD明朝 Medium"/>
              </w:rPr>
            </w:pPr>
          </w:p>
          <w:p w14:paraId="3DB0A01C" w14:textId="77777777" w:rsidR="00447092" w:rsidRPr="006A1AD9" w:rsidRDefault="00447092" w:rsidP="00447092">
            <w:pPr>
              <w:rPr>
                <w:rFonts w:ascii="BIZ UD明朝 Medium" w:eastAsia="BIZ UD明朝 Medium" w:hAnsi="BIZ UD明朝 Medium"/>
              </w:rPr>
            </w:pPr>
          </w:p>
          <w:p w14:paraId="3BFB36E0" w14:textId="6FD178BD" w:rsidR="00447092" w:rsidRPr="006A1AD9" w:rsidRDefault="00447092" w:rsidP="00447092">
            <w:pPr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 xml:space="preserve">　次のとおり富山市八尾市民農園を使用したいので申請します。</w:t>
            </w:r>
          </w:p>
          <w:p w14:paraId="2F750E03" w14:textId="767918B5" w:rsidR="00447092" w:rsidRPr="006A1AD9" w:rsidRDefault="00F65938" w:rsidP="00447092">
            <w:pPr>
              <w:rPr>
                <w:rFonts w:ascii="BIZ UD明朝 Medium" w:eastAsia="BIZ UD明朝 Medium" w:hAnsi="BIZ UD明朝 Medium"/>
                <w:sz w:val="28"/>
              </w:rPr>
            </w:pPr>
            <w:r w:rsidRPr="00F65938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9ECD7" wp14:editId="429D72FE">
                      <wp:simplePos x="0" y="0"/>
                      <wp:positionH relativeFrom="column">
                        <wp:posOffset>181928</wp:posOffset>
                      </wp:positionH>
                      <wp:positionV relativeFrom="paragraph">
                        <wp:posOffset>69215</wp:posOffset>
                      </wp:positionV>
                      <wp:extent cx="914400" cy="352425"/>
                      <wp:effectExtent l="0" t="0" r="1841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5027919" w14:textId="4AD39F04" w:rsidR="00F65938" w:rsidRPr="006A1AD9" w:rsidRDefault="00F65938" w:rsidP="00F65938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</w:pPr>
                                  <w:r w:rsidRPr="006A1AD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区画は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  <w:t>１つ以上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使用することが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  <w:t>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9ECD7" id="テキスト ボックス 1" o:spid="_x0000_s1028" type="#_x0000_t202" style="position:absolute;left:0;text-align:left;margin-left:14.35pt;margin-top:5.45pt;width:1in;height:27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" fillcolor="window" strokecolor="red" strokeweight=".5pt">
                      <v:textbox>
                        <w:txbxContent>
                          <w:p w14:paraId="15027919" w14:textId="4AD39F04" w:rsidR="00F65938" w:rsidRPr="006A1AD9" w:rsidRDefault="00F65938" w:rsidP="00F65938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</w:rPr>
                            </w:pPr>
                            <w:r w:rsidRPr="006A1AD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区画は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</w:rPr>
                              <w:t>１つ以上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使用することが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</w:rPr>
                              <w:t>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7744" w:type="dxa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4"/>
              <w:gridCol w:w="2132"/>
              <w:gridCol w:w="2188"/>
              <w:gridCol w:w="2160"/>
            </w:tblGrid>
            <w:tr w:rsidR="00447092" w:rsidRPr="006A1AD9" w14:paraId="0ACD2300" w14:textId="77777777" w:rsidTr="00447092">
              <w:trPr>
                <w:trHeight w:val="704"/>
              </w:trPr>
              <w:tc>
                <w:tcPr>
                  <w:tcW w:w="1264" w:type="dxa"/>
                  <w:vAlign w:val="center"/>
                </w:tcPr>
                <w:p w14:paraId="38A74C60" w14:textId="1207CE79" w:rsidR="00447092" w:rsidRPr="006A1AD9" w:rsidRDefault="00447092" w:rsidP="00447092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</w:rPr>
                    <w:t>区画番号</w:t>
                  </w:r>
                </w:p>
              </w:tc>
              <w:tc>
                <w:tcPr>
                  <w:tcW w:w="2132" w:type="dxa"/>
                  <w:vAlign w:val="center"/>
                </w:tcPr>
                <w:p w14:paraId="0529DD10" w14:textId="7BBF5427" w:rsidR="00447092" w:rsidRPr="006A1AD9" w:rsidRDefault="006A1AD9" w:rsidP="002375C0">
                  <w:pPr>
                    <w:widowControl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  <w:color w:val="FF0000"/>
                    </w:rPr>
                    <w:t>○○</w:t>
                  </w:r>
                  <w:r w:rsidR="00447092" w:rsidRPr="006A1AD9">
                    <w:rPr>
                      <w:rFonts w:ascii="BIZ UD明朝 Medium" w:eastAsia="BIZ UD明朝 Medium" w:hAnsi="BIZ UD明朝 Medium" w:hint="eastAsia"/>
                    </w:rPr>
                    <w:t xml:space="preserve">　番</w:t>
                  </w:r>
                </w:p>
              </w:tc>
              <w:tc>
                <w:tcPr>
                  <w:tcW w:w="2188" w:type="dxa"/>
                  <w:vAlign w:val="center"/>
                </w:tcPr>
                <w:p w14:paraId="32126EA7" w14:textId="16145663" w:rsidR="00447092" w:rsidRPr="006A1AD9" w:rsidRDefault="00447092" w:rsidP="00447092">
                  <w:pPr>
                    <w:widowControl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</w:rPr>
                    <w:t>使　用　料</w:t>
                  </w:r>
                </w:p>
              </w:tc>
              <w:tc>
                <w:tcPr>
                  <w:tcW w:w="2160" w:type="dxa"/>
                </w:tcPr>
                <w:p w14:paraId="082BCD38" w14:textId="1D3B2AAC" w:rsidR="00447092" w:rsidRPr="006A1AD9" w:rsidRDefault="00447092" w:rsidP="00447092">
                  <w:pPr>
                    <w:widowControl/>
                    <w:jc w:val="left"/>
                    <w:rPr>
                      <w:rFonts w:ascii="BIZ UD明朝 Medium" w:eastAsia="BIZ UD明朝 Medium" w:hAnsi="BIZ UD明朝 Medium"/>
                    </w:rPr>
                  </w:pPr>
                </w:p>
                <w:p w14:paraId="136C9AF0" w14:textId="760C58C5" w:rsidR="00447092" w:rsidRPr="006A1AD9" w:rsidRDefault="00F65938" w:rsidP="00447092">
                  <w:pPr>
                    <w:widowControl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F65938">
                    <w:rPr>
                      <w:rFonts w:ascii="BIZ UD明朝 Medium" w:eastAsia="BIZ UD明朝 Medium" w:hAnsi="BIZ UD明朝 Medium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17C9146" wp14:editId="482BC5D7">
                            <wp:simplePos x="0" y="0"/>
                            <wp:positionH relativeFrom="column">
                              <wp:posOffset>-1442085</wp:posOffset>
                            </wp:positionH>
                            <wp:positionV relativeFrom="paragraph">
                              <wp:posOffset>307340</wp:posOffset>
                            </wp:positionV>
                            <wp:extent cx="914400" cy="352425"/>
                            <wp:effectExtent l="0" t="0" r="18415" b="28575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3884175" w14:textId="69218367" w:rsidR="00F65938" w:rsidRPr="006A1AD9" w:rsidRDefault="00F65938" w:rsidP="00F65938">
                                        <w:pPr>
                                          <w:rPr>
                                            <w:rFonts w:ascii="BIZ UD明朝 Medium" w:eastAsia="BIZ UD明朝 Medium" w:hAnsi="BIZ UD明朝 Medium"/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6A1AD9">
                                          <w:rPr>
                                            <w:rFonts w:ascii="BIZ UD明朝 Medium" w:eastAsia="BIZ UD明朝 Medium" w:hAnsi="BIZ UD明朝 Medium" w:hint="eastAsia"/>
                                            <w:b/>
                                            <w:color w:val="FF0000"/>
                                          </w:rPr>
                                          <w:t>※</w:t>
                                        </w: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b/>
                                            <w:color w:val="FF0000"/>
                                          </w:rPr>
                                          <w:t>使用料は</w:t>
                                        </w:r>
                                        <w:r>
                                          <w:rPr>
                                            <w:rFonts w:ascii="BIZ UD明朝 Medium" w:eastAsia="BIZ UD明朝 Medium" w:hAnsi="BIZ UD明朝 Medium"/>
                                            <w:b/>
                                            <w:color w:val="FF0000"/>
                                          </w:rPr>
                                          <w:t>、使用する区画によって異なります。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7C9146" id="テキスト ボックス 4" o:spid="_x0000_s1029" type="#_x0000_t202" style="position:absolute;left:0;text-align:left;margin-left:-113.55pt;margin-top:24.2pt;width:1in;height:27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" fillcolor="window" strokecolor="red" strokeweight=".5pt">
                            <v:textbox>
                              <w:txbxContent>
                                <w:p w14:paraId="33884175" w14:textId="69218367" w:rsidR="00F65938" w:rsidRPr="006A1AD9" w:rsidRDefault="00F65938" w:rsidP="00F65938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</w:pPr>
                                  <w:r w:rsidRPr="006A1AD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使用料は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  <w:t>、使用する区画によって異なります。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47092" w:rsidRPr="006A1AD9">
                    <w:rPr>
                      <w:rFonts w:ascii="BIZ UD明朝 Medium" w:eastAsia="BIZ UD明朝 Medium" w:hAnsi="BIZ UD明朝 Medium" w:hint="eastAsia"/>
                    </w:rPr>
                    <w:t xml:space="preserve">　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〇</w:t>
                  </w:r>
                  <w:r w:rsidR="002375C0" w:rsidRPr="006A1AD9">
                    <w:rPr>
                      <w:rFonts w:ascii="BIZ UD明朝 Medium" w:eastAsia="BIZ UD明朝 Medium" w:hAnsi="BIZ UD明朝 Medium" w:hint="eastAsia"/>
                      <w:color w:val="FF0000"/>
                    </w:rPr>
                    <w:t>,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〇〇〇</w:t>
                  </w:r>
                  <w:r w:rsidR="00447092" w:rsidRPr="006A1AD9">
                    <w:rPr>
                      <w:rFonts w:ascii="BIZ UD明朝 Medium" w:eastAsia="BIZ UD明朝 Medium" w:hAnsi="BIZ UD明朝 Medium" w:hint="eastAsia"/>
                    </w:rPr>
                    <w:t xml:space="preserve">　円</w:t>
                  </w:r>
                </w:p>
                <w:p w14:paraId="4880A880" w14:textId="77777777" w:rsidR="00447092" w:rsidRPr="006A1AD9" w:rsidRDefault="00447092" w:rsidP="00447092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447092" w:rsidRPr="006A1AD9" w14:paraId="6F59E108" w14:textId="77777777" w:rsidTr="00447092">
              <w:trPr>
                <w:trHeight w:val="720"/>
              </w:trPr>
              <w:tc>
                <w:tcPr>
                  <w:tcW w:w="1264" w:type="dxa"/>
                  <w:vAlign w:val="center"/>
                </w:tcPr>
                <w:p w14:paraId="7AC46B12" w14:textId="1D18E171" w:rsidR="00447092" w:rsidRPr="006A1AD9" w:rsidRDefault="00447092" w:rsidP="00447092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</w:rPr>
                    <w:t>使用期間</w:t>
                  </w:r>
                </w:p>
              </w:tc>
              <w:tc>
                <w:tcPr>
                  <w:tcW w:w="6480" w:type="dxa"/>
                  <w:gridSpan w:val="3"/>
                </w:tcPr>
                <w:p w14:paraId="5C4C9AF5" w14:textId="751A2544" w:rsidR="00447092" w:rsidRPr="006A1AD9" w:rsidRDefault="00447092" w:rsidP="00447092">
                  <w:pPr>
                    <w:widowControl/>
                    <w:jc w:val="left"/>
                    <w:rPr>
                      <w:rFonts w:ascii="BIZ UD明朝 Medium" w:eastAsia="BIZ UD明朝 Medium" w:hAnsi="BIZ UD明朝 Medium"/>
                    </w:rPr>
                  </w:pPr>
                </w:p>
                <w:p w14:paraId="01E187F1" w14:textId="31CE5C02" w:rsidR="00447092" w:rsidRPr="006A1AD9" w:rsidRDefault="002375C0" w:rsidP="00A54A06">
                  <w:pPr>
                    <w:widowControl/>
                    <w:ind w:firstLineChars="100" w:firstLine="240"/>
                    <w:jc w:val="left"/>
                    <w:rPr>
                      <w:rFonts w:ascii="BIZ UD明朝 Medium" w:eastAsia="BIZ UD明朝 Medium" w:hAnsi="BIZ UD明朝 Medium"/>
                    </w:rPr>
                  </w:pPr>
                  <w:r w:rsidRPr="006A1AD9">
                    <w:rPr>
                      <w:rFonts w:ascii="BIZ UD明朝 Medium" w:eastAsia="BIZ UD明朝 Medium" w:hAnsi="BIZ UD明朝 Medium" w:hint="eastAsia"/>
                    </w:rPr>
                    <w:t>令和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〇</w:t>
                  </w:r>
                  <w:r w:rsidRPr="006A1AD9">
                    <w:rPr>
                      <w:rFonts w:ascii="BIZ UD明朝 Medium" w:eastAsia="BIZ UD明朝 Medium" w:hAnsi="BIZ UD明朝 Medium" w:hint="eastAsia"/>
                    </w:rPr>
                    <w:t>年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〇</w:t>
                  </w:r>
                  <w:r w:rsidRPr="006A1AD9">
                    <w:rPr>
                      <w:rFonts w:ascii="BIZ UD明朝 Medium" w:eastAsia="BIZ UD明朝 Medium" w:hAnsi="BIZ UD明朝 Medium" w:hint="eastAsia"/>
                    </w:rPr>
                    <w:t>月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〇</w:t>
                  </w:r>
                  <w:r w:rsidRPr="006A1AD9">
                    <w:rPr>
                      <w:rFonts w:ascii="BIZ UD明朝 Medium" w:eastAsia="BIZ UD明朝 Medium" w:hAnsi="BIZ UD明朝 Medium" w:hint="eastAsia"/>
                    </w:rPr>
                    <w:t>日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</w:rPr>
                    <w:t xml:space="preserve">　</w:t>
                  </w:r>
                  <w:r w:rsidRPr="006A1AD9">
                    <w:rPr>
                      <w:rFonts w:ascii="BIZ UD明朝 Medium" w:eastAsia="BIZ UD明朝 Medium" w:hAnsi="BIZ UD明朝 Medium" w:hint="eastAsia"/>
                    </w:rPr>
                    <w:t>～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</w:rPr>
                    <w:t xml:space="preserve">　</w:t>
                  </w:r>
                  <w:r w:rsidRPr="006A1AD9">
                    <w:rPr>
                      <w:rFonts w:ascii="BIZ UD明朝 Medium" w:eastAsia="BIZ UD明朝 Medium" w:hAnsi="BIZ UD明朝 Medium" w:hint="eastAsia"/>
                    </w:rPr>
                    <w:t>令和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〇</w:t>
                  </w:r>
                  <w:r w:rsidRPr="006A1AD9">
                    <w:rPr>
                      <w:rFonts w:ascii="BIZ UD明朝 Medium" w:eastAsia="BIZ UD明朝 Medium" w:hAnsi="BIZ UD明朝 Medium" w:hint="eastAsia"/>
                    </w:rPr>
                    <w:t>年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〇</w:t>
                  </w:r>
                  <w:r w:rsidRPr="006A1AD9">
                    <w:rPr>
                      <w:rFonts w:ascii="BIZ UD明朝 Medium" w:eastAsia="BIZ UD明朝 Medium" w:hAnsi="BIZ UD明朝 Medium" w:hint="eastAsia"/>
                    </w:rPr>
                    <w:t>月</w:t>
                  </w:r>
                  <w:r w:rsidR="006A1AD9" w:rsidRPr="006A1AD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〇</w:t>
                  </w:r>
                  <w:r w:rsidRPr="006A1AD9">
                    <w:rPr>
                      <w:rFonts w:ascii="BIZ UD明朝 Medium" w:eastAsia="BIZ UD明朝 Medium" w:hAnsi="BIZ UD明朝 Medium" w:hint="eastAsia"/>
                    </w:rPr>
                    <w:t>日まで</w:t>
                  </w:r>
                </w:p>
                <w:p w14:paraId="4428E159" w14:textId="7DB7FA03" w:rsidR="00447092" w:rsidRPr="006A1AD9" w:rsidRDefault="00447092" w:rsidP="00447092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14:paraId="5DCBF7B1" w14:textId="059EF2D2" w:rsidR="006A1AD9" w:rsidRDefault="006A1AD9" w:rsidP="0071136E">
            <w:pPr>
              <w:rPr>
                <w:rFonts w:ascii="BIZ UD明朝 Medium" w:eastAsia="BIZ UD明朝 Medium" w:hAnsi="BIZ UD明朝 Medium"/>
              </w:rPr>
            </w:pPr>
          </w:p>
          <w:p w14:paraId="661AEE9C" w14:textId="59E3F3C5" w:rsidR="0071136E" w:rsidRPr="006A1AD9" w:rsidRDefault="0071136E" w:rsidP="0071136E">
            <w:pPr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>（個人情報の取り扱い）</w:t>
            </w:r>
          </w:p>
          <w:p w14:paraId="3240B682" w14:textId="6DCA5149" w:rsidR="0071136E" w:rsidRPr="006A1AD9" w:rsidRDefault="0071136E" w:rsidP="006A1AD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A1AD9">
              <w:rPr>
                <w:rFonts w:ascii="BIZ UD明朝 Medium" w:eastAsia="BIZ UD明朝 Medium" w:hAnsi="BIZ UD明朝 Medium" w:hint="eastAsia"/>
              </w:rPr>
              <w:t>記入いただいた個人情報は、当該業務にのみ使用させていただき、他の目的では使用しません。</w:t>
            </w:r>
          </w:p>
          <w:p w14:paraId="43ADF1FC" w14:textId="3EDEFF43" w:rsidR="00447092" w:rsidRPr="006A1AD9" w:rsidRDefault="00447092" w:rsidP="0044709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3291676" w14:textId="75B56B57" w:rsidR="00447092" w:rsidRPr="006A1AD9" w:rsidRDefault="00447092" w:rsidP="0044709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A4F4C09" w14:textId="60B83989" w:rsidR="00447092" w:rsidRPr="006A1AD9" w:rsidRDefault="00447092" w:rsidP="0044709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F24E4B1" w14:textId="659A8717" w:rsidR="00447092" w:rsidRPr="006A1AD9" w:rsidRDefault="00447092" w:rsidP="0044709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566289A" w14:textId="77777777" w:rsidR="00447092" w:rsidRPr="006A1AD9" w:rsidRDefault="00447092" w:rsidP="0044709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B306EAB" w14:textId="77777777" w:rsidR="00447092" w:rsidRPr="006A1AD9" w:rsidRDefault="00447092" w:rsidP="0044709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C125DF9" w14:textId="77777777" w:rsidR="00447092" w:rsidRPr="006A1AD9" w:rsidRDefault="00447092" w:rsidP="0044709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17DCD6A" w14:textId="77777777" w:rsidR="00447092" w:rsidRPr="006A1AD9" w:rsidRDefault="00447092" w:rsidP="0044709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5F09BC3" w14:textId="77777777" w:rsidR="00447092" w:rsidRPr="006A1AD9" w:rsidRDefault="00447092" w:rsidP="008B0C35">
      <w:pPr>
        <w:pStyle w:val="a5"/>
        <w:wordWrap w:val="0"/>
        <w:ind w:right="960"/>
        <w:jc w:val="both"/>
        <w:rPr>
          <w:rFonts w:ascii="BIZ UD明朝 Medium" w:eastAsia="BIZ UD明朝 Medium" w:hAnsi="BIZ UD明朝 Medium"/>
          <w:sz w:val="24"/>
        </w:rPr>
      </w:pPr>
    </w:p>
    <w:sectPr w:rsidR="00447092" w:rsidRPr="006A1AD9" w:rsidSect="00324939">
      <w:pgSz w:w="11906" w:h="16838" w:code="9"/>
      <w:pgMar w:top="1418" w:right="1134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11815" w14:textId="77777777" w:rsidR="00293CEC" w:rsidRDefault="00293CEC" w:rsidP="00A872B0">
      <w:r>
        <w:separator/>
      </w:r>
    </w:p>
  </w:endnote>
  <w:endnote w:type="continuationSeparator" w:id="0">
    <w:p w14:paraId="47A1FD9B" w14:textId="77777777" w:rsidR="00293CEC" w:rsidRDefault="00293CEC" w:rsidP="00A8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AAEEE" w14:textId="77777777" w:rsidR="00293CEC" w:rsidRDefault="00293CEC" w:rsidP="00A872B0">
      <w:r>
        <w:separator/>
      </w:r>
    </w:p>
  </w:footnote>
  <w:footnote w:type="continuationSeparator" w:id="0">
    <w:p w14:paraId="2A01216F" w14:textId="77777777" w:rsidR="00293CEC" w:rsidRDefault="00293CEC" w:rsidP="00A8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17323"/>
    <w:multiLevelType w:val="hybridMultilevel"/>
    <w:tmpl w:val="02DAE7A6"/>
    <w:lvl w:ilvl="0" w:tplc="FF20F64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43"/>
    <w:rsid w:val="00007206"/>
    <w:rsid w:val="00031EE3"/>
    <w:rsid w:val="000524B1"/>
    <w:rsid w:val="00060A3E"/>
    <w:rsid w:val="00061C37"/>
    <w:rsid w:val="00067040"/>
    <w:rsid w:val="00091102"/>
    <w:rsid w:val="00093E47"/>
    <w:rsid w:val="000A0BB3"/>
    <w:rsid w:val="000C224E"/>
    <w:rsid w:val="000C4E3B"/>
    <w:rsid w:val="000D2EB7"/>
    <w:rsid w:val="000D759D"/>
    <w:rsid w:val="000E0E10"/>
    <w:rsid w:val="000E1610"/>
    <w:rsid w:val="000E3B9C"/>
    <w:rsid w:val="000F5C39"/>
    <w:rsid w:val="001047C6"/>
    <w:rsid w:val="00107B2A"/>
    <w:rsid w:val="001317C5"/>
    <w:rsid w:val="001402DD"/>
    <w:rsid w:val="00145471"/>
    <w:rsid w:val="00152999"/>
    <w:rsid w:val="001734B4"/>
    <w:rsid w:val="001827F7"/>
    <w:rsid w:val="00192929"/>
    <w:rsid w:val="001A7B9A"/>
    <w:rsid w:val="0021553C"/>
    <w:rsid w:val="00226DC6"/>
    <w:rsid w:val="002375C0"/>
    <w:rsid w:val="0025112A"/>
    <w:rsid w:val="002551B3"/>
    <w:rsid w:val="00261B49"/>
    <w:rsid w:val="00264F05"/>
    <w:rsid w:val="00266A13"/>
    <w:rsid w:val="00273A52"/>
    <w:rsid w:val="0028622C"/>
    <w:rsid w:val="00287F76"/>
    <w:rsid w:val="00290529"/>
    <w:rsid w:val="00293CEC"/>
    <w:rsid w:val="002972DB"/>
    <w:rsid w:val="002A386B"/>
    <w:rsid w:val="002B2A4B"/>
    <w:rsid w:val="002B74BA"/>
    <w:rsid w:val="00324939"/>
    <w:rsid w:val="00383132"/>
    <w:rsid w:val="003A274B"/>
    <w:rsid w:val="003B5A8B"/>
    <w:rsid w:val="003B5DDE"/>
    <w:rsid w:val="003D68A3"/>
    <w:rsid w:val="003F2B02"/>
    <w:rsid w:val="004163F0"/>
    <w:rsid w:val="00417237"/>
    <w:rsid w:val="00447092"/>
    <w:rsid w:val="00457693"/>
    <w:rsid w:val="00474353"/>
    <w:rsid w:val="00490015"/>
    <w:rsid w:val="00490745"/>
    <w:rsid w:val="004B0620"/>
    <w:rsid w:val="004D1357"/>
    <w:rsid w:val="004E2C05"/>
    <w:rsid w:val="004F0616"/>
    <w:rsid w:val="004F1AB9"/>
    <w:rsid w:val="00524545"/>
    <w:rsid w:val="00524979"/>
    <w:rsid w:val="0055388D"/>
    <w:rsid w:val="00566B5B"/>
    <w:rsid w:val="00577E4B"/>
    <w:rsid w:val="005934AA"/>
    <w:rsid w:val="005A651A"/>
    <w:rsid w:val="005B658E"/>
    <w:rsid w:val="005C5CB2"/>
    <w:rsid w:val="00604348"/>
    <w:rsid w:val="00621E80"/>
    <w:rsid w:val="006246AD"/>
    <w:rsid w:val="00631A0A"/>
    <w:rsid w:val="00634CA6"/>
    <w:rsid w:val="00657407"/>
    <w:rsid w:val="00685A41"/>
    <w:rsid w:val="006A1AD9"/>
    <w:rsid w:val="006B0D9E"/>
    <w:rsid w:val="006B70B2"/>
    <w:rsid w:val="006C0761"/>
    <w:rsid w:val="006D0537"/>
    <w:rsid w:val="006D1417"/>
    <w:rsid w:val="0071136E"/>
    <w:rsid w:val="00715EE9"/>
    <w:rsid w:val="007305B4"/>
    <w:rsid w:val="00746FFA"/>
    <w:rsid w:val="007541A8"/>
    <w:rsid w:val="00770DF7"/>
    <w:rsid w:val="00772C63"/>
    <w:rsid w:val="00772F93"/>
    <w:rsid w:val="0079047E"/>
    <w:rsid w:val="00793EB4"/>
    <w:rsid w:val="007A2F4A"/>
    <w:rsid w:val="007B7F00"/>
    <w:rsid w:val="007C08F2"/>
    <w:rsid w:val="007C180B"/>
    <w:rsid w:val="007C3E1A"/>
    <w:rsid w:val="007D3A47"/>
    <w:rsid w:val="007D5812"/>
    <w:rsid w:val="008157A1"/>
    <w:rsid w:val="00826AA2"/>
    <w:rsid w:val="008362FE"/>
    <w:rsid w:val="00843C49"/>
    <w:rsid w:val="008573C4"/>
    <w:rsid w:val="00864ADD"/>
    <w:rsid w:val="00876489"/>
    <w:rsid w:val="008924D2"/>
    <w:rsid w:val="008A0CA1"/>
    <w:rsid w:val="008A56B3"/>
    <w:rsid w:val="008A70A1"/>
    <w:rsid w:val="008B0A3C"/>
    <w:rsid w:val="008B0C35"/>
    <w:rsid w:val="008C4CBD"/>
    <w:rsid w:val="008D1AEC"/>
    <w:rsid w:val="008D627E"/>
    <w:rsid w:val="008E106F"/>
    <w:rsid w:val="008F352C"/>
    <w:rsid w:val="009376F6"/>
    <w:rsid w:val="009404BF"/>
    <w:rsid w:val="00943800"/>
    <w:rsid w:val="00964A0F"/>
    <w:rsid w:val="00971B15"/>
    <w:rsid w:val="00976C58"/>
    <w:rsid w:val="0098549D"/>
    <w:rsid w:val="009A16F9"/>
    <w:rsid w:val="009A2A00"/>
    <w:rsid w:val="009A4C51"/>
    <w:rsid w:val="009C12CF"/>
    <w:rsid w:val="009D1956"/>
    <w:rsid w:val="009D623C"/>
    <w:rsid w:val="009F7E59"/>
    <w:rsid w:val="00A224C0"/>
    <w:rsid w:val="00A32674"/>
    <w:rsid w:val="00A338E3"/>
    <w:rsid w:val="00A3535D"/>
    <w:rsid w:val="00A372A7"/>
    <w:rsid w:val="00A47173"/>
    <w:rsid w:val="00A47E52"/>
    <w:rsid w:val="00A54859"/>
    <w:rsid w:val="00A54A06"/>
    <w:rsid w:val="00A62EE2"/>
    <w:rsid w:val="00A71E2D"/>
    <w:rsid w:val="00A80B3C"/>
    <w:rsid w:val="00A872B0"/>
    <w:rsid w:val="00AB087D"/>
    <w:rsid w:val="00AD22F3"/>
    <w:rsid w:val="00AE44C6"/>
    <w:rsid w:val="00AE5B32"/>
    <w:rsid w:val="00AE5DA3"/>
    <w:rsid w:val="00B0557A"/>
    <w:rsid w:val="00B0565A"/>
    <w:rsid w:val="00B216BD"/>
    <w:rsid w:val="00B45EF1"/>
    <w:rsid w:val="00B6391F"/>
    <w:rsid w:val="00B64898"/>
    <w:rsid w:val="00B71106"/>
    <w:rsid w:val="00B71877"/>
    <w:rsid w:val="00B82000"/>
    <w:rsid w:val="00B87E57"/>
    <w:rsid w:val="00B96865"/>
    <w:rsid w:val="00BB1E2B"/>
    <w:rsid w:val="00BC5D0D"/>
    <w:rsid w:val="00BD5B79"/>
    <w:rsid w:val="00BF6FB2"/>
    <w:rsid w:val="00C11FED"/>
    <w:rsid w:val="00C13C08"/>
    <w:rsid w:val="00C31B38"/>
    <w:rsid w:val="00C527B5"/>
    <w:rsid w:val="00C535F1"/>
    <w:rsid w:val="00C6779F"/>
    <w:rsid w:val="00CA3DA4"/>
    <w:rsid w:val="00CB7F9A"/>
    <w:rsid w:val="00CC6DA8"/>
    <w:rsid w:val="00CE61AD"/>
    <w:rsid w:val="00D30398"/>
    <w:rsid w:val="00D3287C"/>
    <w:rsid w:val="00D34000"/>
    <w:rsid w:val="00D348D9"/>
    <w:rsid w:val="00D36A74"/>
    <w:rsid w:val="00D4438E"/>
    <w:rsid w:val="00D529A4"/>
    <w:rsid w:val="00D678A7"/>
    <w:rsid w:val="00DA461F"/>
    <w:rsid w:val="00DD268F"/>
    <w:rsid w:val="00DD6624"/>
    <w:rsid w:val="00DF0558"/>
    <w:rsid w:val="00DF3858"/>
    <w:rsid w:val="00DF7679"/>
    <w:rsid w:val="00E16F43"/>
    <w:rsid w:val="00E20046"/>
    <w:rsid w:val="00E47152"/>
    <w:rsid w:val="00E6545E"/>
    <w:rsid w:val="00E656CF"/>
    <w:rsid w:val="00E81EDD"/>
    <w:rsid w:val="00EC3FF3"/>
    <w:rsid w:val="00ED3417"/>
    <w:rsid w:val="00F34041"/>
    <w:rsid w:val="00F359AD"/>
    <w:rsid w:val="00F65938"/>
    <w:rsid w:val="00F9521C"/>
    <w:rsid w:val="00F97D34"/>
    <w:rsid w:val="00FD6F3A"/>
    <w:rsid w:val="00F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EA150A"/>
  <w15:chartTrackingRefBased/>
  <w15:docId w15:val="{1D2CF292-36AE-4A4D-B025-C1FA1FB7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4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6F43"/>
  </w:style>
  <w:style w:type="paragraph" w:styleId="a4">
    <w:name w:val="Balloon Text"/>
    <w:basedOn w:val="a"/>
    <w:semiHidden/>
    <w:rsid w:val="00D30398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524979"/>
    <w:pPr>
      <w:jc w:val="right"/>
    </w:pPr>
    <w:rPr>
      <w:sz w:val="21"/>
    </w:rPr>
  </w:style>
  <w:style w:type="paragraph" w:styleId="a6">
    <w:name w:val="Note Heading"/>
    <w:basedOn w:val="a"/>
    <w:next w:val="a"/>
    <w:rsid w:val="00F9521C"/>
    <w:pPr>
      <w:jc w:val="center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rsid w:val="00A87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72B0"/>
    <w:rPr>
      <w:kern w:val="2"/>
      <w:sz w:val="24"/>
      <w:szCs w:val="24"/>
    </w:rPr>
  </w:style>
  <w:style w:type="paragraph" w:styleId="a9">
    <w:name w:val="footer"/>
    <w:basedOn w:val="a"/>
    <w:link w:val="aa"/>
    <w:rsid w:val="00A87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72B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EA81E-0C22-49FB-BEF6-6E5FF24B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1F0CC31B</Template>
  <TotalTime>28</TotalTime>
  <Pages>2</Pages>
  <Words>334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平成１９年１月２３日</vt:lpstr>
      <vt:lpstr>平成１９年１月２３日</vt:lpstr>
    </vt:vector>
  </TitlesOfParts>
  <Company> 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平成１９年１月２３日</dc:title>
  <dc:subject/>
  <dc:creator>Administrator</dc:creator>
  <cp:keywords/>
  <dc:description/>
  <cp:lastModifiedBy>埜島　勇樹</cp:lastModifiedBy>
  <cp:revision>7</cp:revision>
  <cp:lastPrinted>2018-11-09T01:22:00Z</cp:lastPrinted>
  <dcterms:created xsi:type="dcterms:W3CDTF">2023-01-31T05:17:00Z</dcterms:created>
  <dcterms:modified xsi:type="dcterms:W3CDTF">2025-04-25T01:54:00Z</dcterms:modified>
</cp:coreProperties>
</file>