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E" w:rsidRDefault="008C7EAE">
      <w:r>
        <w:rPr>
          <w:rFonts w:hint="eastAsia"/>
        </w:rPr>
        <w:t>様式第</w:t>
      </w:r>
      <w:r w:rsidR="00F30B1B" w:rsidRPr="00F454B9"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条、第</w:t>
      </w:r>
      <w:r>
        <w:t>21</w:t>
      </w:r>
      <w:r>
        <w:rPr>
          <w:rFonts w:hint="eastAsia"/>
        </w:rPr>
        <w:t>条関係</w:t>
      </w:r>
      <w:r>
        <w:t>)</w:t>
      </w:r>
    </w:p>
    <w:p w:rsidR="008C7EAE" w:rsidRDefault="008C7EAE">
      <w:pPr>
        <w:jc w:val="center"/>
      </w:pPr>
      <w:bookmarkStart w:id="0" w:name="_Hlk178241864"/>
      <w:r>
        <w:rPr>
          <w:rFonts w:hint="eastAsia"/>
        </w:rPr>
        <w:t>道路の位置の指定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申請書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930"/>
        <w:gridCol w:w="336"/>
        <w:gridCol w:w="435"/>
        <w:gridCol w:w="489"/>
        <w:gridCol w:w="420"/>
        <w:gridCol w:w="105"/>
        <w:gridCol w:w="210"/>
        <w:gridCol w:w="48"/>
        <w:gridCol w:w="57"/>
        <w:gridCol w:w="315"/>
        <w:gridCol w:w="945"/>
        <w:gridCol w:w="378"/>
        <w:gridCol w:w="357"/>
        <w:gridCol w:w="420"/>
        <w:gridCol w:w="210"/>
        <w:gridCol w:w="315"/>
        <w:gridCol w:w="399"/>
        <w:gridCol w:w="861"/>
        <w:gridCol w:w="273"/>
        <w:gridCol w:w="567"/>
      </w:tblGrid>
      <w:tr w:rsidR="008C7EAE">
        <w:trPr>
          <w:cantSplit/>
        </w:trPr>
        <w:tc>
          <w:tcPr>
            <w:tcW w:w="850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210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建築基準法第</w:t>
            </w:r>
            <w:r>
              <w:rPr>
                <w:spacing w:val="-1"/>
              </w:rPr>
              <w:t>42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項第</w:t>
            </w:r>
            <w:r>
              <w:rPr>
                <w:spacing w:val="-1"/>
              </w:rPr>
              <w:t>5</w:t>
            </w:r>
            <w:r>
              <w:rPr>
                <w:rFonts w:hint="eastAsia"/>
                <w:spacing w:val="-1"/>
              </w:rPr>
              <w:t>号の規定による道路の位置の指定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変更・廃止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を申請します。</w:t>
            </w:r>
          </w:p>
          <w:p w:rsidR="008C7EAE" w:rsidRDefault="008C7EAE">
            <w:pPr>
              <w:ind w:left="210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この申請書及び添付図書に記載の事項は、事実に相違ありません。</w:t>
            </w:r>
          </w:p>
          <w:p w:rsidR="008C7EAE" w:rsidRDefault="008C7EAE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</w:t>
            </w:r>
          </w:p>
          <w:p w:rsidR="008C7EAE" w:rsidRDefault="008C7EAE">
            <w:pPr>
              <w:rPr>
                <w:spacing w:val="-1"/>
              </w:rPr>
            </w:pPr>
            <w:r>
              <w:rPr>
                <w:spacing w:val="-1"/>
              </w:rPr>
              <w:t>(</w:t>
            </w:r>
            <w:r w:rsidR="00C276BF">
              <w:rPr>
                <w:rFonts w:hint="eastAsia"/>
                <w:spacing w:val="-1"/>
              </w:rPr>
              <w:t>宛先</w:t>
            </w:r>
            <w:r>
              <w:rPr>
                <w:spacing w:val="-1"/>
              </w:rPr>
              <w:t>)</w:t>
            </w:r>
          </w:p>
          <w:p w:rsidR="008C7EAE" w:rsidRDefault="008C7EAE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富山市長</w:t>
            </w:r>
          </w:p>
        </w:tc>
      </w:tr>
      <w:tr w:rsidR="008C7EAE">
        <w:trPr>
          <w:cantSplit/>
          <w:trHeight w:val="48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r>
              <w:rPr>
                <w:rFonts w:hint="eastAsia"/>
              </w:rPr>
              <w:t>申請者住所又は所在地及び氏名又は名称</w:t>
            </w:r>
          </w:p>
        </w:tc>
        <w:tc>
          <w:tcPr>
            <w:tcW w:w="636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Pr="001C5D5C" w:rsidRDefault="008C7EAE">
            <w:pPr>
              <w:jc w:val="right"/>
              <w:rPr>
                <w:strike/>
                <w:color w:val="FF0000"/>
                <w:spacing w:val="-1"/>
              </w:rPr>
            </w:pPr>
            <w:r w:rsidRPr="001C5D5C">
              <w:rPr>
                <w:rFonts w:hint="eastAsia"/>
                <w:color w:val="FF0000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r>
              <w:rPr>
                <w:rFonts w:hint="eastAsia"/>
              </w:rPr>
              <w:t>代理人住所又は所在地及び氏名又は名称</w:t>
            </w:r>
          </w:p>
        </w:tc>
        <w:tc>
          <w:tcPr>
            <w:tcW w:w="636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jc w:val="distribute"/>
            </w:pPr>
            <w:r>
              <w:rPr>
                <w:rFonts w:hint="eastAsia"/>
              </w:rPr>
              <w:t>設計者施工業者</w:t>
            </w:r>
          </w:p>
        </w:tc>
        <w:tc>
          <w:tcPr>
            <w:tcW w:w="636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 w:rsidTr="00066A07">
        <w:trPr>
          <w:cantSplit/>
          <w:trHeight w:val="48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C7EAE" w:rsidRDefault="00945CB1">
            <w:r w:rsidRPr="00945CB1">
              <w:rPr>
                <w:rFonts w:hint="eastAsia"/>
              </w:rPr>
              <w:t>申請道路部分</w:t>
            </w:r>
            <w:r w:rsidR="008C7EAE">
              <w:rPr>
                <w:rFonts w:hint="eastAsia"/>
              </w:rPr>
              <w:t>の地名・地番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富山市</w:t>
            </w:r>
          </w:p>
        </w:tc>
        <w:tc>
          <w:tcPr>
            <w:tcW w:w="5355" w:type="dxa"/>
            <w:gridSpan w:val="1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C7EAE" w:rsidRDefault="008C7EAE">
            <w:pPr>
              <w:ind w:right="420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字　　　番地　　　他　　　筆</w:t>
            </w:r>
          </w:p>
        </w:tc>
      </w:tr>
      <w:tr w:rsidR="008C7EAE" w:rsidTr="001C5D5C">
        <w:trPr>
          <w:cantSplit/>
          <w:trHeight w:val="48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28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用途地域</w:t>
            </w: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B56783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地域</w:t>
            </w:r>
            <w:bookmarkStart w:id="1" w:name="_GoBack"/>
            <w:bookmarkEnd w:id="1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126"/>
              </w:rPr>
              <w:t>地</w:t>
            </w:r>
            <w:r>
              <w:rPr>
                <w:rFonts w:hint="eastAsia"/>
                <w:spacing w:val="-1"/>
              </w:rPr>
              <w:t>域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221"/>
              </w:rPr>
              <w:t>防</w:t>
            </w:r>
            <w:r>
              <w:rPr>
                <w:rFonts w:hint="eastAsia"/>
                <w:spacing w:val="-1"/>
              </w:rPr>
              <w:t>火</w:t>
            </w:r>
            <w:r>
              <w:rPr>
                <w:rFonts w:hint="eastAsia"/>
                <w:spacing w:val="106"/>
              </w:rPr>
              <w:t>準防</w:t>
            </w:r>
            <w:r>
              <w:rPr>
                <w:rFonts w:hint="eastAsia"/>
                <w:spacing w:val="-1"/>
              </w:rPr>
              <w:t>火指定なし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 w:rsidRPr="001C5D5C">
              <w:rPr>
                <w:rFonts w:hint="eastAsia"/>
                <w:spacing w:val="-1"/>
                <w:sz w:val="20"/>
              </w:rPr>
              <w:t>その他の区</w:t>
            </w:r>
            <w:r w:rsidRPr="001C5D5C">
              <w:rPr>
                <w:rFonts w:hint="eastAsia"/>
                <w:spacing w:val="51"/>
                <w:sz w:val="20"/>
              </w:rPr>
              <w:t>域、地</w:t>
            </w:r>
            <w:r w:rsidRPr="001C5D5C">
              <w:rPr>
                <w:rFonts w:hint="eastAsia"/>
                <w:spacing w:val="-1"/>
                <w:sz w:val="20"/>
              </w:rPr>
              <w:t>域、地区、街区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8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28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指定を受けようとする道路</w:t>
            </w:r>
          </w:p>
        </w:tc>
      </w:tr>
      <w:tr w:rsidR="008C7EAE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道路番号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spacing w:val="-1"/>
              </w:rPr>
              <w:t>4</w:t>
            </w:r>
            <w:r>
              <w:rPr>
                <w:rFonts w:hint="eastAsia"/>
                <w:spacing w:val="-1"/>
              </w:rPr>
              <w:t>号</w:t>
            </w:r>
          </w:p>
        </w:tc>
      </w:tr>
      <w:tr w:rsidR="008C7EAE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幅員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延長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隅切の長さ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側溝の幅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2988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道路の位置の表示方法</w:t>
            </w:r>
          </w:p>
        </w:tc>
        <w:tc>
          <w:tcPr>
            <w:tcW w:w="5097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32"/>
              </w:rPr>
              <w:t>申請道路が接</w:t>
            </w:r>
            <w:r>
              <w:rPr>
                <w:rFonts w:hint="eastAsia"/>
                <w:spacing w:val="-1"/>
              </w:rPr>
              <w:t>続される道路の条件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公道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ア　国道　エ　その他</w:t>
            </w:r>
          </w:p>
          <w:p w:rsidR="008C7EAE" w:rsidRDefault="008C7EAE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イ　県道</w:t>
            </w:r>
          </w:p>
          <w:p w:rsidR="008C7EAE" w:rsidRDefault="008C7EAE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ウ　市道　幅員　　</w:t>
            </w:r>
            <w:r>
              <w:rPr>
                <w:spacing w:val="-1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私道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4"/>
              </w:rPr>
              <w:t>法第</w:t>
            </w:r>
            <w:r>
              <w:rPr>
                <w:spacing w:val="-4"/>
              </w:rPr>
              <w:t>42</w:t>
            </w:r>
            <w:r>
              <w:rPr>
                <w:rFonts w:hint="eastAsia"/>
                <w:spacing w:val="-4"/>
              </w:rPr>
              <w:t>条第</w:t>
            </w: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項第　号道</w:t>
            </w:r>
            <w:r>
              <w:rPr>
                <w:rFonts w:hint="eastAsia"/>
                <w:spacing w:val="-1"/>
              </w:rPr>
              <w:t>路</w:t>
            </w:r>
          </w:p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"/>
              </w:rPr>
              <w:t>法第</w:t>
            </w:r>
            <w:r>
              <w:rPr>
                <w:spacing w:val="10"/>
              </w:rPr>
              <w:t>42</w:t>
            </w:r>
            <w:r>
              <w:rPr>
                <w:rFonts w:hint="eastAsia"/>
                <w:spacing w:val="10"/>
              </w:rPr>
              <w:t>条第</w:t>
            </w:r>
            <w:r>
              <w:rPr>
                <w:spacing w:val="10"/>
              </w:rPr>
              <w:t>2</w:t>
            </w:r>
            <w:r>
              <w:rPr>
                <w:rFonts w:hint="eastAsia"/>
                <w:spacing w:val="10"/>
              </w:rPr>
              <w:t>項道</w:t>
            </w:r>
            <w:r>
              <w:rPr>
                <w:rFonts w:hint="eastAsia"/>
                <w:spacing w:val="-1"/>
              </w:rPr>
              <w:t>路</w:t>
            </w:r>
          </w:p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幅員　　　　</w:t>
            </w:r>
            <w:r>
              <w:rPr>
                <w:spacing w:val="-1"/>
              </w:rPr>
              <w:t>m</w:t>
            </w:r>
          </w:p>
        </w:tc>
      </w:tr>
      <w:tr w:rsidR="008C7EAE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道路築造の時期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spacing w:line="240" w:lineRule="exact"/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着工予定年月日</w:t>
            </w:r>
          </w:p>
          <w:p w:rsidR="008C7EAE" w:rsidRDefault="008C7EAE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月　　　日</w:t>
            </w:r>
          </w:p>
          <w:p w:rsidR="008C7EAE" w:rsidRDefault="008C7EAE">
            <w:pPr>
              <w:spacing w:line="240" w:lineRule="exact"/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完了予定年月日</w:t>
            </w:r>
          </w:p>
          <w:p w:rsidR="008C7EAE" w:rsidRDefault="008C7EAE">
            <w:pPr>
              <w:spacing w:line="240" w:lineRule="exact"/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月　　　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7EAE" w:rsidRDefault="008C7EAE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申請道路を含む関係土地面積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2</w:t>
            </w:r>
          </w:p>
        </w:tc>
      </w:tr>
      <w:tr w:rsidR="008C7EAE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申請理由</w:t>
            </w:r>
          </w:p>
          <w:p w:rsidR="008C7EAE" w:rsidRDefault="008C7EAE">
            <w:pPr>
              <w:ind w:left="40" w:right="40"/>
              <w:jc w:val="distribute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変更・廃止時のみ</w:t>
            </w:r>
            <w:r>
              <w:rPr>
                <w:spacing w:val="-1"/>
              </w:rPr>
              <w:t>)</w:t>
            </w:r>
          </w:p>
        </w:tc>
        <w:tc>
          <w:tcPr>
            <w:tcW w:w="5880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8C7EAE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8C7EAE" w:rsidRDefault="008C7EAE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14</w:t>
            </w:r>
          </w:p>
        </w:tc>
        <w:tc>
          <w:tcPr>
            <w:tcW w:w="3045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8C7EAE" w:rsidRDefault="008C7EAE">
            <w:pPr>
              <w:ind w:left="100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変更・廃止しようとする道路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指定番号　　号　　指定年月日　　年　　月　　日</w:t>
            </w:r>
          </w:p>
        </w:tc>
      </w:tr>
      <w:tr w:rsidR="008C7EAE">
        <w:trPr>
          <w:cantSplit/>
          <w:trHeight w:val="48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受付欄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E" w:rsidRDefault="008C7EAE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通知番号欄</w:t>
            </w:r>
          </w:p>
        </w:tc>
        <w:tc>
          <w:tcPr>
            <w:tcW w:w="51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注意</w:t>
            </w:r>
            <w:r>
              <w:rPr>
                <w:spacing w:val="-1"/>
              </w:rPr>
              <w:t>)</w:t>
            </w:r>
          </w:p>
          <w:p w:rsidR="008C7EAE" w:rsidRDefault="008C7EAE">
            <w:pPr>
              <w:ind w:left="218" w:right="113" w:hanging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※印のある欄は、記入しないでください。</w:t>
            </w:r>
          </w:p>
          <w:p w:rsidR="001C5D5C" w:rsidRPr="00012554" w:rsidRDefault="001C5D5C">
            <w:pPr>
              <w:ind w:left="218" w:right="113" w:hanging="105"/>
              <w:rPr>
                <w:spacing w:val="-1"/>
              </w:rPr>
            </w:pPr>
          </w:p>
          <w:p w:rsidR="008C7EAE" w:rsidRPr="001C5D5C" w:rsidRDefault="008C7EAE">
            <w:pPr>
              <w:ind w:left="210" w:hanging="105"/>
              <w:rPr>
                <w:color w:val="FF0000"/>
                <w:spacing w:val="-1"/>
              </w:rPr>
            </w:pPr>
          </w:p>
        </w:tc>
      </w:tr>
      <w:tr w:rsidR="008C7EAE">
        <w:trPr>
          <w:cantSplit/>
          <w:trHeight w:val="480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月　日</w:t>
            </w:r>
          </w:p>
          <w:p w:rsidR="008C7EAE" w:rsidRDefault="008C7EAE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第　　　　　　号</w:t>
            </w:r>
          </w:p>
          <w:p w:rsidR="008C7EAE" w:rsidRDefault="008C7EAE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告示　年　月　日</w:t>
            </w:r>
          </w:p>
          <w:p w:rsidR="008C7EAE" w:rsidRDefault="008C7EAE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告示　第　　　号</w:t>
            </w:r>
          </w:p>
        </w:tc>
        <w:tc>
          <w:tcPr>
            <w:tcW w:w="5145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EAE" w:rsidRDefault="008C7EAE">
            <w:pPr>
              <w:ind w:left="113" w:right="113"/>
              <w:rPr>
                <w:spacing w:val="-1"/>
              </w:rPr>
            </w:pPr>
          </w:p>
        </w:tc>
      </w:tr>
      <w:bookmarkEnd w:id="0"/>
    </w:tbl>
    <w:p w:rsidR="008C7EAE" w:rsidRPr="00E747A8" w:rsidRDefault="008C7EAE" w:rsidP="00F30B1B">
      <w:pPr>
        <w:rPr>
          <w:color w:val="FF0000"/>
        </w:rPr>
      </w:pPr>
    </w:p>
    <w:sectPr w:rsidR="008C7EAE" w:rsidRPr="00E747A8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BE" w:rsidRDefault="007327BE" w:rsidP="00F94A96">
      <w:r>
        <w:separator/>
      </w:r>
    </w:p>
  </w:endnote>
  <w:endnote w:type="continuationSeparator" w:id="0">
    <w:p w:rsidR="007327BE" w:rsidRDefault="007327BE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BE" w:rsidRDefault="007327BE" w:rsidP="00F94A96">
      <w:r>
        <w:separator/>
      </w:r>
    </w:p>
  </w:footnote>
  <w:footnote w:type="continuationSeparator" w:id="0">
    <w:p w:rsidR="007327BE" w:rsidRDefault="007327BE" w:rsidP="00F9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AE"/>
    <w:rsid w:val="00012554"/>
    <w:rsid w:val="00066A07"/>
    <w:rsid w:val="000A6BAF"/>
    <w:rsid w:val="001C5D5C"/>
    <w:rsid w:val="001F3FEC"/>
    <w:rsid w:val="0020428E"/>
    <w:rsid w:val="002244DC"/>
    <w:rsid w:val="00372751"/>
    <w:rsid w:val="003B3D5E"/>
    <w:rsid w:val="00440E47"/>
    <w:rsid w:val="004D15E2"/>
    <w:rsid w:val="00523F86"/>
    <w:rsid w:val="00657AC4"/>
    <w:rsid w:val="00694F21"/>
    <w:rsid w:val="006A009E"/>
    <w:rsid w:val="007327BE"/>
    <w:rsid w:val="00783493"/>
    <w:rsid w:val="00807623"/>
    <w:rsid w:val="008159C8"/>
    <w:rsid w:val="00863F71"/>
    <w:rsid w:val="008C7EAE"/>
    <w:rsid w:val="009454AC"/>
    <w:rsid w:val="00945CB1"/>
    <w:rsid w:val="00956FAF"/>
    <w:rsid w:val="00987A8D"/>
    <w:rsid w:val="00992675"/>
    <w:rsid w:val="00A57054"/>
    <w:rsid w:val="00B426EB"/>
    <w:rsid w:val="00B56783"/>
    <w:rsid w:val="00C276BF"/>
    <w:rsid w:val="00CA3779"/>
    <w:rsid w:val="00D10285"/>
    <w:rsid w:val="00D421DC"/>
    <w:rsid w:val="00D74812"/>
    <w:rsid w:val="00E05346"/>
    <w:rsid w:val="00E05B5C"/>
    <w:rsid w:val="00E54F30"/>
    <w:rsid w:val="00E747A8"/>
    <w:rsid w:val="00F30B1B"/>
    <w:rsid w:val="00F454B9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34B83"/>
  <w14:defaultImageDpi w14:val="0"/>
  <w15:docId w15:val="{CCAB408C-1922-4724-9083-75FC5F1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461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齋藤　季美子</cp:lastModifiedBy>
  <cp:revision>3</cp:revision>
  <cp:lastPrinted>2005-06-27T02:23:00Z</cp:lastPrinted>
  <dcterms:created xsi:type="dcterms:W3CDTF">2024-10-23T05:37:00Z</dcterms:created>
  <dcterms:modified xsi:type="dcterms:W3CDTF">2024-10-23T22:56:00Z</dcterms:modified>
</cp:coreProperties>
</file>