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89F7" w14:textId="508858C1" w:rsidR="004B2FF8" w:rsidRPr="009C209B" w:rsidRDefault="004B2FF8" w:rsidP="004B2FF8">
      <w:pPr>
        <w:jc w:val="left"/>
      </w:pPr>
      <w:r w:rsidRPr="00F45DDC">
        <w:rPr>
          <w:rFonts w:hint="eastAsia"/>
        </w:rPr>
        <w:t>別記様式</w:t>
      </w:r>
      <w:r w:rsidRPr="009C209B">
        <w:rPr>
          <w:rFonts w:hint="eastAsia"/>
        </w:rPr>
        <w:t>第</w:t>
      </w:r>
      <w:r>
        <w:rPr>
          <w:rFonts w:hint="eastAsia"/>
        </w:rPr>
        <w:t>１</w:t>
      </w:r>
      <w:r w:rsidRPr="009C209B">
        <w:rPr>
          <w:rFonts w:hint="eastAsia"/>
        </w:rPr>
        <w:t>号</w:t>
      </w:r>
      <w:r w:rsidRPr="009C209B">
        <w:t xml:space="preserve"> (</w:t>
      </w:r>
      <w:r w:rsidRPr="009C209B">
        <w:rPr>
          <w:rFonts w:hint="eastAsia"/>
        </w:rPr>
        <w:t>第</w:t>
      </w:r>
      <w:r w:rsidR="00BE19E7">
        <w:rPr>
          <w:rFonts w:hint="eastAsia"/>
        </w:rPr>
        <w:t>２</w:t>
      </w:r>
      <w:r w:rsidRPr="009C209B">
        <w:rPr>
          <w:rFonts w:hint="eastAsia"/>
        </w:rPr>
        <w:t>条関係</w:t>
      </w:r>
      <w:r w:rsidRPr="009C209B">
        <w:t>)</w:t>
      </w:r>
    </w:p>
    <w:p w14:paraId="4FFD2298" w14:textId="77777777" w:rsidR="00460907" w:rsidRPr="00460907" w:rsidRDefault="00460907" w:rsidP="00460907">
      <w:pPr>
        <w:wordWrap/>
        <w:overflowPunct/>
        <w:autoSpaceDE/>
        <w:autoSpaceDN/>
        <w:jc w:val="center"/>
        <w:rPr>
          <w:rFonts w:hAnsi="ＭＳ 明朝"/>
          <w:b/>
          <w:kern w:val="0"/>
          <w:szCs w:val="21"/>
        </w:rPr>
      </w:pPr>
    </w:p>
    <w:p w14:paraId="3D24F105" w14:textId="77777777" w:rsidR="00460907" w:rsidRPr="00460907" w:rsidRDefault="00460907" w:rsidP="00460907">
      <w:pPr>
        <w:wordWrap/>
        <w:overflowPunct/>
        <w:autoSpaceDE/>
        <w:autoSpaceDN/>
        <w:jc w:val="center"/>
        <w:rPr>
          <w:rFonts w:hAnsi="ＭＳ 明朝"/>
          <w:b/>
          <w:sz w:val="28"/>
          <w:szCs w:val="28"/>
        </w:rPr>
      </w:pPr>
      <w:r w:rsidRPr="00460907">
        <w:rPr>
          <w:rFonts w:hAnsi="ＭＳ 明朝" w:hint="eastAsia"/>
          <w:b/>
          <w:kern w:val="0"/>
          <w:sz w:val="28"/>
          <w:szCs w:val="28"/>
        </w:rPr>
        <w:t>維 持 管 理 承 諾 書</w:t>
      </w:r>
    </w:p>
    <w:p w14:paraId="4D3F1173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078D514E" w14:textId="77777777" w:rsidR="00460907" w:rsidRPr="00460907" w:rsidRDefault="00460907" w:rsidP="00460907">
      <w:pPr>
        <w:wordWrap/>
        <w:overflowPunct/>
        <w:autoSpaceDE/>
        <w:autoSpaceDN/>
        <w:jc w:val="right"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 xml:space="preserve">　　年　　月　　日</w:t>
      </w:r>
    </w:p>
    <w:p w14:paraId="5374DFB9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45B79380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（宛先）富山市長</w:t>
      </w:r>
    </w:p>
    <w:p w14:paraId="2EA2606E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265A2804" w14:textId="77777777" w:rsidR="00460907" w:rsidRPr="00460907" w:rsidRDefault="00460907" w:rsidP="00460907">
      <w:pPr>
        <w:wordWrap/>
        <w:overflowPunct/>
        <w:autoSpaceDE/>
        <w:autoSpaceDN/>
        <w:ind w:firstLineChars="1500" w:firstLine="3600"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管理者</w:t>
      </w:r>
    </w:p>
    <w:p w14:paraId="6BBDE2F0" w14:textId="77777777" w:rsidR="00460907" w:rsidRPr="00460907" w:rsidRDefault="00460907" w:rsidP="00460907">
      <w:pPr>
        <w:wordWrap/>
        <w:overflowPunct/>
        <w:autoSpaceDE/>
        <w:autoSpaceDN/>
        <w:ind w:left="3360" w:firstLine="840"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住　所</w:t>
      </w:r>
    </w:p>
    <w:p w14:paraId="6EB807F2" w14:textId="77777777" w:rsidR="00460907" w:rsidRPr="00460907" w:rsidRDefault="00460907" w:rsidP="00460907">
      <w:pPr>
        <w:wordWrap/>
        <w:overflowPunct/>
        <w:autoSpaceDE/>
        <w:autoSpaceDN/>
        <w:ind w:left="3360" w:firstLine="840"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氏　名　　　　　　　　　　　　　㊞</w:t>
      </w:r>
    </w:p>
    <w:p w14:paraId="2515CB5F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5027CA1C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218182C5" w14:textId="77777777" w:rsidR="00460907" w:rsidRPr="00460907" w:rsidRDefault="00460907" w:rsidP="00460907">
      <w:pPr>
        <w:wordWrap/>
        <w:overflowPunct/>
        <w:autoSpaceDE/>
        <w:autoSpaceDN/>
        <w:ind w:firstLineChars="100" w:firstLine="240"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建築基準法第４２条第１項第５号の規定による「道路の位置の指定」を申請する次の道路について、管理者によって指定基準に適合するよう、将来に渡り責任を持って維持管理いたします。</w:t>
      </w:r>
    </w:p>
    <w:p w14:paraId="008276F1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2819B7F2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7DB281D3" w14:textId="77777777" w:rsidR="00460907" w:rsidRPr="00460907" w:rsidRDefault="00460907" w:rsidP="00460907">
      <w:pPr>
        <w:wordWrap/>
        <w:overflowPunct/>
        <w:autoSpaceDE/>
        <w:autoSpaceDN/>
        <w:jc w:val="center"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記</w:t>
      </w:r>
    </w:p>
    <w:p w14:paraId="442B68DC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5062A30D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73160F79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１　道路部分の地名・地番</w:t>
      </w:r>
    </w:p>
    <w:p w14:paraId="305C886C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68EA6DA0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２　道路の幅員</w:t>
      </w:r>
    </w:p>
    <w:p w14:paraId="047C7D87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36E854D2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 w:val="24"/>
          <w:szCs w:val="24"/>
        </w:rPr>
      </w:pPr>
      <w:r w:rsidRPr="00460907">
        <w:rPr>
          <w:rFonts w:hAnsi="ＭＳ 明朝" w:hint="eastAsia"/>
          <w:sz w:val="24"/>
          <w:szCs w:val="24"/>
        </w:rPr>
        <w:t>３　道路の延長</w:t>
      </w:r>
    </w:p>
    <w:p w14:paraId="0A0ADFA6" w14:textId="77777777" w:rsidR="00460907" w:rsidRPr="00460907" w:rsidRDefault="00460907" w:rsidP="00460907">
      <w:pPr>
        <w:wordWrap/>
        <w:overflowPunct/>
        <w:autoSpaceDE/>
        <w:autoSpaceDN/>
        <w:rPr>
          <w:rFonts w:hAnsi="ＭＳ 明朝"/>
          <w:szCs w:val="21"/>
        </w:rPr>
      </w:pPr>
    </w:p>
    <w:p w14:paraId="1BE03AA6" w14:textId="0436AE54" w:rsidR="009C209B" w:rsidRPr="004B2FF8" w:rsidRDefault="009C209B" w:rsidP="00DE4D43">
      <w:pPr>
        <w:rPr>
          <w:rFonts w:hAnsi="ＭＳ 明朝"/>
          <w:szCs w:val="21"/>
        </w:rPr>
      </w:pPr>
    </w:p>
    <w:p w14:paraId="40CA6C96" w14:textId="30B48671" w:rsidR="009C209B" w:rsidRPr="004B2FF8" w:rsidRDefault="009C209B" w:rsidP="00DE4D43">
      <w:pPr>
        <w:rPr>
          <w:rFonts w:hAnsi="ＭＳ 明朝"/>
          <w:szCs w:val="21"/>
        </w:rPr>
      </w:pPr>
    </w:p>
    <w:p w14:paraId="18966FA0" w14:textId="5E45070B" w:rsidR="009C209B" w:rsidRPr="004B2FF8" w:rsidRDefault="009C209B" w:rsidP="00DE4D43">
      <w:pPr>
        <w:rPr>
          <w:rFonts w:hAnsi="ＭＳ 明朝"/>
          <w:szCs w:val="21"/>
        </w:rPr>
      </w:pPr>
    </w:p>
    <w:p w14:paraId="192C1A7F" w14:textId="2ECDC0E0" w:rsidR="009C209B" w:rsidRPr="004B2FF8" w:rsidRDefault="009C209B" w:rsidP="00DE4D43">
      <w:pPr>
        <w:rPr>
          <w:rFonts w:hAnsi="ＭＳ 明朝"/>
          <w:szCs w:val="21"/>
        </w:rPr>
      </w:pPr>
    </w:p>
    <w:p w14:paraId="24B51588" w14:textId="77777777" w:rsidR="009C209B" w:rsidRDefault="009C209B" w:rsidP="00DE4D43">
      <w:pPr>
        <w:rPr>
          <w:rFonts w:hAnsi="ＭＳ 明朝"/>
          <w:szCs w:val="21"/>
        </w:rPr>
      </w:pPr>
      <w:bookmarkStart w:id="0" w:name="_GoBack"/>
      <w:bookmarkEnd w:id="0"/>
    </w:p>
    <w:sectPr w:rsidR="009C209B" w:rsidSect="003B40E4">
      <w:headerReference w:type="even" r:id="rId7"/>
      <w:foot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A04A0" w14:textId="77777777" w:rsidR="00237CEA" w:rsidRDefault="00237CEA">
      <w:r>
        <w:separator/>
      </w:r>
    </w:p>
  </w:endnote>
  <w:endnote w:type="continuationSeparator" w:id="0">
    <w:p w14:paraId="1A01814F" w14:textId="77777777" w:rsidR="00237CEA" w:rsidRDefault="002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B1914" w14:textId="77777777" w:rsidR="00237CEA" w:rsidRDefault="00237CE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48DE51D" w14:textId="77777777" w:rsidR="00237CEA" w:rsidRDefault="00237C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F696" w14:textId="77777777" w:rsidR="00237CEA" w:rsidRDefault="00237CEA">
      <w:r>
        <w:separator/>
      </w:r>
    </w:p>
  </w:footnote>
  <w:footnote w:type="continuationSeparator" w:id="0">
    <w:p w14:paraId="5518621B" w14:textId="77777777" w:rsidR="00237CEA" w:rsidRDefault="0023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8BBE" w14:textId="77777777" w:rsidR="00237CEA" w:rsidRDefault="00237CEA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9B76" w14:textId="77777777" w:rsidR="00237CEA" w:rsidRDefault="00237CEA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115713" fill="f" fillcolor="white" stroke="f">
      <v:fill color="white" on="f"/>
      <v:stroke on="f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6"/>
    <w:rsid w:val="00000DC1"/>
    <w:rsid w:val="00017D7E"/>
    <w:rsid w:val="0003452E"/>
    <w:rsid w:val="00037F82"/>
    <w:rsid w:val="00063C12"/>
    <w:rsid w:val="000675B5"/>
    <w:rsid w:val="00071B4B"/>
    <w:rsid w:val="00085E23"/>
    <w:rsid w:val="000868A1"/>
    <w:rsid w:val="000A3A19"/>
    <w:rsid w:val="000A5B29"/>
    <w:rsid w:val="000B2A09"/>
    <w:rsid w:val="000B4D8C"/>
    <w:rsid w:val="000C4539"/>
    <w:rsid w:val="000C74E2"/>
    <w:rsid w:val="000D5E0E"/>
    <w:rsid w:val="000D7691"/>
    <w:rsid w:val="000F1B2D"/>
    <w:rsid w:val="000F5E27"/>
    <w:rsid w:val="0013565A"/>
    <w:rsid w:val="001359D9"/>
    <w:rsid w:val="001435CE"/>
    <w:rsid w:val="00144B50"/>
    <w:rsid w:val="00147B7D"/>
    <w:rsid w:val="00153B52"/>
    <w:rsid w:val="001571C2"/>
    <w:rsid w:val="001675B2"/>
    <w:rsid w:val="00187DB6"/>
    <w:rsid w:val="001931B2"/>
    <w:rsid w:val="00196900"/>
    <w:rsid w:val="001B5A51"/>
    <w:rsid w:val="001D6F0B"/>
    <w:rsid w:val="001E453E"/>
    <w:rsid w:val="001F4F6C"/>
    <w:rsid w:val="001F59C0"/>
    <w:rsid w:val="00200776"/>
    <w:rsid w:val="002016B4"/>
    <w:rsid w:val="0020426D"/>
    <w:rsid w:val="00206386"/>
    <w:rsid w:val="00213508"/>
    <w:rsid w:val="00231807"/>
    <w:rsid w:val="00237CEA"/>
    <w:rsid w:val="0025228D"/>
    <w:rsid w:val="00252AAB"/>
    <w:rsid w:val="00253366"/>
    <w:rsid w:val="00275F8A"/>
    <w:rsid w:val="002A0098"/>
    <w:rsid w:val="002B1465"/>
    <w:rsid w:val="002B60D5"/>
    <w:rsid w:val="002C17AE"/>
    <w:rsid w:val="002C58D9"/>
    <w:rsid w:val="002D0F05"/>
    <w:rsid w:val="002E0986"/>
    <w:rsid w:val="002E1A77"/>
    <w:rsid w:val="002E4E0A"/>
    <w:rsid w:val="0030633B"/>
    <w:rsid w:val="003110A1"/>
    <w:rsid w:val="00311EA8"/>
    <w:rsid w:val="0031526D"/>
    <w:rsid w:val="003364A7"/>
    <w:rsid w:val="00365FC5"/>
    <w:rsid w:val="00375527"/>
    <w:rsid w:val="00383A31"/>
    <w:rsid w:val="003A57EA"/>
    <w:rsid w:val="003B40E4"/>
    <w:rsid w:val="003C0DF7"/>
    <w:rsid w:val="003C190E"/>
    <w:rsid w:val="003C2052"/>
    <w:rsid w:val="003C45F9"/>
    <w:rsid w:val="003C565A"/>
    <w:rsid w:val="003E3517"/>
    <w:rsid w:val="003E6072"/>
    <w:rsid w:val="003F56E5"/>
    <w:rsid w:val="004038C5"/>
    <w:rsid w:val="00421EFD"/>
    <w:rsid w:val="00427D23"/>
    <w:rsid w:val="004314CA"/>
    <w:rsid w:val="004327FF"/>
    <w:rsid w:val="00460907"/>
    <w:rsid w:val="004705F8"/>
    <w:rsid w:val="00476B57"/>
    <w:rsid w:val="00477CAF"/>
    <w:rsid w:val="00480A1D"/>
    <w:rsid w:val="00493FA7"/>
    <w:rsid w:val="004B2FF8"/>
    <w:rsid w:val="004D69E0"/>
    <w:rsid w:val="004E3192"/>
    <w:rsid w:val="00504E8E"/>
    <w:rsid w:val="00506446"/>
    <w:rsid w:val="00512378"/>
    <w:rsid w:val="00512D41"/>
    <w:rsid w:val="00514003"/>
    <w:rsid w:val="005218AA"/>
    <w:rsid w:val="00525FEE"/>
    <w:rsid w:val="0054053C"/>
    <w:rsid w:val="005519B6"/>
    <w:rsid w:val="005618C3"/>
    <w:rsid w:val="00571A04"/>
    <w:rsid w:val="00597CD7"/>
    <w:rsid w:val="005A4DE1"/>
    <w:rsid w:val="005B5217"/>
    <w:rsid w:val="005C2359"/>
    <w:rsid w:val="005E051D"/>
    <w:rsid w:val="005E31F7"/>
    <w:rsid w:val="005F1D8F"/>
    <w:rsid w:val="005F5183"/>
    <w:rsid w:val="005F601A"/>
    <w:rsid w:val="006213F7"/>
    <w:rsid w:val="00623749"/>
    <w:rsid w:val="00623F49"/>
    <w:rsid w:val="0065169A"/>
    <w:rsid w:val="00651BFC"/>
    <w:rsid w:val="00655A3B"/>
    <w:rsid w:val="00656EF5"/>
    <w:rsid w:val="00675750"/>
    <w:rsid w:val="00681343"/>
    <w:rsid w:val="00682E05"/>
    <w:rsid w:val="006B046E"/>
    <w:rsid w:val="006B527B"/>
    <w:rsid w:val="006C125D"/>
    <w:rsid w:val="006C16AE"/>
    <w:rsid w:val="006C189F"/>
    <w:rsid w:val="006C3502"/>
    <w:rsid w:val="006D1554"/>
    <w:rsid w:val="006F4585"/>
    <w:rsid w:val="00702985"/>
    <w:rsid w:val="0071566F"/>
    <w:rsid w:val="00721384"/>
    <w:rsid w:val="0072435A"/>
    <w:rsid w:val="00732BA0"/>
    <w:rsid w:val="00734842"/>
    <w:rsid w:val="00761E4D"/>
    <w:rsid w:val="00763C46"/>
    <w:rsid w:val="007715A8"/>
    <w:rsid w:val="00776D0F"/>
    <w:rsid w:val="00777407"/>
    <w:rsid w:val="00784B54"/>
    <w:rsid w:val="007B5A09"/>
    <w:rsid w:val="007B7520"/>
    <w:rsid w:val="007C40D0"/>
    <w:rsid w:val="007D6A75"/>
    <w:rsid w:val="007F1A2F"/>
    <w:rsid w:val="007F34DF"/>
    <w:rsid w:val="007F6243"/>
    <w:rsid w:val="007F7FF5"/>
    <w:rsid w:val="0080663E"/>
    <w:rsid w:val="00810221"/>
    <w:rsid w:val="008105DF"/>
    <w:rsid w:val="00822F4F"/>
    <w:rsid w:val="008263F9"/>
    <w:rsid w:val="00830616"/>
    <w:rsid w:val="008371C6"/>
    <w:rsid w:val="00840D9B"/>
    <w:rsid w:val="008464E2"/>
    <w:rsid w:val="00851F7B"/>
    <w:rsid w:val="00852B94"/>
    <w:rsid w:val="00861A51"/>
    <w:rsid w:val="00884D36"/>
    <w:rsid w:val="0089215E"/>
    <w:rsid w:val="008A180B"/>
    <w:rsid w:val="008A25E7"/>
    <w:rsid w:val="008A6F89"/>
    <w:rsid w:val="008B5B2C"/>
    <w:rsid w:val="008B5DD2"/>
    <w:rsid w:val="008B7298"/>
    <w:rsid w:val="008C1CDF"/>
    <w:rsid w:val="008E3BE7"/>
    <w:rsid w:val="00904253"/>
    <w:rsid w:val="009129C5"/>
    <w:rsid w:val="00914FF2"/>
    <w:rsid w:val="00925269"/>
    <w:rsid w:val="0092773B"/>
    <w:rsid w:val="00931B9A"/>
    <w:rsid w:val="009454F5"/>
    <w:rsid w:val="00951CAE"/>
    <w:rsid w:val="00952BAB"/>
    <w:rsid w:val="00952C34"/>
    <w:rsid w:val="00962367"/>
    <w:rsid w:val="0097468C"/>
    <w:rsid w:val="0097591D"/>
    <w:rsid w:val="009A747C"/>
    <w:rsid w:val="009B0859"/>
    <w:rsid w:val="009B4B3A"/>
    <w:rsid w:val="009B4C27"/>
    <w:rsid w:val="009B5FEA"/>
    <w:rsid w:val="009B6150"/>
    <w:rsid w:val="009C209B"/>
    <w:rsid w:val="009C5A91"/>
    <w:rsid w:val="009C5B44"/>
    <w:rsid w:val="009D3939"/>
    <w:rsid w:val="009E06A6"/>
    <w:rsid w:val="009E1D4D"/>
    <w:rsid w:val="009E341D"/>
    <w:rsid w:val="009F23EE"/>
    <w:rsid w:val="00A0022A"/>
    <w:rsid w:val="00A07E5C"/>
    <w:rsid w:val="00A1096C"/>
    <w:rsid w:val="00A23FFF"/>
    <w:rsid w:val="00A25564"/>
    <w:rsid w:val="00A4166D"/>
    <w:rsid w:val="00A52003"/>
    <w:rsid w:val="00A61203"/>
    <w:rsid w:val="00A73F74"/>
    <w:rsid w:val="00A75310"/>
    <w:rsid w:val="00A7637E"/>
    <w:rsid w:val="00A76810"/>
    <w:rsid w:val="00A83D0F"/>
    <w:rsid w:val="00A86366"/>
    <w:rsid w:val="00A86ABB"/>
    <w:rsid w:val="00A8718D"/>
    <w:rsid w:val="00AA09B3"/>
    <w:rsid w:val="00AA1892"/>
    <w:rsid w:val="00AA7A54"/>
    <w:rsid w:val="00AB4ED7"/>
    <w:rsid w:val="00AB555B"/>
    <w:rsid w:val="00AC5C7C"/>
    <w:rsid w:val="00AD0D3A"/>
    <w:rsid w:val="00AD4A84"/>
    <w:rsid w:val="00B02ED0"/>
    <w:rsid w:val="00B20591"/>
    <w:rsid w:val="00B23189"/>
    <w:rsid w:val="00B32D31"/>
    <w:rsid w:val="00B4242A"/>
    <w:rsid w:val="00B50483"/>
    <w:rsid w:val="00B52216"/>
    <w:rsid w:val="00B679DB"/>
    <w:rsid w:val="00B77DE2"/>
    <w:rsid w:val="00B77F5C"/>
    <w:rsid w:val="00B77FCB"/>
    <w:rsid w:val="00B81684"/>
    <w:rsid w:val="00B83F5D"/>
    <w:rsid w:val="00B86E1D"/>
    <w:rsid w:val="00B974B4"/>
    <w:rsid w:val="00BA02E2"/>
    <w:rsid w:val="00BA5E47"/>
    <w:rsid w:val="00BB203A"/>
    <w:rsid w:val="00BB29F7"/>
    <w:rsid w:val="00BB2D4C"/>
    <w:rsid w:val="00BB304D"/>
    <w:rsid w:val="00BB4D76"/>
    <w:rsid w:val="00BD63E4"/>
    <w:rsid w:val="00BE19E7"/>
    <w:rsid w:val="00BF0E20"/>
    <w:rsid w:val="00C00BB4"/>
    <w:rsid w:val="00C07A37"/>
    <w:rsid w:val="00C2110A"/>
    <w:rsid w:val="00C32395"/>
    <w:rsid w:val="00C34021"/>
    <w:rsid w:val="00C354E2"/>
    <w:rsid w:val="00C44FEB"/>
    <w:rsid w:val="00C45415"/>
    <w:rsid w:val="00C50EAC"/>
    <w:rsid w:val="00C56126"/>
    <w:rsid w:val="00C601AB"/>
    <w:rsid w:val="00C86AD2"/>
    <w:rsid w:val="00C94BF7"/>
    <w:rsid w:val="00CA525E"/>
    <w:rsid w:val="00CC208F"/>
    <w:rsid w:val="00CD3A18"/>
    <w:rsid w:val="00CD4B44"/>
    <w:rsid w:val="00CD65B7"/>
    <w:rsid w:val="00CE36E2"/>
    <w:rsid w:val="00CF06C0"/>
    <w:rsid w:val="00CF44AE"/>
    <w:rsid w:val="00D0397D"/>
    <w:rsid w:val="00D1401A"/>
    <w:rsid w:val="00D17088"/>
    <w:rsid w:val="00D22C9F"/>
    <w:rsid w:val="00D3638E"/>
    <w:rsid w:val="00D5099A"/>
    <w:rsid w:val="00D54A8D"/>
    <w:rsid w:val="00D603D2"/>
    <w:rsid w:val="00D63E99"/>
    <w:rsid w:val="00D64593"/>
    <w:rsid w:val="00D70D5D"/>
    <w:rsid w:val="00D92375"/>
    <w:rsid w:val="00D95D14"/>
    <w:rsid w:val="00D96FC3"/>
    <w:rsid w:val="00DA6D31"/>
    <w:rsid w:val="00DC27E6"/>
    <w:rsid w:val="00DC299E"/>
    <w:rsid w:val="00DE4D43"/>
    <w:rsid w:val="00DE4F64"/>
    <w:rsid w:val="00DF66A4"/>
    <w:rsid w:val="00DF7BB7"/>
    <w:rsid w:val="00E019DD"/>
    <w:rsid w:val="00E10FE3"/>
    <w:rsid w:val="00E141BB"/>
    <w:rsid w:val="00E3365A"/>
    <w:rsid w:val="00E36D4F"/>
    <w:rsid w:val="00E42EFA"/>
    <w:rsid w:val="00E52046"/>
    <w:rsid w:val="00E639FB"/>
    <w:rsid w:val="00E72C46"/>
    <w:rsid w:val="00E86396"/>
    <w:rsid w:val="00E90530"/>
    <w:rsid w:val="00EA01FC"/>
    <w:rsid w:val="00EA0D88"/>
    <w:rsid w:val="00EB0CDF"/>
    <w:rsid w:val="00EB2B59"/>
    <w:rsid w:val="00EC6731"/>
    <w:rsid w:val="00ED11A6"/>
    <w:rsid w:val="00ED51E7"/>
    <w:rsid w:val="00ED5EA1"/>
    <w:rsid w:val="00EE0F52"/>
    <w:rsid w:val="00EE292B"/>
    <w:rsid w:val="00EE6C42"/>
    <w:rsid w:val="00F077A5"/>
    <w:rsid w:val="00F103B5"/>
    <w:rsid w:val="00F11DB1"/>
    <w:rsid w:val="00F12531"/>
    <w:rsid w:val="00F24FF9"/>
    <w:rsid w:val="00F4477A"/>
    <w:rsid w:val="00F45DDC"/>
    <w:rsid w:val="00F6392F"/>
    <w:rsid w:val="00F66B9A"/>
    <w:rsid w:val="00F67BD5"/>
    <w:rsid w:val="00F778C1"/>
    <w:rsid w:val="00F82250"/>
    <w:rsid w:val="00F97DC0"/>
    <w:rsid w:val="00FA1011"/>
    <w:rsid w:val="00FA68CF"/>
    <w:rsid w:val="00FA7825"/>
    <w:rsid w:val="00FB029C"/>
    <w:rsid w:val="00FB4806"/>
    <w:rsid w:val="00FB4DDC"/>
    <w:rsid w:val="00FD5791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="f" fillcolor="white" stroke="f">
      <v:fill color="white" on="f"/>
      <v:stroke on="f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4:docId w14:val="5D0B9F2A"/>
  <w15:chartTrackingRefBased/>
  <w15:docId w15:val="{2EC7FFE3-6017-475D-BF9A-5FA47C0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項"/>
    <w:basedOn w:val="a"/>
    <w:pPr>
      <w:ind w:left="229" w:hanging="229"/>
    </w:pPr>
  </w:style>
  <w:style w:type="paragraph" w:customStyle="1" w:styleId="a5">
    <w:name w:val="号"/>
    <w:basedOn w:val="a4"/>
    <w:pPr>
      <w:ind w:left="573" w:hanging="573"/>
    </w:pPr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6" w:right="902"/>
    </w:pPr>
    <w:rPr>
      <w:spacing w:val="2"/>
      <w:sz w:val="28"/>
    </w:rPr>
  </w:style>
  <w:style w:type="paragraph" w:styleId="ab">
    <w:name w:val="Body Text Indent"/>
    <w:basedOn w:val="a"/>
    <w:pPr>
      <w:ind w:left="210" w:hanging="210"/>
    </w:p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paragraph" w:customStyle="1" w:styleId="43">
    <w:name w:val="字下げ4／3"/>
    <w:basedOn w:val="a"/>
    <w:pPr>
      <w:ind w:left="540" w:firstLine="180"/>
    </w:pPr>
  </w:style>
  <w:style w:type="paragraph" w:styleId="ae">
    <w:name w:val="Block Text"/>
    <w:basedOn w:val="a"/>
    <w:uiPriority w:val="99"/>
    <w:pPr>
      <w:wordWrap/>
      <w:ind w:left="897" w:rightChars="400" w:right="916" w:hangingChars="300" w:hanging="897"/>
    </w:pPr>
    <w:rPr>
      <w:rFonts w:hAnsi="ＭＳ 明朝"/>
      <w:sz w:val="28"/>
    </w:rPr>
  </w:style>
  <w:style w:type="paragraph" w:styleId="af">
    <w:name w:val="Note Heading"/>
    <w:basedOn w:val="a"/>
    <w:next w:val="a"/>
    <w:rsid w:val="00AA1892"/>
    <w:pPr>
      <w:wordWrap/>
      <w:overflowPunct/>
      <w:autoSpaceDE/>
      <w:autoSpaceDN/>
      <w:jc w:val="center"/>
    </w:pPr>
    <w:rPr>
      <w:kern w:val="0"/>
      <w:sz w:val="24"/>
    </w:rPr>
  </w:style>
  <w:style w:type="table" w:styleId="af0">
    <w:name w:val="Table Grid"/>
    <w:basedOn w:val="a1"/>
    <w:uiPriority w:val="59"/>
    <w:rsid w:val="00D50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6C3502"/>
    <w:rPr>
      <w:rFonts w:ascii="ＭＳ 明朝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2E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4E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DC27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823;&#23822;&#19978;&#23798;&#21407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E1E8-F566-455C-BCB3-6D8DC99C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大崎上島原案</Template>
  <TotalTime>0</TotalTime>
  <Pages>1</Pages>
  <Words>149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富山市中高層建築物の建築に関する指導要綱</vt:lpstr>
      <vt:lpstr>　　　富山市中高層建築物の建築に関する指導要綱</vt:lpstr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富山市中高層建築物の建築に関する指導要綱</dc:title>
  <dc:subject/>
  <dc:creator>kenchiku</dc:creator>
  <cp:keywords/>
  <dc:description/>
  <cp:lastModifiedBy>齋藤　季美子</cp:lastModifiedBy>
  <cp:revision>3</cp:revision>
  <cp:lastPrinted>2024-09-19T06:28:00Z</cp:lastPrinted>
  <dcterms:created xsi:type="dcterms:W3CDTF">2024-10-22T02:42:00Z</dcterms:created>
  <dcterms:modified xsi:type="dcterms:W3CDTF">2024-10-22T05:12:00Z</dcterms:modified>
  <cp:category/>
</cp:coreProperties>
</file>