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5AB" w:rsidRDefault="00B515AB">
      <w:bookmarkStart w:id="0" w:name="_GoBack"/>
      <w:bookmarkEnd w:id="0"/>
      <w:r>
        <w:rPr>
          <w:rFonts w:hint="eastAsia"/>
        </w:rPr>
        <w:t>様式第</w:t>
      </w:r>
      <w:r>
        <w:t>21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</w:p>
    <w:p w:rsidR="00B515AB" w:rsidRDefault="00B515AB">
      <w:pPr>
        <w:spacing w:line="360" w:lineRule="auto"/>
        <w:jc w:val="center"/>
      </w:pPr>
      <w:bookmarkStart w:id="1" w:name="_Hlk178177608"/>
      <w:r>
        <w:rPr>
          <w:rFonts w:hint="eastAsia"/>
          <w:spacing w:val="210"/>
        </w:rPr>
        <w:t>道路完成</w:t>
      </w:r>
      <w:r>
        <w:rPr>
          <w:rFonts w:hint="eastAsia"/>
        </w:rPr>
        <w:t>届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2355"/>
        <w:gridCol w:w="2835"/>
        <w:gridCol w:w="2940"/>
      </w:tblGrid>
      <w:tr w:rsidR="00B51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/>
        </w:trPr>
        <w:tc>
          <w:tcPr>
            <w:tcW w:w="850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15AB" w:rsidRDefault="00B515AB">
            <w:pPr>
              <w:spacing w:line="600" w:lineRule="auto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年　　月　　日　</w:t>
            </w:r>
          </w:p>
          <w:p w:rsidR="00B515AB" w:rsidRDefault="00B515AB">
            <w:pPr>
              <w:rPr>
                <w:spacing w:val="-1"/>
              </w:rPr>
            </w:pPr>
            <w:r>
              <w:rPr>
                <w:spacing w:val="-1"/>
              </w:rPr>
              <w:t>(</w:t>
            </w:r>
            <w:r w:rsidR="00B81B23">
              <w:rPr>
                <w:rFonts w:hint="eastAsia"/>
                <w:spacing w:val="-1"/>
              </w:rPr>
              <w:t>宛先</w:t>
            </w:r>
            <w:r>
              <w:rPr>
                <w:spacing w:val="-1"/>
              </w:rPr>
              <w:t>)</w:t>
            </w:r>
          </w:p>
          <w:p w:rsidR="00B515AB" w:rsidRDefault="00B515AB">
            <w:pPr>
              <w:spacing w:line="600" w:lineRule="auto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富山市長</w:t>
            </w:r>
          </w:p>
          <w:p w:rsidR="00B515AB" w:rsidRDefault="00B515AB">
            <w:pPr>
              <w:spacing w:after="120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富山市建築基準法施行細則第</w:t>
            </w:r>
            <w:r>
              <w:rPr>
                <w:spacing w:val="-1"/>
              </w:rPr>
              <w:t>20</w:t>
            </w:r>
            <w:r>
              <w:rPr>
                <w:rFonts w:hint="eastAsia"/>
                <w:spacing w:val="-1"/>
              </w:rPr>
              <w:t>条第</w:t>
            </w:r>
            <w:r>
              <w:rPr>
                <w:spacing w:val="-1"/>
              </w:rPr>
              <w:t>2</w:t>
            </w:r>
            <w:r>
              <w:rPr>
                <w:rFonts w:hint="eastAsia"/>
                <w:spacing w:val="-1"/>
              </w:rPr>
              <w:t>項の規定により届け出ます。</w:t>
            </w:r>
          </w:p>
        </w:tc>
      </w:tr>
      <w:tr w:rsidR="00B515AB" w:rsidTr="000F15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375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B515AB" w:rsidRDefault="00B515AB">
            <w:pPr>
              <w:ind w:left="40" w:right="40"/>
              <w:jc w:val="center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</w:tcBorders>
            <w:vAlign w:val="center"/>
          </w:tcPr>
          <w:p w:rsidR="00B515AB" w:rsidRDefault="00B515AB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申請者住所又は所在地及び氏名又は名称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515AB" w:rsidRDefault="00B515AB">
            <w:pPr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B515AB" w:rsidTr="000F15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375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B515AB" w:rsidRDefault="00B515AB">
            <w:pPr>
              <w:ind w:left="40" w:right="40"/>
              <w:jc w:val="center"/>
              <w:rPr>
                <w:spacing w:val="-1"/>
              </w:rPr>
            </w:pPr>
            <w:r>
              <w:rPr>
                <w:spacing w:val="-1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</w:tcBorders>
            <w:vAlign w:val="center"/>
          </w:tcPr>
          <w:p w:rsidR="00B515AB" w:rsidRDefault="00B515AB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申請年月日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515AB" w:rsidRDefault="00B515AB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　　　月　　　日</w:t>
            </w:r>
          </w:p>
        </w:tc>
      </w:tr>
      <w:tr w:rsidR="00B515AB" w:rsidTr="000F15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375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B515AB" w:rsidRDefault="00B515AB">
            <w:pPr>
              <w:ind w:left="40" w:right="40"/>
              <w:jc w:val="center"/>
              <w:rPr>
                <w:spacing w:val="-1"/>
              </w:rPr>
            </w:pPr>
            <w:r>
              <w:rPr>
                <w:spacing w:val="-1"/>
              </w:rPr>
              <w:t>3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</w:tcBorders>
            <w:vAlign w:val="center"/>
          </w:tcPr>
          <w:p w:rsidR="00B515AB" w:rsidRPr="00BE0940" w:rsidRDefault="000F15FA" w:rsidP="000F15FA">
            <w:pPr>
              <w:ind w:left="113" w:right="113"/>
            </w:pPr>
            <w:r w:rsidRPr="00BE0940">
              <w:rPr>
                <w:rFonts w:hint="eastAsia"/>
              </w:rPr>
              <w:t>申請道路部分</w:t>
            </w:r>
            <w:r w:rsidR="00B515AB" w:rsidRPr="00BE0940">
              <w:rPr>
                <w:rFonts w:hint="eastAsia"/>
              </w:rPr>
              <w:t>の地名・地番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515AB" w:rsidRDefault="00B515AB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富山市</w:t>
            </w:r>
          </w:p>
        </w:tc>
      </w:tr>
      <w:tr w:rsidR="00B515AB" w:rsidTr="000F15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375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B515AB" w:rsidRDefault="00B515AB">
            <w:pPr>
              <w:ind w:left="40" w:right="40"/>
              <w:jc w:val="center"/>
              <w:rPr>
                <w:spacing w:val="-1"/>
              </w:rPr>
            </w:pPr>
            <w:r>
              <w:rPr>
                <w:spacing w:val="-1"/>
              </w:rPr>
              <w:t>4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</w:tcBorders>
            <w:vAlign w:val="center"/>
          </w:tcPr>
          <w:p w:rsidR="00B515AB" w:rsidRDefault="00B515AB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指定を受けようとする道路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15AB" w:rsidRDefault="00B515AB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幅員</w:t>
            </w:r>
          </w:p>
          <w:p w:rsidR="00B515AB" w:rsidRDefault="00B515AB">
            <w:pPr>
              <w:ind w:left="113" w:right="113"/>
              <w:jc w:val="right"/>
              <w:rPr>
                <w:spacing w:val="-1"/>
              </w:rPr>
            </w:pPr>
            <w:r>
              <w:rPr>
                <w:spacing w:val="-1"/>
              </w:rPr>
              <w:t>m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515AB" w:rsidRDefault="00B515AB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延長</w:t>
            </w:r>
          </w:p>
          <w:p w:rsidR="00B515AB" w:rsidRDefault="00B515AB">
            <w:pPr>
              <w:ind w:left="113" w:right="113"/>
              <w:jc w:val="right"/>
              <w:rPr>
                <w:spacing w:val="-1"/>
              </w:rPr>
            </w:pPr>
            <w:r>
              <w:rPr>
                <w:spacing w:val="-1"/>
              </w:rPr>
              <w:t>m</w:t>
            </w:r>
          </w:p>
        </w:tc>
      </w:tr>
      <w:tr w:rsidR="00B515AB" w:rsidTr="000F15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515AB" w:rsidRDefault="00B515AB">
            <w:pPr>
              <w:ind w:left="40" w:right="40"/>
              <w:jc w:val="center"/>
              <w:rPr>
                <w:spacing w:val="-1"/>
              </w:rPr>
            </w:pPr>
            <w:r>
              <w:rPr>
                <w:spacing w:val="-1"/>
              </w:rPr>
              <w:t>5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515AB" w:rsidRDefault="00B515AB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表示方法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15AB" w:rsidRDefault="00B515AB">
            <w:pPr>
              <w:spacing w:line="300" w:lineRule="auto"/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・</w:t>
            </w:r>
            <w:r>
              <w:rPr>
                <w:rFonts w:hint="eastAsia"/>
                <w:spacing w:val="207"/>
              </w:rPr>
              <w:t>側</w:t>
            </w:r>
            <w:r>
              <w:rPr>
                <w:rFonts w:hint="eastAsia"/>
                <w:spacing w:val="-1"/>
              </w:rPr>
              <w:t>溝　　　　　・境界コンクリート</w:t>
            </w:r>
          </w:p>
          <w:p w:rsidR="00B515AB" w:rsidRDefault="00B515AB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・</w:t>
            </w:r>
            <w:r>
              <w:rPr>
                <w:rFonts w:hint="eastAsia"/>
                <w:spacing w:val="51"/>
              </w:rPr>
              <w:t>その</w:t>
            </w:r>
            <w:r>
              <w:rPr>
                <w:rFonts w:hint="eastAsia"/>
                <w:spacing w:val="-1"/>
              </w:rPr>
              <w:t>他</w:t>
            </w:r>
          </w:p>
        </w:tc>
      </w:tr>
      <w:tr w:rsidR="00B515AB" w:rsidTr="000F15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375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B515AB" w:rsidRDefault="00B515AB">
            <w:pPr>
              <w:ind w:left="40" w:right="40"/>
              <w:jc w:val="center"/>
              <w:rPr>
                <w:spacing w:val="-1"/>
              </w:rPr>
            </w:pPr>
            <w:r>
              <w:rPr>
                <w:spacing w:val="-1"/>
              </w:rPr>
              <w:t>6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</w:tcBorders>
            <w:vAlign w:val="center"/>
          </w:tcPr>
          <w:p w:rsidR="00B515AB" w:rsidRDefault="00B515AB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工事完了年月日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515AB" w:rsidRDefault="00B515AB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　　　月　　　日</w:t>
            </w:r>
          </w:p>
        </w:tc>
      </w:tr>
      <w:tr w:rsidR="00B515AB" w:rsidTr="000F15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515AB" w:rsidRDefault="00B515AB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103"/>
              </w:rPr>
              <w:t>※</w:t>
            </w:r>
            <w:r>
              <w:rPr>
                <w:rFonts w:hint="eastAsia"/>
                <w:spacing w:val="207"/>
              </w:rPr>
              <w:t>受付</w:t>
            </w:r>
            <w:r>
              <w:rPr>
                <w:rFonts w:hint="eastAsia"/>
                <w:spacing w:val="-1"/>
              </w:rPr>
              <w:t>欄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515AB" w:rsidRDefault="00B515AB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103"/>
              </w:rPr>
              <w:t>※</w:t>
            </w:r>
            <w:r>
              <w:rPr>
                <w:rFonts w:hint="eastAsia"/>
                <w:spacing w:val="207"/>
              </w:rPr>
              <w:t>備考</w:t>
            </w:r>
            <w:r>
              <w:rPr>
                <w:rFonts w:hint="eastAsia"/>
                <w:spacing w:val="-1"/>
              </w:rPr>
              <w:t>欄</w:t>
            </w:r>
          </w:p>
        </w:tc>
      </w:tr>
      <w:tr w:rsidR="00B515AB" w:rsidTr="000F15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9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515AB" w:rsidRDefault="00B515AB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5AB" w:rsidRDefault="00B515AB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</w:tbl>
    <w:p w:rsidR="00B515AB" w:rsidRDefault="00B515AB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※印のある欄は、記入しないでください。</w:t>
      </w:r>
      <w:bookmarkEnd w:id="1"/>
    </w:p>
    <w:sectPr w:rsidR="00B515A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2E0" w:rsidRDefault="008472E0" w:rsidP="00F94A96">
      <w:r>
        <w:separator/>
      </w:r>
    </w:p>
  </w:endnote>
  <w:endnote w:type="continuationSeparator" w:id="0">
    <w:p w:rsidR="008472E0" w:rsidRDefault="008472E0" w:rsidP="00F9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2E0" w:rsidRDefault="008472E0" w:rsidP="00F94A96">
      <w:r>
        <w:separator/>
      </w:r>
    </w:p>
  </w:footnote>
  <w:footnote w:type="continuationSeparator" w:id="0">
    <w:p w:rsidR="008472E0" w:rsidRDefault="008472E0" w:rsidP="00F94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AB"/>
    <w:rsid w:val="000F15FA"/>
    <w:rsid w:val="0024243C"/>
    <w:rsid w:val="002F4C0A"/>
    <w:rsid w:val="00302D89"/>
    <w:rsid w:val="00381A0D"/>
    <w:rsid w:val="006B6E82"/>
    <w:rsid w:val="008472E0"/>
    <w:rsid w:val="00973464"/>
    <w:rsid w:val="00B515AB"/>
    <w:rsid w:val="00B81B23"/>
    <w:rsid w:val="00BE0940"/>
    <w:rsid w:val="00C15295"/>
    <w:rsid w:val="00F9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0E755E-FF38-4B3B-B926-8132FA0B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1150F-4C71-4896-9774-01A48CC15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季美子</dc:creator>
  <cp:keywords/>
  <dc:description/>
  <cp:lastModifiedBy>齋藤　季美子</cp:lastModifiedBy>
  <cp:revision>2</cp:revision>
  <dcterms:created xsi:type="dcterms:W3CDTF">2024-10-23T06:04:00Z</dcterms:created>
  <dcterms:modified xsi:type="dcterms:W3CDTF">2024-10-23T06:04:00Z</dcterms:modified>
</cp:coreProperties>
</file>