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A52321" w:rsidRDefault="00554D05">
      <w:pPr>
        <w:rPr>
          <w:rFonts w:ascii="BIZ UD明朝 Medium" w:eastAsia="BIZ UD明朝 Medium" w:hAnsi="BIZ UD明朝 Medium" w:hint="default"/>
          <w:color w:val="000000" w:themeColor="text1"/>
          <w:szCs w:val="21"/>
          <w:lang w:eastAsia="zh-CN"/>
        </w:rPr>
      </w:pPr>
      <w:r w:rsidRPr="00A52321">
        <w:rPr>
          <w:rFonts w:ascii="BIZ UD明朝 Medium" w:eastAsia="BIZ UD明朝 Medium" w:hAnsi="BIZ UD明朝 Medium"/>
          <w:color w:val="000000" w:themeColor="text1"/>
          <w:szCs w:val="21"/>
          <w:lang w:eastAsia="zh-CN"/>
        </w:rPr>
        <w:t>第五号</w:t>
      </w:r>
      <w:bookmarkStart w:id="0" w:name="_GoBack"/>
      <w:bookmarkEnd w:id="0"/>
      <w:r w:rsidRPr="00A52321">
        <w:rPr>
          <w:rFonts w:ascii="BIZ UD明朝 Medium" w:eastAsia="BIZ UD明朝 Medium" w:hAnsi="BIZ UD明朝 Medium"/>
          <w:color w:val="000000" w:themeColor="text1"/>
          <w:szCs w:val="21"/>
          <w:lang w:eastAsia="zh-CN"/>
        </w:rPr>
        <w:t>様式（第十一条関係）（</w:t>
      </w:r>
      <w:r w:rsidR="00646146" w:rsidRPr="00A52321">
        <w:rPr>
          <w:rFonts w:ascii="BIZ UD明朝 Medium" w:eastAsia="BIZ UD明朝 Medium" w:hAnsi="BIZ UD明朝 Medium"/>
          <w:color w:val="000000" w:themeColor="text1"/>
          <w:szCs w:val="21"/>
          <w:lang w:eastAsia="zh-CN"/>
        </w:rPr>
        <w:t>日本産業規格</w:t>
      </w:r>
      <w:r w:rsidRPr="00A52321">
        <w:rPr>
          <w:rFonts w:ascii="BIZ UD明朝 Medium" w:eastAsia="BIZ UD明朝 Medium" w:hAnsi="BIZ UD明朝 Medium"/>
          <w:color w:val="000000" w:themeColor="text1"/>
          <w:szCs w:val="21"/>
          <w:lang w:eastAsia="zh-CN"/>
        </w:rPr>
        <w:t>Ａ列４番）</w:t>
      </w:r>
    </w:p>
    <w:p w14:paraId="4E386DE0" w14:textId="77777777" w:rsidR="00215C63" w:rsidRPr="00A52321" w:rsidRDefault="00554D05">
      <w:pPr>
        <w:jc w:val="cente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（第一面）</w:t>
      </w:r>
    </w:p>
    <w:p w14:paraId="65DC1B24" w14:textId="77777777" w:rsidR="00215C63" w:rsidRPr="00A52321" w:rsidRDefault="00215C63">
      <w:pPr>
        <w:jc w:val="center"/>
        <w:rPr>
          <w:rFonts w:ascii="BIZ UD明朝 Medium" w:eastAsia="BIZ UD明朝 Medium" w:hAnsi="BIZ UD明朝 Medium" w:hint="default"/>
          <w:color w:val="000000" w:themeColor="text1"/>
          <w:szCs w:val="21"/>
        </w:rPr>
      </w:pPr>
    </w:p>
    <w:p w14:paraId="480A1C14" w14:textId="77777777" w:rsidR="00215C63" w:rsidRPr="00A52321" w:rsidRDefault="00554D05">
      <w:pPr>
        <w:jc w:val="cente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変　更　認　定　申　請　書</w:t>
      </w:r>
    </w:p>
    <w:p w14:paraId="46E4099A" w14:textId="77777777" w:rsidR="00215C63" w:rsidRPr="00A52321" w:rsidRDefault="00554D05">
      <w:pPr>
        <w:jc w:val="cente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（新　築　／　増　築・改　築）</w:t>
      </w:r>
    </w:p>
    <w:p w14:paraId="355126B9" w14:textId="77777777" w:rsidR="00215C63" w:rsidRPr="00A52321" w:rsidRDefault="00554D05">
      <w:pPr>
        <w:wordWrap w:val="0"/>
        <w:ind w:right="198"/>
        <w:jc w:val="right"/>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年　　月　　日</w:t>
      </w:r>
    </w:p>
    <w:p w14:paraId="05474F84" w14:textId="391DB5CB" w:rsidR="00215C63" w:rsidRPr="00A52321" w:rsidRDefault="00D45851">
      <w:pP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 xml:space="preserve">　　　富山市長</w:t>
      </w:r>
      <w:r w:rsidR="00554D05" w:rsidRPr="00A52321">
        <w:rPr>
          <w:rFonts w:ascii="BIZ UD明朝 Medium" w:eastAsia="BIZ UD明朝 Medium" w:hAnsi="BIZ UD明朝 Medium"/>
          <w:color w:val="000000" w:themeColor="text1"/>
          <w:szCs w:val="21"/>
        </w:rPr>
        <w:t xml:space="preserve">　　　殿</w:t>
      </w:r>
    </w:p>
    <w:p w14:paraId="1BC2394C" w14:textId="77777777" w:rsidR="00215C63" w:rsidRPr="00A52321" w:rsidRDefault="00215C63">
      <w:pPr>
        <w:rPr>
          <w:rFonts w:ascii="BIZ UD明朝 Medium" w:eastAsia="BIZ UD明朝 Medium" w:hAnsi="BIZ UD明朝 Medium"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A52321" w14:paraId="28E99E47" w14:textId="77777777" w:rsidTr="00F85E30">
        <w:trPr>
          <w:trHeight w:val="312"/>
        </w:trPr>
        <w:tc>
          <w:tcPr>
            <w:tcW w:w="1418" w:type="dxa"/>
          </w:tcPr>
          <w:p w14:paraId="051CD0E2" w14:textId="77777777" w:rsidR="00F85E30" w:rsidRPr="00A52321" w:rsidRDefault="00F85E30" w:rsidP="00F85E30">
            <w:pPr>
              <w:jc w:val="right"/>
              <w:rPr>
                <w:rFonts w:ascii="BIZ UD明朝 Medium" w:eastAsia="BIZ UD明朝 Medium" w:hAnsi="BIZ UD明朝 Medium" w:hint="default"/>
                <w:color w:val="000000" w:themeColor="text1"/>
                <w:spacing w:val="1"/>
                <w:szCs w:val="21"/>
              </w:rPr>
            </w:pPr>
            <w:r w:rsidRPr="00A52321">
              <w:rPr>
                <w:rFonts w:ascii="BIZ UD明朝 Medium" w:eastAsia="BIZ UD明朝 Medium" w:hAnsi="BIZ UD明朝 Medium"/>
                <w:color w:val="000000" w:themeColor="text1"/>
                <w:spacing w:val="1"/>
                <w:szCs w:val="21"/>
              </w:rPr>
              <w:t>分譲事業者</w:t>
            </w:r>
          </w:p>
        </w:tc>
        <w:tc>
          <w:tcPr>
            <w:tcW w:w="2693" w:type="dxa"/>
          </w:tcPr>
          <w:p w14:paraId="3D863163" w14:textId="77777777" w:rsidR="00F85E30" w:rsidRPr="00A52321" w:rsidRDefault="00F85E30" w:rsidP="005D2913">
            <w:pPr>
              <w:jc w:val="left"/>
              <w:rPr>
                <w:rFonts w:ascii="BIZ UD明朝 Medium" w:eastAsia="BIZ UD明朝 Medium" w:hAnsi="BIZ UD明朝 Medium" w:hint="default"/>
                <w:color w:val="000000" w:themeColor="text1"/>
                <w:spacing w:val="1"/>
                <w:szCs w:val="21"/>
              </w:rPr>
            </w:pPr>
            <w:r w:rsidRPr="00A52321">
              <w:rPr>
                <w:rFonts w:ascii="BIZ UD明朝 Medium" w:eastAsia="BIZ UD明朝 Medium" w:hAnsi="BIZ UD明朝 Medium"/>
                <w:color w:val="000000" w:themeColor="text1"/>
                <w:spacing w:val="1"/>
                <w:szCs w:val="21"/>
              </w:rPr>
              <w:t>住所又は</w:t>
            </w:r>
          </w:p>
          <w:p w14:paraId="60218126" w14:textId="77777777" w:rsidR="00F85E30" w:rsidRPr="00A52321" w:rsidRDefault="00F85E30" w:rsidP="005D2913">
            <w:pPr>
              <w:jc w:val="left"/>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pacing w:val="9"/>
                <w:szCs w:val="21"/>
                <w:fitText w:val="2258" w:id="1547491329"/>
              </w:rPr>
              <w:t>主たる事務所の所在</w:t>
            </w:r>
            <w:r w:rsidRPr="00A52321">
              <w:rPr>
                <w:rFonts w:ascii="BIZ UD明朝 Medium" w:eastAsia="BIZ UD明朝 Medium" w:hAnsi="BIZ UD明朝 Medium"/>
                <w:color w:val="000000" w:themeColor="text1"/>
                <w:spacing w:val="-1"/>
                <w:szCs w:val="21"/>
                <w:fitText w:val="2258" w:id="1547491329"/>
              </w:rPr>
              <w:t>地</w:t>
            </w:r>
          </w:p>
        </w:tc>
        <w:tc>
          <w:tcPr>
            <w:tcW w:w="2692" w:type="dxa"/>
          </w:tcPr>
          <w:p w14:paraId="00647503" w14:textId="77777777" w:rsidR="00F85E30" w:rsidRPr="00A52321" w:rsidRDefault="00F85E30" w:rsidP="00F85E30">
            <w:pPr>
              <w:rPr>
                <w:rFonts w:ascii="BIZ UD明朝 Medium" w:eastAsia="BIZ UD明朝 Medium" w:hAnsi="BIZ UD明朝 Medium" w:hint="default"/>
                <w:color w:val="000000" w:themeColor="text1"/>
              </w:rPr>
            </w:pPr>
          </w:p>
        </w:tc>
      </w:tr>
      <w:tr w:rsidR="004D082C" w:rsidRPr="00A52321" w14:paraId="5B088C54" w14:textId="77777777" w:rsidTr="00F85E30">
        <w:trPr>
          <w:trHeight w:val="311"/>
        </w:trPr>
        <w:tc>
          <w:tcPr>
            <w:tcW w:w="1418" w:type="dxa"/>
          </w:tcPr>
          <w:p w14:paraId="2569C763" w14:textId="77777777" w:rsidR="00F85E30" w:rsidRPr="00A52321" w:rsidRDefault="00F85E30" w:rsidP="005D2913">
            <w:pPr>
              <w:rPr>
                <w:rFonts w:ascii="BIZ UD明朝 Medium" w:eastAsia="BIZ UD明朝 Medium" w:hAnsi="BIZ UD明朝 Medium" w:hint="default"/>
                <w:color w:val="000000" w:themeColor="text1"/>
                <w:spacing w:val="37"/>
                <w:w w:val="71"/>
                <w:szCs w:val="21"/>
              </w:rPr>
            </w:pPr>
          </w:p>
        </w:tc>
        <w:tc>
          <w:tcPr>
            <w:tcW w:w="2693" w:type="dxa"/>
          </w:tcPr>
          <w:p w14:paraId="6612EEAA" w14:textId="77777777" w:rsidR="00F85E30" w:rsidRPr="00A52321" w:rsidRDefault="00F85E30" w:rsidP="005D2913">
            <w:pP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pacing w:val="9"/>
                <w:szCs w:val="21"/>
                <w:fitText w:val="2258" w:id="1547491080"/>
              </w:rPr>
              <w:t>申請者の氏名又は名</w:t>
            </w:r>
            <w:r w:rsidRPr="00A52321">
              <w:rPr>
                <w:rFonts w:ascii="BIZ UD明朝 Medium" w:eastAsia="BIZ UD明朝 Medium" w:hAnsi="BIZ UD明朝 Medium"/>
                <w:color w:val="000000" w:themeColor="text1"/>
                <w:spacing w:val="-1"/>
                <w:szCs w:val="21"/>
                <w:fitText w:val="2258" w:id="1547491080"/>
              </w:rPr>
              <w:t>称</w:t>
            </w:r>
          </w:p>
        </w:tc>
        <w:tc>
          <w:tcPr>
            <w:tcW w:w="2692" w:type="dxa"/>
          </w:tcPr>
          <w:p w14:paraId="7F5AD774" w14:textId="77777777" w:rsidR="00F85E30" w:rsidRPr="00A52321" w:rsidRDefault="00F85E30" w:rsidP="005D2913">
            <w:pPr>
              <w:rPr>
                <w:rFonts w:ascii="BIZ UD明朝 Medium" w:eastAsia="BIZ UD明朝 Medium" w:hAnsi="BIZ UD明朝 Medium" w:hint="default"/>
                <w:color w:val="000000" w:themeColor="text1"/>
              </w:rPr>
            </w:pPr>
          </w:p>
        </w:tc>
      </w:tr>
      <w:tr w:rsidR="00F85E30" w:rsidRPr="00A52321" w14:paraId="24AB5D5D" w14:textId="77777777" w:rsidTr="00F85E30">
        <w:trPr>
          <w:trHeight w:val="311"/>
        </w:trPr>
        <w:tc>
          <w:tcPr>
            <w:tcW w:w="1418" w:type="dxa"/>
          </w:tcPr>
          <w:p w14:paraId="71FC50D9" w14:textId="77777777" w:rsidR="00F85E30" w:rsidRPr="00A52321" w:rsidRDefault="00F85E30" w:rsidP="005D2913">
            <w:pPr>
              <w:jc w:val="left"/>
              <w:rPr>
                <w:rFonts w:ascii="BIZ UD明朝 Medium" w:eastAsia="BIZ UD明朝 Medium" w:hAnsi="BIZ UD明朝 Medium" w:hint="default"/>
                <w:color w:val="000000" w:themeColor="text1"/>
                <w:spacing w:val="89"/>
                <w:szCs w:val="21"/>
              </w:rPr>
            </w:pPr>
          </w:p>
        </w:tc>
        <w:tc>
          <w:tcPr>
            <w:tcW w:w="2693" w:type="dxa"/>
          </w:tcPr>
          <w:p w14:paraId="77B688F8" w14:textId="77777777" w:rsidR="00F85E30" w:rsidRPr="00A52321" w:rsidRDefault="00F85E30" w:rsidP="005D2913">
            <w:pPr>
              <w:jc w:val="left"/>
              <w:rPr>
                <w:rFonts w:ascii="BIZ UD明朝 Medium" w:eastAsia="BIZ UD明朝 Medium" w:hAnsi="BIZ UD明朝 Medium" w:hint="default"/>
                <w:color w:val="000000" w:themeColor="text1"/>
                <w:spacing w:val="38"/>
                <w:w w:val="71"/>
                <w:szCs w:val="21"/>
              </w:rPr>
            </w:pPr>
            <w:r w:rsidRPr="00A52321">
              <w:rPr>
                <w:rFonts w:ascii="BIZ UD明朝 Medium" w:eastAsia="BIZ UD明朝 Medium" w:hAnsi="BIZ UD明朝 Medium"/>
                <w:color w:val="000000" w:themeColor="text1"/>
                <w:spacing w:val="100"/>
                <w:szCs w:val="21"/>
                <w:fitText w:val="2258" w:id="1547491076"/>
              </w:rPr>
              <w:t>代表者の氏</w:t>
            </w:r>
            <w:r w:rsidRPr="00A52321">
              <w:rPr>
                <w:rFonts w:ascii="BIZ UD明朝 Medium" w:eastAsia="BIZ UD明朝 Medium" w:hAnsi="BIZ UD明朝 Medium"/>
                <w:color w:val="000000" w:themeColor="text1"/>
                <w:spacing w:val="-1"/>
                <w:szCs w:val="21"/>
                <w:fitText w:val="2258" w:id="1547491076"/>
              </w:rPr>
              <w:t>名</w:t>
            </w:r>
          </w:p>
        </w:tc>
        <w:tc>
          <w:tcPr>
            <w:tcW w:w="2692" w:type="dxa"/>
          </w:tcPr>
          <w:p w14:paraId="30B180EA" w14:textId="77777777" w:rsidR="00F85E30" w:rsidRPr="00A52321" w:rsidRDefault="00F85E30" w:rsidP="005D2913">
            <w:pPr>
              <w:rPr>
                <w:rFonts w:ascii="BIZ UD明朝 Medium" w:eastAsia="BIZ UD明朝 Medium" w:hAnsi="BIZ UD明朝 Medium" w:hint="default"/>
                <w:color w:val="000000" w:themeColor="text1"/>
              </w:rPr>
            </w:pPr>
          </w:p>
        </w:tc>
      </w:tr>
    </w:tbl>
    <w:p w14:paraId="5D296FC8" w14:textId="77777777" w:rsidR="00215C63" w:rsidRPr="00A52321" w:rsidRDefault="00215C63">
      <w:pPr>
        <w:rPr>
          <w:rFonts w:ascii="BIZ UD明朝 Medium" w:eastAsia="BIZ UD明朝 Medium" w:hAnsi="BIZ UD明朝 Medium"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A52321" w14:paraId="6B86ABC8" w14:textId="77777777" w:rsidTr="00F85E30">
        <w:trPr>
          <w:trHeight w:val="312"/>
        </w:trPr>
        <w:tc>
          <w:tcPr>
            <w:tcW w:w="1418" w:type="dxa"/>
          </w:tcPr>
          <w:p w14:paraId="19B231F0" w14:textId="77777777" w:rsidR="00F85E30" w:rsidRPr="00A52321" w:rsidRDefault="00F85E30" w:rsidP="005D2913">
            <w:pPr>
              <w:jc w:val="right"/>
              <w:rPr>
                <w:rFonts w:ascii="BIZ UD明朝 Medium" w:eastAsia="BIZ UD明朝 Medium" w:hAnsi="BIZ UD明朝 Medium" w:hint="default"/>
                <w:color w:val="000000" w:themeColor="text1"/>
                <w:spacing w:val="1"/>
                <w:szCs w:val="21"/>
              </w:rPr>
            </w:pPr>
            <w:r w:rsidRPr="00A52321">
              <w:rPr>
                <w:rFonts w:ascii="BIZ UD明朝 Medium" w:eastAsia="BIZ UD明朝 Medium" w:hAnsi="BIZ UD明朝 Medium"/>
                <w:color w:val="000000" w:themeColor="text1"/>
                <w:spacing w:val="1"/>
                <w:szCs w:val="21"/>
              </w:rPr>
              <w:t>譲　受　人</w:t>
            </w:r>
          </w:p>
        </w:tc>
        <w:tc>
          <w:tcPr>
            <w:tcW w:w="2693" w:type="dxa"/>
          </w:tcPr>
          <w:p w14:paraId="64327557" w14:textId="77777777" w:rsidR="00F85E30" w:rsidRPr="00A52321" w:rsidRDefault="00F85E30" w:rsidP="005D2913">
            <w:pPr>
              <w:jc w:val="left"/>
              <w:rPr>
                <w:rFonts w:ascii="BIZ UD明朝 Medium" w:eastAsia="BIZ UD明朝 Medium" w:hAnsi="BIZ UD明朝 Medium" w:hint="default"/>
                <w:color w:val="000000" w:themeColor="text1"/>
                <w:spacing w:val="1"/>
                <w:szCs w:val="21"/>
              </w:rPr>
            </w:pPr>
            <w:r w:rsidRPr="00A52321">
              <w:rPr>
                <w:rFonts w:ascii="BIZ UD明朝 Medium" w:eastAsia="BIZ UD明朝 Medium" w:hAnsi="BIZ UD明朝 Medium"/>
                <w:color w:val="000000" w:themeColor="text1"/>
                <w:spacing w:val="1"/>
                <w:szCs w:val="21"/>
              </w:rPr>
              <w:t>住所又は</w:t>
            </w:r>
          </w:p>
          <w:p w14:paraId="7ECC6A6F" w14:textId="77777777" w:rsidR="00F85E30" w:rsidRPr="00A52321" w:rsidRDefault="00F85E30" w:rsidP="00F85E30">
            <w:pP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pacing w:val="9"/>
                <w:szCs w:val="21"/>
                <w:fitText w:val="2258" w:id="1547491075"/>
              </w:rPr>
              <w:t>主たる事務所の所在</w:t>
            </w:r>
            <w:r w:rsidRPr="00A52321">
              <w:rPr>
                <w:rFonts w:ascii="BIZ UD明朝 Medium" w:eastAsia="BIZ UD明朝 Medium" w:hAnsi="BIZ UD明朝 Medium"/>
                <w:color w:val="000000" w:themeColor="text1"/>
                <w:spacing w:val="-1"/>
                <w:szCs w:val="21"/>
                <w:fitText w:val="2258" w:id="1547491075"/>
              </w:rPr>
              <w:t>地</w:t>
            </w:r>
          </w:p>
        </w:tc>
        <w:tc>
          <w:tcPr>
            <w:tcW w:w="2692" w:type="dxa"/>
          </w:tcPr>
          <w:p w14:paraId="031C30BE" w14:textId="77777777" w:rsidR="00F85E30" w:rsidRPr="00A52321" w:rsidRDefault="00F85E30" w:rsidP="005D2913">
            <w:pPr>
              <w:rPr>
                <w:rFonts w:ascii="BIZ UD明朝 Medium" w:eastAsia="BIZ UD明朝 Medium" w:hAnsi="BIZ UD明朝 Medium" w:hint="default"/>
                <w:color w:val="000000" w:themeColor="text1"/>
              </w:rPr>
            </w:pPr>
          </w:p>
        </w:tc>
      </w:tr>
      <w:tr w:rsidR="004D082C" w:rsidRPr="00A52321" w14:paraId="571498CC" w14:textId="77777777" w:rsidTr="00F85E30">
        <w:trPr>
          <w:trHeight w:val="311"/>
        </w:trPr>
        <w:tc>
          <w:tcPr>
            <w:tcW w:w="1418" w:type="dxa"/>
          </w:tcPr>
          <w:p w14:paraId="287911CB" w14:textId="77777777" w:rsidR="00F85E30" w:rsidRPr="00A52321" w:rsidRDefault="00F85E30" w:rsidP="005D2913">
            <w:pPr>
              <w:rPr>
                <w:rFonts w:ascii="BIZ UD明朝 Medium" w:eastAsia="BIZ UD明朝 Medium" w:hAnsi="BIZ UD明朝 Medium" w:hint="default"/>
                <w:color w:val="000000" w:themeColor="text1"/>
                <w:spacing w:val="37"/>
                <w:w w:val="71"/>
                <w:szCs w:val="21"/>
              </w:rPr>
            </w:pPr>
          </w:p>
        </w:tc>
        <w:tc>
          <w:tcPr>
            <w:tcW w:w="2693" w:type="dxa"/>
          </w:tcPr>
          <w:p w14:paraId="47AC6626" w14:textId="77777777" w:rsidR="00F85E30" w:rsidRPr="00A52321" w:rsidRDefault="00F85E30" w:rsidP="00F85E30">
            <w:pPr>
              <w:rPr>
                <w:rFonts w:ascii="BIZ UD明朝 Medium" w:eastAsia="BIZ UD明朝 Medium" w:hAnsi="BIZ UD明朝 Medium" w:hint="default"/>
                <w:color w:val="000000" w:themeColor="text1"/>
              </w:rPr>
            </w:pPr>
            <w:r w:rsidRPr="00A52321">
              <w:rPr>
                <w:rFonts w:ascii="BIZ UD明朝 Medium" w:eastAsia="BIZ UD明朝 Medium" w:hAnsi="BIZ UD明朝 Medium"/>
                <w:color w:val="000000" w:themeColor="text1"/>
                <w:spacing w:val="100"/>
                <w:fitText w:val="2258" w:id="1547490818"/>
              </w:rPr>
              <w:t>氏名又は名</w:t>
            </w:r>
            <w:r w:rsidRPr="00A52321">
              <w:rPr>
                <w:rFonts w:ascii="BIZ UD明朝 Medium" w:eastAsia="BIZ UD明朝 Medium" w:hAnsi="BIZ UD明朝 Medium"/>
                <w:color w:val="000000" w:themeColor="text1"/>
                <w:spacing w:val="-1"/>
                <w:fitText w:val="2258" w:id="1547490818"/>
              </w:rPr>
              <w:t>称</w:t>
            </w:r>
          </w:p>
        </w:tc>
        <w:tc>
          <w:tcPr>
            <w:tcW w:w="2692" w:type="dxa"/>
          </w:tcPr>
          <w:p w14:paraId="3BD78BA2" w14:textId="77777777" w:rsidR="00F85E30" w:rsidRPr="00A52321" w:rsidRDefault="00F85E30" w:rsidP="005D2913">
            <w:pPr>
              <w:rPr>
                <w:rFonts w:ascii="BIZ UD明朝 Medium" w:eastAsia="BIZ UD明朝 Medium" w:hAnsi="BIZ UD明朝 Medium" w:hint="default"/>
                <w:color w:val="000000" w:themeColor="text1"/>
              </w:rPr>
            </w:pPr>
          </w:p>
        </w:tc>
      </w:tr>
      <w:tr w:rsidR="00F85E30" w:rsidRPr="00A52321" w14:paraId="093D7F42" w14:textId="77777777" w:rsidTr="00F85E30">
        <w:trPr>
          <w:trHeight w:val="311"/>
        </w:trPr>
        <w:tc>
          <w:tcPr>
            <w:tcW w:w="1418" w:type="dxa"/>
          </w:tcPr>
          <w:p w14:paraId="4C36A6DF" w14:textId="77777777" w:rsidR="00F85E30" w:rsidRPr="00A52321" w:rsidRDefault="00F85E30" w:rsidP="005D2913">
            <w:pPr>
              <w:jc w:val="left"/>
              <w:rPr>
                <w:rFonts w:ascii="BIZ UD明朝 Medium" w:eastAsia="BIZ UD明朝 Medium" w:hAnsi="BIZ UD明朝 Medium" w:hint="default"/>
                <w:color w:val="000000" w:themeColor="text1"/>
                <w:spacing w:val="89"/>
                <w:szCs w:val="21"/>
              </w:rPr>
            </w:pPr>
          </w:p>
        </w:tc>
        <w:tc>
          <w:tcPr>
            <w:tcW w:w="2693" w:type="dxa"/>
          </w:tcPr>
          <w:p w14:paraId="67AC8DE7" w14:textId="77777777" w:rsidR="00F85E30" w:rsidRPr="00A52321" w:rsidRDefault="00F85E30" w:rsidP="005D2913">
            <w:pPr>
              <w:jc w:val="left"/>
              <w:rPr>
                <w:rFonts w:ascii="BIZ UD明朝 Medium" w:eastAsia="BIZ UD明朝 Medium" w:hAnsi="BIZ UD明朝 Medium" w:hint="default"/>
                <w:color w:val="000000" w:themeColor="text1"/>
                <w:spacing w:val="38"/>
                <w:w w:val="71"/>
                <w:szCs w:val="21"/>
              </w:rPr>
            </w:pPr>
            <w:r w:rsidRPr="00A52321">
              <w:rPr>
                <w:rFonts w:ascii="BIZ UD明朝 Medium" w:eastAsia="BIZ UD明朝 Medium" w:hAnsi="BIZ UD明朝 Medium"/>
                <w:color w:val="000000" w:themeColor="text1"/>
                <w:spacing w:val="100"/>
                <w:szCs w:val="21"/>
                <w:fitText w:val="2258" w:id="1547490819"/>
              </w:rPr>
              <w:t>代表者の氏</w:t>
            </w:r>
            <w:r w:rsidRPr="00A52321">
              <w:rPr>
                <w:rFonts w:ascii="BIZ UD明朝 Medium" w:eastAsia="BIZ UD明朝 Medium" w:hAnsi="BIZ UD明朝 Medium"/>
                <w:color w:val="000000" w:themeColor="text1"/>
                <w:spacing w:val="-1"/>
                <w:szCs w:val="21"/>
                <w:fitText w:val="2258" w:id="1547490819"/>
              </w:rPr>
              <w:t>名</w:t>
            </w:r>
          </w:p>
        </w:tc>
        <w:tc>
          <w:tcPr>
            <w:tcW w:w="2692" w:type="dxa"/>
          </w:tcPr>
          <w:p w14:paraId="61CCCF67" w14:textId="77777777" w:rsidR="00F85E30" w:rsidRPr="00A52321" w:rsidRDefault="00F85E30" w:rsidP="005D2913">
            <w:pPr>
              <w:rPr>
                <w:rFonts w:ascii="BIZ UD明朝 Medium" w:eastAsia="BIZ UD明朝 Medium" w:hAnsi="BIZ UD明朝 Medium" w:hint="default"/>
                <w:color w:val="000000" w:themeColor="text1"/>
              </w:rPr>
            </w:pPr>
          </w:p>
        </w:tc>
      </w:tr>
    </w:tbl>
    <w:p w14:paraId="1747BC7A" w14:textId="77777777" w:rsidR="00215C63" w:rsidRPr="00A52321" w:rsidRDefault="00215C63">
      <w:pPr>
        <w:spacing w:line="202" w:lineRule="exact"/>
        <w:rPr>
          <w:rFonts w:ascii="BIZ UD明朝 Medium" w:eastAsia="BIZ UD明朝 Medium" w:hAnsi="BIZ UD明朝 Medium" w:hint="default"/>
          <w:color w:val="000000" w:themeColor="text1"/>
          <w:szCs w:val="21"/>
        </w:rPr>
      </w:pPr>
    </w:p>
    <w:p w14:paraId="36166252" w14:textId="77777777" w:rsidR="00215C63" w:rsidRPr="00A52321" w:rsidRDefault="00554D05">
      <w:pP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A52321" w:rsidRDefault="00215C63">
      <w:pPr>
        <w:rPr>
          <w:rFonts w:ascii="BIZ UD明朝 Medium" w:eastAsia="BIZ UD明朝 Medium" w:hAnsi="BIZ UD明朝 Medium" w:hint="default"/>
          <w:color w:val="000000" w:themeColor="text1"/>
          <w:szCs w:val="21"/>
        </w:rPr>
      </w:pPr>
    </w:p>
    <w:p w14:paraId="4AE6F557" w14:textId="77777777" w:rsidR="00215C63" w:rsidRPr="00A52321" w:rsidRDefault="00554D05">
      <w:pP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１．長期優良住宅建築等計画の認定番号</w:t>
      </w:r>
    </w:p>
    <w:p w14:paraId="195EEA5E" w14:textId="2E7EDD2C" w:rsidR="00215C63" w:rsidRPr="00A52321" w:rsidRDefault="00554D05" w:rsidP="009E34B4">
      <w:pPr>
        <w:ind w:leftChars="800" w:left="1721"/>
        <w:rPr>
          <w:rFonts w:ascii="BIZ UD明朝 Medium" w:eastAsia="BIZ UD明朝 Medium" w:hAnsi="BIZ UD明朝 Medium" w:hint="default"/>
          <w:color w:val="000000" w:themeColor="text1"/>
          <w:szCs w:val="21"/>
          <w:lang w:eastAsia="zh-CN"/>
        </w:rPr>
      </w:pPr>
      <w:r w:rsidRPr="00A52321">
        <w:rPr>
          <w:rFonts w:ascii="BIZ UD明朝 Medium" w:eastAsia="BIZ UD明朝 Medium" w:hAnsi="BIZ UD明朝 Medium"/>
          <w:color w:val="000000" w:themeColor="text1"/>
          <w:szCs w:val="21"/>
          <w:lang w:eastAsia="zh-CN"/>
        </w:rPr>
        <w:t>第　　　　　　　　号</w:t>
      </w:r>
    </w:p>
    <w:p w14:paraId="6951D0DE" w14:textId="77777777" w:rsidR="00215C63" w:rsidRPr="00A52321" w:rsidRDefault="00215C63">
      <w:pPr>
        <w:spacing w:line="151" w:lineRule="exact"/>
        <w:rPr>
          <w:rFonts w:ascii="BIZ UD明朝 Medium" w:eastAsia="BIZ UD明朝 Medium" w:hAnsi="BIZ UD明朝 Medium" w:hint="default"/>
          <w:color w:val="000000" w:themeColor="text1"/>
          <w:szCs w:val="21"/>
          <w:lang w:eastAsia="zh-CN"/>
        </w:rPr>
      </w:pPr>
    </w:p>
    <w:p w14:paraId="02C6C1C0" w14:textId="77777777" w:rsidR="00215C63" w:rsidRPr="00A52321" w:rsidRDefault="00554D05">
      <w:pP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２．長期優良住宅建築等計画の認定年月日</w:t>
      </w:r>
    </w:p>
    <w:p w14:paraId="1E0381D9" w14:textId="77777777" w:rsidR="00215C63" w:rsidRPr="00A52321" w:rsidRDefault="009E34B4" w:rsidP="009E34B4">
      <w:pPr>
        <w:ind w:leftChars="800" w:left="1721"/>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 xml:space="preserve">　</w:t>
      </w:r>
      <w:r w:rsidR="00554D05" w:rsidRPr="00A52321">
        <w:rPr>
          <w:rFonts w:ascii="BIZ UD明朝 Medium" w:eastAsia="BIZ UD明朝 Medium" w:hAnsi="BIZ UD明朝 Medium"/>
          <w:color w:val="000000" w:themeColor="text1"/>
          <w:szCs w:val="21"/>
        </w:rPr>
        <w:t>年　　　月　　　日</w:t>
      </w:r>
    </w:p>
    <w:p w14:paraId="079923ED" w14:textId="77777777" w:rsidR="00215C63" w:rsidRPr="00A52321" w:rsidRDefault="00215C63">
      <w:pPr>
        <w:spacing w:line="151" w:lineRule="exact"/>
        <w:rPr>
          <w:rFonts w:ascii="BIZ UD明朝 Medium" w:eastAsia="BIZ UD明朝 Medium" w:hAnsi="BIZ UD明朝 Medium" w:hint="default"/>
          <w:color w:val="000000" w:themeColor="text1"/>
          <w:szCs w:val="21"/>
        </w:rPr>
      </w:pPr>
    </w:p>
    <w:p w14:paraId="1903E728" w14:textId="77777777" w:rsidR="00215C63" w:rsidRPr="00A52321" w:rsidRDefault="00554D05">
      <w:pP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３．認定に係る住宅の位置</w:t>
      </w:r>
    </w:p>
    <w:p w14:paraId="45C7BBE1" w14:textId="77777777" w:rsidR="00215C63" w:rsidRPr="00A52321" w:rsidRDefault="00215C63">
      <w:pPr>
        <w:rPr>
          <w:rFonts w:ascii="BIZ UD明朝 Medium" w:eastAsia="BIZ UD明朝 Medium" w:hAnsi="BIZ UD明朝 Medium" w:hint="default"/>
          <w:color w:val="000000" w:themeColor="text1"/>
          <w:szCs w:val="21"/>
        </w:rPr>
      </w:pPr>
    </w:p>
    <w:p w14:paraId="1A7F721E" w14:textId="77777777" w:rsidR="00215C63" w:rsidRPr="00A52321" w:rsidRDefault="00554D05">
      <w:pP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４．当初認定時の工事種別</w:t>
      </w:r>
    </w:p>
    <w:p w14:paraId="2649B866" w14:textId="77777777" w:rsidR="00215C63" w:rsidRPr="00A52321" w:rsidRDefault="00215C63">
      <w:pPr>
        <w:rPr>
          <w:rFonts w:ascii="BIZ UD明朝 Medium" w:eastAsia="BIZ UD明朝 Medium" w:hAnsi="BIZ UD明朝 Medium" w:hint="default"/>
          <w:color w:val="000000" w:themeColor="text1"/>
          <w:szCs w:val="21"/>
        </w:rPr>
      </w:pPr>
    </w:p>
    <w:p w14:paraId="7533F02D" w14:textId="77777777" w:rsidR="00215C63" w:rsidRPr="00A52321" w:rsidRDefault="00554D05">
      <w:pPr>
        <w:ind w:left="214"/>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A52321" w14:paraId="3B4462C8" w14:textId="77777777" w:rsidTr="005D2913">
        <w:tc>
          <w:tcPr>
            <w:tcW w:w="2381" w:type="dxa"/>
          </w:tcPr>
          <w:p w14:paraId="6491E75B" w14:textId="77777777" w:rsidR="009E34B4" w:rsidRPr="00A52321" w:rsidRDefault="009E34B4" w:rsidP="005D2913">
            <w:pPr>
              <w:jc w:val="cente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受　付　欄</w:t>
            </w:r>
          </w:p>
        </w:tc>
        <w:tc>
          <w:tcPr>
            <w:tcW w:w="2381" w:type="dxa"/>
          </w:tcPr>
          <w:p w14:paraId="4C657562" w14:textId="77777777" w:rsidR="009E34B4" w:rsidRPr="00A52321" w:rsidRDefault="009E34B4" w:rsidP="005D2913">
            <w:pPr>
              <w:jc w:val="cente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認　定　番　号　欄</w:t>
            </w:r>
          </w:p>
        </w:tc>
        <w:tc>
          <w:tcPr>
            <w:tcW w:w="3601" w:type="dxa"/>
          </w:tcPr>
          <w:p w14:paraId="6B551CF2" w14:textId="77777777" w:rsidR="009E34B4" w:rsidRPr="00A52321" w:rsidRDefault="009E34B4" w:rsidP="005D2913">
            <w:pPr>
              <w:jc w:val="cente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決　裁　欄</w:t>
            </w:r>
          </w:p>
        </w:tc>
      </w:tr>
      <w:tr w:rsidR="004D082C" w:rsidRPr="00A52321" w14:paraId="5A6F6C7A" w14:textId="77777777" w:rsidTr="005D2913">
        <w:tc>
          <w:tcPr>
            <w:tcW w:w="2381" w:type="dxa"/>
          </w:tcPr>
          <w:p w14:paraId="498E57AA" w14:textId="77777777" w:rsidR="009E34B4" w:rsidRPr="00A52321" w:rsidRDefault="009E34B4" w:rsidP="005D2913">
            <w:pP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 xml:space="preserve">　　　年　　月　　日</w:t>
            </w:r>
          </w:p>
        </w:tc>
        <w:tc>
          <w:tcPr>
            <w:tcW w:w="2381" w:type="dxa"/>
          </w:tcPr>
          <w:p w14:paraId="74C5F9C2" w14:textId="77777777" w:rsidR="009E34B4" w:rsidRPr="00A52321" w:rsidRDefault="009E34B4" w:rsidP="005D2913">
            <w:pP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 xml:space="preserve">　　　年　　月　　日</w:t>
            </w:r>
          </w:p>
        </w:tc>
        <w:tc>
          <w:tcPr>
            <w:tcW w:w="3601" w:type="dxa"/>
            <w:vMerge w:val="restart"/>
          </w:tcPr>
          <w:p w14:paraId="6A0B81FB" w14:textId="77777777" w:rsidR="009E34B4" w:rsidRPr="00A52321" w:rsidRDefault="009E34B4" w:rsidP="005D2913">
            <w:pPr>
              <w:rPr>
                <w:rFonts w:ascii="BIZ UD明朝 Medium" w:eastAsia="BIZ UD明朝 Medium" w:hAnsi="BIZ UD明朝 Medium" w:hint="default"/>
                <w:color w:val="000000" w:themeColor="text1"/>
                <w:szCs w:val="21"/>
              </w:rPr>
            </w:pPr>
          </w:p>
          <w:p w14:paraId="568679C9" w14:textId="77777777" w:rsidR="009E34B4" w:rsidRPr="00A52321" w:rsidRDefault="009E34B4" w:rsidP="005D2913">
            <w:pPr>
              <w:rPr>
                <w:rFonts w:ascii="BIZ UD明朝 Medium" w:eastAsia="BIZ UD明朝 Medium" w:hAnsi="BIZ UD明朝 Medium" w:hint="default"/>
                <w:color w:val="000000" w:themeColor="text1"/>
                <w:szCs w:val="21"/>
              </w:rPr>
            </w:pPr>
          </w:p>
          <w:p w14:paraId="7FFAFAAB" w14:textId="77777777" w:rsidR="009E34B4" w:rsidRPr="00A52321" w:rsidRDefault="009E34B4" w:rsidP="005D2913">
            <w:pPr>
              <w:rPr>
                <w:rFonts w:ascii="BIZ UD明朝 Medium" w:eastAsia="BIZ UD明朝 Medium" w:hAnsi="BIZ UD明朝 Medium" w:hint="default"/>
                <w:color w:val="000000" w:themeColor="text1"/>
                <w:szCs w:val="21"/>
              </w:rPr>
            </w:pPr>
          </w:p>
        </w:tc>
      </w:tr>
      <w:tr w:rsidR="004D082C" w:rsidRPr="00A52321" w14:paraId="067ABAF6" w14:textId="77777777" w:rsidTr="005D2913">
        <w:tc>
          <w:tcPr>
            <w:tcW w:w="2381" w:type="dxa"/>
          </w:tcPr>
          <w:p w14:paraId="7FA175FC" w14:textId="77777777" w:rsidR="009E34B4" w:rsidRPr="00A52321" w:rsidRDefault="009E34B4" w:rsidP="005D2913">
            <w:pPr>
              <w:rPr>
                <w:rFonts w:ascii="BIZ UD明朝 Medium" w:eastAsia="BIZ UD明朝 Medium" w:hAnsi="BIZ UD明朝 Medium" w:hint="default"/>
                <w:color w:val="000000" w:themeColor="text1"/>
                <w:szCs w:val="21"/>
                <w:lang w:eastAsia="zh-CN"/>
              </w:rPr>
            </w:pPr>
            <w:r w:rsidRPr="00A52321">
              <w:rPr>
                <w:rFonts w:ascii="BIZ UD明朝 Medium" w:eastAsia="BIZ UD明朝 Medium" w:hAnsi="BIZ UD明朝 Medium" w:hint="default"/>
                <w:color w:val="000000" w:themeColor="text1"/>
                <w:szCs w:val="21"/>
                <w:lang w:eastAsia="zh-CN"/>
              </w:rPr>
              <w:t xml:space="preserve">第　　　　　　</w:t>
            </w:r>
            <w:r w:rsidRPr="00A52321">
              <w:rPr>
                <w:rFonts w:ascii="BIZ UD明朝 Medium" w:eastAsia="BIZ UD明朝 Medium" w:hAnsi="BIZ UD明朝 Medium"/>
                <w:color w:val="000000" w:themeColor="text1"/>
                <w:szCs w:val="21"/>
                <w:lang w:eastAsia="zh-CN"/>
              </w:rPr>
              <w:t xml:space="preserve">　</w:t>
            </w:r>
            <w:r w:rsidRPr="00A52321">
              <w:rPr>
                <w:rFonts w:ascii="BIZ UD明朝 Medium" w:eastAsia="BIZ UD明朝 Medium" w:hAnsi="BIZ UD明朝 Medium" w:hint="default"/>
                <w:color w:val="000000" w:themeColor="text1"/>
                <w:szCs w:val="21"/>
                <w:lang w:eastAsia="zh-CN"/>
              </w:rPr>
              <w:t xml:space="preserve">　号</w:t>
            </w:r>
          </w:p>
        </w:tc>
        <w:tc>
          <w:tcPr>
            <w:tcW w:w="2381" w:type="dxa"/>
          </w:tcPr>
          <w:p w14:paraId="70383370" w14:textId="77777777" w:rsidR="009E34B4" w:rsidRPr="00A52321" w:rsidRDefault="009E34B4" w:rsidP="005D2913">
            <w:pPr>
              <w:rPr>
                <w:rFonts w:ascii="BIZ UD明朝 Medium" w:eastAsia="BIZ UD明朝 Medium" w:hAnsi="BIZ UD明朝 Medium" w:hint="default"/>
                <w:color w:val="000000" w:themeColor="text1"/>
                <w:szCs w:val="21"/>
                <w:lang w:eastAsia="zh-CN"/>
              </w:rPr>
            </w:pPr>
            <w:r w:rsidRPr="00A52321">
              <w:rPr>
                <w:rFonts w:ascii="BIZ UD明朝 Medium" w:eastAsia="BIZ UD明朝 Medium" w:hAnsi="BIZ UD明朝 Medium"/>
                <w:color w:val="000000" w:themeColor="text1"/>
                <w:szCs w:val="21"/>
                <w:lang w:eastAsia="zh-CN"/>
              </w:rPr>
              <w:t xml:space="preserve">第　　　　</w:t>
            </w:r>
            <w:r w:rsidRPr="00A52321">
              <w:rPr>
                <w:rFonts w:ascii="BIZ UD明朝 Medium" w:eastAsia="BIZ UD明朝 Medium" w:hAnsi="BIZ UD明朝 Medium" w:hint="default"/>
                <w:color w:val="000000" w:themeColor="text1"/>
                <w:szCs w:val="21"/>
                <w:lang w:eastAsia="zh-CN"/>
              </w:rPr>
              <w:t xml:space="preserve">　　　　号</w:t>
            </w:r>
          </w:p>
        </w:tc>
        <w:tc>
          <w:tcPr>
            <w:tcW w:w="3601" w:type="dxa"/>
            <w:vMerge/>
          </w:tcPr>
          <w:p w14:paraId="371A494C" w14:textId="77777777" w:rsidR="009E34B4" w:rsidRPr="00A52321" w:rsidRDefault="009E34B4" w:rsidP="005D2913">
            <w:pPr>
              <w:rPr>
                <w:rFonts w:ascii="BIZ UD明朝 Medium" w:eastAsia="BIZ UD明朝 Medium" w:hAnsi="BIZ UD明朝 Medium" w:hint="default"/>
                <w:color w:val="000000" w:themeColor="text1"/>
                <w:szCs w:val="21"/>
                <w:lang w:eastAsia="zh-CN"/>
              </w:rPr>
            </w:pPr>
          </w:p>
        </w:tc>
      </w:tr>
      <w:tr w:rsidR="009E34B4" w:rsidRPr="00A52321" w14:paraId="07D532B0" w14:textId="77777777" w:rsidTr="005D2913">
        <w:tc>
          <w:tcPr>
            <w:tcW w:w="2381" w:type="dxa"/>
          </w:tcPr>
          <w:p w14:paraId="2D631462" w14:textId="77777777" w:rsidR="009E34B4" w:rsidRPr="00A52321" w:rsidRDefault="00093E08" w:rsidP="005D2913">
            <w:pP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係員氏名</w:t>
            </w:r>
          </w:p>
        </w:tc>
        <w:tc>
          <w:tcPr>
            <w:tcW w:w="2381" w:type="dxa"/>
          </w:tcPr>
          <w:p w14:paraId="4D11C31A" w14:textId="77777777" w:rsidR="009E34B4" w:rsidRPr="00A52321" w:rsidRDefault="00093E08" w:rsidP="005D2913">
            <w:pP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係員氏名</w:t>
            </w:r>
          </w:p>
        </w:tc>
        <w:tc>
          <w:tcPr>
            <w:tcW w:w="3601" w:type="dxa"/>
            <w:vMerge/>
          </w:tcPr>
          <w:p w14:paraId="3D768B92" w14:textId="77777777" w:rsidR="009E34B4" w:rsidRPr="00A52321" w:rsidRDefault="009E34B4" w:rsidP="005D2913">
            <w:pPr>
              <w:rPr>
                <w:rFonts w:ascii="BIZ UD明朝 Medium" w:eastAsia="BIZ UD明朝 Medium" w:hAnsi="BIZ UD明朝 Medium" w:hint="default"/>
                <w:color w:val="000000" w:themeColor="text1"/>
                <w:szCs w:val="21"/>
              </w:rPr>
            </w:pPr>
          </w:p>
        </w:tc>
      </w:tr>
    </w:tbl>
    <w:p w14:paraId="19064AD4" w14:textId="77777777" w:rsidR="009E34B4" w:rsidRPr="00A52321" w:rsidRDefault="009E34B4">
      <w:pPr>
        <w:ind w:left="214"/>
        <w:rPr>
          <w:rFonts w:ascii="BIZ UD明朝 Medium" w:eastAsia="BIZ UD明朝 Medium" w:hAnsi="BIZ UD明朝 Medium" w:hint="default"/>
          <w:color w:val="000000" w:themeColor="text1"/>
          <w:szCs w:val="21"/>
        </w:rPr>
      </w:pPr>
    </w:p>
    <w:p w14:paraId="21716608" w14:textId="77777777" w:rsidR="00215C63" w:rsidRPr="00A52321" w:rsidRDefault="00554D05">
      <w:pPr>
        <w:ind w:left="214"/>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（注意）</w:t>
      </w:r>
    </w:p>
    <w:p w14:paraId="16641188" w14:textId="77777777" w:rsidR="00215C63" w:rsidRPr="00A52321" w:rsidRDefault="00554D05">
      <w:pPr>
        <w:ind w:left="642" w:hanging="214"/>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A52321" w:rsidRDefault="00554D05" w:rsidP="008C38B4">
      <w:pPr>
        <w:ind w:left="641" w:hanging="216"/>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２．</w:t>
      </w:r>
      <w:r w:rsidR="008C38B4" w:rsidRPr="00A52321">
        <w:rPr>
          <w:rFonts w:ascii="BIZ UD明朝 Medium" w:eastAsia="BIZ UD明朝 Medium" w:hAnsi="BIZ UD明朝 Medium"/>
          <w:color w:val="000000" w:themeColor="text1"/>
          <w:szCs w:val="21"/>
        </w:rPr>
        <w:t>一戸建て住宅等分譲事業者</w:t>
      </w:r>
      <w:r w:rsidRPr="00A52321">
        <w:rPr>
          <w:rFonts w:ascii="BIZ UD明朝 Medium" w:eastAsia="BIZ UD明朝 Medium" w:hAnsi="BIZ UD明朝 Medium"/>
          <w:color w:val="000000" w:themeColor="text1"/>
          <w:szCs w:val="21"/>
        </w:rPr>
        <w:t>又は譲受人が法人である場合には、代表者の氏名を併せて記載してください。</w:t>
      </w:r>
    </w:p>
    <w:p w14:paraId="05D8AF4A" w14:textId="77777777" w:rsidR="009E34B4" w:rsidRPr="00A52321" w:rsidRDefault="00093E08" w:rsidP="009E34B4">
      <w:pPr>
        <w:ind w:left="642" w:hanging="214"/>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３</w:t>
      </w:r>
      <w:r w:rsidR="00554D05" w:rsidRPr="00A52321">
        <w:rPr>
          <w:rFonts w:ascii="BIZ UD明朝 Medium" w:eastAsia="BIZ UD明朝 Medium" w:hAnsi="BIZ UD明朝 Medium"/>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A52321">
        <w:rPr>
          <w:rFonts w:ascii="BIZ UD明朝 Medium" w:eastAsia="BIZ UD明朝 Medium" w:hAnsi="BIZ UD明朝 Medium" w:hint="default"/>
          <w:color w:val="000000" w:themeColor="text1"/>
          <w:szCs w:val="21"/>
        </w:rPr>
        <w:br w:type="page"/>
      </w:r>
    </w:p>
    <w:p w14:paraId="64C97063" w14:textId="77777777" w:rsidR="009E34B4" w:rsidRPr="00A52321" w:rsidRDefault="009E34B4" w:rsidP="009E34B4">
      <w:pPr>
        <w:jc w:val="cente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lastRenderedPageBreak/>
        <w:t>（第二面）</w:t>
      </w:r>
    </w:p>
    <w:p w14:paraId="1EE9833F" w14:textId="77777777" w:rsidR="009E34B4" w:rsidRPr="00A52321" w:rsidRDefault="009E34B4" w:rsidP="009E34B4">
      <w:pPr>
        <w:jc w:val="center"/>
        <w:rPr>
          <w:rFonts w:ascii="BIZ UD明朝 Medium" w:eastAsia="BIZ UD明朝 Medium" w:hAnsi="BIZ UD明朝 Medium" w:hint="default"/>
          <w:color w:val="000000" w:themeColor="text1"/>
          <w:szCs w:val="21"/>
        </w:rPr>
      </w:pPr>
    </w:p>
    <w:p w14:paraId="7F5CD655" w14:textId="77777777" w:rsidR="009E34B4" w:rsidRPr="00A52321" w:rsidRDefault="009E34B4" w:rsidP="009E34B4">
      <w:pPr>
        <w:ind w:left="211" w:hanging="210"/>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A52321" w14:paraId="2C702C92" w14:textId="77777777" w:rsidTr="005D2913">
        <w:tc>
          <w:tcPr>
            <w:tcW w:w="8647" w:type="dxa"/>
          </w:tcPr>
          <w:p w14:paraId="279781E7" w14:textId="77777777" w:rsidR="009E34B4" w:rsidRPr="00A52321" w:rsidRDefault="009E34B4" w:rsidP="005D2913">
            <w:pPr>
              <w:rPr>
                <w:rFonts w:ascii="BIZ UD明朝 Medium" w:eastAsia="BIZ UD明朝 Medium" w:hAnsi="BIZ UD明朝 Medium" w:hint="default"/>
                <w:color w:val="000000" w:themeColor="text1"/>
                <w:szCs w:val="21"/>
              </w:rPr>
            </w:pPr>
          </w:p>
          <w:p w14:paraId="7A5F3AAE" w14:textId="77777777" w:rsidR="009E34B4" w:rsidRPr="00A52321" w:rsidRDefault="009E34B4" w:rsidP="005D2913">
            <w:pPr>
              <w:rPr>
                <w:rFonts w:ascii="BIZ UD明朝 Medium" w:eastAsia="BIZ UD明朝 Medium" w:hAnsi="BIZ UD明朝 Medium" w:hint="default"/>
                <w:color w:val="000000" w:themeColor="text1"/>
                <w:szCs w:val="21"/>
              </w:rPr>
            </w:pPr>
          </w:p>
          <w:p w14:paraId="325B1528" w14:textId="77777777" w:rsidR="009E34B4" w:rsidRPr="00A52321" w:rsidRDefault="009E34B4" w:rsidP="005D2913">
            <w:pPr>
              <w:rPr>
                <w:rFonts w:ascii="BIZ UD明朝 Medium" w:eastAsia="BIZ UD明朝 Medium" w:hAnsi="BIZ UD明朝 Medium" w:hint="default"/>
                <w:color w:val="000000" w:themeColor="text1"/>
                <w:szCs w:val="21"/>
              </w:rPr>
            </w:pPr>
          </w:p>
          <w:p w14:paraId="6B476164" w14:textId="77777777" w:rsidR="009E34B4" w:rsidRPr="00A52321" w:rsidRDefault="009E34B4" w:rsidP="005D2913">
            <w:pPr>
              <w:rPr>
                <w:rFonts w:ascii="BIZ UD明朝 Medium" w:eastAsia="BIZ UD明朝 Medium" w:hAnsi="BIZ UD明朝 Medium" w:hint="default"/>
                <w:color w:val="000000" w:themeColor="text1"/>
                <w:szCs w:val="21"/>
              </w:rPr>
            </w:pPr>
          </w:p>
        </w:tc>
      </w:tr>
    </w:tbl>
    <w:p w14:paraId="666A9E99" w14:textId="77777777" w:rsidR="009E34B4" w:rsidRPr="00A52321" w:rsidRDefault="009E34B4" w:rsidP="009E34B4">
      <w:pPr>
        <w:rPr>
          <w:rFonts w:ascii="BIZ UD明朝 Medium" w:eastAsia="BIZ UD明朝 Medium" w:hAnsi="BIZ UD明朝 Medium" w:hint="default"/>
          <w:color w:val="000000" w:themeColor="text1"/>
          <w:szCs w:val="21"/>
        </w:rPr>
      </w:pPr>
    </w:p>
    <w:p w14:paraId="23535150" w14:textId="77777777" w:rsidR="009E34B4" w:rsidRPr="00A52321" w:rsidRDefault="009E34B4" w:rsidP="00DF6614">
      <w:pPr>
        <w:rPr>
          <w:rFonts w:ascii="BIZ UD明朝 Medium" w:eastAsia="BIZ UD明朝 Medium" w:hAnsi="BIZ UD明朝 Medium" w:hint="default"/>
          <w:color w:val="000000" w:themeColor="text1"/>
          <w:spacing w:val="7"/>
          <w:szCs w:val="21"/>
        </w:rPr>
      </w:pPr>
      <w:r w:rsidRPr="00A52321">
        <w:rPr>
          <w:rFonts w:ascii="BIZ UD明朝 Medium" w:eastAsia="BIZ UD明朝 Medium" w:hAnsi="BIZ UD明朝 Medium"/>
          <w:color w:val="000000" w:themeColor="text1"/>
          <w:szCs w:val="21"/>
        </w:rPr>
        <w:t>２．住宅の建築及び維持保全に係る資金計画</w:t>
      </w:r>
    </w:p>
    <w:p w14:paraId="4E633BF5" w14:textId="77777777" w:rsidR="009E34B4" w:rsidRPr="00A52321" w:rsidRDefault="009E34B4" w:rsidP="009E34B4">
      <w:pPr>
        <w:ind w:left="214"/>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A52321" w14:paraId="6977822C" w14:textId="77777777" w:rsidTr="005D2913">
        <w:tc>
          <w:tcPr>
            <w:tcW w:w="8647" w:type="dxa"/>
          </w:tcPr>
          <w:p w14:paraId="5000144C" w14:textId="77777777" w:rsidR="009E34B4" w:rsidRPr="00A52321" w:rsidRDefault="009E34B4" w:rsidP="005D2913">
            <w:pPr>
              <w:rPr>
                <w:rFonts w:ascii="BIZ UD明朝 Medium" w:eastAsia="BIZ UD明朝 Medium" w:hAnsi="BIZ UD明朝 Medium" w:hint="default"/>
                <w:color w:val="000000" w:themeColor="text1"/>
                <w:szCs w:val="21"/>
              </w:rPr>
            </w:pPr>
          </w:p>
          <w:p w14:paraId="2E178FD6" w14:textId="77777777" w:rsidR="009E34B4" w:rsidRPr="00A52321" w:rsidRDefault="009E34B4" w:rsidP="005D2913">
            <w:pPr>
              <w:rPr>
                <w:rFonts w:ascii="BIZ UD明朝 Medium" w:eastAsia="BIZ UD明朝 Medium" w:hAnsi="BIZ UD明朝 Medium" w:hint="default"/>
                <w:color w:val="000000" w:themeColor="text1"/>
                <w:szCs w:val="21"/>
              </w:rPr>
            </w:pPr>
          </w:p>
          <w:p w14:paraId="58F5D19E" w14:textId="77777777" w:rsidR="009E34B4" w:rsidRPr="00A52321" w:rsidRDefault="009E34B4" w:rsidP="005D2913">
            <w:pPr>
              <w:rPr>
                <w:rFonts w:ascii="BIZ UD明朝 Medium" w:eastAsia="BIZ UD明朝 Medium" w:hAnsi="BIZ UD明朝 Medium" w:hint="default"/>
                <w:color w:val="000000" w:themeColor="text1"/>
                <w:szCs w:val="21"/>
              </w:rPr>
            </w:pPr>
          </w:p>
        </w:tc>
      </w:tr>
    </w:tbl>
    <w:p w14:paraId="28C9C1C7" w14:textId="77777777" w:rsidR="009E34B4" w:rsidRPr="00A52321" w:rsidRDefault="009E34B4" w:rsidP="009E34B4">
      <w:pPr>
        <w:ind w:hanging="6"/>
        <w:rPr>
          <w:rFonts w:ascii="BIZ UD明朝 Medium" w:eastAsia="BIZ UD明朝 Medium" w:hAnsi="BIZ UD明朝 Medium" w:hint="default"/>
          <w:color w:val="000000" w:themeColor="text1"/>
          <w:szCs w:val="21"/>
        </w:rPr>
      </w:pPr>
    </w:p>
    <w:p w14:paraId="5F1BC96E" w14:textId="77777777" w:rsidR="009E34B4" w:rsidRPr="00A52321" w:rsidRDefault="009E34B4" w:rsidP="009E34B4">
      <w:pPr>
        <w:ind w:leftChars="100" w:left="221" w:hanging="6"/>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A52321" w14:paraId="73B38EEE" w14:textId="77777777" w:rsidTr="005D2913">
        <w:tc>
          <w:tcPr>
            <w:tcW w:w="8647" w:type="dxa"/>
          </w:tcPr>
          <w:p w14:paraId="480B6E82" w14:textId="77777777" w:rsidR="009E34B4" w:rsidRPr="00A52321" w:rsidRDefault="009E34B4" w:rsidP="005D2913">
            <w:pPr>
              <w:rPr>
                <w:rFonts w:ascii="BIZ UD明朝 Medium" w:eastAsia="BIZ UD明朝 Medium" w:hAnsi="BIZ UD明朝 Medium" w:hint="default"/>
                <w:color w:val="000000" w:themeColor="text1"/>
                <w:szCs w:val="21"/>
              </w:rPr>
            </w:pPr>
          </w:p>
          <w:p w14:paraId="799B3A21" w14:textId="77777777" w:rsidR="009E34B4" w:rsidRPr="00A52321" w:rsidRDefault="009E34B4" w:rsidP="005D2913">
            <w:pPr>
              <w:rPr>
                <w:rFonts w:ascii="BIZ UD明朝 Medium" w:eastAsia="BIZ UD明朝 Medium" w:hAnsi="BIZ UD明朝 Medium" w:hint="default"/>
                <w:color w:val="000000" w:themeColor="text1"/>
                <w:szCs w:val="21"/>
              </w:rPr>
            </w:pPr>
          </w:p>
          <w:p w14:paraId="5311FA13" w14:textId="77777777" w:rsidR="009E34B4" w:rsidRPr="00A52321" w:rsidRDefault="009E34B4" w:rsidP="005D2913">
            <w:pPr>
              <w:rPr>
                <w:rFonts w:ascii="BIZ UD明朝 Medium" w:eastAsia="BIZ UD明朝 Medium" w:hAnsi="BIZ UD明朝 Medium" w:hint="default"/>
                <w:color w:val="000000" w:themeColor="text1"/>
                <w:szCs w:val="21"/>
              </w:rPr>
            </w:pPr>
          </w:p>
        </w:tc>
      </w:tr>
    </w:tbl>
    <w:p w14:paraId="4A7F2D1B" w14:textId="77777777" w:rsidR="009E34B4" w:rsidRPr="00A52321" w:rsidRDefault="009E34B4" w:rsidP="009E34B4">
      <w:pPr>
        <w:rPr>
          <w:rFonts w:ascii="BIZ UD明朝 Medium" w:eastAsia="BIZ UD明朝 Medium" w:hAnsi="BIZ UD明朝 Medium" w:hint="default"/>
          <w:color w:val="000000" w:themeColor="text1"/>
          <w:szCs w:val="21"/>
        </w:rPr>
      </w:pPr>
    </w:p>
    <w:p w14:paraId="0BF24D56" w14:textId="77777777" w:rsidR="009E34B4" w:rsidRPr="00A52321" w:rsidRDefault="009E34B4" w:rsidP="009E34B4">
      <w:pPr>
        <w:ind w:left="214"/>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（注意）</w:t>
      </w:r>
    </w:p>
    <w:p w14:paraId="698D9EA0" w14:textId="77777777" w:rsidR="009E34B4" w:rsidRPr="00A52321" w:rsidRDefault="009E34B4" w:rsidP="009E34B4">
      <w:pPr>
        <w:ind w:left="749" w:hanging="321"/>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１．①欄には、建築に要する費用の概算額を記載してください。</w:t>
      </w:r>
    </w:p>
    <w:p w14:paraId="790B5DC7" w14:textId="77777777" w:rsidR="009E34B4" w:rsidRPr="00A52321" w:rsidRDefault="009E34B4" w:rsidP="009E34B4">
      <w:pPr>
        <w:ind w:left="642" w:hanging="214"/>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２．②欄には、住宅の修繕に要する費用の年間積み立て予定額を記載してください。</w:t>
      </w:r>
    </w:p>
    <w:p w14:paraId="44198C96" w14:textId="77777777" w:rsidR="009E34B4" w:rsidRPr="00A52321" w:rsidRDefault="009E34B4" w:rsidP="009E34B4">
      <w:pPr>
        <w:ind w:left="642" w:hanging="214"/>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３．共同住宅等に係る申請である場合でも、①、②欄とも、一棟に係る費用を記載してください。</w:t>
      </w:r>
    </w:p>
    <w:p w14:paraId="2333228C" w14:textId="77777777" w:rsidR="009E34B4" w:rsidRPr="00A52321" w:rsidRDefault="009E34B4" w:rsidP="009E34B4">
      <w:pPr>
        <w:ind w:left="420" w:hanging="420"/>
        <w:rPr>
          <w:rFonts w:ascii="BIZ UD明朝 Medium" w:eastAsia="BIZ UD明朝 Medium" w:hAnsi="BIZ UD明朝 Medium" w:hint="default"/>
          <w:color w:val="000000" w:themeColor="text1"/>
          <w:szCs w:val="21"/>
        </w:rPr>
      </w:pPr>
    </w:p>
    <w:p w14:paraId="7BC11658" w14:textId="77777777" w:rsidR="009E34B4" w:rsidRPr="00A52321" w:rsidRDefault="009E34B4" w:rsidP="009E34B4">
      <w:pP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pacing w:val="2"/>
          <w:szCs w:val="21"/>
        </w:rPr>
        <w:t>３．法第５条第２項の規定による認定を受けようとする住宅の維持保全を行う者</w:t>
      </w:r>
    </w:p>
    <w:p w14:paraId="398324BB" w14:textId="77777777" w:rsidR="009E34B4" w:rsidRPr="00A52321" w:rsidRDefault="009E34B4" w:rsidP="009E34B4">
      <w:pPr>
        <w:ind w:left="429" w:hanging="214"/>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 xml:space="preserve">①　</w:t>
      </w:r>
      <w:r w:rsidRPr="00A52321">
        <w:rPr>
          <w:rFonts w:ascii="BIZ UD明朝 Medium" w:eastAsia="BIZ UD明朝 Medium" w:hAnsi="BIZ UD明朝 Medium"/>
          <w:color w:val="000000" w:themeColor="text1"/>
          <w:spacing w:val="2"/>
          <w:szCs w:val="21"/>
        </w:rPr>
        <w:t>維持保全を建物の区分所有等に関する法律（昭和３７年法律第６９号</w:t>
      </w:r>
      <w:r w:rsidRPr="00A52321">
        <w:rPr>
          <w:rFonts w:ascii="BIZ UD明朝 Medium" w:eastAsia="BIZ UD明朝 Medium" w:hAnsi="BIZ UD明朝 Medium"/>
          <w:color w:val="000000" w:themeColor="text1"/>
          <w:szCs w:val="21"/>
        </w:rPr>
        <w:t>）</w:t>
      </w:r>
      <w:r w:rsidRPr="00A52321">
        <w:rPr>
          <w:rFonts w:ascii="BIZ UD明朝 Medium" w:eastAsia="BIZ UD明朝 Medium" w:hAnsi="BIZ UD明朝 Medium"/>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A52321" w14:paraId="5ECA72CD" w14:textId="77777777" w:rsidTr="005D2913">
        <w:tc>
          <w:tcPr>
            <w:tcW w:w="8647" w:type="dxa"/>
          </w:tcPr>
          <w:p w14:paraId="7724F006" w14:textId="77777777" w:rsidR="009E34B4" w:rsidRPr="00A52321" w:rsidRDefault="009E34B4" w:rsidP="005D2913">
            <w:pPr>
              <w:rPr>
                <w:rFonts w:ascii="BIZ UD明朝 Medium" w:eastAsia="BIZ UD明朝 Medium" w:hAnsi="BIZ UD明朝 Medium" w:hint="default"/>
                <w:color w:val="000000" w:themeColor="text1"/>
                <w:szCs w:val="21"/>
              </w:rPr>
            </w:pPr>
          </w:p>
          <w:p w14:paraId="5F190B11" w14:textId="77777777" w:rsidR="009E34B4" w:rsidRPr="00A52321" w:rsidRDefault="009E34B4" w:rsidP="005D2913">
            <w:pPr>
              <w:rPr>
                <w:rFonts w:ascii="BIZ UD明朝 Medium" w:eastAsia="BIZ UD明朝 Medium" w:hAnsi="BIZ UD明朝 Medium" w:hint="default"/>
                <w:color w:val="000000" w:themeColor="text1"/>
                <w:szCs w:val="21"/>
              </w:rPr>
            </w:pPr>
          </w:p>
        </w:tc>
      </w:tr>
    </w:tbl>
    <w:p w14:paraId="17A30455" w14:textId="77777777" w:rsidR="009E34B4" w:rsidRPr="00A52321" w:rsidRDefault="009E34B4" w:rsidP="009E34B4">
      <w:pPr>
        <w:ind w:left="433" w:hanging="433"/>
        <w:rPr>
          <w:rFonts w:ascii="BIZ UD明朝 Medium" w:eastAsia="BIZ UD明朝 Medium" w:hAnsi="BIZ UD明朝 Medium" w:hint="default"/>
          <w:color w:val="000000" w:themeColor="text1"/>
          <w:szCs w:val="21"/>
        </w:rPr>
      </w:pPr>
    </w:p>
    <w:p w14:paraId="63E9ECE5" w14:textId="77777777" w:rsidR="009E34B4" w:rsidRPr="00A52321" w:rsidRDefault="009E34B4" w:rsidP="009E34B4">
      <w:pPr>
        <w:spacing w:line="327" w:lineRule="exact"/>
        <w:ind w:left="642" w:hanging="428"/>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②　譲受人が建築後の住宅の維持保全を他の者と共同して行う場合、当該他の者の氏名又は</w:t>
      </w:r>
      <w:r w:rsidRPr="00A52321">
        <w:rPr>
          <w:rFonts w:ascii="BIZ UD明朝 Medium" w:eastAsia="BIZ UD明朝 Medium" w:hAnsi="BIZ UD明朝 Medium"/>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A52321" w14:paraId="7722807D" w14:textId="77777777" w:rsidTr="005D2913">
        <w:tc>
          <w:tcPr>
            <w:tcW w:w="8647" w:type="dxa"/>
          </w:tcPr>
          <w:p w14:paraId="2031F9FD" w14:textId="77777777" w:rsidR="009E34B4" w:rsidRPr="00A52321" w:rsidRDefault="009E34B4" w:rsidP="005D2913">
            <w:pPr>
              <w:rPr>
                <w:rFonts w:ascii="BIZ UD明朝 Medium" w:eastAsia="BIZ UD明朝 Medium" w:hAnsi="BIZ UD明朝 Medium" w:hint="default"/>
                <w:color w:val="000000" w:themeColor="text1"/>
                <w:szCs w:val="21"/>
              </w:rPr>
            </w:pPr>
          </w:p>
          <w:p w14:paraId="38502EDC" w14:textId="77777777" w:rsidR="009E34B4" w:rsidRPr="00A52321" w:rsidRDefault="009E34B4" w:rsidP="005D2913">
            <w:pPr>
              <w:rPr>
                <w:rFonts w:ascii="BIZ UD明朝 Medium" w:eastAsia="BIZ UD明朝 Medium" w:hAnsi="BIZ UD明朝 Medium" w:hint="default"/>
                <w:color w:val="000000" w:themeColor="text1"/>
                <w:szCs w:val="21"/>
              </w:rPr>
            </w:pPr>
          </w:p>
        </w:tc>
      </w:tr>
    </w:tbl>
    <w:p w14:paraId="01A8420F" w14:textId="77777777" w:rsidR="009E34B4" w:rsidRPr="00A52321" w:rsidRDefault="009E34B4" w:rsidP="009E34B4">
      <w:pPr>
        <w:rPr>
          <w:rFonts w:ascii="BIZ UD明朝 Medium" w:eastAsia="BIZ UD明朝 Medium" w:hAnsi="BIZ UD明朝 Medium" w:hint="default"/>
          <w:color w:val="000000" w:themeColor="text1"/>
          <w:spacing w:val="7"/>
          <w:szCs w:val="21"/>
        </w:rPr>
      </w:pPr>
    </w:p>
    <w:p w14:paraId="2EFAFCA9" w14:textId="77777777" w:rsidR="009E34B4" w:rsidRPr="00A52321" w:rsidRDefault="009E34B4" w:rsidP="009E34B4">
      <w:pP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A52321" w14:paraId="5559747F" w14:textId="77777777" w:rsidTr="005D2913">
        <w:tc>
          <w:tcPr>
            <w:tcW w:w="8647" w:type="dxa"/>
          </w:tcPr>
          <w:p w14:paraId="6DBBB69C" w14:textId="77777777" w:rsidR="009E34B4" w:rsidRPr="00A52321" w:rsidRDefault="009E34B4" w:rsidP="005D2913">
            <w:pP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〔建築に関する工事の着手の予定年月日〕　　　　　年　　　　　月　　　　　日</w:t>
            </w:r>
          </w:p>
        </w:tc>
      </w:tr>
      <w:tr w:rsidR="009E34B4" w:rsidRPr="00A52321" w14:paraId="4BD090B3" w14:textId="77777777" w:rsidTr="005D2913">
        <w:tc>
          <w:tcPr>
            <w:tcW w:w="8647" w:type="dxa"/>
          </w:tcPr>
          <w:p w14:paraId="63D70B12" w14:textId="77777777" w:rsidR="009E34B4" w:rsidRPr="00A52321" w:rsidRDefault="009E34B4" w:rsidP="005D2913">
            <w:pPr>
              <w:rPr>
                <w:rFonts w:ascii="BIZ UD明朝 Medium" w:eastAsia="BIZ UD明朝 Medium" w:hAnsi="BIZ UD明朝 Medium" w:hint="default"/>
                <w:color w:val="000000" w:themeColor="text1"/>
                <w:szCs w:val="21"/>
              </w:rPr>
            </w:pPr>
            <w:r w:rsidRPr="00A52321">
              <w:rPr>
                <w:rFonts w:ascii="BIZ UD明朝 Medium" w:eastAsia="BIZ UD明朝 Medium" w:hAnsi="BIZ UD明朝 Medium"/>
                <w:color w:val="000000" w:themeColor="text1"/>
                <w:szCs w:val="21"/>
              </w:rPr>
              <w:t>〔建築に関する工事の完了の予定年月日〕　　　　　年　　　　　月　　　　　日</w:t>
            </w:r>
          </w:p>
        </w:tc>
      </w:tr>
    </w:tbl>
    <w:p w14:paraId="1B4BF0BB" w14:textId="77777777" w:rsidR="009E34B4" w:rsidRPr="00A52321" w:rsidRDefault="009E34B4" w:rsidP="009E34B4">
      <w:pPr>
        <w:rPr>
          <w:rFonts w:ascii="BIZ UD明朝 Medium" w:eastAsia="BIZ UD明朝 Medium" w:hAnsi="BIZ UD明朝 Medium" w:hint="default"/>
          <w:color w:val="000000" w:themeColor="text1"/>
          <w:szCs w:val="21"/>
        </w:rPr>
      </w:pPr>
    </w:p>
    <w:p w14:paraId="4B5EF745" w14:textId="77777777" w:rsidR="009E34B4" w:rsidRPr="00A52321" w:rsidRDefault="009E34B4" w:rsidP="009E34B4">
      <w:pPr>
        <w:rPr>
          <w:rFonts w:ascii="BIZ UD明朝 Medium" w:eastAsia="BIZ UD明朝 Medium" w:hAnsi="BIZ UD明朝 Medium" w:hint="default"/>
          <w:color w:val="000000" w:themeColor="text1"/>
          <w:szCs w:val="21"/>
        </w:rPr>
      </w:pPr>
    </w:p>
    <w:sectPr w:rsidR="009E34B4" w:rsidRPr="00A5232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6729F5"/>
    <w:rsid w:val="008C38B4"/>
    <w:rsid w:val="009E34B4"/>
    <w:rsid w:val="00A52321"/>
    <w:rsid w:val="00AB4BFD"/>
    <w:rsid w:val="00AF0365"/>
    <w:rsid w:val="00BD7DD1"/>
    <w:rsid w:val="00D4585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41EA2E7C</Template>
  <TotalTime>7</TotalTime>
  <Pages>2</Pages>
  <Words>956</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岩瀬　慎吾</cp:lastModifiedBy>
  <cp:revision>9</cp:revision>
  <cp:lastPrinted>2017-12-07T10:04:00Z</cp:lastPrinted>
  <dcterms:created xsi:type="dcterms:W3CDTF">2019-07-01T02:55:00Z</dcterms:created>
  <dcterms:modified xsi:type="dcterms:W3CDTF">2025-03-21T09:17:00Z</dcterms:modified>
</cp:coreProperties>
</file>