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第一</w:t>
      </w:r>
      <w:r w:rsidR="00695DC4" w:rsidRPr="005E40C7">
        <w:rPr>
          <w:rFonts w:ascii="BIZ UD明朝 Medium" w:eastAsia="BIZ UD明朝 Medium" w:hAnsi="BIZ UD明朝 Medium" w:hint="eastAsia"/>
          <w:color w:val="000000" w:themeColor="text1"/>
        </w:rPr>
        <w:t>号</w:t>
      </w:r>
      <w:r w:rsidRPr="005E40C7">
        <w:rPr>
          <w:rFonts w:ascii="BIZ UD明朝 Medium" w:eastAsia="BIZ UD明朝 Medium" w:hAnsi="BIZ UD明朝 Medium" w:hint="eastAsia"/>
          <w:color w:val="000000" w:themeColor="text1"/>
        </w:rPr>
        <w:t>の二様式（第二条関係）（日本産業規格Ａ列４番）</w:t>
      </w:r>
    </w:p>
    <w:p w14:paraId="2DDC6127" w14:textId="77777777" w:rsidR="007F7B6E" w:rsidRPr="005E40C7" w:rsidRDefault="007F7B6E" w:rsidP="001F183C">
      <w:pPr>
        <w:ind w:rightChars="-66" w:right="-142"/>
        <w:rPr>
          <w:rFonts w:ascii="BIZ UD明朝 Medium" w:eastAsia="BIZ UD明朝 Medium" w:hAnsi="BIZ UD明朝 Medium"/>
          <w:color w:val="000000" w:themeColor="text1"/>
        </w:rPr>
      </w:pPr>
    </w:p>
    <w:p w14:paraId="586D3249" w14:textId="7A87E364" w:rsidR="00752ACD" w:rsidRPr="005E40C7" w:rsidRDefault="008871D0"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（第一面）</w:t>
      </w:r>
    </w:p>
    <w:p w14:paraId="4A2B6572" w14:textId="77777777" w:rsidR="007F7B6E" w:rsidRPr="005E40C7" w:rsidRDefault="007F7B6E" w:rsidP="001F183C">
      <w:pPr>
        <w:ind w:rightChars="-66" w:right="-142"/>
        <w:jc w:val="center"/>
        <w:rPr>
          <w:rFonts w:ascii="BIZ UD明朝 Medium" w:eastAsia="BIZ UD明朝 Medium" w:hAnsi="BIZ UD明朝 Medium"/>
          <w:color w:val="000000" w:themeColor="text1"/>
        </w:rPr>
      </w:pPr>
    </w:p>
    <w:p w14:paraId="702F042A" w14:textId="77777777" w:rsidR="00752ACD" w:rsidRPr="005E40C7" w:rsidRDefault="008871D0"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認　　定　　申　　請　　書</w:t>
      </w:r>
    </w:p>
    <w:p w14:paraId="56BFC3CE" w14:textId="43C42D89" w:rsidR="00752ACD" w:rsidRPr="005E40C7" w:rsidRDefault="003541D4" w:rsidP="001F183C">
      <w:pPr>
        <w:ind w:rightChars="-66" w:right="-142"/>
        <w:jc w:val="center"/>
        <w:rPr>
          <w:rFonts w:ascii="BIZ UD明朝 Medium" w:eastAsia="BIZ UD明朝 Medium" w:hAnsi="BIZ UD明朝 Medium"/>
          <w:color w:val="000000" w:themeColor="text1"/>
        </w:rPr>
      </w:pPr>
      <w:bookmarkStart w:id="0" w:name="_GoBack"/>
      <w:bookmarkEnd w:id="0"/>
      <w:r w:rsidRPr="005E40C7">
        <w:rPr>
          <w:rFonts w:ascii="BIZ UD明朝 Medium" w:eastAsia="BIZ UD明朝 Medium" w:hAnsi="BIZ UD明朝 Medium" w:hint="eastAsia"/>
          <w:color w:val="000000" w:themeColor="text1"/>
        </w:rPr>
        <w:t>（新</w:t>
      </w:r>
      <w:r w:rsidR="007F7B6E"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hint="eastAsia"/>
          <w:color w:val="000000" w:themeColor="text1"/>
        </w:rPr>
        <w:t>築</w:t>
      </w:r>
      <w:r w:rsidR="007F7B6E"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hint="eastAsia"/>
          <w:color w:val="000000" w:themeColor="text1"/>
        </w:rPr>
        <w:t>／</w:t>
      </w:r>
      <w:r w:rsidR="007F7B6E" w:rsidRPr="005E40C7">
        <w:rPr>
          <w:rFonts w:ascii="BIZ UD明朝 Medium" w:eastAsia="BIZ UD明朝 Medium" w:hAnsi="BIZ UD明朝 Medium" w:hint="eastAsia"/>
          <w:color w:val="000000" w:themeColor="text1"/>
        </w:rPr>
        <w:t xml:space="preserve">　</w:t>
      </w:r>
      <w:r w:rsidR="00D6600E" w:rsidRPr="005E40C7">
        <w:rPr>
          <w:rFonts w:ascii="BIZ UD明朝 Medium" w:eastAsia="BIZ UD明朝 Medium" w:hAnsi="BIZ UD明朝 Medium" w:hint="eastAsia"/>
          <w:color w:val="000000" w:themeColor="text1"/>
        </w:rPr>
        <w:t>増</w:t>
      </w:r>
      <w:r w:rsidR="007F7B6E"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hint="eastAsia"/>
          <w:color w:val="000000" w:themeColor="text1"/>
        </w:rPr>
        <w:t>築・改</w:t>
      </w:r>
      <w:r w:rsidR="007F7B6E" w:rsidRPr="005E40C7">
        <w:rPr>
          <w:rFonts w:ascii="BIZ UD明朝 Medium" w:eastAsia="BIZ UD明朝 Medium" w:hAnsi="BIZ UD明朝 Medium" w:hint="eastAsia"/>
          <w:color w:val="000000" w:themeColor="text1"/>
        </w:rPr>
        <w:t xml:space="preserve">　</w:t>
      </w:r>
      <w:r w:rsidR="00D6600E" w:rsidRPr="005E40C7">
        <w:rPr>
          <w:rFonts w:ascii="BIZ UD明朝 Medium" w:eastAsia="BIZ UD明朝 Medium" w:hAnsi="BIZ UD明朝 Medium" w:hint="eastAsia"/>
          <w:color w:val="000000" w:themeColor="text1"/>
        </w:rPr>
        <w:t>築</w:t>
      </w:r>
      <w:r w:rsidR="0001708C" w:rsidRPr="005E40C7">
        <w:rPr>
          <w:rFonts w:ascii="BIZ UD明朝 Medium" w:eastAsia="BIZ UD明朝 Medium" w:hAnsi="BIZ UD明朝 Medium" w:hint="eastAsia"/>
          <w:color w:val="000000" w:themeColor="text1"/>
        </w:rPr>
        <w:t xml:space="preserve">　</w:t>
      </w:r>
      <w:r w:rsidR="00D6600E" w:rsidRPr="005E40C7">
        <w:rPr>
          <w:rFonts w:ascii="BIZ UD明朝 Medium" w:eastAsia="BIZ UD明朝 Medium" w:hAnsi="BIZ UD明朝 Medium" w:hint="eastAsia"/>
          <w:color w:val="000000" w:themeColor="text1"/>
        </w:rPr>
        <w:t>）</w:t>
      </w:r>
    </w:p>
    <w:p w14:paraId="42767DBD" w14:textId="77777777" w:rsidR="007F7B6E" w:rsidRPr="005E40C7" w:rsidRDefault="007F7B6E" w:rsidP="001F183C">
      <w:pPr>
        <w:ind w:rightChars="-66" w:right="-142"/>
        <w:jc w:val="center"/>
        <w:rPr>
          <w:rFonts w:ascii="BIZ UD明朝 Medium" w:eastAsia="BIZ UD明朝 Medium" w:hAnsi="BIZ UD明朝 Medium"/>
          <w:color w:val="000000" w:themeColor="text1"/>
        </w:rPr>
      </w:pPr>
    </w:p>
    <w:p w14:paraId="15C79C1E" w14:textId="56C28B3C" w:rsidR="00752ACD" w:rsidRPr="005E40C7" w:rsidRDefault="008871D0" w:rsidP="001F183C">
      <w:pPr>
        <w:wordWrap w:val="0"/>
        <w:ind w:rightChars="-66" w:right="-142"/>
        <w:jc w:val="right"/>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年　　月　　日</w:t>
      </w:r>
    </w:p>
    <w:p w14:paraId="006452E5" w14:textId="77777777" w:rsidR="007F7B6E" w:rsidRPr="005E40C7" w:rsidRDefault="007F7B6E" w:rsidP="007F7B6E">
      <w:pPr>
        <w:ind w:rightChars="-66" w:right="-142"/>
        <w:jc w:val="right"/>
        <w:rPr>
          <w:rFonts w:ascii="BIZ UD明朝 Medium" w:eastAsia="BIZ UD明朝 Medium" w:hAnsi="BIZ UD明朝 Medium"/>
          <w:color w:val="000000" w:themeColor="text1"/>
        </w:rPr>
      </w:pPr>
    </w:p>
    <w:p w14:paraId="25BCDC0E" w14:textId="685757E4" w:rsidR="00752ACD" w:rsidRPr="005E40C7" w:rsidRDefault="00B8655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w:t>
      </w:r>
      <w:r w:rsidR="00F247AE" w:rsidRPr="005E40C7">
        <w:rPr>
          <w:rFonts w:ascii="BIZ UD明朝 Medium" w:eastAsia="BIZ UD明朝 Medium" w:hAnsi="BIZ UD明朝 Medium" w:hint="eastAsia"/>
          <w:color w:val="000000" w:themeColor="text1"/>
        </w:rPr>
        <w:t>富山市長</w:t>
      </w:r>
      <w:r w:rsidR="008871D0" w:rsidRPr="005E40C7">
        <w:rPr>
          <w:rFonts w:ascii="BIZ UD明朝 Medium" w:eastAsia="BIZ UD明朝 Medium" w:hAnsi="BIZ UD明朝 Medium" w:hint="eastAsia"/>
          <w:color w:val="000000" w:themeColor="text1"/>
        </w:rPr>
        <w:t xml:space="preserve">　　　殿</w:t>
      </w:r>
    </w:p>
    <w:p w14:paraId="139AC990" w14:textId="77777777" w:rsidR="007F7B6E" w:rsidRPr="005E40C7" w:rsidRDefault="007F7B6E" w:rsidP="001F183C">
      <w:pPr>
        <w:ind w:rightChars="-66" w:right="-142"/>
        <w:rPr>
          <w:rFonts w:ascii="BIZ UD明朝 Medium" w:eastAsia="BIZ UD明朝 Medium" w:hAnsi="BIZ UD明朝 Medium"/>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5E40C7" w14:paraId="1B8466A3" w14:textId="77777777">
        <w:trPr>
          <w:trHeight w:val="312"/>
        </w:trPr>
        <w:tc>
          <w:tcPr>
            <w:tcW w:w="2675" w:type="dxa"/>
          </w:tcPr>
          <w:p w14:paraId="5952BE8E"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申請者の住所又は</w:t>
            </w:r>
          </w:p>
          <w:p w14:paraId="566533A3"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spacing w:val="9"/>
                <w:fitText w:val="2258" w:id="1"/>
              </w:rPr>
              <w:t>主たる事務所の所在</w:t>
            </w:r>
            <w:r w:rsidRPr="005E40C7">
              <w:rPr>
                <w:rFonts w:ascii="BIZ UD明朝 Medium" w:eastAsia="BIZ UD明朝 Medium" w:hAnsi="BIZ UD明朝 Medium" w:hint="eastAsia"/>
                <w:color w:val="000000" w:themeColor="text1"/>
                <w:spacing w:val="-1"/>
                <w:fitText w:val="2258" w:id="1"/>
              </w:rPr>
              <w:t>地</w:t>
            </w:r>
          </w:p>
        </w:tc>
        <w:tc>
          <w:tcPr>
            <w:tcW w:w="2675" w:type="dxa"/>
            <w:vAlign w:val="bottom"/>
          </w:tcPr>
          <w:p w14:paraId="037ADD32" w14:textId="77777777" w:rsidR="00752ACD" w:rsidRPr="005E40C7" w:rsidRDefault="00752ACD" w:rsidP="001F183C">
            <w:pPr>
              <w:ind w:rightChars="-66" w:right="-142"/>
              <w:rPr>
                <w:rFonts w:ascii="BIZ UD明朝 Medium" w:eastAsia="BIZ UD明朝 Medium" w:hAnsi="BIZ UD明朝 Medium"/>
                <w:color w:val="000000" w:themeColor="text1"/>
              </w:rPr>
            </w:pPr>
          </w:p>
        </w:tc>
      </w:tr>
      <w:tr w:rsidR="0064267A" w:rsidRPr="005E40C7" w14:paraId="34281AAA" w14:textId="77777777">
        <w:trPr>
          <w:trHeight w:val="311"/>
        </w:trPr>
        <w:tc>
          <w:tcPr>
            <w:tcW w:w="2675" w:type="dxa"/>
          </w:tcPr>
          <w:p w14:paraId="416239C8"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spacing w:val="9"/>
                <w:fitText w:val="2258" w:id="2"/>
              </w:rPr>
              <w:t>申請者の氏名又は名</w:t>
            </w:r>
            <w:r w:rsidRPr="005E40C7">
              <w:rPr>
                <w:rFonts w:ascii="BIZ UD明朝 Medium" w:eastAsia="BIZ UD明朝 Medium" w:hAnsi="BIZ UD明朝 Medium" w:hint="eastAsia"/>
                <w:color w:val="000000" w:themeColor="text1"/>
                <w:spacing w:val="-1"/>
                <w:fitText w:val="2258" w:id="2"/>
              </w:rPr>
              <w:t>称</w:t>
            </w:r>
          </w:p>
        </w:tc>
        <w:tc>
          <w:tcPr>
            <w:tcW w:w="2675" w:type="dxa"/>
          </w:tcPr>
          <w:p w14:paraId="704F7AD4" w14:textId="77777777" w:rsidR="00752ACD" w:rsidRPr="005E40C7" w:rsidRDefault="00752ACD" w:rsidP="001F183C">
            <w:pPr>
              <w:ind w:rightChars="-66" w:right="-142"/>
              <w:rPr>
                <w:rFonts w:ascii="BIZ UD明朝 Medium" w:eastAsia="BIZ UD明朝 Medium" w:hAnsi="BIZ UD明朝 Medium"/>
                <w:color w:val="000000" w:themeColor="text1"/>
              </w:rPr>
            </w:pPr>
          </w:p>
        </w:tc>
      </w:tr>
      <w:tr w:rsidR="0029232D" w:rsidRPr="005E40C7" w14:paraId="763E42E9" w14:textId="77777777">
        <w:trPr>
          <w:trHeight w:val="311"/>
        </w:trPr>
        <w:tc>
          <w:tcPr>
            <w:tcW w:w="2675" w:type="dxa"/>
          </w:tcPr>
          <w:p w14:paraId="0193CB25" w14:textId="11C77EAD" w:rsidR="00752ACD" w:rsidRPr="005E40C7" w:rsidRDefault="008871D0" w:rsidP="001F183C">
            <w:pPr>
              <w:ind w:rightChars="-66" w:right="-142"/>
              <w:rPr>
                <w:rFonts w:ascii="BIZ UD明朝 Medium" w:eastAsia="BIZ UD明朝 Medium" w:hAnsi="BIZ UD明朝 Medium"/>
                <w:color w:val="000000" w:themeColor="text1"/>
                <w:spacing w:val="38"/>
                <w:w w:val="71"/>
              </w:rPr>
            </w:pPr>
            <w:r w:rsidRPr="005E40C7">
              <w:rPr>
                <w:rFonts w:ascii="BIZ UD明朝 Medium" w:eastAsia="BIZ UD明朝 Medium" w:hAnsi="BIZ UD明朝 Medium" w:hint="eastAsia"/>
                <w:color w:val="000000" w:themeColor="text1"/>
                <w:spacing w:val="100"/>
                <w:fitText w:val="2258" w:id="3"/>
              </w:rPr>
              <w:t>代表者の氏</w:t>
            </w:r>
            <w:r w:rsidRPr="005E40C7">
              <w:rPr>
                <w:rFonts w:ascii="BIZ UD明朝 Medium" w:eastAsia="BIZ UD明朝 Medium" w:hAnsi="BIZ UD明朝 Medium" w:hint="eastAsia"/>
                <w:color w:val="000000" w:themeColor="text1"/>
                <w:spacing w:val="-1"/>
                <w:fitText w:val="2258" w:id="3"/>
              </w:rPr>
              <w:t>名</w:t>
            </w:r>
          </w:p>
        </w:tc>
        <w:tc>
          <w:tcPr>
            <w:tcW w:w="2675" w:type="dxa"/>
          </w:tcPr>
          <w:p w14:paraId="1DE506B0" w14:textId="77777777" w:rsidR="00752ACD" w:rsidRPr="005E40C7" w:rsidRDefault="00752ACD" w:rsidP="001F183C">
            <w:pPr>
              <w:ind w:rightChars="-66" w:right="-142"/>
              <w:rPr>
                <w:rFonts w:ascii="BIZ UD明朝 Medium" w:eastAsia="BIZ UD明朝 Medium" w:hAnsi="BIZ UD明朝 Medium"/>
                <w:color w:val="000000" w:themeColor="text1"/>
              </w:rPr>
            </w:pPr>
          </w:p>
        </w:tc>
      </w:tr>
    </w:tbl>
    <w:p w14:paraId="7D51DB11" w14:textId="77777777" w:rsidR="00C71F9A" w:rsidRPr="005E40C7" w:rsidRDefault="00C71F9A" w:rsidP="001F183C">
      <w:pPr>
        <w:ind w:rightChars="-66" w:right="-142"/>
        <w:rPr>
          <w:rFonts w:ascii="BIZ UD明朝 Medium" w:eastAsia="BIZ UD明朝 Medium" w:hAnsi="BIZ UD明朝 Medium"/>
          <w:color w:val="000000" w:themeColor="text1"/>
        </w:rPr>
      </w:pPr>
    </w:p>
    <w:p w14:paraId="56CEADB5" w14:textId="53DDC16A" w:rsidR="00C71F9A" w:rsidRPr="005E40C7" w:rsidRDefault="00C71F9A"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3812DD" w:rsidRDefault="008871D0">
                              <w:pPr>
                                <w:jc w:val="center"/>
                                <w:rPr>
                                  <w:rFonts w:ascii="BIZ UD明朝 Medium" w:eastAsia="BIZ UD明朝 Medium" w:hAnsi="BIZ UD明朝 Medium"/>
                                  <w:color w:val="000000" w:themeColor="text1"/>
                                </w:rPr>
                              </w:pPr>
                              <w:r w:rsidRPr="003812DD">
                                <w:rPr>
                                  <w:rFonts w:ascii="BIZ UD明朝 Medium" w:eastAsia="BIZ UD明朝 Medium" w:hAnsi="BIZ UD明朝 Medium" w:hint="eastAsia"/>
                                  <w:color w:val="000000" w:themeColor="text1"/>
                                </w:rPr>
                                <w:t>第</w:t>
                              </w:r>
                              <w:r w:rsidRPr="003812DD">
                                <w:rPr>
                                  <w:rFonts w:ascii="BIZ UD明朝 Medium" w:eastAsia="BIZ UD明朝 Medium" w:hAnsi="BIZ UD明朝 Medium"/>
                                  <w:color w:val="000000" w:themeColor="text1"/>
                                </w:rPr>
                                <w:t>４項</w:t>
                              </w:r>
                            </w:p>
                            <w:p w14:paraId="3A528681" w14:textId="77777777" w:rsidR="00752ACD" w:rsidRPr="003812DD" w:rsidRDefault="008871D0">
                              <w:pPr>
                                <w:jc w:val="center"/>
                                <w:rPr>
                                  <w:rFonts w:ascii="BIZ UD明朝 Medium" w:eastAsia="BIZ UD明朝 Medium" w:hAnsi="BIZ UD明朝 Medium"/>
                                  <w:color w:val="000000" w:themeColor="text1"/>
                                </w:rPr>
                              </w:pPr>
                              <w:r w:rsidRPr="003812DD">
                                <w:rPr>
                                  <w:rFonts w:ascii="BIZ UD明朝 Medium" w:eastAsia="BIZ UD明朝 Medium" w:hAnsi="BIZ UD明朝 Medium" w:hint="eastAsia"/>
                                  <w:color w:val="000000" w:themeColor="text1"/>
                                </w:rPr>
                                <w:t>第</w:t>
                              </w:r>
                              <w:r w:rsidRPr="003812DD">
                                <w:rPr>
                                  <w:rFonts w:ascii="BIZ UD明朝 Medium" w:eastAsia="BIZ UD明朝 Medium" w:hAnsi="BIZ UD明朝 Medium"/>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3812DD" w:rsidRDefault="008871D0">
                        <w:pPr>
                          <w:jc w:val="center"/>
                          <w:rPr>
                            <w:rFonts w:ascii="BIZ UD明朝 Medium" w:eastAsia="BIZ UD明朝 Medium" w:hAnsi="BIZ UD明朝 Medium"/>
                            <w:color w:val="000000" w:themeColor="text1"/>
                          </w:rPr>
                        </w:pPr>
                        <w:r w:rsidRPr="003812DD">
                          <w:rPr>
                            <w:rFonts w:ascii="BIZ UD明朝 Medium" w:eastAsia="BIZ UD明朝 Medium" w:hAnsi="BIZ UD明朝 Medium" w:hint="eastAsia"/>
                            <w:color w:val="000000" w:themeColor="text1"/>
                          </w:rPr>
                          <w:t>第</w:t>
                        </w:r>
                        <w:r w:rsidRPr="003812DD">
                          <w:rPr>
                            <w:rFonts w:ascii="BIZ UD明朝 Medium" w:eastAsia="BIZ UD明朝 Medium" w:hAnsi="BIZ UD明朝 Medium"/>
                            <w:color w:val="000000" w:themeColor="text1"/>
                          </w:rPr>
                          <w:t>４項</w:t>
                        </w:r>
                      </w:p>
                      <w:p w14:paraId="3A528681" w14:textId="77777777" w:rsidR="00752ACD" w:rsidRPr="003812DD" w:rsidRDefault="008871D0">
                        <w:pPr>
                          <w:jc w:val="center"/>
                          <w:rPr>
                            <w:rFonts w:ascii="BIZ UD明朝 Medium" w:eastAsia="BIZ UD明朝 Medium" w:hAnsi="BIZ UD明朝 Medium"/>
                            <w:color w:val="000000" w:themeColor="text1"/>
                          </w:rPr>
                        </w:pPr>
                        <w:r w:rsidRPr="003812DD">
                          <w:rPr>
                            <w:rFonts w:ascii="BIZ UD明朝 Medium" w:eastAsia="BIZ UD明朝 Medium" w:hAnsi="BIZ UD明朝 Medium" w:hint="eastAsia"/>
                            <w:color w:val="000000" w:themeColor="text1"/>
                          </w:rPr>
                          <w:t>第</w:t>
                        </w:r>
                        <w:r w:rsidRPr="003812DD">
                          <w:rPr>
                            <w:rFonts w:ascii="BIZ UD明朝 Medium" w:eastAsia="BIZ UD明朝 Medium" w:hAnsi="BIZ UD明朝 Medium"/>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5E40C7">
        <w:rPr>
          <w:rFonts w:ascii="BIZ UD明朝 Medium" w:eastAsia="BIZ UD明朝 Medium" w:hAnsi="BIZ UD明朝 Medium"/>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長期優良住宅の普及の促進に関する法律第５条　　　　　の規定に基づき、長期優良住宅建築等</w:t>
      </w:r>
      <w:r w:rsidR="0029232D" w:rsidRPr="005E40C7">
        <w:rPr>
          <w:rFonts w:ascii="BIZ UD明朝 Medium" w:eastAsia="BIZ UD明朝 Medium" w:hAnsi="BIZ UD明朝 Medium" w:hint="eastAsia"/>
          <w:color w:val="000000" w:themeColor="text1"/>
        </w:rPr>
        <w:t>計</w:t>
      </w:r>
    </w:p>
    <w:p w14:paraId="0C0D84E2" w14:textId="77777777" w:rsidR="0029232D" w:rsidRPr="005E40C7" w:rsidRDefault="0029232D" w:rsidP="001F183C">
      <w:pPr>
        <w:ind w:rightChars="-66" w:right="-142" w:firstLine="204"/>
        <w:rPr>
          <w:rFonts w:ascii="BIZ UD明朝 Medium" w:eastAsia="BIZ UD明朝 Medium" w:hAnsi="BIZ UD明朝 Medium"/>
          <w:color w:val="000000" w:themeColor="text1"/>
        </w:rPr>
      </w:pPr>
    </w:p>
    <w:p w14:paraId="7DAF7BAF" w14:textId="01CD0852"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画について認定を申請します。この申請書及び添付図書に記載の事項は、事実に相違ありません。</w:t>
      </w:r>
    </w:p>
    <w:p w14:paraId="31C4E916" w14:textId="77777777" w:rsidR="00D31F7C" w:rsidRPr="005E40C7" w:rsidRDefault="00D31F7C" w:rsidP="001F183C">
      <w:pPr>
        <w:ind w:rightChars="-66" w:right="-142"/>
        <w:rPr>
          <w:rFonts w:ascii="BIZ UD明朝 Medium" w:eastAsia="BIZ UD明朝 Medium" w:hAnsi="BIZ UD明朝 Medium"/>
          <w:color w:val="000000" w:themeColor="text1"/>
        </w:rPr>
      </w:pPr>
    </w:p>
    <w:p w14:paraId="5028E182" w14:textId="77777777" w:rsidR="00752ACD" w:rsidRPr="005E40C7" w:rsidRDefault="008871D0" w:rsidP="001F183C">
      <w:pPr>
        <w:ind w:left="214"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5E40C7" w14:paraId="2F696FC7" w14:textId="77777777" w:rsidTr="00D6600E">
        <w:trPr>
          <w:trHeight w:val="308"/>
        </w:trPr>
        <w:tc>
          <w:tcPr>
            <w:tcW w:w="2608" w:type="dxa"/>
          </w:tcPr>
          <w:p w14:paraId="4B6018A9" w14:textId="77777777" w:rsidR="00752ACD" w:rsidRPr="005E40C7" w:rsidRDefault="008871D0"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spacing w:val="165"/>
                <w:fitText w:val="1290" w:id="-1719910144"/>
              </w:rPr>
              <w:t>受</w:t>
            </w:r>
            <w:r w:rsidR="00B86550" w:rsidRPr="005E40C7">
              <w:rPr>
                <w:rFonts w:ascii="BIZ UD明朝 Medium" w:eastAsia="BIZ UD明朝 Medium" w:hAnsi="BIZ UD明朝 Medium" w:hint="eastAsia"/>
                <w:color w:val="000000" w:themeColor="text1"/>
                <w:spacing w:val="165"/>
                <w:fitText w:val="1290" w:id="-1719910144"/>
              </w:rPr>
              <w:t>付</w:t>
            </w:r>
            <w:r w:rsidR="002E3852" w:rsidRPr="005E40C7">
              <w:rPr>
                <w:rFonts w:ascii="BIZ UD明朝 Medium" w:eastAsia="BIZ UD明朝 Medium" w:hAnsi="BIZ UD明朝 Medium" w:hint="eastAsia"/>
                <w:color w:val="000000" w:themeColor="text1"/>
                <w:fitText w:val="1290" w:id="-1719910144"/>
              </w:rPr>
              <w:t>欄</w:t>
            </w:r>
          </w:p>
        </w:tc>
        <w:tc>
          <w:tcPr>
            <w:tcW w:w="2608" w:type="dxa"/>
          </w:tcPr>
          <w:p w14:paraId="409EDC78" w14:textId="77777777" w:rsidR="00752ACD" w:rsidRPr="005E40C7" w:rsidRDefault="00DC27F2"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spacing w:val="30"/>
                <w:fitText w:val="1290" w:id="-1719911680"/>
              </w:rPr>
              <w:t>認定番号</w:t>
            </w:r>
            <w:r w:rsidR="008871D0" w:rsidRPr="005E40C7">
              <w:rPr>
                <w:rFonts w:ascii="BIZ UD明朝 Medium" w:eastAsia="BIZ UD明朝 Medium" w:hAnsi="BIZ UD明朝 Medium" w:hint="eastAsia"/>
                <w:color w:val="000000" w:themeColor="text1"/>
                <w:fitText w:val="1290" w:id="-1719911680"/>
              </w:rPr>
              <w:t>欄</w:t>
            </w:r>
          </w:p>
        </w:tc>
        <w:tc>
          <w:tcPr>
            <w:tcW w:w="3711" w:type="dxa"/>
          </w:tcPr>
          <w:p w14:paraId="297CAF9A" w14:textId="77777777" w:rsidR="00752ACD" w:rsidRPr="005E40C7" w:rsidRDefault="00DC27F2"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spacing w:val="326"/>
                <w:fitText w:val="1935" w:id="-1719910400"/>
              </w:rPr>
              <w:t>決裁</w:t>
            </w:r>
            <w:r w:rsidR="008871D0" w:rsidRPr="005E40C7">
              <w:rPr>
                <w:rFonts w:ascii="BIZ UD明朝 Medium" w:eastAsia="BIZ UD明朝 Medium" w:hAnsi="BIZ UD明朝 Medium" w:hint="eastAsia"/>
                <w:color w:val="000000" w:themeColor="text1"/>
                <w:fitText w:val="1935" w:id="-1719910400"/>
              </w:rPr>
              <w:t>欄</w:t>
            </w:r>
          </w:p>
        </w:tc>
      </w:tr>
      <w:tr w:rsidR="0064267A" w:rsidRPr="005E40C7" w14:paraId="575C1C9D" w14:textId="77777777" w:rsidTr="00D6600E">
        <w:trPr>
          <w:trHeight w:val="308"/>
        </w:trPr>
        <w:tc>
          <w:tcPr>
            <w:tcW w:w="2608" w:type="dxa"/>
          </w:tcPr>
          <w:p w14:paraId="7AF1EE0C"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w:t>
            </w:r>
            <w:r w:rsidR="00DC27F2"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hint="eastAsia"/>
                <w:color w:val="000000" w:themeColor="text1"/>
              </w:rPr>
              <w:t>年　　月　　日</w:t>
            </w:r>
          </w:p>
        </w:tc>
        <w:tc>
          <w:tcPr>
            <w:tcW w:w="2608" w:type="dxa"/>
          </w:tcPr>
          <w:p w14:paraId="2E462A83"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w:t>
            </w:r>
            <w:r w:rsidR="00DC27F2"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hint="eastAsia"/>
                <w:color w:val="000000" w:themeColor="text1"/>
              </w:rPr>
              <w:t xml:space="preserve">　年　　月　　日</w:t>
            </w:r>
          </w:p>
        </w:tc>
        <w:tc>
          <w:tcPr>
            <w:tcW w:w="3711" w:type="dxa"/>
            <w:vMerge w:val="restart"/>
          </w:tcPr>
          <w:p w14:paraId="54D9A9A6" w14:textId="77777777" w:rsidR="00752ACD" w:rsidRPr="005E40C7" w:rsidRDefault="00752ACD" w:rsidP="001F183C">
            <w:pPr>
              <w:ind w:rightChars="-66" w:right="-142"/>
              <w:rPr>
                <w:rFonts w:ascii="BIZ UD明朝 Medium" w:eastAsia="BIZ UD明朝 Medium" w:hAnsi="BIZ UD明朝 Medium"/>
                <w:color w:val="000000" w:themeColor="text1"/>
              </w:rPr>
            </w:pPr>
          </w:p>
          <w:p w14:paraId="3D4E18C6" w14:textId="77777777" w:rsidR="00752ACD" w:rsidRPr="005E40C7" w:rsidRDefault="00752ACD" w:rsidP="001F183C">
            <w:pPr>
              <w:ind w:rightChars="-66" w:right="-142"/>
              <w:rPr>
                <w:rFonts w:ascii="BIZ UD明朝 Medium" w:eastAsia="BIZ UD明朝 Medium" w:hAnsi="BIZ UD明朝 Medium"/>
                <w:color w:val="000000" w:themeColor="text1"/>
              </w:rPr>
            </w:pPr>
          </w:p>
          <w:p w14:paraId="78194B1A" w14:textId="77777777" w:rsidR="00752ACD" w:rsidRPr="005E40C7" w:rsidRDefault="00752ACD" w:rsidP="001F183C">
            <w:pPr>
              <w:ind w:rightChars="-66" w:right="-142"/>
              <w:rPr>
                <w:rFonts w:ascii="BIZ UD明朝 Medium" w:eastAsia="BIZ UD明朝 Medium" w:hAnsi="BIZ UD明朝 Medium"/>
                <w:color w:val="000000" w:themeColor="text1"/>
              </w:rPr>
            </w:pPr>
          </w:p>
          <w:p w14:paraId="7D632937" w14:textId="77777777" w:rsidR="00872611" w:rsidRPr="005E40C7" w:rsidRDefault="00872611" w:rsidP="001F183C">
            <w:pPr>
              <w:ind w:rightChars="-66" w:right="-142"/>
              <w:rPr>
                <w:rFonts w:ascii="BIZ UD明朝 Medium" w:eastAsia="BIZ UD明朝 Medium" w:hAnsi="BIZ UD明朝 Medium"/>
                <w:color w:val="000000" w:themeColor="text1"/>
              </w:rPr>
            </w:pPr>
          </w:p>
          <w:p w14:paraId="60311E16" w14:textId="77777777" w:rsidR="00872611" w:rsidRPr="005E40C7" w:rsidRDefault="00872611" w:rsidP="001F183C">
            <w:pPr>
              <w:ind w:rightChars="-53" w:right="-114"/>
              <w:rPr>
                <w:rFonts w:ascii="BIZ UD明朝 Medium" w:eastAsia="BIZ UD明朝 Medium" w:hAnsi="BIZ UD明朝 Medium"/>
                <w:color w:val="000000" w:themeColor="text1"/>
              </w:rPr>
            </w:pPr>
          </w:p>
        </w:tc>
      </w:tr>
      <w:tr w:rsidR="0064267A" w:rsidRPr="005E40C7" w14:paraId="25191D40" w14:textId="77777777" w:rsidTr="00D6600E">
        <w:trPr>
          <w:trHeight w:val="308"/>
        </w:trPr>
        <w:tc>
          <w:tcPr>
            <w:tcW w:w="2608" w:type="dxa"/>
          </w:tcPr>
          <w:p w14:paraId="03C29F16"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color w:val="000000" w:themeColor="text1"/>
              </w:rPr>
              <w:t xml:space="preserve">第　　　　　　</w:t>
            </w:r>
            <w:r w:rsidR="00DC27F2"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color w:val="000000" w:themeColor="text1"/>
              </w:rPr>
              <w:t xml:space="preserve">　号</w:t>
            </w:r>
          </w:p>
        </w:tc>
        <w:tc>
          <w:tcPr>
            <w:tcW w:w="2608" w:type="dxa"/>
          </w:tcPr>
          <w:p w14:paraId="5C5DBF9F"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第　　　</w:t>
            </w:r>
            <w:r w:rsidR="00DC27F2"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hint="eastAsia"/>
                <w:color w:val="000000" w:themeColor="text1"/>
              </w:rPr>
              <w:t xml:space="preserve">　</w:t>
            </w:r>
            <w:r w:rsidRPr="005E40C7">
              <w:rPr>
                <w:rFonts w:ascii="BIZ UD明朝 Medium" w:eastAsia="BIZ UD明朝 Medium" w:hAnsi="BIZ UD明朝 Medium"/>
                <w:color w:val="000000" w:themeColor="text1"/>
              </w:rPr>
              <w:t xml:space="preserve">　　　　号</w:t>
            </w:r>
          </w:p>
        </w:tc>
        <w:tc>
          <w:tcPr>
            <w:tcW w:w="3711" w:type="dxa"/>
            <w:vMerge/>
          </w:tcPr>
          <w:p w14:paraId="138D0C2F" w14:textId="77777777" w:rsidR="00752ACD" w:rsidRPr="005E40C7" w:rsidRDefault="00752ACD" w:rsidP="001F183C">
            <w:pPr>
              <w:ind w:rightChars="-66" w:right="-142"/>
              <w:rPr>
                <w:rFonts w:ascii="BIZ UD明朝 Medium" w:eastAsia="BIZ UD明朝 Medium" w:hAnsi="BIZ UD明朝 Medium"/>
                <w:color w:val="000000" w:themeColor="text1"/>
              </w:rPr>
            </w:pPr>
          </w:p>
        </w:tc>
      </w:tr>
      <w:tr w:rsidR="0064267A" w:rsidRPr="005E40C7" w14:paraId="42400018" w14:textId="77777777" w:rsidTr="00D6600E">
        <w:trPr>
          <w:trHeight w:val="696"/>
        </w:trPr>
        <w:tc>
          <w:tcPr>
            <w:tcW w:w="2608" w:type="dxa"/>
            <w:vAlign w:val="center"/>
          </w:tcPr>
          <w:p w14:paraId="4F83E03D"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係員氏名</w:t>
            </w:r>
          </w:p>
        </w:tc>
        <w:tc>
          <w:tcPr>
            <w:tcW w:w="2608" w:type="dxa"/>
            <w:vAlign w:val="center"/>
          </w:tcPr>
          <w:p w14:paraId="113E62A6" w14:textId="77777777" w:rsidR="0029232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係員氏名</w:t>
            </w:r>
          </w:p>
        </w:tc>
        <w:tc>
          <w:tcPr>
            <w:tcW w:w="3711" w:type="dxa"/>
            <w:vMerge/>
          </w:tcPr>
          <w:p w14:paraId="215B2FA8" w14:textId="77777777" w:rsidR="00752ACD" w:rsidRPr="005E40C7" w:rsidRDefault="00752ACD" w:rsidP="001F183C">
            <w:pPr>
              <w:ind w:rightChars="-66" w:right="-142"/>
              <w:rPr>
                <w:rFonts w:ascii="BIZ UD明朝 Medium" w:eastAsia="BIZ UD明朝 Medium" w:hAnsi="BIZ UD明朝 Medium"/>
                <w:color w:val="000000" w:themeColor="text1"/>
              </w:rPr>
            </w:pPr>
          </w:p>
        </w:tc>
      </w:tr>
    </w:tbl>
    <w:p w14:paraId="2C507E2C" w14:textId="77777777" w:rsidR="00752ACD" w:rsidRPr="005E40C7" w:rsidRDefault="008871D0" w:rsidP="001F183C">
      <w:pPr>
        <w:ind w:rightChars="-66" w:right="-142" w:firstLine="20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（注意）</w:t>
      </w:r>
    </w:p>
    <w:p w14:paraId="27053594" w14:textId="77777777" w:rsidR="00752ACD" w:rsidRPr="005E40C7" w:rsidRDefault="008871D0" w:rsidP="001F183C">
      <w:pPr>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１．この様式において、「共同住宅等」とは、共同住宅、長屋その他の一戸建ての住宅以外の住宅をいいます。</w:t>
      </w:r>
    </w:p>
    <w:p w14:paraId="0DE52F35" w14:textId="77777777" w:rsidR="00752ACD" w:rsidRPr="005E40C7" w:rsidRDefault="008871D0" w:rsidP="001F183C">
      <w:pPr>
        <w:ind w:left="642" w:rightChars="-66" w:right="-142" w:hanging="228"/>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5E40C7" w:rsidRDefault="008871D0" w:rsidP="001F183C">
      <w:pPr>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３．第三面を申請に係る住戸（認定を求める住戸）ごとに作成してください。</w:t>
      </w:r>
    </w:p>
    <w:p w14:paraId="30DBC4A4" w14:textId="77777777" w:rsidR="00752ACD" w:rsidRPr="005E40C7" w:rsidRDefault="008871D0" w:rsidP="001F183C">
      <w:pPr>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color w:val="000000" w:themeColor="text1"/>
        </w:rPr>
        <w:br w:type="page"/>
      </w:r>
    </w:p>
    <w:p w14:paraId="7A1389E3" w14:textId="77777777" w:rsidR="00752ACD" w:rsidRPr="005E40C7" w:rsidRDefault="008871D0"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lastRenderedPageBreak/>
        <w:t>（第二面）</w:t>
      </w:r>
    </w:p>
    <w:p w14:paraId="5A9DC026" w14:textId="77777777" w:rsidR="00752ACD" w:rsidRPr="005E40C7" w:rsidRDefault="00D6600E"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長　期　優　良　住　宅　建　築　等　計　画</w:t>
      </w:r>
    </w:p>
    <w:p w14:paraId="70E16737"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１．建築をしようとする住宅の位置、構造及び設備並びに規模に関する事項</w:t>
      </w:r>
    </w:p>
    <w:p w14:paraId="12419B06"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5E40C7" w14:paraId="6064A82E" w14:textId="77777777" w:rsidTr="00D6600E">
        <w:tc>
          <w:tcPr>
            <w:tcW w:w="8931" w:type="dxa"/>
          </w:tcPr>
          <w:p w14:paraId="79E4FA56"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【１．地名地番】</w:t>
            </w:r>
          </w:p>
        </w:tc>
      </w:tr>
      <w:tr w:rsidR="0064267A" w:rsidRPr="005E40C7" w14:paraId="3A40B67A" w14:textId="77777777" w:rsidTr="00D6600E">
        <w:tc>
          <w:tcPr>
            <w:tcW w:w="8931" w:type="dxa"/>
          </w:tcPr>
          <w:p w14:paraId="1094DF21" w14:textId="77777777" w:rsidR="00752ACD" w:rsidRPr="005E40C7" w:rsidRDefault="00C90F08"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【２．敷地面積】　　　　　　　　</w:t>
            </w:r>
            <w:r w:rsidR="008871D0" w:rsidRPr="005E40C7">
              <w:rPr>
                <w:rFonts w:ascii="BIZ UD明朝 Medium" w:eastAsia="BIZ UD明朝 Medium" w:hAnsi="BIZ UD明朝 Medium" w:hint="eastAsia"/>
                <w:color w:val="000000" w:themeColor="text1"/>
              </w:rPr>
              <w:t>㎡</w:t>
            </w:r>
          </w:p>
        </w:tc>
      </w:tr>
      <w:tr w:rsidR="0064267A" w:rsidRPr="005E40C7" w14:paraId="603106DC" w14:textId="77777777" w:rsidTr="00D6600E">
        <w:tc>
          <w:tcPr>
            <w:tcW w:w="8931" w:type="dxa"/>
          </w:tcPr>
          <w:p w14:paraId="5FA536B7" w14:textId="77777777" w:rsidR="00752ACD" w:rsidRPr="005E40C7" w:rsidRDefault="008871D0" w:rsidP="001F183C">
            <w:pPr>
              <w:tabs>
                <w:tab w:val="left" w:pos="1877"/>
              </w:tabs>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【３．工事種別】　□新築　　□増築・改築</w:t>
            </w:r>
          </w:p>
        </w:tc>
      </w:tr>
      <w:tr w:rsidR="0064267A" w:rsidRPr="005E40C7" w14:paraId="7CC30AD9" w14:textId="77777777" w:rsidTr="00D6600E">
        <w:tc>
          <w:tcPr>
            <w:tcW w:w="8931" w:type="dxa"/>
          </w:tcPr>
          <w:p w14:paraId="53E113D7" w14:textId="77777777" w:rsidR="00752ACD" w:rsidRPr="005E40C7" w:rsidRDefault="00C90F08"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【４．建築面積】　　　　　　　　</w:t>
            </w:r>
            <w:r w:rsidR="008871D0" w:rsidRPr="005E40C7">
              <w:rPr>
                <w:rFonts w:ascii="BIZ UD明朝 Medium" w:eastAsia="BIZ UD明朝 Medium" w:hAnsi="BIZ UD明朝 Medium" w:hint="eastAsia"/>
                <w:color w:val="000000" w:themeColor="text1"/>
              </w:rPr>
              <w:t>㎡</w:t>
            </w:r>
          </w:p>
        </w:tc>
      </w:tr>
      <w:tr w:rsidR="0064267A" w:rsidRPr="005E40C7" w14:paraId="26FF88D4" w14:textId="77777777" w:rsidTr="00D6600E">
        <w:tc>
          <w:tcPr>
            <w:tcW w:w="8931" w:type="dxa"/>
          </w:tcPr>
          <w:p w14:paraId="61842EAD" w14:textId="77777777" w:rsidR="00752ACD" w:rsidRPr="005E40C7" w:rsidRDefault="00C90F08"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【５．床面積の合計】　　　　　　</w:t>
            </w:r>
            <w:r w:rsidR="008871D0" w:rsidRPr="005E40C7">
              <w:rPr>
                <w:rFonts w:ascii="BIZ UD明朝 Medium" w:eastAsia="BIZ UD明朝 Medium" w:hAnsi="BIZ UD明朝 Medium" w:hint="eastAsia"/>
                <w:color w:val="000000" w:themeColor="text1"/>
              </w:rPr>
              <w:t>㎡</w:t>
            </w:r>
          </w:p>
        </w:tc>
      </w:tr>
      <w:tr w:rsidR="0064267A" w:rsidRPr="005E40C7" w14:paraId="61DC3429" w14:textId="77777777" w:rsidTr="00D6600E">
        <w:tc>
          <w:tcPr>
            <w:tcW w:w="8931" w:type="dxa"/>
          </w:tcPr>
          <w:p w14:paraId="3430E8A9"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【６．建て方】</w:t>
            </w:r>
          </w:p>
          <w:p w14:paraId="535A6559" w14:textId="77777777" w:rsidR="00F27C8F"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【住戸の数】　建築物全体　　　　　　　　　　戸　　</w:t>
            </w:r>
          </w:p>
          <w:p w14:paraId="4DEEEBE3" w14:textId="77777777" w:rsidR="00752ACD" w:rsidRPr="005E40C7" w:rsidRDefault="008871D0" w:rsidP="001F183C">
            <w:pPr>
              <w:ind w:rightChars="-66" w:right="-142" w:firstLineChars="700" w:firstLine="1506"/>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w:t>
            </w:r>
            <w:r w:rsidR="0055685E" w:rsidRPr="005E40C7">
              <w:rPr>
                <w:rFonts w:ascii="BIZ UD明朝 Medium" w:eastAsia="BIZ UD明朝 Medium" w:hAnsi="BIZ UD明朝 Medium" w:hint="eastAsia"/>
                <w:color w:val="000000" w:themeColor="text1"/>
              </w:rPr>
              <w:t>認定申請対象住戸</w:t>
            </w:r>
            <w:r w:rsidR="00F27C8F" w:rsidRPr="005E40C7">
              <w:rPr>
                <w:rFonts w:ascii="BIZ UD明朝 Medium" w:eastAsia="BIZ UD明朝 Medium" w:hAnsi="BIZ UD明朝 Medium" w:hint="eastAsia"/>
                <w:color w:val="000000" w:themeColor="text1"/>
              </w:rPr>
              <w:t xml:space="preserve">　　　　　　　戸</w:t>
            </w:r>
            <w:r w:rsidRPr="005E40C7">
              <w:rPr>
                <w:rFonts w:ascii="BIZ UD明朝 Medium" w:eastAsia="BIZ UD明朝 Medium" w:hAnsi="BIZ UD明朝 Medium" w:hint="eastAsia"/>
                <w:color w:val="000000" w:themeColor="text1"/>
              </w:rPr>
              <w:t xml:space="preserve">　　　　　　　　　　　　　</w:t>
            </w:r>
          </w:p>
        </w:tc>
      </w:tr>
      <w:tr w:rsidR="0064267A" w:rsidRPr="005E40C7" w14:paraId="2B93DB73" w14:textId="77777777" w:rsidTr="00D6600E">
        <w:tc>
          <w:tcPr>
            <w:tcW w:w="8931" w:type="dxa"/>
          </w:tcPr>
          <w:p w14:paraId="57C9FAC9"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【７．建築物の高さ等】</w:t>
            </w:r>
          </w:p>
          <w:p w14:paraId="7AA6CE74"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【最高の高さ】</w:t>
            </w:r>
          </w:p>
          <w:p w14:paraId="6C4B2562"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【最高の軒の高さ】</w:t>
            </w:r>
          </w:p>
          <w:p w14:paraId="19E61A83"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【階数】</w:t>
            </w:r>
            <w:r w:rsidR="00C90F08" w:rsidRPr="005E40C7">
              <w:rPr>
                <w:rFonts w:ascii="BIZ UD明朝 Medium" w:eastAsia="BIZ UD明朝 Medium" w:hAnsi="BIZ UD明朝 Medium" w:hint="eastAsia"/>
                <w:color w:val="000000" w:themeColor="text1"/>
              </w:rPr>
              <w:t xml:space="preserve">　（地上）　　　　　階　 </w:t>
            </w:r>
            <w:r w:rsidR="00C90F08" w:rsidRPr="005E40C7">
              <w:rPr>
                <w:rFonts w:ascii="BIZ UD明朝 Medium" w:eastAsia="BIZ UD明朝 Medium" w:hAnsi="BIZ UD明朝 Medium"/>
                <w:color w:val="000000" w:themeColor="text1"/>
              </w:rPr>
              <w:t xml:space="preserve">(地下)　　　　　</w:t>
            </w:r>
            <w:r w:rsidR="00C90F08" w:rsidRPr="005E40C7">
              <w:rPr>
                <w:rFonts w:ascii="BIZ UD明朝 Medium" w:eastAsia="BIZ UD明朝 Medium" w:hAnsi="BIZ UD明朝 Medium" w:hint="eastAsia"/>
                <w:color w:val="000000" w:themeColor="text1"/>
              </w:rPr>
              <w:t xml:space="preserve"> </w:t>
            </w:r>
            <w:r w:rsidR="00C90F08" w:rsidRPr="005E40C7">
              <w:rPr>
                <w:rFonts w:ascii="BIZ UD明朝 Medium" w:eastAsia="BIZ UD明朝 Medium" w:hAnsi="BIZ UD明朝 Medium"/>
                <w:color w:val="000000" w:themeColor="text1"/>
              </w:rPr>
              <w:t>階</w:t>
            </w:r>
          </w:p>
        </w:tc>
      </w:tr>
      <w:tr w:rsidR="0064267A" w:rsidRPr="005E40C7" w14:paraId="2C52E87C" w14:textId="77777777" w:rsidTr="00D6600E">
        <w:tc>
          <w:tcPr>
            <w:tcW w:w="8931" w:type="dxa"/>
          </w:tcPr>
          <w:p w14:paraId="625685AB"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【８．構造】</w:t>
            </w:r>
            <w:r w:rsidR="00C90F08" w:rsidRPr="005E40C7">
              <w:rPr>
                <w:rFonts w:ascii="BIZ UD明朝 Medium" w:eastAsia="BIZ UD明朝 Medium" w:hAnsi="BIZ UD明朝 Medium" w:hint="eastAsia"/>
                <w:color w:val="000000" w:themeColor="text1"/>
              </w:rPr>
              <w:t xml:space="preserve">　　　　　　　　造　　一部　　　　　　　  造</w:t>
            </w:r>
          </w:p>
        </w:tc>
      </w:tr>
      <w:tr w:rsidR="0064267A" w:rsidRPr="005E40C7" w14:paraId="36967EF2" w14:textId="77777777" w:rsidTr="00D6600E">
        <w:tc>
          <w:tcPr>
            <w:tcW w:w="8931" w:type="dxa"/>
          </w:tcPr>
          <w:p w14:paraId="03AD9E17" w14:textId="755DF304" w:rsidR="00752ACD" w:rsidRPr="005E40C7" w:rsidRDefault="008871D0" w:rsidP="002F6686">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【９．長期使用構造等に係る構造及び設備の概要】　　　</w:t>
            </w:r>
          </w:p>
        </w:tc>
      </w:tr>
      <w:tr w:rsidR="0064267A" w:rsidRPr="005E40C7" w14:paraId="09A57BE3" w14:textId="77777777" w:rsidTr="00D6600E">
        <w:tc>
          <w:tcPr>
            <w:tcW w:w="8931" w:type="dxa"/>
          </w:tcPr>
          <w:p w14:paraId="4690D24B" w14:textId="77777777" w:rsidR="004B5DA3" w:rsidRPr="005E40C7" w:rsidRDefault="004B5DA3"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【1</w:t>
            </w:r>
            <w:r w:rsidRPr="005E40C7">
              <w:rPr>
                <w:rFonts w:ascii="BIZ UD明朝 Medium" w:eastAsia="BIZ UD明朝 Medium" w:hAnsi="BIZ UD明朝 Medium"/>
                <w:color w:val="000000" w:themeColor="text1"/>
              </w:rPr>
              <w:t>0</w:t>
            </w:r>
            <w:r w:rsidRPr="005E40C7">
              <w:rPr>
                <w:rFonts w:ascii="BIZ UD明朝 Medium" w:eastAsia="BIZ UD明朝 Medium" w:hAnsi="BIZ UD明朝 Medium" w:hint="eastAsia"/>
                <w:color w:val="000000" w:themeColor="text1"/>
              </w:rPr>
              <w:t>．確認の特例】</w:t>
            </w:r>
          </w:p>
          <w:p w14:paraId="3CE072EB" w14:textId="77777777" w:rsidR="00752ACD" w:rsidRPr="005E40C7" w:rsidRDefault="004B5DA3" w:rsidP="001F183C">
            <w:pPr>
              <w:ind w:left="646" w:rightChars="-66" w:right="-142" w:hangingChars="300" w:hanging="646"/>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法第６条第２項の規定による申出の有無　　□無　　□有</w:t>
            </w:r>
          </w:p>
        </w:tc>
      </w:tr>
      <w:tr w:rsidR="0064267A" w:rsidRPr="005E40C7" w14:paraId="6268322E" w14:textId="77777777" w:rsidTr="00D6600E">
        <w:tc>
          <w:tcPr>
            <w:tcW w:w="8931" w:type="dxa"/>
          </w:tcPr>
          <w:p w14:paraId="2C8E7720" w14:textId="6CC06D05" w:rsidR="00D6600E" w:rsidRPr="005E40C7" w:rsidRDefault="004B5DA3" w:rsidP="00D6600E">
            <w:pPr>
              <w:ind w:left="646" w:rightChars="-66" w:right="-142" w:hangingChars="300" w:hanging="646"/>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w:t>
            </w:r>
            <w:r w:rsidR="00D161E6" w:rsidRPr="005E40C7">
              <w:rPr>
                <w:rFonts w:ascii="BIZ UD明朝 Medium" w:eastAsia="BIZ UD明朝 Medium" w:hAnsi="BIZ UD明朝 Medium" w:hint="eastAsia"/>
                <w:color w:val="000000" w:themeColor="text1"/>
              </w:rPr>
              <w:t>11．</w:t>
            </w:r>
            <w:r w:rsidR="0064267A" w:rsidRPr="005E40C7">
              <w:rPr>
                <w:rFonts w:ascii="BIZ UD明朝 Medium" w:eastAsia="BIZ UD明朝 Medium" w:hAnsi="BIZ UD明朝 Medium" w:hint="eastAsia"/>
                <w:color w:val="000000" w:themeColor="text1"/>
              </w:rPr>
              <w:t>住宅の品質</w:t>
            </w:r>
            <w:r w:rsidRPr="005E40C7">
              <w:rPr>
                <w:rFonts w:ascii="BIZ UD明朝 Medium" w:eastAsia="BIZ UD明朝 Medium" w:hAnsi="BIZ UD明朝 Medium" w:hint="eastAsia"/>
                <w:color w:val="000000" w:themeColor="text1"/>
              </w:rPr>
              <w:t>確保の促進等に関する法律第６条の２第５項の適用の有無】</w:t>
            </w:r>
          </w:p>
          <w:p w14:paraId="707CE149" w14:textId="77777777" w:rsidR="00107744" w:rsidRPr="005E40C7" w:rsidRDefault="004B5DA3" w:rsidP="00107744">
            <w:pPr>
              <w:ind w:leftChars="200" w:left="645" w:rightChars="42" w:right="90" w:hangingChars="100" w:hanging="215"/>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住宅の品質確保の促進等に関する法律（平成1</w:t>
            </w:r>
            <w:r w:rsidRPr="005E40C7">
              <w:rPr>
                <w:rFonts w:ascii="BIZ UD明朝 Medium" w:eastAsia="BIZ UD明朝 Medium" w:hAnsi="BIZ UD明朝 Medium"/>
                <w:color w:val="000000" w:themeColor="text1"/>
              </w:rPr>
              <w:t>1</w:t>
            </w:r>
            <w:r w:rsidRPr="005E40C7">
              <w:rPr>
                <w:rFonts w:ascii="BIZ UD明朝 Medium" w:eastAsia="BIZ UD明朝 Medium" w:hAnsi="BIZ UD明朝 Medium" w:hint="eastAsia"/>
                <w:color w:val="000000" w:themeColor="text1"/>
              </w:rPr>
              <w:t>年法律第81号）第６条の２第３項又は</w:t>
            </w:r>
          </w:p>
          <w:p w14:paraId="01DBA57C" w14:textId="77777777" w:rsidR="00752ACD" w:rsidRPr="005E40C7" w:rsidRDefault="00D6600E" w:rsidP="00107744">
            <w:pPr>
              <w:ind w:leftChars="100" w:left="215" w:rightChars="42" w:right="90"/>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第４項の規定により、その住宅の構造及び設備が長期使用構造等である旨が記載さ</w:t>
            </w:r>
            <w:r w:rsidR="004B5DA3" w:rsidRPr="005E40C7">
              <w:rPr>
                <w:rFonts w:ascii="BIZ UD明朝 Medium" w:eastAsia="BIZ UD明朝 Medium" w:hAnsi="BIZ UD明朝 Medium" w:hint="eastAsia"/>
                <w:color w:val="000000" w:themeColor="text1"/>
              </w:rPr>
              <w:t>れた確認書（</w:t>
            </w:r>
            <w:r w:rsidR="000F1365" w:rsidRPr="005E40C7">
              <w:rPr>
                <w:rFonts w:ascii="BIZ UD明朝 Medium" w:eastAsia="BIZ UD明朝 Medium" w:hAnsi="BIZ UD明朝 Medium" w:hint="eastAsia"/>
                <w:color w:val="000000" w:themeColor="text1"/>
              </w:rPr>
              <w:t>住宅の品質確保の促進等に関する法律施行規則（平成</w:t>
            </w:r>
            <w:r w:rsidR="000F1365" w:rsidRPr="005E40C7">
              <w:rPr>
                <w:rFonts w:ascii="BIZ UD明朝 Medium" w:eastAsia="BIZ UD明朝 Medium" w:hAnsi="BIZ UD明朝 Medium"/>
                <w:color w:val="000000" w:themeColor="text1"/>
              </w:rPr>
              <w:t>12年建設省令第20号）第７条の４第１項第１号に規定する別記第11号の４様式</w:t>
            </w:r>
            <w:r w:rsidR="004B5DA3" w:rsidRPr="005E40C7">
              <w:rPr>
                <w:rFonts w:ascii="BIZ UD明朝 Medium" w:eastAsia="BIZ UD明朝 Medium" w:hAnsi="BIZ UD明朝 Medium" w:hint="eastAsia"/>
                <w:color w:val="000000" w:themeColor="text1"/>
              </w:rPr>
              <w:t>）若しくは住宅性能評価書又はこれらの写しの添付の有無　　□無　　□有</w:t>
            </w:r>
          </w:p>
        </w:tc>
      </w:tr>
      <w:tr w:rsidR="000A165A" w:rsidRPr="005E40C7" w14:paraId="16C287FD" w14:textId="77777777" w:rsidTr="00D6600E">
        <w:tc>
          <w:tcPr>
            <w:tcW w:w="8931" w:type="dxa"/>
          </w:tcPr>
          <w:p w14:paraId="6C23A633" w14:textId="676F1F03" w:rsidR="000A165A" w:rsidRPr="005E40C7" w:rsidRDefault="000A165A" w:rsidP="00D6600E">
            <w:pPr>
              <w:ind w:left="646" w:rightChars="-66" w:right="-142" w:hangingChars="300" w:hanging="646"/>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w:t>
            </w:r>
            <w:r w:rsidR="00D161E6" w:rsidRPr="005E40C7">
              <w:rPr>
                <w:rFonts w:ascii="BIZ UD明朝 Medium" w:eastAsia="BIZ UD明朝 Medium" w:hAnsi="BIZ UD明朝 Medium"/>
                <w:color w:val="000000" w:themeColor="text1"/>
              </w:rPr>
              <w:t>12</w:t>
            </w:r>
            <w:r w:rsidR="00D161E6" w:rsidRPr="005E40C7">
              <w:rPr>
                <w:rFonts w:ascii="BIZ UD明朝 Medium" w:eastAsia="BIZ UD明朝 Medium" w:hAnsi="BIZ UD明朝 Medium" w:hint="eastAsia"/>
                <w:color w:val="000000" w:themeColor="text1"/>
              </w:rPr>
              <w:t>．</w:t>
            </w:r>
            <w:r w:rsidRPr="005E40C7">
              <w:rPr>
                <w:rFonts w:ascii="BIZ UD明朝 Medium" w:eastAsia="BIZ UD明朝 Medium" w:hAnsi="BIZ UD明朝 Medium"/>
                <w:color w:val="000000" w:themeColor="text1"/>
              </w:rPr>
              <w:t>マンションの管理の適正化の推進に関する法律第５条の</w:t>
            </w:r>
            <w:r w:rsidRPr="005E40C7">
              <w:rPr>
                <w:rFonts w:ascii="BIZ UD明朝 Medium" w:eastAsia="BIZ UD明朝 Medium" w:hAnsi="BIZ UD明朝 Medium" w:hint="eastAsia"/>
                <w:color w:val="000000" w:themeColor="text1"/>
              </w:rPr>
              <w:t>８</w:t>
            </w:r>
            <w:r w:rsidRPr="005E40C7">
              <w:rPr>
                <w:rFonts w:ascii="BIZ UD明朝 Medium" w:eastAsia="BIZ UD明朝 Medium" w:hAnsi="BIZ UD明朝 Medium"/>
                <w:color w:val="000000" w:themeColor="text1"/>
              </w:rPr>
              <w:t>に規定する認定管理計画</w:t>
            </w:r>
          </w:p>
          <w:p w14:paraId="65D77C25" w14:textId="3FEE5C11" w:rsidR="000A165A" w:rsidRPr="005E40C7" w:rsidRDefault="000A165A" w:rsidP="0026741E">
            <w:pPr>
              <w:ind w:leftChars="100" w:left="645" w:rightChars="-66" w:right="-142" w:hangingChars="200" w:hanging="430"/>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の</w:t>
            </w:r>
            <w:r w:rsidRPr="005E40C7">
              <w:rPr>
                <w:rFonts w:ascii="BIZ UD明朝 Medium" w:eastAsia="BIZ UD明朝 Medium" w:hAnsi="BIZ UD明朝 Medium"/>
                <w:color w:val="000000" w:themeColor="text1"/>
              </w:rPr>
              <w:t>有無】</w:t>
            </w:r>
            <w:r w:rsidRPr="005E40C7">
              <w:rPr>
                <w:rFonts w:ascii="BIZ UD明朝 Medium" w:eastAsia="BIZ UD明朝 Medium" w:hAnsi="BIZ UD明朝 Medium" w:hint="eastAsia"/>
                <w:color w:val="000000" w:themeColor="text1"/>
              </w:rPr>
              <w:t xml:space="preserve">　　□無　□有　　</w:t>
            </w:r>
          </w:p>
        </w:tc>
      </w:tr>
    </w:tbl>
    <w:p w14:paraId="7A059BA4"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1F1A8B34"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37FE5691"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7FE33798"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78A49B2F"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4C91EB70"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099F829B"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1C12F664"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2810E2D7"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34711D40"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1A4729BE"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5C44B92E"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19AC849D"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5E0038E4" w14:textId="77777777" w:rsidR="00905F63" w:rsidRPr="005E40C7" w:rsidRDefault="00905F63" w:rsidP="001F183C">
      <w:pPr>
        <w:ind w:rightChars="-66" w:right="-142" w:firstLine="204"/>
        <w:rPr>
          <w:rFonts w:ascii="BIZ UD明朝 Medium" w:eastAsia="BIZ UD明朝 Medium" w:hAnsi="BIZ UD明朝 Medium"/>
          <w:color w:val="000000" w:themeColor="text1"/>
        </w:rPr>
      </w:pPr>
    </w:p>
    <w:p w14:paraId="5259E807" w14:textId="0A684A8A" w:rsidR="00752ACD" w:rsidRPr="005E40C7" w:rsidRDefault="008871D0" w:rsidP="001F183C">
      <w:pPr>
        <w:ind w:rightChars="-66" w:right="-142" w:firstLine="20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lastRenderedPageBreak/>
        <w:t>（注意）</w:t>
      </w:r>
    </w:p>
    <w:p w14:paraId="5E2732CD" w14:textId="375EE7A7" w:rsidR="00752ACD" w:rsidRPr="005E40C7" w:rsidRDefault="008871D0" w:rsidP="001F183C">
      <w:pPr>
        <w:ind w:left="642" w:rightChars="-66" w:right="-142" w:hanging="221"/>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w:t>
      </w:r>
      <w:r w:rsidR="004B5DA3" w:rsidRPr="005E40C7">
        <w:rPr>
          <w:rFonts w:ascii="BIZ UD明朝 Medium" w:eastAsia="BIZ UD明朝 Medium" w:hAnsi="BIZ UD明朝 Medium" w:hint="eastAsia"/>
          <w:color w:val="000000" w:themeColor="text1"/>
        </w:rPr>
        <w:t>【６．建て方】</w:t>
      </w:r>
      <w:r w:rsidRPr="005E40C7">
        <w:rPr>
          <w:rFonts w:ascii="BIZ UD明朝 Medium" w:eastAsia="BIZ UD明朝 Medium" w:hAnsi="BIZ UD明朝 Medium" w:hint="eastAsia"/>
          <w:color w:val="000000" w:themeColor="text1"/>
        </w:rPr>
        <w:t>の欄は、該当するチェックボックスに「</w:t>
      </w:r>
      <w:r w:rsidRPr="005E40C7">
        <w:rPr>
          <w:rFonts w:ascii="BIZ UD明朝 Medium" w:eastAsia="BIZ UD明朝 Medium" w:hAnsi="BIZ UD明朝 Medium" w:hint="eastAsia"/>
          <w:color w:val="000000" w:themeColor="text1"/>
        </w:rPr>
        <w:sym w:font="Wingdings 2" w:char="F050"/>
      </w:r>
      <w:r w:rsidRPr="005E40C7">
        <w:rPr>
          <w:rFonts w:ascii="BIZ UD明朝 Medium" w:eastAsia="BIZ UD明朝 Medium" w:hAnsi="BIZ UD明朝 Medium" w:hint="eastAsia"/>
          <w:color w:val="000000" w:themeColor="text1"/>
        </w:rPr>
        <w:t>」マークを入れてください。</w:t>
      </w:r>
    </w:p>
    <w:p w14:paraId="4EE9C6A3" w14:textId="3F98D674" w:rsidR="002F6686" w:rsidRPr="005E40C7" w:rsidRDefault="002F6686" w:rsidP="001F183C">
      <w:pPr>
        <w:ind w:left="642" w:rightChars="-66" w:right="-142" w:hanging="221"/>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w:t>
      </w:r>
      <w:r w:rsidR="004F133B" w:rsidRPr="005E40C7">
        <w:rPr>
          <w:rFonts w:ascii="BIZ UD明朝 Medium" w:eastAsia="BIZ UD明朝 Medium" w:hAnsi="BIZ UD明朝 Medium" w:hint="eastAsia"/>
          <w:color w:val="000000" w:themeColor="text1"/>
        </w:rPr>
        <w:t>【９．長期使用構造等に係る構造及び設備の概要】の欄</w:t>
      </w:r>
      <w:r w:rsidR="002E5E1B" w:rsidRPr="005E40C7">
        <w:rPr>
          <w:rFonts w:ascii="BIZ UD明朝 Medium" w:eastAsia="BIZ UD明朝 Medium" w:hAnsi="BIZ UD明朝 Medium" w:hint="eastAsia"/>
          <w:color w:val="000000" w:themeColor="text1"/>
        </w:rPr>
        <w:t>について</w:t>
      </w:r>
      <w:r w:rsidR="004F133B" w:rsidRPr="005E40C7">
        <w:rPr>
          <w:rFonts w:ascii="BIZ UD明朝 Medium" w:eastAsia="BIZ UD明朝 Medium" w:hAnsi="BIZ UD明朝 Medium" w:hint="eastAsia"/>
          <w:color w:val="000000" w:themeColor="text1"/>
        </w:rPr>
        <w:t>、</w:t>
      </w:r>
      <w:r w:rsidR="002E5E1B" w:rsidRPr="005E40C7">
        <w:rPr>
          <w:rFonts w:ascii="BIZ UD明朝 Medium" w:eastAsia="BIZ UD明朝 Medium" w:hAnsi="BIZ UD明朝 Medium"/>
          <w:color w:val="000000" w:themeColor="text1"/>
        </w:rPr>
        <w:t>【11. 住宅の品質確保の促進等に関する法律第６条の２第５項の適用の有無】の欄で「無」に「</w:t>
      </w:r>
      <w:r w:rsidR="002E5E1B" w:rsidRPr="005E40C7">
        <w:rPr>
          <w:rFonts w:ascii="BIZ UD明朝 Medium" w:eastAsia="BIZ UD明朝 Medium" w:hAnsi="BIZ UD明朝 Medium"/>
          <w:color w:val="000000" w:themeColor="text1"/>
        </w:rPr>
        <w:sym w:font="Wingdings 2" w:char="F050"/>
      </w:r>
      <w:r w:rsidR="002E5E1B" w:rsidRPr="005E40C7">
        <w:rPr>
          <w:rFonts w:ascii="BIZ UD明朝 Medium" w:eastAsia="BIZ UD明朝 Medium" w:hAnsi="BIZ UD明朝 Medium"/>
          <w:color w:val="000000" w:themeColor="text1"/>
        </w:rPr>
        <w:t>」マークを入れた</w:t>
      </w:r>
      <w:r w:rsidR="004F133B" w:rsidRPr="005E40C7">
        <w:rPr>
          <w:rFonts w:ascii="BIZ UD明朝 Medium" w:eastAsia="BIZ UD明朝 Medium" w:hAnsi="BIZ UD明朝 Medium"/>
          <w:color w:val="000000" w:themeColor="text1"/>
        </w:rPr>
        <w:t>場合においては</w:t>
      </w:r>
      <w:r w:rsidR="00D161E6" w:rsidRPr="005E40C7">
        <w:rPr>
          <w:rFonts w:ascii="BIZ UD明朝 Medium" w:eastAsia="BIZ UD明朝 Medium" w:hAnsi="BIZ UD明朝 Medium" w:hint="eastAsia"/>
          <w:color w:val="000000" w:themeColor="text1"/>
        </w:rPr>
        <w:t>、</w:t>
      </w:r>
      <w:r w:rsidR="004F133B" w:rsidRPr="005E40C7">
        <w:rPr>
          <w:rFonts w:ascii="BIZ UD明朝 Medium" w:eastAsia="BIZ UD明朝 Medium" w:hAnsi="BIZ UD明朝 Medium" w:hint="eastAsia"/>
          <w:color w:val="000000" w:themeColor="text1"/>
        </w:rPr>
        <w:t>設計内容説明書</w:t>
      </w:r>
      <w:r w:rsidR="004F133B" w:rsidRPr="005E40C7">
        <w:rPr>
          <w:rFonts w:ascii="BIZ UD明朝 Medium" w:eastAsia="BIZ UD明朝 Medium" w:hAnsi="BIZ UD明朝 Medium"/>
          <w:color w:val="000000" w:themeColor="text1"/>
        </w:rPr>
        <w:t>を提出してください</w:t>
      </w:r>
      <w:r w:rsidR="004F133B" w:rsidRPr="005E40C7">
        <w:rPr>
          <w:rFonts w:ascii="BIZ UD明朝 Medium" w:eastAsia="BIZ UD明朝 Medium" w:hAnsi="BIZ UD明朝 Medium" w:hint="eastAsia"/>
          <w:color w:val="000000" w:themeColor="text1"/>
        </w:rPr>
        <w:t>。</w:t>
      </w:r>
    </w:p>
    <w:p w14:paraId="20D4CFA5" w14:textId="3F35A9B0" w:rsidR="004B5DA3" w:rsidRPr="005E40C7" w:rsidRDefault="002F6686" w:rsidP="001F183C">
      <w:pPr>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w:t>
      </w:r>
      <w:r w:rsidR="008871D0" w:rsidRPr="005E40C7">
        <w:rPr>
          <w:rFonts w:ascii="BIZ UD明朝 Medium" w:eastAsia="BIZ UD明朝 Medium" w:hAnsi="BIZ UD明朝 Medium" w:hint="eastAsia"/>
          <w:color w:val="000000" w:themeColor="text1"/>
        </w:rPr>
        <w:t>．</w:t>
      </w:r>
      <w:r w:rsidR="004B5DA3" w:rsidRPr="005E40C7">
        <w:rPr>
          <w:rFonts w:ascii="BIZ UD明朝 Medium" w:eastAsia="BIZ UD明朝 Medium" w:hAnsi="BIZ UD明朝 Medium" w:hint="eastAsia"/>
          <w:color w:val="000000" w:themeColor="text1"/>
        </w:rPr>
        <w:t>【</w:t>
      </w:r>
      <w:r w:rsidR="004B5DA3" w:rsidRPr="005E40C7">
        <w:rPr>
          <w:rFonts w:ascii="BIZ UD明朝 Medium" w:eastAsia="BIZ UD明朝 Medium" w:hAnsi="BIZ UD明朝 Medium"/>
          <w:color w:val="000000" w:themeColor="text1"/>
        </w:rPr>
        <w:t>10．確認の特例】</w:t>
      </w:r>
      <w:r w:rsidR="004B5DA3" w:rsidRPr="005E40C7">
        <w:rPr>
          <w:rFonts w:ascii="BIZ UD明朝 Medium" w:eastAsia="BIZ UD明朝 Medium" w:hAnsi="BIZ UD明朝 Medium"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5E40C7">
        <w:rPr>
          <w:rFonts w:ascii="BIZ UD明朝 Medium" w:eastAsia="BIZ UD明朝 Medium" w:hAnsi="BIZ UD明朝 Medium" w:hint="eastAsia"/>
          <w:color w:val="000000" w:themeColor="text1"/>
        </w:rPr>
        <w:sym w:font="Wingdings 2" w:char="F050"/>
      </w:r>
      <w:r w:rsidR="004B5DA3" w:rsidRPr="005E40C7">
        <w:rPr>
          <w:rFonts w:ascii="BIZ UD明朝 Medium" w:eastAsia="BIZ UD明朝 Medium" w:hAnsi="BIZ UD明朝 Medium" w:hint="eastAsia"/>
          <w:color w:val="000000" w:themeColor="text1"/>
        </w:rPr>
        <w:t>」マークを入れてください。</w:t>
      </w:r>
    </w:p>
    <w:p w14:paraId="1F2EB95F" w14:textId="08BB89A7" w:rsidR="004B5DA3" w:rsidRPr="005E40C7" w:rsidRDefault="002F6686" w:rsidP="001F183C">
      <w:pPr>
        <w:ind w:left="642" w:rightChars="-66" w:right="-142" w:hanging="221"/>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４</w:t>
      </w:r>
      <w:r w:rsidR="008871D0" w:rsidRPr="005E40C7">
        <w:rPr>
          <w:rFonts w:ascii="BIZ UD明朝 Medium" w:eastAsia="BIZ UD明朝 Medium" w:hAnsi="BIZ UD明朝 Medium" w:hint="eastAsia"/>
          <w:color w:val="000000" w:themeColor="text1"/>
        </w:rPr>
        <w:t>．</w:t>
      </w:r>
      <w:r w:rsidR="004B5DA3" w:rsidRPr="005E40C7">
        <w:rPr>
          <w:rFonts w:ascii="BIZ UD明朝 Medium" w:eastAsia="BIZ UD明朝 Medium" w:hAnsi="BIZ UD明朝 Medium" w:hint="eastAsia"/>
          <w:color w:val="000000" w:themeColor="text1"/>
        </w:rPr>
        <w:t>【11</w:t>
      </w:r>
      <w:r w:rsidR="004B5DA3" w:rsidRPr="005E40C7">
        <w:rPr>
          <w:rFonts w:ascii="BIZ UD明朝 Medium" w:eastAsia="BIZ UD明朝 Medium" w:hAnsi="BIZ UD明朝 Medium"/>
          <w:color w:val="000000" w:themeColor="text1"/>
        </w:rPr>
        <w:t xml:space="preserve">. </w:t>
      </w:r>
      <w:r w:rsidR="0064267A" w:rsidRPr="005E40C7">
        <w:rPr>
          <w:rFonts w:ascii="BIZ UD明朝 Medium" w:eastAsia="BIZ UD明朝 Medium" w:hAnsi="BIZ UD明朝 Medium" w:hint="eastAsia"/>
          <w:color w:val="000000" w:themeColor="text1"/>
        </w:rPr>
        <w:t>住宅の品質</w:t>
      </w:r>
      <w:r w:rsidR="004B5DA3" w:rsidRPr="005E40C7">
        <w:rPr>
          <w:rFonts w:ascii="BIZ UD明朝 Medium" w:eastAsia="BIZ UD明朝 Medium" w:hAnsi="BIZ UD明朝 Medium" w:hint="eastAsia"/>
          <w:color w:val="000000" w:themeColor="text1"/>
        </w:rPr>
        <w:t>確保の促進等に関する法律第６条の２第５項の適用の有無</w:t>
      </w:r>
      <w:r w:rsidR="004B5DA3" w:rsidRPr="005E40C7">
        <w:rPr>
          <w:rFonts w:ascii="BIZ UD明朝 Medium" w:eastAsia="BIZ UD明朝 Medium" w:hAnsi="BIZ UD明朝 Medium"/>
          <w:color w:val="000000" w:themeColor="text1"/>
        </w:rPr>
        <w:t>】</w:t>
      </w:r>
      <w:r w:rsidR="00B86550" w:rsidRPr="005E40C7">
        <w:rPr>
          <w:rFonts w:ascii="BIZ UD明朝 Medium" w:eastAsia="BIZ UD明朝 Medium" w:hAnsi="BIZ UD明朝 Medium" w:hint="eastAsia"/>
          <w:color w:val="000000" w:themeColor="text1"/>
        </w:rPr>
        <w:t>の欄は、住宅の品質確保の促進等に関する法律</w:t>
      </w:r>
      <w:r w:rsidR="004B5DA3" w:rsidRPr="005E40C7">
        <w:rPr>
          <w:rFonts w:ascii="BIZ UD明朝 Medium" w:eastAsia="BIZ UD明朝 Medium" w:hAnsi="BIZ UD明朝 Medium"/>
          <w:color w:val="000000" w:themeColor="text1"/>
        </w:rPr>
        <w:t>第６条の２第３項</w:t>
      </w:r>
      <w:r w:rsidR="004B5DA3" w:rsidRPr="005E40C7">
        <w:rPr>
          <w:rFonts w:ascii="BIZ UD明朝 Medium" w:eastAsia="BIZ UD明朝 Medium" w:hAnsi="BIZ UD明朝 Medium" w:hint="eastAsia"/>
          <w:color w:val="000000" w:themeColor="text1"/>
        </w:rPr>
        <w:t>又は第４項</w:t>
      </w:r>
      <w:r w:rsidR="004B5DA3" w:rsidRPr="005E40C7">
        <w:rPr>
          <w:rFonts w:ascii="BIZ UD明朝 Medium" w:eastAsia="BIZ UD明朝 Medium" w:hAnsi="BIZ UD明朝 Medium"/>
          <w:color w:val="000000" w:themeColor="text1"/>
        </w:rPr>
        <w:t>の規定によ</w:t>
      </w:r>
      <w:r w:rsidR="004B5DA3" w:rsidRPr="005E40C7">
        <w:rPr>
          <w:rFonts w:ascii="BIZ UD明朝 Medium" w:eastAsia="BIZ UD明朝 Medium" w:hAnsi="BIZ UD明朝 Medium" w:hint="eastAsia"/>
          <w:color w:val="000000" w:themeColor="text1"/>
        </w:rPr>
        <w:t>り、その住宅の構造及び設備が長期使用構造等である旨が記載された</w:t>
      </w:r>
      <w:r w:rsidR="004B5DA3" w:rsidRPr="005E40C7">
        <w:rPr>
          <w:rFonts w:ascii="BIZ UD明朝 Medium" w:eastAsia="BIZ UD明朝 Medium" w:hAnsi="BIZ UD明朝 Medium"/>
          <w:color w:val="000000" w:themeColor="text1"/>
        </w:rPr>
        <w:t>確認書若しくは住宅性能評価書又はこれらの写し</w:t>
      </w:r>
      <w:r w:rsidR="004B5DA3" w:rsidRPr="005E40C7">
        <w:rPr>
          <w:rFonts w:ascii="BIZ UD明朝 Medium" w:eastAsia="BIZ UD明朝 Medium" w:hAnsi="BIZ UD明朝 Medium" w:hint="eastAsia"/>
          <w:color w:val="000000" w:themeColor="text1"/>
        </w:rPr>
        <w:t>を添付して申請する場合においては「有」に、添付しないで申請する場合においては「無」に「</w:t>
      </w:r>
      <w:r w:rsidR="004B5DA3" w:rsidRPr="005E40C7">
        <w:rPr>
          <w:rFonts w:ascii="BIZ UD明朝 Medium" w:eastAsia="BIZ UD明朝 Medium" w:hAnsi="BIZ UD明朝 Medium" w:hint="eastAsia"/>
          <w:color w:val="000000" w:themeColor="text1"/>
        </w:rPr>
        <w:sym w:font="Wingdings 2" w:char="F050"/>
      </w:r>
      <w:r w:rsidR="004B5DA3" w:rsidRPr="005E40C7">
        <w:rPr>
          <w:rFonts w:ascii="BIZ UD明朝 Medium" w:eastAsia="BIZ UD明朝 Medium" w:hAnsi="BIZ UD明朝 Medium"/>
          <w:color w:val="000000" w:themeColor="text1"/>
        </w:rPr>
        <w:t>」マークを入れてください。</w:t>
      </w:r>
    </w:p>
    <w:p w14:paraId="6845B879" w14:textId="51125FA4" w:rsidR="0026741E" w:rsidRPr="005E40C7" w:rsidRDefault="002F6686" w:rsidP="001F183C">
      <w:pPr>
        <w:ind w:left="642" w:rightChars="-66" w:right="-142" w:hanging="221"/>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５</w:t>
      </w:r>
      <w:r w:rsidR="0026741E" w:rsidRPr="005E40C7">
        <w:rPr>
          <w:rFonts w:ascii="BIZ UD明朝 Medium" w:eastAsia="BIZ UD明朝 Medium" w:hAnsi="BIZ UD明朝 Medium" w:hint="eastAsia"/>
          <w:color w:val="000000" w:themeColor="text1"/>
        </w:rPr>
        <w:t>．【</w:t>
      </w:r>
      <w:r w:rsidR="0026741E" w:rsidRPr="005E40C7">
        <w:rPr>
          <w:rFonts w:ascii="BIZ UD明朝 Medium" w:eastAsia="BIZ UD明朝 Medium" w:hAnsi="BIZ UD明朝 Medium"/>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sidRPr="005E40C7">
        <w:rPr>
          <w:rFonts w:ascii="BIZ UD明朝 Medium" w:eastAsia="BIZ UD明朝 Medium" w:hAnsi="BIZ UD明朝 Medium"/>
          <w:color w:val="000000" w:themeColor="text1"/>
        </w:rPr>
        <w:t>らの写しを添付して申請する場合においては「有」に、添付しないで申請</w:t>
      </w:r>
      <w:r w:rsidR="0026741E" w:rsidRPr="005E40C7">
        <w:rPr>
          <w:rFonts w:ascii="BIZ UD明朝 Medium" w:eastAsia="BIZ UD明朝 Medium" w:hAnsi="BIZ UD明朝 Medium"/>
          <w:color w:val="000000" w:themeColor="text1"/>
        </w:rPr>
        <w:t>する場合においては「無」に「</w:t>
      </w:r>
      <w:r w:rsidR="0026741E" w:rsidRPr="005E40C7">
        <w:rPr>
          <w:rFonts w:ascii="BIZ UD明朝 Medium" w:eastAsia="BIZ UD明朝 Medium" w:hAnsi="BIZ UD明朝 Medium" w:hint="eastAsia"/>
          <w:color w:val="000000" w:themeColor="text1"/>
        </w:rPr>
        <w:sym w:font="Wingdings 2" w:char="F050"/>
      </w:r>
      <w:r w:rsidR="0026741E" w:rsidRPr="005E40C7">
        <w:rPr>
          <w:rFonts w:ascii="BIZ UD明朝 Medium" w:eastAsia="BIZ UD明朝 Medium" w:hAnsi="BIZ UD明朝 Medium"/>
          <w:color w:val="000000" w:themeColor="text1"/>
        </w:rPr>
        <w:t>」マークを入れてください。</w:t>
      </w:r>
    </w:p>
    <w:p w14:paraId="5E8A2F7A" w14:textId="25D7744F" w:rsidR="00752ACD" w:rsidRPr="005E40C7" w:rsidRDefault="002E5E1B" w:rsidP="001F183C">
      <w:pPr>
        <w:ind w:left="642" w:rightChars="-66" w:right="-142" w:hanging="214"/>
        <w:jc w:val="left"/>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６</w:t>
      </w:r>
      <w:r w:rsidR="008871D0" w:rsidRPr="005E40C7">
        <w:rPr>
          <w:rFonts w:ascii="BIZ UD明朝 Medium" w:eastAsia="BIZ UD明朝 Medium" w:hAnsi="BIZ UD明朝 Medium" w:hint="eastAsia"/>
          <w:color w:val="000000" w:themeColor="text1"/>
        </w:rPr>
        <w:t>．この面は、建築確認</w:t>
      </w:r>
      <w:r w:rsidR="001F183C" w:rsidRPr="005E40C7">
        <w:rPr>
          <w:rFonts w:ascii="BIZ UD明朝 Medium" w:eastAsia="BIZ UD明朝 Medium" w:hAnsi="BIZ UD明朝 Medium" w:hint="eastAsia"/>
          <w:color w:val="000000" w:themeColor="text1"/>
        </w:rPr>
        <w:t>等他の制度の申請書の写しに必要事項を補うこと等により記載すべき</w:t>
      </w:r>
      <w:r w:rsidR="008871D0" w:rsidRPr="005E40C7">
        <w:rPr>
          <w:rFonts w:ascii="BIZ UD明朝 Medium" w:eastAsia="BIZ UD明朝 Medium" w:hAnsi="BIZ UD明朝 Medium" w:hint="eastAsia"/>
          <w:color w:val="000000" w:themeColor="text1"/>
        </w:rPr>
        <w:t>事項の全てが明示された別の書面をもって代えることができます。</w:t>
      </w:r>
    </w:p>
    <w:p w14:paraId="764C3D79" w14:textId="77777777" w:rsidR="00752ACD" w:rsidRPr="005E40C7" w:rsidRDefault="008871D0" w:rsidP="001F183C">
      <w:pPr>
        <w:ind w:left="217" w:rightChars="-66" w:right="-142" w:hanging="215"/>
        <w:jc w:val="center"/>
        <w:rPr>
          <w:rFonts w:ascii="BIZ UD明朝 Medium" w:eastAsia="BIZ UD明朝 Medium" w:hAnsi="BIZ UD明朝 Medium"/>
          <w:color w:val="000000" w:themeColor="text1"/>
        </w:rPr>
      </w:pPr>
      <w:r w:rsidRPr="005E40C7">
        <w:rPr>
          <w:rFonts w:ascii="BIZ UD明朝 Medium" w:eastAsia="BIZ UD明朝 Medium" w:hAnsi="BIZ UD明朝 Medium"/>
          <w:color w:val="000000" w:themeColor="text1"/>
        </w:rPr>
        <w:br w:type="page"/>
      </w:r>
      <w:r w:rsidRPr="005E40C7">
        <w:rPr>
          <w:rFonts w:ascii="BIZ UD明朝 Medium" w:eastAsia="BIZ UD明朝 Medium" w:hAnsi="BIZ UD明朝 Medium" w:hint="eastAsia"/>
          <w:color w:val="000000" w:themeColor="text1"/>
        </w:rPr>
        <w:t>（第三面）</w:t>
      </w:r>
    </w:p>
    <w:p w14:paraId="65DF4936" w14:textId="77777777" w:rsidR="00752ACD" w:rsidRPr="005E40C7" w:rsidRDefault="008871D0" w:rsidP="001F183C">
      <w:pPr>
        <w:spacing w:afterLines="50" w:after="151"/>
        <w:ind w:left="216" w:rightChars="-66" w:right="-142" w:hanging="216"/>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5E40C7" w14:paraId="5A16F3C7" w14:textId="77777777">
        <w:trPr>
          <w:jc w:val="center"/>
        </w:trPr>
        <w:tc>
          <w:tcPr>
            <w:tcW w:w="8674" w:type="dxa"/>
          </w:tcPr>
          <w:p w14:paraId="42087901"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【１．住戸の番号】</w:t>
            </w:r>
          </w:p>
        </w:tc>
      </w:tr>
      <w:tr w:rsidR="0064267A" w:rsidRPr="005E40C7" w14:paraId="4B749AC7" w14:textId="77777777">
        <w:trPr>
          <w:jc w:val="center"/>
        </w:trPr>
        <w:tc>
          <w:tcPr>
            <w:tcW w:w="8674" w:type="dxa"/>
          </w:tcPr>
          <w:p w14:paraId="3D930005"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【２．住戸の存する階】　　　　　　　　階</w:t>
            </w:r>
          </w:p>
        </w:tc>
      </w:tr>
      <w:tr w:rsidR="0064267A" w:rsidRPr="005E40C7" w14:paraId="0C4A6E25" w14:textId="77777777">
        <w:trPr>
          <w:jc w:val="center"/>
        </w:trPr>
        <w:tc>
          <w:tcPr>
            <w:tcW w:w="8674" w:type="dxa"/>
          </w:tcPr>
          <w:p w14:paraId="5362B1C3"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【３．専用部分の床面積】　　　　　　　㎡</w:t>
            </w:r>
          </w:p>
        </w:tc>
      </w:tr>
      <w:tr w:rsidR="0064267A" w:rsidRPr="005E40C7" w14:paraId="27D6C209" w14:textId="77777777">
        <w:trPr>
          <w:jc w:val="center"/>
        </w:trPr>
        <w:tc>
          <w:tcPr>
            <w:tcW w:w="8674" w:type="dxa"/>
          </w:tcPr>
          <w:p w14:paraId="1E702EED"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【４．当該住戸への経路】</w:t>
            </w:r>
          </w:p>
          <w:p w14:paraId="50C4F763"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【共用階段】　　　□無　　□有</w:t>
            </w:r>
          </w:p>
          <w:p w14:paraId="2F538122"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【共用廊下】　　　□無　　□有</w:t>
            </w:r>
          </w:p>
          <w:p w14:paraId="318DCBF8"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【エレベーター】　□無　　□有</w:t>
            </w:r>
          </w:p>
        </w:tc>
      </w:tr>
    </w:tbl>
    <w:p w14:paraId="74DE9E0C" w14:textId="77777777" w:rsidR="00752ACD" w:rsidRPr="005E40C7" w:rsidRDefault="008871D0" w:rsidP="001F183C">
      <w:pPr>
        <w:ind w:left="428"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（注意）</w:t>
      </w:r>
    </w:p>
    <w:p w14:paraId="1B6216D7" w14:textId="77777777" w:rsidR="00752ACD" w:rsidRPr="005E40C7" w:rsidRDefault="008871D0" w:rsidP="001F183C">
      <w:pPr>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１．住戸の階数が二以上である場合には、【３．専用部分の床面積】に各階ごとの床面積を併せて記載してください。</w:t>
      </w:r>
    </w:p>
    <w:p w14:paraId="1D12FFEA" w14:textId="77777777" w:rsidR="00752ACD" w:rsidRPr="005E40C7" w:rsidRDefault="008871D0" w:rsidP="001F183C">
      <w:pPr>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２．【４．当該住戸への経路】の欄は該当するチェックボックスに「</w:t>
      </w:r>
      <w:r w:rsidRPr="005E40C7">
        <w:rPr>
          <w:rFonts w:ascii="BIZ UD明朝 Medium" w:eastAsia="BIZ UD明朝 Medium" w:hAnsi="BIZ UD明朝 Medium" w:hint="eastAsia"/>
          <w:color w:val="000000" w:themeColor="text1"/>
        </w:rPr>
        <w:sym w:font="Wingdings 2" w:char="F050"/>
      </w:r>
      <w:r w:rsidRPr="005E40C7">
        <w:rPr>
          <w:rFonts w:ascii="BIZ UD明朝 Medium" w:eastAsia="BIZ UD明朝 Medium" w:hAnsi="BIZ UD明朝 Medium" w:hint="eastAsia"/>
          <w:color w:val="000000" w:themeColor="text1"/>
        </w:rPr>
        <w:t>」マークを入れてください。</w:t>
      </w:r>
    </w:p>
    <w:p w14:paraId="7CF06442" w14:textId="7F65C8BE" w:rsidR="00B86550" w:rsidRPr="005E40C7" w:rsidRDefault="008871D0" w:rsidP="001F183C">
      <w:pPr>
        <w:spacing w:line="340" w:lineRule="exact"/>
        <w:ind w:left="672" w:rightChars="-66" w:right="-142" w:hanging="243"/>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554DF3AA" w14:textId="2A899222"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AB7F6DE" w14:textId="7E869EA7"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0D815E30" w14:textId="3707121B"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254E7844" w14:textId="4E68961A"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1D5355A3" w14:textId="2109212A"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649FEA7" w14:textId="0FBB47EE"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1EC3214C" w14:textId="3EE11E0D"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5D4AB076" w14:textId="1560939C"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350B7B00" w14:textId="147A72BD"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389077EE" w14:textId="1955B2F1"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07BE73FD" w14:textId="3074595F"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A956EA5" w14:textId="51C2A7AD"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33A77BE1" w14:textId="3B482D06"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5AF40131" w14:textId="5DDE8F9D"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3E385992" w14:textId="12D10039"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7023770" w14:textId="2B15AE63"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9CFD89D" w14:textId="35B5F845"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21024503" w14:textId="6F1E44AD"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73D90B6" w14:textId="0FE59DAA"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6DE4CDC" w14:textId="49378669"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22C58F6" w14:textId="2A5DC802"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6ACECB44" w14:textId="1A58E80A"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5FCA96AE" w14:textId="7A038340"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73CF199F" w14:textId="77777777" w:rsidR="006E74B1" w:rsidRPr="005E40C7" w:rsidRDefault="006E74B1" w:rsidP="001F183C">
      <w:pPr>
        <w:spacing w:line="340" w:lineRule="exact"/>
        <w:ind w:left="672" w:rightChars="-66" w:right="-142" w:hanging="243"/>
        <w:rPr>
          <w:rFonts w:ascii="BIZ UD明朝 Medium" w:eastAsia="BIZ UD明朝 Medium" w:hAnsi="BIZ UD明朝 Medium"/>
          <w:color w:val="000000" w:themeColor="text1"/>
        </w:rPr>
      </w:pPr>
    </w:p>
    <w:p w14:paraId="2D433748" w14:textId="77777777" w:rsidR="00752ACD" w:rsidRPr="005E40C7" w:rsidRDefault="008871D0" w:rsidP="001F183C">
      <w:pPr>
        <w:spacing w:line="340" w:lineRule="exact"/>
        <w:ind w:left="672" w:rightChars="-66" w:right="-142" w:hanging="243"/>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（第四面：法第５条第４項の規定に基づく申請の場合）</w:t>
      </w:r>
    </w:p>
    <w:p w14:paraId="06AC9003"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5E40C7" w14:paraId="20F27416" w14:textId="77777777">
        <w:tc>
          <w:tcPr>
            <w:tcW w:w="8647" w:type="dxa"/>
          </w:tcPr>
          <w:p w14:paraId="251D882D" w14:textId="77777777" w:rsidR="00752ACD" w:rsidRPr="005E40C7" w:rsidRDefault="00752ACD" w:rsidP="001F183C">
            <w:pPr>
              <w:ind w:rightChars="-66" w:right="-142"/>
              <w:rPr>
                <w:rFonts w:ascii="BIZ UD明朝 Medium" w:eastAsia="BIZ UD明朝 Medium" w:hAnsi="BIZ UD明朝 Medium"/>
                <w:color w:val="000000" w:themeColor="text1"/>
              </w:rPr>
            </w:pPr>
          </w:p>
          <w:p w14:paraId="78FDEBF4" w14:textId="77777777" w:rsidR="00752ACD" w:rsidRPr="005E40C7" w:rsidRDefault="00752ACD" w:rsidP="001F183C">
            <w:pPr>
              <w:ind w:rightChars="-66" w:right="-142"/>
              <w:rPr>
                <w:rFonts w:ascii="BIZ UD明朝 Medium" w:eastAsia="BIZ UD明朝 Medium" w:hAnsi="BIZ UD明朝 Medium"/>
                <w:color w:val="000000" w:themeColor="text1"/>
              </w:rPr>
            </w:pPr>
          </w:p>
          <w:p w14:paraId="4051E607" w14:textId="77777777" w:rsidR="00752ACD" w:rsidRPr="005E40C7" w:rsidRDefault="00752ACD" w:rsidP="001F183C">
            <w:pPr>
              <w:ind w:rightChars="-66" w:right="-142"/>
              <w:rPr>
                <w:rFonts w:ascii="BIZ UD明朝 Medium" w:eastAsia="BIZ UD明朝 Medium" w:hAnsi="BIZ UD明朝 Medium"/>
                <w:color w:val="000000" w:themeColor="text1"/>
              </w:rPr>
            </w:pPr>
          </w:p>
        </w:tc>
      </w:tr>
    </w:tbl>
    <w:p w14:paraId="105C25CB"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5E40C7" w14:paraId="464CA01B" w14:textId="77777777">
        <w:tc>
          <w:tcPr>
            <w:tcW w:w="8647" w:type="dxa"/>
          </w:tcPr>
          <w:p w14:paraId="3A22A042" w14:textId="77777777" w:rsidR="00752ACD" w:rsidRPr="005E40C7" w:rsidRDefault="00752ACD" w:rsidP="001F183C">
            <w:pPr>
              <w:ind w:rightChars="-66" w:right="-142"/>
              <w:rPr>
                <w:rFonts w:ascii="BIZ UD明朝 Medium" w:eastAsia="BIZ UD明朝 Medium" w:hAnsi="BIZ UD明朝 Medium"/>
                <w:color w:val="000000" w:themeColor="text1"/>
              </w:rPr>
            </w:pPr>
          </w:p>
          <w:p w14:paraId="5D6AD0B4" w14:textId="77777777" w:rsidR="00752ACD" w:rsidRPr="005E40C7" w:rsidRDefault="00752ACD" w:rsidP="001F183C">
            <w:pPr>
              <w:ind w:rightChars="-66" w:right="-142"/>
              <w:rPr>
                <w:rFonts w:ascii="BIZ UD明朝 Medium" w:eastAsia="BIZ UD明朝 Medium" w:hAnsi="BIZ UD明朝 Medium"/>
                <w:color w:val="000000" w:themeColor="text1"/>
              </w:rPr>
            </w:pPr>
          </w:p>
          <w:p w14:paraId="65D5633A" w14:textId="77777777" w:rsidR="00752ACD" w:rsidRPr="005E40C7" w:rsidRDefault="00752ACD" w:rsidP="001F183C">
            <w:pPr>
              <w:ind w:rightChars="-66" w:right="-142"/>
              <w:rPr>
                <w:rFonts w:ascii="BIZ UD明朝 Medium" w:eastAsia="BIZ UD明朝 Medium" w:hAnsi="BIZ UD明朝 Medium"/>
                <w:color w:val="000000" w:themeColor="text1"/>
              </w:rPr>
            </w:pPr>
          </w:p>
        </w:tc>
      </w:tr>
    </w:tbl>
    <w:p w14:paraId="04A70534"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5E40C7" w14:paraId="2B570EDE" w14:textId="77777777">
        <w:tc>
          <w:tcPr>
            <w:tcW w:w="8647" w:type="dxa"/>
          </w:tcPr>
          <w:p w14:paraId="167F43C1"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〔建築に関する工事の着手の予定年月日〕　　　　　年　　　　　月　　　　　日</w:t>
            </w:r>
          </w:p>
        </w:tc>
      </w:tr>
      <w:tr w:rsidR="0064267A" w:rsidRPr="005E40C7" w14:paraId="0FF0A903" w14:textId="77777777">
        <w:tc>
          <w:tcPr>
            <w:tcW w:w="8647" w:type="dxa"/>
          </w:tcPr>
          <w:p w14:paraId="45E226A0"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〔建築に関する工事の完了の予定年月日〕　　　　　年　　　　　月　　　　　日</w:t>
            </w:r>
          </w:p>
        </w:tc>
      </w:tr>
    </w:tbl>
    <w:p w14:paraId="1E90863F"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５．区分所有住宅の管理者等の決定の予定時期　　　　　年　　　月</w:t>
      </w:r>
    </w:p>
    <w:p w14:paraId="297AF488" w14:textId="77777777" w:rsidR="00752ACD" w:rsidRPr="005E40C7" w:rsidRDefault="008871D0" w:rsidP="001F183C">
      <w:pPr>
        <w:ind w:left="214"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（注意）</w:t>
      </w:r>
    </w:p>
    <w:p w14:paraId="6D03D07B" w14:textId="77777777" w:rsidR="00752ACD" w:rsidRPr="005E40C7" w:rsidRDefault="008871D0" w:rsidP="001F183C">
      <w:pPr>
        <w:spacing w:line="387" w:lineRule="exact"/>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１．３欄には、一棟の建築に要する費用の概算額を記載してください。</w:t>
      </w:r>
    </w:p>
    <w:p w14:paraId="4661FF09" w14:textId="65E1C167" w:rsidR="00752ACD" w:rsidRPr="005E40C7" w:rsidRDefault="008871D0" w:rsidP="001F183C">
      <w:pPr>
        <w:spacing w:line="352" w:lineRule="exact"/>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28019357" w14:textId="5F7E3E88"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931BDA7" w14:textId="544565C4"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55DEF97" w14:textId="7FBD3018"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17EB0A6C" w14:textId="2EFB94E5"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48BEFDC" w14:textId="077D7629"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732AAEF3" w14:textId="478698FD"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11A7ED5E" w14:textId="7249DF40"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17068B9F" w14:textId="7126FF7E"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0246F7A" w14:textId="10D5419D"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6042D08B" w14:textId="7E4748A7"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FBB311F" w14:textId="1B582EE2"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210B458E" w14:textId="48782DEE"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4586D907" w14:textId="6140CC04"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DDF9391" w14:textId="552CDA8C"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34C90188" w14:textId="1E4C7BA0"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772F6BF5" w14:textId="714D971A"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48AABF73" w14:textId="238945A6"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6441C200" w14:textId="77777777"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9969ED5" w14:textId="7258157C"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383D3A85" w14:textId="1FFADF8D"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765EF8E3" w14:textId="347F2669"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0CF14D0F" w14:textId="2025F3CB" w:rsidR="006E74B1" w:rsidRPr="005E40C7" w:rsidRDefault="006E74B1" w:rsidP="001F183C">
      <w:pPr>
        <w:spacing w:line="352" w:lineRule="exact"/>
        <w:ind w:left="642" w:rightChars="-66" w:right="-142" w:hanging="214"/>
        <w:rPr>
          <w:rFonts w:ascii="BIZ UD明朝 Medium" w:eastAsia="BIZ UD明朝 Medium" w:hAnsi="BIZ UD明朝 Medium"/>
          <w:color w:val="000000" w:themeColor="text1"/>
        </w:rPr>
      </w:pPr>
    </w:p>
    <w:p w14:paraId="394067E3" w14:textId="7D6D1B3A" w:rsidR="006E74B1" w:rsidRPr="005E40C7" w:rsidRDefault="006E74B1" w:rsidP="006E74B1">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w:t>
      </w:r>
    </w:p>
    <w:p w14:paraId="6535F3B9" w14:textId="4B4BE296" w:rsidR="00752ACD" w:rsidRPr="005E40C7" w:rsidRDefault="008871D0" w:rsidP="001F183C">
      <w:pPr>
        <w:ind w:rightChars="-66" w:right="-142"/>
        <w:jc w:val="center"/>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（第四面：法第５条第５項の規定に基づく申請の場合）</w:t>
      </w:r>
    </w:p>
    <w:p w14:paraId="61D3DDB7"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5E40C7" w14:paraId="1E587088" w14:textId="77777777">
        <w:tc>
          <w:tcPr>
            <w:tcW w:w="8647" w:type="dxa"/>
          </w:tcPr>
          <w:p w14:paraId="17EDA9B2" w14:textId="77777777" w:rsidR="00752ACD" w:rsidRPr="005E40C7" w:rsidRDefault="00752ACD" w:rsidP="001F183C">
            <w:pPr>
              <w:ind w:rightChars="-66" w:right="-142"/>
              <w:rPr>
                <w:rFonts w:ascii="BIZ UD明朝 Medium" w:eastAsia="BIZ UD明朝 Medium" w:hAnsi="BIZ UD明朝 Medium"/>
                <w:color w:val="000000" w:themeColor="text1"/>
              </w:rPr>
            </w:pPr>
          </w:p>
          <w:p w14:paraId="1393E0F1" w14:textId="77777777" w:rsidR="00752ACD" w:rsidRPr="005E40C7" w:rsidRDefault="00752ACD" w:rsidP="001F183C">
            <w:pPr>
              <w:ind w:rightChars="-66" w:right="-142"/>
              <w:rPr>
                <w:rFonts w:ascii="BIZ UD明朝 Medium" w:eastAsia="BIZ UD明朝 Medium" w:hAnsi="BIZ UD明朝 Medium"/>
                <w:color w:val="000000" w:themeColor="text1"/>
              </w:rPr>
            </w:pPr>
          </w:p>
          <w:p w14:paraId="2B2937C6" w14:textId="77777777" w:rsidR="00752ACD" w:rsidRPr="005E40C7" w:rsidRDefault="00752ACD" w:rsidP="001F183C">
            <w:pPr>
              <w:ind w:rightChars="-66" w:right="-142"/>
              <w:rPr>
                <w:rFonts w:ascii="BIZ UD明朝 Medium" w:eastAsia="BIZ UD明朝 Medium" w:hAnsi="BIZ UD明朝 Medium"/>
                <w:color w:val="000000" w:themeColor="text1"/>
              </w:rPr>
            </w:pPr>
          </w:p>
          <w:p w14:paraId="674D5F93" w14:textId="77777777" w:rsidR="00752ACD" w:rsidRPr="005E40C7" w:rsidRDefault="00752ACD" w:rsidP="001F183C">
            <w:pPr>
              <w:ind w:rightChars="-66" w:right="-142"/>
              <w:rPr>
                <w:rFonts w:ascii="BIZ UD明朝 Medium" w:eastAsia="BIZ UD明朝 Medium" w:hAnsi="BIZ UD明朝 Medium"/>
                <w:color w:val="000000" w:themeColor="text1"/>
              </w:rPr>
            </w:pPr>
          </w:p>
        </w:tc>
      </w:tr>
    </w:tbl>
    <w:p w14:paraId="41E1DAFC" w14:textId="77777777" w:rsidR="00752ACD" w:rsidRPr="005E40C7" w:rsidRDefault="008871D0" w:rsidP="001F183C">
      <w:pPr>
        <w:ind w:left="214"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（注意）</w:t>
      </w:r>
    </w:p>
    <w:p w14:paraId="109ADDA0" w14:textId="77777777" w:rsidR="00752ACD" w:rsidRPr="005E40C7" w:rsidRDefault="004123DB" w:rsidP="001F183C">
      <w:pPr>
        <w:ind w:left="214"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 xml:space="preserve">　</w:t>
      </w:r>
      <w:r w:rsidR="008871D0" w:rsidRPr="005E40C7">
        <w:rPr>
          <w:rFonts w:ascii="BIZ UD明朝 Medium" w:eastAsia="BIZ UD明朝 Medium" w:hAnsi="BIZ UD明朝 Medium" w:hint="eastAsia"/>
          <w:color w:val="000000" w:themeColor="text1"/>
        </w:rPr>
        <w:t xml:space="preserve">　本欄には、区分所有住宅の管理者等が建築後の住宅の維持保全を管理会社と共同して行う</w:t>
      </w:r>
    </w:p>
    <w:p w14:paraId="20350211" w14:textId="77777777" w:rsidR="00752ACD" w:rsidRPr="005E40C7" w:rsidRDefault="008871D0" w:rsidP="001F183C">
      <w:pPr>
        <w:ind w:rightChars="-66" w:right="-142" w:firstLineChars="200" w:firstLine="430"/>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場合には、当該管理会社の名称についても記載してください。</w:t>
      </w:r>
    </w:p>
    <w:p w14:paraId="2C9D0FD5"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３．住宅の建築及び維持保全に係る資金計画</w:t>
      </w:r>
    </w:p>
    <w:p w14:paraId="20752710" w14:textId="77777777" w:rsidR="00752ACD" w:rsidRPr="005E40C7" w:rsidRDefault="008871D0" w:rsidP="001F183C">
      <w:pPr>
        <w:ind w:left="214"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5E40C7" w14:paraId="3EC514EB" w14:textId="77777777">
        <w:tc>
          <w:tcPr>
            <w:tcW w:w="8647" w:type="dxa"/>
          </w:tcPr>
          <w:p w14:paraId="49684BA2" w14:textId="77777777" w:rsidR="00752ACD" w:rsidRPr="005E40C7" w:rsidRDefault="00752ACD" w:rsidP="001F183C">
            <w:pPr>
              <w:ind w:rightChars="-66" w:right="-142"/>
              <w:rPr>
                <w:rFonts w:ascii="BIZ UD明朝 Medium" w:eastAsia="BIZ UD明朝 Medium" w:hAnsi="BIZ UD明朝 Medium"/>
                <w:color w:val="000000" w:themeColor="text1"/>
              </w:rPr>
            </w:pPr>
          </w:p>
          <w:p w14:paraId="412A4FE2" w14:textId="77777777" w:rsidR="00752ACD" w:rsidRPr="005E40C7" w:rsidRDefault="00752ACD" w:rsidP="001F183C">
            <w:pPr>
              <w:ind w:rightChars="-66" w:right="-142"/>
              <w:rPr>
                <w:rFonts w:ascii="BIZ UD明朝 Medium" w:eastAsia="BIZ UD明朝 Medium" w:hAnsi="BIZ UD明朝 Medium"/>
                <w:color w:val="000000" w:themeColor="text1"/>
              </w:rPr>
            </w:pPr>
          </w:p>
          <w:p w14:paraId="0F475644" w14:textId="77777777" w:rsidR="00752ACD" w:rsidRPr="005E40C7" w:rsidRDefault="00752ACD" w:rsidP="001F183C">
            <w:pPr>
              <w:ind w:rightChars="-66" w:right="-142"/>
              <w:rPr>
                <w:rFonts w:ascii="BIZ UD明朝 Medium" w:eastAsia="BIZ UD明朝 Medium" w:hAnsi="BIZ UD明朝 Medium"/>
                <w:color w:val="000000" w:themeColor="text1"/>
              </w:rPr>
            </w:pPr>
          </w:p>
        </w:tc>
      </w:tr>
    </w:tbl>
    <w:p w14:paraId="29C04746" w14:textId="77777777" w:rsidR="00752ACD" w:rsidRPr="005E40C7" w:rsidRDefault="008871D0" w:rsidP="001F183C">
      <w:pPr>
        <w:ind w:leftChars="100" w:left="221" w:rightChars="-66" w:right="-142" w:hanging="6"/>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5E40C7" w14:paraId="19861F27" w14:textId="77777777">
        <w:tc>
          <w:tcPr>
            <w:tcW w:w="8647" w:type="dxa"/>
          </w:tcPr>
          <w:p w14:paraId="507B2258" w14:textId="77777777" w:rsidR="00752ACD" w:rsidRPr="005E40C7" w:rsidRDefault="00752ACD" w:rsidP="001F183C">
            <w:pPr>
              <w:ind w:rightChars="-66" w:right="-142"/>
              <w:rPr>
                <w:rFonts w:ascii="BIZ UD明朝 Medium" w:eastAsia="BIZ UD明朝 Medium" w:hAnsi="BIZ UD明朝 Medium"/>
                <w:color w:val="000000" w:themeColor="text1"/>
              </w:rPr>
            </w:pPr>
          </w:p>
          <w:p w14:paraId="1EE1629C" w14:textId="77777777" w:rsidR="00752ACD" w:rsidRPr="005E40C7" w:rsidRDefault="00752ACD" w:rsidP="001F183C">
            <w:pPr>
              <w:ind w:rightChars="-66" w:right="-142"/>
              <w:rPr>
                <w:rFonts w:ascii="BIZ UD明朝 Medium" w:eastAsia="BIZ UD明朝 Medium" w:hAnsi="BIZ UD明朝 Medium"/>
                <w:color w:val="000000" w:themeColor="text1"/>
              </w:rPr>
            </w:pPr>
          </w:p>
          <w:p w14:paraId="4790CFF1" w14:textId="77777777" w:rsidR="00752ACD" w:rsidRPr="005E40C7" w:rsidRDefault="00752ACD" w:rsidP="001F183C">
            <w:pPr>
              <w:ind w:rightChars="-66" w:right="-142"/>
              <w:rPr>
                <w:rFonts w:ascii="BIZ UD明朝 Medium" w:eastAsia="BIZ UD明朝 Medium" w:hAnsi="BIZ UD明朝 Medium"/>
                <w:color w:val="000000" w:themeColor="text1"/>
              </w:rPr>
            </w:pPr>
          </w:p>
        </w:tc>
      </w:tr>
    </w:tbl>
    <w:p w14:paraId="4965E366"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5E40C7" w14:paraId="589F3123" w14:textId="77777777">
        <w:tc>
          <w:tcPr>
            <w:tcW w:w="8647" w:type="dxa"/>
          </w:tcPr>
          <w:p w14:paraId="64D19DCA"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〔建築に関する工事の着手の予定年月日〕　　　　　年　　　　　月　　　　　日</w:t>
            </w:r>
          </w:p>
        </w:tc>
      </w:tr>
      <w:tr w:rsidR="0064267A" w:rsidRPr="005E40C7" w14:paraId="4DBF6F9E" w14:textId="77777777">
        <w:tc>
          <w:tcPr>
            <w:tcW w:w="8647" w:type="dxa"/>
          </w:tcPr>
          <w:p w14:paraId="6E2CF4FD" w14:textId="77777777" w:rsidR="00752ACD" w:rsidRPr="005E40C7" w:rsidRDefault="008871D0" w:rsidP="001F183C">
            <w:pPr>
              <w:ind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〔建築に関する工事の完了の予定年月日〕　　　　　年　　　　　月　　　　　日</w:t>
            </w:r>
          </w:p>
        </w:tc>
      </w:tr>
    </w:tbl>
    <w:p w14:paraId="4429D4D8" w14:textId="77777777" w:rsidR="00752ACD" w:rsidRPr="005E40C7" w:rsidRDefault="008871D0" w:rsidP="001F183C">
      <w:pPr>
        <w:ind w:left="214" w:rightChars="-66" w:right="-142"/>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（注意）</w:t>
      </w:r>
    </w:p>
    <w:p w14:paraId="13D73125" w14:textId="77777777" w:rsidR="00752ACD" w:rsidRPr="005E40C7" w:rsidRDefault="008871D0" w:rsidP="001F183C">
      <w:pPr>
        <w:spacing w:line="387" w:lineRule="exact"/>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１．３①欄には、一棟の建築に要する費用の概算額を記載してください。</w:t>
      </w:r>
    </w:p>
    <w:p w14:paraId="418527A4" w14:textId="6D44639E" w:rsidR="00752ACD" w:rsidRPr="005E40C7" w:rsidRDefault="008871D0" w:rsidP="001F183C">
      <w:pPr>
        <w:spacing w:line="387" w:lineRule="exact"/>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２．３②欄には、一棟の住宅の修繕に要する費用の年間積立予定額を記載してください。</w:t>
      </w:r>
    </w:p>
    <w:p w14:paraId="2C4E9832" w14:textId="77777777" w:rsidR="00752ACD" w:rsidRPr="005E40C7" w:rsidRDefault="008871D0" w:rsidP="001F183C">
      <w:pPr>
        <w:spacing w:line="352" w:lineRule="exact"/>
        <w:ind w:left="642" w:rightChars="-66" w:right="-142" w:hanging="214"/>
        <w:rPr>
          <w:rFonts w:ascii="BIZ UD明朝 Medium" w:eastAsia="BIZ UD明朝 Medium" w:hAnsi="BIZ UD明朝 Medium"/>
          <w:color w:val="000000" w:themeColor="text1"/>
        </w:rPr>
      </w:pPr>
      <w:r w:rsidRPr="005E40C7">
        <w:rPr>
          <w:rFonts w:ascii="BIZ UD明朝 Medium" w:eastAsia="BIZ UD明朝 Medium" w:hAnsi="BIZ UD明朝 Medium"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5E40C7">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812DD"/>
    <w:rsid w:val="003E0A42"/>
    <w:rsid w:val="004123DB"/>
    <w:rsid w:val="004B5DA3"/>
    <w:rsid w:val="004F133B"/>
    <w:rsid w:val="00535980"/>
    <w:rsid w:val="0055685E"/>
    <w:rsid w:val="005E40C7"/>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47A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DBB1-31A2-4A0F-B38B-ED25ACCD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4808E21</Template>
  <TotalTime>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岩瀬　慎吾</cp:lastModifiedBy>
  <cp:revision>6</cp:revision>
  <cp:lastPrinted>2022-07-03T05:38:00Z</cp:lastPrinted>
  <dcterms:created xsi:type="dcterms:W3CDTF">2022-08-15T11:45:00Z</dcterms:created>
  <dcterms:modified xsi:type="dcterms:W3CDTF">2025-03-21T09:46:00Z</dcterms:modified>
</cp:coreProperties>
</file>