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Pr="002703C0" w:rsidRDefault="00AF3563" w:rsidP="00AF3563">
      <w:pPr>
        <w:ind w:rightChars="-66" w:right="-139"/>
        <w:rPr>
          <w:rFonts w:ascii="BIZ UD明朝 Medium" w:eastAsia="BIZ UD明朝 Medium" w:hAnsi="BIZ UD明朝 Medium"/>
          <w:color w:val="000000" w:themeColor="text1"/>
        </w:rPr>
      </w:pPr>
      <w:bookmarkStart w:id="0" w:name="_GoBack"/>
      <w:bookmarkEnd w:id="0"/>
      <w:r w:rsidRPr="002703C0">
        <w:rPr>
          <w:rFonts w:ascii="BIZ UD明朝 Medium" w:eastAsia="BIZ UD明朝 Medium" w:hAnsi="BIZ UD明朝 Medium" w:hint="eastAsia"/>
          <w:color w:val="000000" w:themeColor="text1"/>
        </w:rPr>
        <w:t>第一号の三様式（第二条関係）（日本産業規格Ａ列４番）</w:t>
      </w:r>
    </w:p>
    <w:p w14:paraId="3C90CDF4" w14:textId="77777777" w:rsidR="00AF3563" w:rsidRPr="002703C0" w:rsidRDefault="00AF3563" w:rsidP="00AF3563">
      <w:pPr>
        <w:ind w:rightChars="-66" w:right="-139"/>
        <w:rPr>
          <w:rFonts w:ascii="BIZ UD明朝 Medium" w:eastAsia="BIZ UD明朝 Medium" w:hAnsi="BIZ UD明朝 Medium"/>
          <w:color w:val="000000" w:themeColor="text1"/>
        </w:rPr>
      </w:pPr>
    </w:p>
    <w:p w14:paraId="1A39E1AF" w14:textId="77777777" w:rsidR="00AF3563" w:rsidRPr="002703C0" w:rsidRDefault="00AF3563" w:rsidP="00AF3563">
      <w:pPr>
        <w:ind w:rightChars="-66" w:right="-139"/>
        <w:jc w:val="center"/>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（第一面）</w:t>
      </w:r>
    </w:p>
    <w:p w14:paraId="3993BA76" w14:textId="77777777" w:rsidR="00AF3563" w:rsidRPr="002703C0" w:rsidRDefault="00AF3563" w:rsidP="00AF3563">
      <w:pPr>
        <w:ind w:rightChars="-66" w:right="-139"/>
        <w:jc w:val="center"/>
        <w:rPr>
          <w:rFonts w:ascii="BIZ UD明朝 Medium" w:eastAsia="BIZ UD明朝 Medium" w:hAnsi="BIZ UD明朝 Medium"/>
          <w:color w:val="000000" w:themeColor="text1"/>
        </w:rPr>
      </w:pPr>
    </w:p>
    <w:p w14:paraId="73650A12" w14:textId="77777777" w:rsidR="00AF3563" w:rsidRPr="002703C0" w:rsidRDefault="00AF3563" w:rsidP="00AF3563">
      <w:pPr>
        <w:ind w:rightChars="-66" w:right="-139"/>
        <w:jc w:val="center"/>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認　　定　　申　　請　　書</w:t>
      </w:r>
    </w:p>
    <w:p w14:paraId="06404024" w14:textId="77777777" w:rsidR="00AF3563" w:rsidRPr="002703C0" w:rsidRDefault="00AF3563" w:rsidP="00AF3563">
      <w:pPr>
        <w:ind w:rightChars="-66" w:right="-139"/>
        <w:jc w:val="center"/>
        <w:rPr>
          <w:rFonts w:ascii="BIZ UD明朝 Medium" w:eastAsia="BIZ UD明朝 Medium" w:hAnsi="BIZ UD明朝 Medium"/>
          <w:color w:val="000000" w:themeColor="text1"/>
        </w:rPr>
      </w:pPr>
      <w:r w:rsidRPr="002703C0">
        <w:rPr>
          <w:rFonts w:ascii="BIZ UD明朝 Medium" w:eastAsia="BIZ UD明朝 Medium" w:hAnsi="BIZ UD明朝 Medium" w:hint="eastAsia"/>
        </w:rPr>
        <w:t>（既　存）</w:t>
      </w:r>
    </w:p>
    <w:p w14:paraId="69E95242" w14:textId="77777777" w:rsidR="00AF3563" w:rsidRPr="002703C0" w:rsidRDefault="00AF3563" w:rsidP="00AF3563">
      <w:pPr>
        <w:ind w:rightChars="-66" w:right="-139"/>
        <w:jc w:val="center"/>
        <w:rPr>
          <w:rFonts w:ascii="BIZ UD明朝 Medium" w:eastAsia="BIZ UD明朝 Medium" w:hAnsi="BIZ UD明朝 Medium"/>
          <w:color w:val="000000" w:themeColor="text1"/>
        </w:rPr>
      </w:pPr>
    </w:p>
    <w:p w14:paraId="37059C1F" w14:textId="77777777" w:rsidR="00AF3563" w:rsidRPr="002703C0" w:rsidRDefault="00AF3563" w:rsidP="00AF3563">
      <w:pPr>
        <w:wordWrap w:val="0"/>
        <w:ind w:rightChars="-66" w:right="-139"/>
        <w:jc w:val="right"/>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年　　月　　日</w:t>
      </w:r>
    </w:p>
    <w:p w14:paraId="6D432B8C" w14:textId="43C74A9D" w:rsidR="00AF3563" w:rsidRPr="002703C0" w:rsidRDefault="00AF3563" w:rsidP="00AF3563">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 xml:space="preserve">　　</w:t>
      </w:r>
      <w:r w:rsidR="00C216EA" w:rsidRPr="002703C0">
        <w:rPr>
          <w:rFonts w:ascii="BIZ UD明朝 Medium" w:eastAsia="BIZ UD明朝 Medium" w:hAnsi="BIZ UD明朝 Medium" w:hint="eastAsia"/>
          <w:color w:val="000000" w:themeColor="text1"/>
        </w:rPr>
        <w:t>富山市長</w:t>
      </w:r>
      <w:r w:rsidRPr="002703C0">
        <w:rPr>
          <w:rFonts w:ascii="BIZ UD明朝 Medium" w:eastAsia="BIZ UD明朝 Medium" w:hAnsi="BIZ UD明朝 Medium"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703C0" w14:paraId="62870149" w14:textId="77777777" w:rsidTr="00C378D1">
        <w:trPr>
          <w:trHeight w:val="312"/>
        </w:trPr>
        <w:tc>
          <w:tcPr>
            <w:tcW w:w="2675" w:type="dxa"/>
          </w:tcPr>
          <w:p w14:paraId="44EA9557"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spacing w:val="47"/>
                <w:fitText w:val="2258" w:id="-1468358144"/>
              </w:rPr>
              <w:t>申請者の住所又</w:t>
            </w:r>
            <w:r w:rsidRPr="002703C0">
              <w:rPr>
                <w:rFonts w:ascii="BIZ UD明朝 Medium" w:eastAsia="BIZ UD明朝 Medium" w:hAnsi="BIZ UD明朝 Medium" w:hint="eastAsia"/>
                <w:color w:val="000000" w:themeColor="text1"/>
                <w:fitText w:val="2258" w:id="-1468358144"/>
              </w:rPr>
              <w:t>は</w:t>
            </w:r>
          </w:p>
          <w:p w14:paraId="767011A1"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spacing w:val="14"/>
                <w:fitText w:val="2258" w:id="-1513464308"/>
              </w:rPr>
              <w:t>主たる事務所の所在</w:t>
            </w:r>
            <w:r w:rsidRPr="002703C0">
              <w:rPr>
                <w:rFonts w:ascii="BIZ UD明朝 Medium" w:eastAsia="BIZ UD明朝 Medium" w:hAnsi="BIZ UD明朝 Medium" w:hint="eastAsia"/>
                <w:color w:val="000000" w:themeColor="text1"/>
                <w:spacing w:val="3"/>
                <w:fitText w:val="2258" w:id="-1513464308"/>
              </w:rPr>
              <w:t>地</w:t>
            </w:r>
          </w:p>
        </w:tc>
        <w:tc>
          <w:tcPr>
            <w:tcW w:w="2675" w:type="dxa"/>
            <w:vAlign w:val="bottom"/>
          </w:tcPr>
          <w:p w14:paraId="44614453" w14:textId="77777777" w:rsidR="00AF3563" w:rsidRPr="002703C0" w:rsidRDefault="00AF3563" w:rsidP="00C378D1">
            <w:pPr>
              <w:ind w:rightChars="-66" w:right="-139"/>
              <w:rPr>
                <w:rFonts w:ascii="BIZ UD明朝 Medium" w:eastAsia="BIZ UD明朝 Medium" w:hAnsi="BIZ UD明朝 Medium"/>
                <w:color w:val="000000" w:themeColor="text1"/>
              </w:rPr>
            </w:pPr>
          </w:p>
        </w:tc>
      </w:tr>
      <w:tr w:rsidR="00AF3563" w:rsidRPr="002703C0" w14:paraId="0AB66A90" w14:textId="77777777" w:rsidTr="00C378D1">
        <w:trPr>
          <w:trHeight w:val="311"/>
        </w:trPr>
        <w:tc>
          <w:tcPr>
            <w:tcW w:w="2675" w:type="dxa"/>
          </w:tcPr>
          <w:p w14:paraId="70494541"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spacing w:val="14"/>
                <w:fitText w:val="2258" w:id="-1513464307"/>
              </w:rPr>
              <w:t>申請者の氏名又は名</w:t>
            </w:r>
            <w:r w:rsidRPr="002703C0">
              <w:rPr>
                <w:rFonts w:ascii="BIZ UD明朝 Medium" w:eastAsia="BIZ UD明朝 Medium" w:hAnsi="BIZ UD明朝 Medium" w:hint="eastAsia"/>
                <w:color w:val="000000" w:themeColor="text1"/>
                <w:spacing w:val="3"/>
                <w:fitText w:val="2258" w:id="-1513464307"/>
              </w:rPr>
              <w:t>称</w:t>
            </w:r>
          </w:p>
        </w:tc>
        <w:tc>
          <w:tcPr>
            <w:tcW w:w="2675" w:type="dxa"/>
          </w:tcPr>
          <w:p w14:paraId="45F2B27E" w14:textId="77777777" w:rsidR="00AF3563" w:rsidRPr="002703C0" w:rsidRDefault="00AF3563" w:rsidP="00C378D1">
            <w:pPr>
              <w:ind w:rightChars="-66" w:right="-139"/>
              <w:rPr>
                <w:rFonts w:ascii="BIZ UD明朝 Medium" w:eastAsia="BIZ UD明朝 Medium" w:hAnsi="BIZ UD明朝 Medium"/>
                <w:color w:val="000000" w:themeColor="text1"/>
              </w:rPr>
            </w:pPr>
          </w:p>
        </w:tc>
      </w:tr>
      <w:tr w:rsidR="00AF3563" w:rsidRPr="002703C0" w14:paraId="01338D0E" w14:textId="77777777" w:rsidTr="00C378D1">
        <w:trPr>
          <w:trHeight w:val="311"/>
        </w:trPr>
        <w:tc>
          <w:tcPr>
            <w:tcW w:w="2675" w:type="dxa"/>
          </w:tcPr>
          <w:p w14:paraId="1322C12D" w14:textId="2AE7B732" w:rsidR="00AF3563" w:rsidRPr="002703C0" w:rsidRDefault="00AF3563" w:rsidP="00C378D1">
            <w:pPr>
              <w:ind w:rightChars="-66" w:right="-139"/>
              <w:rPr>
                <w:rFonts w:ascii="BIZ UD明朝 Medium" w:eastAsia="BIZ UD明朝 Medium" w:hAnsi="BIZ UD明朝 Medium"/>
                <w:color w:val="000000" w:themeColor="text1"/>
                <w:spacing w:val="38"/>
                <w:w w:val="71"/>
              </w:rPr>
            </w:pPr>
            <w:r w:rsidRPr="002703C0">
              <w:rPr>
                <w:rFonts w:ascii="BIZ UD明朝 Medium" w:eastAsia="BIZ UD明朝 Medium" w:hAnsi="BIZ UD明朝 Medium" w:hint="eastAsia"/>
                <w:color w:val="000000" w:themeColor="text1"/>
                <w:spacing w:val="106"/>
                <w:fitText w:val="2258" w:id="-1513464306"/>
              </w:rPr>
              <w:t>代表者の氏</w:t>
            </w:r>
            <w:r w:rsidRPr="002703C0">
              <w:rPr>
                <w:rFonts w:ascii="BIZ UD明朝 Medium" w:eastAsia="BIZ UD明朝 Medium" w:hAnsi="BIZ UD明朝 Medium" w:hint="eastAsia"/>
                <w:color w:val="000000" w:themeColor="text1"/>
                <w:spacing w:val="-1"/>
                <w:fitText w:val="2258" w:id="-1513464306"/>
              </w:rPr>
              <w:t>名</w:t>
            </w:r>
          </w:p>
        </w:tc>
        <w:tc>
          <w:tcPr>
            <w:tcW w:w="2675" w:type="dxa"/>
          </w:tcPr>
          <w:p w14:paraId="37598AEE" w14:textId="77777777" w:rsidR="00AF3563" w:rsidRPr="002703C0" w:rsidRDefault="00AF3563" w:rsidP="00C378D1">
            <w:pPr>
              <w:ind w:rightChars="-66" w:right="-139"/>
              <w:rPr>
                <w:rFonts w:ascii="BIZ UD明朝 Medium" w:eastAsia="BIZ UD明朝 Medium" w:hAnsi="BIZ UD明朝 Medium"/>
                <w:color w:val="000000" w:themeColor="text1"/>
              </w:rPr>
            </w:pPr>
          </w:p>
        </w:tc>
      </w:tr>
    </w:tbl>
    <w:p w14:paraId="31B6F53A" w14:textId="166BB76F" w:rsidR="00AF3563" w:rsidRPr="002703C0" w:rsidRDefault="001D59C9" w:rsidP="00AF3563">
      <w:pPr>
        <w:ind w:left="5140" w:rightChars="-66" w:right="-139"/>
        <w:rPr>
          <w:rFonts w:ascii="BIZ UD明朝 Medium" w:eastAsia="BIZ UD明朝 Medium" w:hAnsi="BIZ UD明朝 Medium"/>
          <w:color w:val="000000" w:themeColor="text1"/>
        </w:rPr>
      </w:pPr>
      <w:r w:rsidRPr="002703C0">
        <w:rPr>
          <w:rFonts w:ascii="BIZ UD明朝 Medium" w:eastAsia="BIZ UD明朝 Medium" w:hAnsi="BIZ UD明朝 Medium"/>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Pr="002703C0" w:rsidRDefault="00AF3563" w:rsidP="001D59C9">
                            <w:pPr>
                              <w:spacing w:line="280" w:lineRule="exact"/>
                              <w:jc w:val="center"/>
                              <w:rPr>
                                <w:rFonts w:ascii="BIZ UD明朝 Medium" w:eastAsia="BIZ UD明朝 Medium" w:hAnsi="BIZ UD明朝 Medium"/>
                              </w:rPr>
                            </w:pPr>
                            <w:r w:rsidRPr="002703C0">
                              <w:rPr>
                                <w:rFonts w:ascii="BIZ UD明朝 Medium" w:eastAsia="BIZ UD明朝 Medium" w:hAnsi="BIZ UD明朝 Medium" w:hint="eastAsia"/>
                              </w:rPr>
                              <w:t>第６</w:t>
                            </w:r>
                            <w:r w:rsidRPr="002703C0">
                              <w:rPr>
                                <w:rFonts w:ascii="BIZ UD明朝 Medium" w:eastAsia="BIZ UD明朝 Medium" w:hAnsi="BIZ UD明朝 Medium"/>
                              </w:rPr>
                              <w:t>項</w:t>
                            </w:r>
                          </w:p>
                          <w:p w14:paraId="25E3BD44" w14:textId="77777777" w:rsidR="00AF3563" w:rsidRPr="002703C0" w:rsidRDefault="00AF3563" w:rsidP="001D59C9">
                            <w:pPr>
                              <w:spacing w:line="280" w:lineRule="exact"/>
                              <w:jc w:val="center"/>
                              <w:rPr>
                                <w:rFonts w:ascii="BIZ UD明朝 Medium" w:eastAsia="BIZ UD明朝 Medium" w:hAnsi="BIZ UD明朝 Medium"/>
                              </w:rPr>
                            </w:pPr>
                            <w:r w:rsidRPr="002703C0">
                              <w:rPr>
                                <w:rFonts w:ascii="BIZ UD明朝 Medium" w:eastAsia="BIZ UD明朝 Medium" w:hAnsi="BIZ UD明朝 Medium" w:hint="eastAsia"/>
                              </w:rPr>
                              <w:t>第７</w:t>
                            </w:r>
                            <w:r w:rsidRPr="002703C0">
                              <w:rPr>
                                <w:rFonts w:ascii="BIZ UD明朝 Medium" w:eastAsia="BIZ UD明朝 Medium" w:hAnsi="BIZ UD明朝 Medium"/>
                              </w:rP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Pr="002703C0" w:rsidRDefault="00AF3563" w:rsidP="001D59C9">
                      <w:pPr>
                        <w:spacing w:line="280" w:lineRule="exact"/>
                        <w:jc w:val="center"/>
                        <w:rPr>
                          <w:rFonts w:ascii="BIZ UD明朝 Medium" w:eastAsia="BIZ UD明朝 Medium" w:hAnsi="BIZ UD明朝 Medium"/>
                        </w:rPr>
                      </w:pPr>
                      <w:r w:rsidRPr="002703C0">
                        <w:rPr>
                          <w:rFonts w:ascii="BIZ UD明朝 Medium" w:eastAsia="BIZ UD明朝 Medium" w:hAnsi="BIZ UD明朝 Medium" w:hint="eastAsia"/>
                        </w:rPr>
                        <w:t>第６</w:t>
                      </w:r>
                      <w:r w:rsidRPr="002703C0">
                        <w:rPr>
                          <w:rFonts w:ascii="BIZ UD明朝 Medium" w:eastAsia="BIZ UD明朝 Medium" w:hAnsi="BIZ UD明朝 Medium"/>
                        </w:rPr>
                        <w:t>項</w:t>
                      </w:r>
                    </w:p>
                    <w:p w14:paraId="25E3BD44" w14:textId="77777777" w:rsidR="00AF3563" w:rsidRPr="002703C0" w:rsidRDefault="00AF3563" w:rsidP="001D59C9">
                      <w:pPr>
                        <w:spacing w:line="280" w:lineRule="exact"/>
                        <w:jc w:val="center"/>
                        <w:rPr>
                          <w:rFonts w:ascii="BIZ UD明朝 Medium" w:eastAsia="BIZ UD明朝 Medium" w:hAnsi="BIZ UD明朝 Medium"/>
                        </w:rPr>
                      </w:pPr>
                      <w:r w:rsidRPr="002703C0">
                        <w:rPr>
                          <w:rFonts w:ascii="BIZ UD明朝 Medium" w:eastAsia="BIZ UD明朝 Medium" w:hAnsi="BIZ UD明朝 Medium" w:hint="eastAsia"/>
                        </w:rPr>
                        <w:t>第７</w:t>
                      </w:r>
                      <w:r w:rsidRPr="002703C0">
                        <w:rPr>
                          <w:rFonts w:ascii="BIZ UD明朝 Medium" w:eastAsia="BIZ UD明朝 Medium" w:hAnsi="BIZ UD明朝 Medium"/>
                        </w:rPr>
                        <w:t>項</w:t>
                      </w:r>
                    </w:p>
                  </w:txbxContent>
                </v:textbox>
              </v:rect>
            </w:pict>
          </mc:Fallback>
        </mc:AlternateContent>
      </w:r>
      <w:r w:rsidR="005F379E" w:rsidRPr="002703C0">
        <w:rPr>
          <w:rFonts w:ascii="BIZ UD明朝 Medium" w:eastAsia="BIZ UD明朝 Medium" w:hAnsi="BIZ UD明朝 Medium"/>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2703C0">
        <w:rPr>
          <w:rFonts w:ascii="BIZ UD明朝 Medium" w:eastAsia="BIZ UD明朝 Medium" w:hAnsi="BIZ UD明朝 Medium"/>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Pr="002703C0" w:rsidRDefault="00AF3563" w:rsidP="00AF3563">
      <w:pPr>
        <w:spacing w:line="380" w:lineRule="exact"/>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 xml:space="preserve">　長期優良住宅の普及の促進に関する法律第５条　　　　　</w:t>
      </w:r>
      <w:r w:rsidR="001D59C9" w:rsidRPr="002703C0">
        <w:rPr>
          <w:rFonts w:ascii="BIZ UD明朝 Medium" w:eastAsia="BIZ UD明朝 Medium" w:hAnsi="BIZ UD明朝 Medium" w:hint="eastAsia"/>
          <w:color w:val="000000" w:themeColor="text1"/>
        </w:rPr>
        <w:t xml:space="preserve"> </w:t>
      </w:r>
      <w:r w:rsidRPr="002703C0">
        <w:rPr>
          <w:rFonts w:ascii="BIZ UD明朝 Medium" w:eastAsia="BIZ UD明朝 Medium" w:hAnsi="BIZ UD明朝 Medium" w:hint="eastAsia"/>
          <w:color w:val="000000" w:themeColor="text1"/>
        </w:rPr>
        <w:t>の規定に基づき、長期優良住宅維持保全計画について認定を申請します。この申請書及び添付図書に記載の事項は、事実に相違ありません。</w:t>
      </w:r>
    </w:p>
    <w:p w14:paraId="20AEB153" w14:textId="77777777" w:rsidR="00D628E4" w:rsidRPr="002703C0" w:rsidRDefault="00D628E4" w:rsidP="00AF3563">
      <w:pPr>
        <w:spacing w:line="380" w:lineRule="exact"/>
        <w:ind w:rightChars="-66" w:right="-139"/>
        <w:rPr>
          <w:rFonts w:ascii="BIZ UD明朝 Medium" w:eastAsia="BIZ UD明朝 Medium" w:hAnsi="BIZ UD明朝 Medium"/>
          <w:color w:val="000000" w:themeColor="text1"/>
        </w:rPr>
      </w:pPr>
    </w:p>
    <w:p w14:paraId="0C1D1A47" w14:textId="77777777" w:rsidR="00AF3563" w:rsidRPr="002703C0" w:rsidRDefault="00AF3563" w:rsidP="00AF3563">
      <w:pPr>
        <w:ind w:left="214"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703C0" w14:paraId="4A733CE1" w14:textId="77777777" w:rsidTr="00C378D1">
        <w:trPr>
          <w:trHeight w:val="308"/>
        </w:trPr>
        <w:tc>
          <w:tcPr>
            <w:tcW w:w="2608" w:type="dxa"/>
          </w:tcPr>
          <w:p w14:paraId="5385C765" w14:textId="77777777" w:rsidR="00AF3563" w:rsidRPr="002703C0" w:rsidRDefault="00AF3563" w:rsidP="00C378D1">
            <w:pPr>
              <w:ind w:rightChars="-66" w:right="-139"/>
              <w:jc w:val="center"/>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spacing w:val="172"/>
                <w:fitText w:val="1290" w:id="-1513464305"/>
              </w:rPr>
              <w:t>受付</w:t>
            </w:r>
            <w:r w:rsidRPr="002703C0">
              <w:rPr>
                <w:rFonts w:ascii="BIZ UD明朝 Medium" w:eastAsia="BIZ UD明朝 Medium" w:hAnsi="BIZ UD明朝 Medium" w:hint="eastAsia"/>
                <w:color w:val="000000" w:themeColor="text1"/>
                <w:spacing w:val="1"/>
                <w:fitText w:val="1290" w:id="-1513464305"/>
              </w:rPr>
              <w:t>欄</w:t>
            </w:r>
          </w:p>
        </w:tc>
        <w:tc>
          <w:tcPr>
            <w:tcW w:w="2608" w:type="dxa"/>
          </w:tcPr>
          <w:p w14:paraId="4E3F50F9" w14:textId="77777777" w:rsidR="00AF3563" w:rsidRPr="002703C0" w:rsidRDefault="00AF3563" w:rsidP="00C378D1">
            <w:pPr>
              <w:ind w:rightChars="-66" w:right="-139"/>
              <w:jc w:val="center"/>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spacing w:val="36"/>
                <w:fitText w:val="1290" w:id="-1513464304"/>
              </w:rPr>
              <w:t>認定番号</w:t>
            </w:r>
            <w:r w:rsidRPr="002703C0">
              <w:rPr>
                <w:rFonts w:ascii="BIZ UD明朝 Medium" w:eastAsia="BIZ UD明朝 Medium" w:hAnsi="BIZ UD明朝 Medium" w:hint="eastAsia"/>
                <w:color w:val="000000" w:themeColor="text1"/>
                <w:spacing w:val="1"/>
                <w:fitText w:val="1290" w:id="-1513464304"/>
              </w:rPr>
              <w:t>欄</w:t>
            </w:r>
          </w:p>
        </w:tc>
        <w:tc>
          <w:tcPr>
            <w:tcW w:w="3711" w:type="dxa"/>
          </w:tcPr>
          <w:p w14:paraId="6E122DC8" w14:textId="77777777" w:rsidR="00AF3563" w:rsidRPr="002703C0" w:rsidRDefault="00AF3563" w:rsidP="00C378D1">
            <w:pPr>
              <w:ind w:rightChars="-66" w:right="-139"/>
              <w:jc w:val="center"/>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spacing w:val="334"/>
                <w:fitText w:val="1935" w:id="-1513464320"/>
              </w:rPr>
              <w:t>決裁</w:t>
            </w:r>
            <w:r w:rsidRPr="002703C0">
              <w:rPr>
                <w:rFonts w:ascii="BIZ UD明朝 Medium" w:eastAsia="BIZ UD明朝 Medium" w:hAnsi="BIZ UD明朝 Medium" w:hint="eastAsia"/>
                <w:color w:val="000000" w:themeColor="text1"/>
                <w:fitText w:val="1935" w:id="-1513464320"/>
              </w:rPr>
              <w:t>欄</w:t>
            </w:r>
          </w:p>
        </w:tc>
      </w:tr>
      <w:tr w:rsidR="00AF3563" w:rsidRPr="002703C0" w14:paraId="4C933550" w14:textId="77777777" w:rsidTr="00C378D1">
        <w:trPr>
          <w:trHeight w:val="308"/>
        </w:trPr>
        <w:tc>
          <w:tcPr>
            <w:tcW w:w="2608" w:type="dxa"/>
          </w:tcPr>
          <w:p w14:paraId="41F35AE1"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 xml:space="preserve">　　　　年　　月　　日</w:t>
            </w:r>
          </w:p>
        </w:tc>
        <w:tc>
          <w:tcPr>
            <w:tcW w:w="2608" w:type="dxa"/>
          </w:tcPr>
          <w:p w14:paraId="2FF24D18"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 xml:space="preserve">　　　　年　　月　　日</w:t>
            </w:r>
          </w:p>
        </w:tc>
        <w:tc>
          <w:tcPr>
            <w:tcW w:w="3711" w:type="dxa"/>
            <w:vMerge w:val="restart"/>
          </w:tcPr>
          <w:p w14:paraId="7D846602" w14:textId="77777777" w:rsidR="00AF3563" w:rsidRPr="002703C0" w:rsidRDefault="00AF3563" w:rsidP="00C378D1">
            <w:pPr>
              <w:ind w:rightChars="-66" w:right="-139"/>
              <w:rPr>
                <w:rFonts w:ascii="BIZ UD明朝 Medium" w:eastAsia="BIZ UD明朝 Medium" w:hAnsi="BIZ UD明朝 Medium"/>
                <w:color w:val="000000" w:themeColor="text1"/>
              </w:rPr>
            </w:pPr>
          </w:p>
          <w:p w14:paraId="5B4A6831" w14:textId="77777777" w:rsidR="00AF3563" w:rsidRPr="002703C0" w:rsidRDefault="00AF3563" w:rsidP="00C378D1">
            <w:pPr>
              <w:ind w:rightChars="-66" w:right="-139"/>
              <w:rPr>
                <w:rFonts w:ascii="BIZ UD明朝 Medium" w:eastAsia="BIZ UD明朝 Medium" w:hAnsi="BIZ UD明朝 Medium"/>
                <w:color w:val="000000" w:themeColor="text1"/>
              </w:rPr>
            </w:pPr>
          </w:p>
          <w:p w14:paraId="508BF73E" w14:textId="77777777" w:rsidR="00AF3563" w:rsidRPr="002703C0" w:rsidRDefault="00AF3563" w:rsidP="00C378D1">
            <w:pPr>
              <w:ind w:rightChars="-66" w:right="-139"/>
              <w:rPr>
                <w:rFonts w:ascii="BIZ UD明朝 Medium" w:eastAsia="BIZ UD明朝 Medium" w:hAnsi="BIZ UD明朝 Medium"/>
                <w:color w:val="000000" w:themeColor="text1"/>
              </w:rPr>
            </w:pPr>
          </w:p>
          <w:p w14:paraId="2498DE64" w14:textId="77777777" w:rsidR="00AF3563" w:rsidRPr="002703C0" w:rsidRDefault="00AF3563" w:rsidP="00C378D1">
            <w:pPr>
              <w:ind w:rightChars="-66" w:right="-139"/>
              <w:rPr>
                <w:rFonts w:ascii="BIZ UD明朝 Medium" w:eastAsia="BIZ UD明朝 Medium" w:hAnsi="BIZ UD明朝 Medium"/>
                <w:color w:val="000000" w:themeColor="text1"/>
              </w:rPr>
            </w:pPr>
          </w:p>
          <w:p w14:paraId="17986624" w14:textId="77777777" w:rsidR="00AF3563" w:rsidRPr="002703C0" w:rsidRDefault="00AF3563" w:rsidP="00C378D1">
            <w:pPr>
              <w:ind w:rightChars="-53" w:right="-111"/>
              <w:rPr>
                <w:rFonts w:ascii="BIZ UD明朝 Medium" w:eastAsia="BIZ UD明朝 Medium" w:hAnsi="BIZ UD明朝 Medium"/>
                <w:color w:val="000000" w:themeColor="text1"/>
              </w:rPr>
            </w:pPr>
          </w:p>
        </w:tc>
      </w:tr>
      <w:tr w:rsidR="00AF3563" w:rsidRPr="002703C0" w14:paraId="5B7FA665" w14:textId="77777777" w:rsidTr="00C378D1">
        <w:trPr>
          <w:trHeight w:val="308"/>
        </w:trPr>
        <w:tc>
          <w:tcPr>
            <w:tcW w:w="2608" w:type="dxa"/>
          </w:tcPr>
          <w:p w14:paraId="46712DC8"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color w:val="000000" w:themeColor="text1"/>
              </w:rPr>
              <w:t xml:space="preserve">第　　　　　　</w:t>
            </w:r>
            <w:r w:rsidRPr="002703C0">
              <w:rPr>
                <w:rFonts w:ascii="BIZ UD明朝 Medium" w:eastAsia="BIZ UD明朝 Medium" w:hAnsi="BIZ UD明朝 Medium" w:hint="eastAsia"/>
                <w:color w:val="000000" w:themeColor="text1"/>
              </w:rPr>
              <w:t xml:space="preserve">　　</w:t>
            </w:r>
            <w:r w:rsidRPr="002703C0">
              <w:rPr>
                <w:rFonts w:ascii="BIZ UD明朝 Medium" w:eastAsia="BIZ UD明朝 Medium" w:hAnsi="BIZ UD明朝 Medium"/>
                <w:color w:val="000000" w:themeColor="text1"/>
              </w:rPr>
              <w:t xml:space="preserve">　号</w:t>
            </w:r>
          </w:p>
        </w:tc>
        <w:tc>
          <w:tcPr>
            <w:tcW w:w="2608" w:type="dxa"/>
          </w:tcPr>
          <w:p w14:paraId="7EF624D3"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 xml:space="preserve">第　　　　　</w:t>
            </w:r>
            <w:r w:rsidRPr="002703C0">
              <w:rPr>
                <w:rFonts w:ascii="BIZ UD明朝 Medium" w:eastAsia="BIZ UD明朝 Medium" w:hAnsi="BIZ UD明朝 Medium"/>
                <w:color w:val="000000" w:themeColor="text1"/>
              </w:rPr>
              <w:t xml:space="preserve">　　　　号</w:t>
            </w:r>
          </w:p>
        </w:tc>
        <w:tc>
          <w:tcPr>
            <w:tcW w:w="3711" w:type="dxa"/>
            <w:vMerge/>
          </w:tcPr>
          <w:p w14:paraId="43EFA452" w14:textId="77777777" w:rsidR="00AF3563" w:rsidRPr="002703C0" w:rsidRDefault="00AF3563" w:rsidP="00C378D1">
            <w:pPr>
              <w:ind w:rightChars="-66" w:right="-139"/>
              <w:rPr>
                <w:rFonts w:ascii="BIZ UD明朝 Medium" w:eastAsia="BIZ UD明朝 Medium" w:hAnsi="BIZ UD明朝 Medium"/>
                <w:color w:val="000000" w:themeColor="text1"/>
              </w:rPr>
            </w:pPr>
          </w:p>
        </w:tc>
      </w:tr>
      <w:tr w:rsidR="00AF3563" w:rsidRPr="002703C0" w14:paraId="1E998146" w14:textId="77777777" w:rsidTr="00C378D1">
        <w:trPr>
          <w:trHeight w:val="696"/>
        </w:trPr>
        <w:tc>
          <w:tcPr>
            <w:tcW w:w="2608" w:type="dxa"/>
            <w:vAlign w:val="center"/>
          </w:tcPr>
          <w:p w14:paraId="4B1F4AE8"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係員氏名</w:t>
            </w:r>
          </w:p>
        </w:tc>
        <w:tc>
          <w:tcPr>
            <w:tcW w:w="2608" w:type="dxa"/>
            <w:vAlign w:val="center"/>
          </w:tcPr>
          <w:p w14:paraId="0A89746F"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係員氏名</w:t>
            </w:r>
          </w:p>
        </w:tc>
        <w:tc>
          <w:tcPr>
            <w:tcW w:w="3711" w:type="dxa"/>
            <w:vMerge/>
          </w:tcPr>
          <w:p w14:paraId="56448B1B" w14:textId="77777777" w:rsidR="00AF3563" w:rsidRPr="002703C0" w:rsidRDefault="00AF3563" w:rsidP="00C378D1">
            <w:pPr>
              <w:ind w:rightChars="-66" w:right="-139"/>
              <w:rPr>
                <w:rFonts w:ascii="BIZ UD明朝 Medium" w:eastAsia="BIZ UD明朝 Medium" w:hAnsi="BIZ UD明朝 Medium"/>
                <w:color w:val="000000" w:themeColor="text1"/>
              </w:rPr>
            </w:pPr>
          </w:p>
        </w:tc>
      </w:tr>
    </w:tbl>
    <w:p w14:paraId="02011494" w14:textId="77777777" w:rsidR="00AF3563" w:rsidRPr="002703C0" w:rsidRDefault="00AF3563" w:rsidP="00AF3563">
      <w:pPr>
        <w:ind w:rightChars="-66" w:right="-139" w:firstLine="204"/>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（注意）</w:t>
      </w:r>
    </w:p>
    <w:p w14:paraId="59DE76F9" w14:textId="03A1D0E9" w:rsidR="008B6C86" w:rsidRPr="002703C0" w:rsidRDefault="00AF3563" w:rsidP="008B6C86">
      <w:pPr>
        <w:ind w:left="642" w:rightChars="-66" w:right="-139" w:hanging="214"/>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１．この様式において、</w:t>
      </w:r>
      <w:r w:rsidR="008B6C86" w:rsidRPr="002703C0">
        <w:rPr>
          <w:rFonts w:ascii="BIZ UD明朝 Medium" w:eastAsia="BIZ UD明朝 Medium" w:hAnsi="BIZ UD明朝 Medium"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Pr="002703C0" w:rsidRDefault="005655D2" w:rsidP="00AF3563">
      <w:pPr>
        <w:ind w:left="642" w:rightChars="-66" w:right="-139" w:hanging="228"/>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２</w:t>
      </w:r>
      <w:r w:rsidR="00AF3563" w:rsidRPr="002703C0">
        <w:rPr>
          <w:rFonts w:ascii="BIZ UD明朝 Medium" w:eastAsia="BIZ UD明朝 Medium" w:hAnsi="BIZ UD明朝 Medium" w:hint="eastAsia"/>
          <w:color w:val="000000" w:themeColor="text1"/>
        </w:rPr>
        <w:t>．申請者（法第５条第６項に基づく申請にあっては、</w:t>
      </w:r>
      <w:r w:rsidR="00AF3563" w:rsidRPr="002703C0">
        <w:rPr>
          <w:rFonts w:ascii="BIZ UD明朝 Medium" w:eastAsia="BIZ UD明朝 Medium" w:hAnsi="BIZ UD明朝 Medium" w:hint="eastAsia"/>
          <w:color w:val="auto"/>
        </w:rPr>
        <w:t>住宅</w:t>
      </w:r>
      <w:r w:rsidR="005F379E" w:rsidRPr="002703C0">
        <w:rPr>
          <w:rFonts w:ascii="BIZ UD明朝 Medium" w:eastAsia="BIZ UD明朝 Medium" w:hAnsi="BIZ UD明朝 Medium" w:hint="eastAsia"/>
          <w:color w:val="auto"/>
        </w:rPr>
        <w:t>（区分所有住宅を除く。）</w:t>
      </w:r>
      <w:r w:rsidR="00AF3563" w:rsidRPr="002703C0">
        <w:rPr>
          <w:rFonts w:ascii="BIZ UD明朝 Medium" w:eastAsia="BIZ UD明朝 Medium" w:hAnsi="BIZ UD明朝 Medium" w:hint="eastAsia"/>
          <w:color w:val="auto"/>
        </w:rPr>
        <w:t>の所有者等</w:t>
      </w:r>
      <w:r w:rsidR="00AF3563" w:rsidRPr="002703C0">
        <w:rPr>
          <w:rFonts w:ascii="BIZ UD明朝 Medium" w:eastAsia="BIZ UD明朝 Medium" w:hAnsi="BIZ UD明朝 Medium" w:hint="eastAsia"/>
          <w:color w:val="000000" w:themeColor="text1"/>
        </w:rPr>
        <w:t>、同条第７項に基づく申請にあっては区分所有住宅の管理者等）が法人である場合には、代表者の氏名を併せて記載してください。</w:t>
      </w:r>
    </w:p>
    <w:p w14:paraId="2ECFBA42" w14:textId="164A6C7B" w:rsidR="00AF3563" w:rsidRPr="002703C0" w:rsidRDefault="005655D2" w:rsidP="00A43963">
      <w:pPr>
        <w:ind w:left="642" w:rightChars="-66" w:right="-139" w:hanging="214"/>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３</w:t>
      </w:r>
      <w:r w:rsidR="00AF3563" w:rsidRPr="002703C0">
        <w:rPr>
          <w:rFonts w:ascii="BIZ UD明朝 Medium" w:eastAsia="BIZ UD明朝 Medium" w:hAnsi="BIZ UD明朝 Medium" w:hint="eastAsia"/>
          <w:color w:val="000000" w:themeColor="text1"/>
        </w:rPr>
        <w:t>．共同住宅等に係る申請にあっては、第三面を申請に係る住戸（認定を求める住戸）ごとに作成してください。</w:t>
      </w:r>
    </w:p>
    <w:p w14:paraId="7229392F" w14:textId="77777777" w:rsidR="00AF3563" w:rsidRPr="002703C0" w:rsidRDefault="00AF3563" w:rsidP="00AF3563">
      <w:pPr>
        <w:ind w:left="642" w:rightChars="-66" w:right="-139" w:hanging="214"/>
        <w:rPr>
          <w:rFonts w:ascii="BIZ UD明朝 Medium" w:eastAsia="BIZ UD明朝 Medium" w:hAnsi="BIZ UD明朝 Medium"/>
          <w:color w:val="000000" w:themeColor="text1"/>
        </w:rPr>
      </w:pPr>
      <w:r w:rsidRPr="002703C0">
        <w:rPr>
          <w:rFonts w:ascii="BIZ UD明朝 Medium" w:eastAsia="BIZ UD明朝 Medium" w:hAnsi="BIZ UD明朝 Medium"/>
          <w:color w:val="000000" w:themeColor="text1"/>
        </w:rPr>
        <w:br w:type="page"/>
      </w:r>
    </w:p>
    <w:p w14:paraId="3283BDA8" w14:textId="0B551C70" w:rsidR="00AF3563" w:rsidRPr="002703C0" w:rsidRDefault="00AF3563" w:rsidP="00AF3563">
      <w:pPr>
        <w:ind w:rightChars="-66" w:right="-139"/>
        <w:jc w:val="center"/>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lastRenderedPageBreak/>
        <w:t>（第二面）</w:t>
      </w:r>
    </w:p>
    <w:p w14:paraId="5B30A756" w14:textId="77777777" w:rsidR="00D628E4" w:rsidRPr="002703C0" w:rsidRDefault="00D628E4" w:rsidP="00AF3563">
      <w:pPr>
        <w:ind w:rightChars="-66" w:right="-139"/>
        <w:jc w:val="center"/>
        <w:rPr>
          <w:rFonts w:ascii="BIZ UD明朝 Medium" w:eastAsia="BIZ UD明朝 Medium" w:hAnsi="BIZ UD明朝 Medium"/>
          <w:color w:val="000000" w:themeColor="text1"/>
        </w:rPr>
      </w:pPr>
    </w:p>
    <w:p w14:paraId="030F99FF" w14:textId="77777777" w:rsidR="00AF3563" w:rsidRPr="002703C0" w:rsidRDefault="00AF3563" w:rsidP="00AF3563">
      <w:pPr>
        <w:ind w:rightChars="-66" w:right="-139"/>
        <w:jc w:val="center"/>
        <w:rPr>
          <w:rFonts w:ascii="BIZ UD明朝 Medium" w:eastAsia="BIZ UD明朝 Medium" w:hAnsi="BIZ UD明朝 Medium"/>
          <w:color w:val="000000" w:themeColor="text1"/>
        </w:rPr>
      </w:pPr>
      <w:r w:rsidRPr="002703C0">
        <w:rPr>
          <w:rFonts w:ascii="BIZ UD明朝 Medium" w:eastAsia="BIZ UD明朝 Medium" w:hAnsi="BIZ UD明朝 Medium" w:hint="eastAsia"/>
        </w:rPr>
        <w:t>長　期　優　良　住　宅　維　持　保　全　計　画</w:t>
      </w:r>
    </w:p>
    <w:p w14:paraId="677F0B0D" w14:textId="77777777" w:rsidR="00D628E4" w:rsidRPr="002703C0" w:rsidRDefault="00D628E4" w:rsidP="00AF3563">
      <w:pPr>
        <w:ind w:rightChars="-66" w:right="-139"/>
        <w:rPr>
          <w:rFonts w:ascii="BIZ UD明朝 Medium" w:eastAsia="BIZ UD明朝 Medium" w:hAnsi="BIZ UD明朝 Medium"/>
          <w:color w:val="000000" w:themeColor="text1"/>
        </w:rPr>
      </w:pPr>
    </w:p>
    <w:p w14:paraId="08937573" w14:textId="74908659" w:rsidR="00AF3563" w:rsidRPr="002703C0" w:rsidRDefault="00AF3563" w:rsidP="00AF3563">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１．維持保全をしようとする住宅の位置、構造及び設備並びに規模に関する事項</w:t>
      </w:r>
    </w:p>
    <w:p w14:paraId="1C0D7DE5" w14:textId="77777777" w:rsidR="00AF3563" w:rsidRPr="002703C0" w:rsidRDefault="00AF3563" w:rsidP="00AF3563">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703C0" w14:paraId="37421155" w14:textId="77777777" w:rsidTr="00C378D1">
        <w:tc>
          <w:tcPr>
            <w:tcW w:w="8931" w:type="dxa"/>
          </w:tcPr>
          <w:p w14:paraId="4CA37EBE"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【１．地名地番】</w:t>
            </w:r>
          </w:p>
        </w:tc>
      </w:tr>
      <w:tr w:rsidR="00AF3563" w:rsidRPr="002703C0" w14:paraId="18551952" w14:textId="77777777" w:rsidTr="00C378D1">
        <w:tc>
          <w:tcPr>
            <w:tcW w:w="8931" w:type="dxa"/>
          </w:tcPr>
          <w:p w14:paraId="7C9FC4FD"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【２．敷地面積】　　　　　　　　㎡</w:t>
            </w:r>
          </w:p>
        </w:tc>
      </w:tr>
      <w:tr w:rsidR="00AF3563" w:rsidRPr="002703C0" w14:paraId="3EF00183" w14:textId="77777777" w:rsidTr="00C378D1">
        <w:tc>
          <w:tcPr>
            <w:tcW w:w="8931" w:type="dxa"/>
          </w:tcPr>
          <w:p w14:paraId="13B91890"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【３．建築面積】　　　　　　　　㎡</w:t>
            </w:r>
          </w:p>
        </w:tc>
      </w:tr>
      <w:tr w:rsidR="00AF3563" w:rsidRPr="002703C0" w14:paraId="222607F6" w14:textId="77777777" w:rsidTr="00C378D1">
        <w:tc>
          <w:tcPr>
            <w:tcW w:w="8931" w:type="dxa"/>
          </w:tcPr>
          <w:p w14:paraId="1876D715"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【４．床面積の合計】　　　　　　㎡</w:t>
            </w:r>
          </w:p>
        </w:tc>
      </w:tr>
      <w:tr w:rsidR="00AF3563" w:rsidRPr="002703C0" w14:paraId="3BE6669A" w14:textId="77777777" w:rsidTr="00C378D1">
        <w:tc>
          <w:tcPr>
            <w:tcW w:w="8931" w:type="dxa"/>
          </w:tcPr>
          <w:p w14:paraId="280C3F36"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【５．建て方】　□一戸建ての住宅　　□共同住宅等</w:t>
            </w:r>
          </w:p>
          <w:p w14:paraId="6812FDAB" w14:textId="3CBC0471" w:rsidR="00D628E4" w:rsidRPr="002703C0" w:rsidRDefault="00D628E4" w:rsidP="00D628E4">
            <w:pPr>
              <w:ind w:rightChars="-66" w:right="-139" w:firstLineChars="200" w:firstLine="400"/>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 xml:space="preserve">【一戸建ての住宅の場合：各階の床面積】　　　階　　　㎡　　　　階　　　㎡　</w:t>
            </w:r>
            <w:r w:rsidRPr="002703C0">
              <w:rPr>
                <w:rFonts w:ascii="BIZ UD明朝 Medium" w:eastAsia="BIZ UD明朝 Medium" w:hAnsi="BIZ UD明朝 Medium"/>
                <w:color w:val="000000" w:themeColor="text1"/>
              </w:rPr>
              <w:t xml:space="preserve">  </w:t>
            </w:r>
          </w:p>
          <w:p w14:paraId="78E1C218" w14:textId="7AC7620E" w:rsidR="00AF3563" w:rsidRPr="002703C0" w:rsidRDefault="00AF3563" w:rsidP="00D628E4">
            <w:pPr>
              <w:ind w:rightChars="-66" w:right="-139" w:firstLineChars="200" w:firstLine="400"/>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w:t>
            </w:r>
            <w:r w:rsidR="00C80132" w:rsidRPr="002703C0">
              <w:rPr>
                <w:rFonts w:ascii="BIZ UD明朝 Medium" w:eastAsia="BIZ UD明朝 Medium" w:hAnsi="BIZ UD明朝 Medium" w:hint="eastAsia"/>
                <w:color w:val="000000" w:themeColor="text1"/>
              </w:rPr>
              <w:t>共同住宅等の場合：</w:t>
            </w:r>
            <w:r w:rsidRPr="002703C0">
              <w:rPr>
                <w:rFonts w:ascii="BIZ UD明朝 Medium" w:eastAsia="BIZ UD明朝 Medium" w:hAnsi="BIZ UD明朝 Medium" w:hint="eastAsia"/>
                <w:color w:val="000000" w:themeColor="text1"/>
              </w:rPr>
              <w:t xml:space="preserve">住戸の数】　建築物全体　　　　　　　　　　戸　　</w:t>
            </w:r>
          </w:p>
          <w:p w14:paraId="07E01DDD" w14:textId="66B674F1" w:rsidR="00AF3563" w:rsidRPr="002703C0" w:rsidRDefault="00AF3563" w:rsidP="00C80132">
            <w:pPr>
              <w:ind w:rightChars="-66" w:right="-139" w:firstLineChars="700" w:firstLine="1400"/>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 xml:space="preserve">　　</w:t>
            </w:r>
            <w:r w:rsidR="00C80132" w:rsidRPr="002703C0">
              <w:rPr>
                <w:rFonts w:ascii="BIZ UD明朝 Medium" w:eastAsia="BIZ UD明朝 Medium" w:hAnsi="BIZ UD明朝 Medium" w:hint="eastAsia"/>
                <w:color w:val="000000" w:themeColor="text1"/>
              </w:rPr>
              <w:t xml:space="preserve">　　　　　　　　　</w:t>
            </w:r>
            <w:r w:rsidRPr="002703C0">
              <w:rPr>
                <w:rFonts w:ascii="BIZ UD明朝 Medium" w:eastAsia="BIZ UD明朝 Medium" w:hAnsi="BIZ UD明朝 Medium" w:hint="eastAsia"/>
                <w:color w:val="000000" w:themeColor="text1"/>
              </w:rPr>
              <w:t>認定</w:t>
            </w:r>
            <w:r w:rsidRPr="002703C0">
              <w:rPr>
                <w:rFonts w:ascii="BIZ UD明朝 Medium" w:eastAsia="BIZ UD明朝 Medium" w:hAnsi="BIZ UD明朝 Medium" w:hint="eastAsia"/>
              </w:rPr>
              <w:t>申請対象住戸　　　　　　　戸</w:t>
            </w:r>
            <w:r w:rsidRPr="002703C0">
              <w:rPr>
                <w:rFonts w:ascii="BIZ UD明朝 Medium" w:eastAsia="BIZ UD明朝 Medium" w:hAnsi="BIZ UD明朝 Medium" w:hint="eastAsia"/>
                <w:color w:val="000000" w:themeColor="text1"/>
              </w:rPr>
              <w:t xml:space="preserve">　　</w:t>
            </w:r>
          </w:p>
        </w:tc>
      </w:tr>
      <w:tr w:rsidR="00AF3563" w:rsidRPr="002703C0" w14:paraId="5EEC7AD3" w14:textId="77777777" w:rsidTr="00C378D1">
        <w:tc>
          <w:tcPr>
            <w:tcW w:w="8931" w:type="dxa"/>
          </w:tcPr>
          <w:p w14:paraId="10FAE815"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【６．建築物の高さ等】</w:t>
            </w:r>
          </w:p>
          <w:p w14:paraId="04A621B5"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 xml:space="preserve">　　【最高の高さ】</w:t>
            </w:r>
          </w:p>
          <w:p w14:paraId="7467D971"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 xml:space="preserve">　　【最高の軒の高さ】</w:t>
            </w:r>
          </w:p>
          <w:p w14:paraId="4F0DC933"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 xml:space="preserve">　　【階数】</w:t>
            </w:r>
            <w:r w:rsidRPr="002703C0">
              <w:rPr>
                <w:rFonts w:ascii="BIZ UD明朝 Medium" w:eastAsia="BIZ UD明朝 Medium" w:hAnsi="BIZ UD明朝 Medium" w:hint="eastAsia"/>
              </w:rPr>
              <w:t xml:space="preserve">　（地上）　　　　　階　 </w:t>
            </w:r>
            <w:r w:rsidRPr="002703C0">
              <w:rPr>
                <w:rFonts w:ascii="BIZ UD明朝 Medium" w:eastAsia="BIZ UD明朝 Medium" w:hAnsi="BIZ UD明朝 Medium"/>
              </w:rPr>
              <w:t xml:space="preserve">(地下)　　　　　</w:t>
            </w:r>
            <w:r w:rsidRPr="002703C0">
              <w:rPr>
                <w:rFonts w:ascii="BIZ UD明朝 Medium" w:eastAsia="BIZ UD明朝 Medium" w:hAnsi="BIZ UD明朝 Medium" w:hint="eastAsia"/>
              </w:rPr>
              <w:t xml:space="preserve"> </w:t>
            </w:r>
            <w:r w:rsidRPr="002703C0">
              <w:rPr>
                <w:rFonts w:ascii="BIZ UD明朝 Medium" w:eastAsia="BIZ UD明朝 Medium" w:hAnsi="BIZ UD明朝 Medium"/>
              </w:rPr>
              <w:t>階</w:t>
            </w:r>
          </w:p>
        </w:tc>
      </w:tr>
      <w:tr w:rsidR="00AF3563" w:rsidRPr="002703C0" w14:paraId="384AF025" w14:textId="77777777" w:rsidTr="00C378D1">
        <w:tc>
          <w:tcPr>
            <w:tcW w:w="8931" w:type="dxa"/>
          </w:tcPr>
          <w:p w14:paraId="3130CD91"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【７．構造】</w:t>
            </w:r>
            <w:r w:rsidRPr="002703C0">
              <w:rPr>
                <w:rFonts w:ascii="BIZ UD明朝 Medium" w:eastAsia="BIZ UD明朝 Medium" w:hAnsi="BIZ UD明朝 Medium" w:hint="eastAsia"/>
              </w:rPr>
              <w:t xml:space="preserve">　　　　　　　　造　　一部　　　　　　　  造</w:t>
            </w:r>
          </w:p>
        </w:tc>
      </w:tr>
      <w:tr w:rsidR="00AF3563" w:rsidRPr="002703C0" w14:paraId="3F667860" w14:textId="77777777" w:rsidTr="00C378D1">
        <w:tc>
          <w:tcPr>
            <w:tcW w:w="8931" w:type="dxa"/>
          </w:tcPr>
          <w:p w14:paraId="2DEB8552"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【８．長期使用構造等に係る構造及び設備の概要】</w:t>
            </w:r>
          </w:p>
        </w:tc>
      </w:tr>
      <w:tr w:rsidR="00AF3563" w:rsidRPr="002703C0" w14:paraId="63F05DBD" w14:textId="77777777" w:rsidTr="00826881">
        <w:tc>
          <w:tcPr>
            <w:tcW w:w="8931" w:type="dxa"/>
            <w:shd w:val="clear" w:color="auto" w:fill="auto"/>
          </w:tcPr>
          <w:p w14:paraId="5924CFB1" w14:textId="60E41C24"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【９．新築</w:t>
            </w:r>
            <w:r w:rsidR="00DE30DC" w:rsidRPr="002703C0">
              <w:rPr>
                <w:rFonts w:ascii="BIZ UD明朝 Medium" w:eastAsia="BIZ UD明朝 Medium" w:hAnsi="BIZ UD明朝 Medium" w:hint="eastAsia"/>
                <w:color w:val="000000" w:themeColor="text1"/>
              </w:rPr>
              <w:t>又は</w:t>
            </w:r>
            <w:r w:rsidRPr="002703C0">
              <w:rPr>
                <w:rFonts w:ascii="BIZ UD明朝 Medium" w:eastAsia="BIZ UD明朝 Medium" w:hAnsi="BIZ UD明朝 Medium" w:hint="eastAsia"/>
                <w:color w:val="000000" w:themeColor="text1"/>
              </w:rPr>
              <w:t>増築・改築</w:t>
            </w:r>
            <w:r w:rsidR="000F3A8F" w:rsidRPr="002703C0">
              <w:rPr>
                <w:rFonts w:ascii="BIZ UD明朝 Medium" w:eastAsia="BIZ UD明朝 Medium" w:hAnsi="BIZ UD明朝 Medium" w:hint="eastAsia"/>
                <w:color w:val="000000" w:themeColor="text1"/>
              </w:rPr>
              <w:t>の</w:t>
            </w:r>
            <w:r w:rsidRPr="002703C0">
              <w:rPr>
                <w:rFonts w:ascii="BIZ UD明朝 Medium" w:eastAsia="BIZ UD明朝 Medium" w:hAnsi="BIZ UD明朝 Medium" w:hint="eastAsia"/>
                <w:color w:val="000000" w:themeColor="text1"/>
              </w:rPr>
              <w:t>時期】</w:t>
            </w:r>
          </w:p>
          <w:p w14:paraId="7440AAD0" w14:textId="77777777" w:rsidR="00AF3563" w:rsidRPr="002703C0" w:rsidRDefault="00AF3563" w:rsidP="00C378D1">
            <w:pPr>
              <w:ind w:leftChars="200" w:left="420"/>
              <w:rPr>
                <w:rFonts w:ascii="BIZ UD明朝 Medium" w:eastAsia="BIZ UD明朝 Medium" w:hAnsi="BIZ UD明朝 Medium"/>
              </w:rPr>
            </w:pPr>
            <w:r w:rsidRPr="002703C0">
              <w:rPr>
                <w:rFonts w:ascii="BIZ UD明朝 Medium" w:eastAsia="BIZ UD明朝 Medium" w:hAnsi="BIZ UD明朝 Medium" w:hint="eastAsia"/>
              </w:rPr>
              <w:t>【新築の時期】　　　　　　　　　　　　年　　　月　　　日</w:t>
            </w:r>
          </w:p>
          <w:p w14:paraId="6FE5F4E1" w14:textId="1B709768" w:rsidR="00AF3563" w:rsidRPr="002703C0" w:rsidRDefault="00AF3563" w:rsidP="00C378D1">
            <w:pPr>
              <w:ind w:leftChars="200" w:left="420"/>
              <w:rPr>
                <w:rFonts w:ascii="BIZ UD明朝 Medium" w:eastAsia="BIZ UD明朝 Medium" w:hAnsi="BIZ UD明朝 Medium"/>
                <w:strike/>
                <w:color w:val="000000" w:themeColor="text1"/>
              </w:rPr>
            </w:pPr>
            <w:r w:rsidRPr="002703C0">
              <w:rPr>
                <w:rFonts w:ascii="BIZ UD明朝 Medium" w:eastAsia="BIZ UD明朝 Medium" w:hAnsi="BIZ UD明朝 Medium" w:hint="eastAsia"/>
              </w:rPr>
              <w:t>【増築・改築の</w:t>
            </w:r>
            <w:r w:rsidR="000F3A8F" w:rsidRPr="002703C0">
              <w:rPr>
                <w:rFonts w:ascii="BIZ UD明朝 Medium" w:eastAsia="BIZ UD明朝 Medium" w:hAnsi="BIZ UD明朝 Medium" w:hint="eastAsia"/>
              </w:rPr>
              <w:t>時期</w:t>
            </w:r>
            <w:r w:rsidRPr="002703C0">
              <w:rPr>
                <w:rFonts w:ascii="BIZ UD明朝 Medium" w:eastAsia="BIZ UD明朝 Medium" w:hAnsi="BIZ UD明朝 Medium" w:hint="eastAsia"/>
              </w:rPr>
              <w:t xml:space="preserve">】　　　　　</w:t>
            </w:r>
            <w:r w:rsidR="00826881" w:rsidRPr="002703C0">
              <w:rPr>
                <w:rFonts w:ascii="BIZ UD明朝 Medium" w:eastAsia="BIZ UD明朝 Medium" w:hAnsi="BIZ UD明朝 Medium" w:hint="eastAsia"/>
              </w:rPr>
              <w:t xml:space="preserve">　　　　</w:t>
            </w:r>
            <w:r w:rsidRPr="002703C0">
              <w:rPr>
                <w:rFonts w:ascii="BIZ UD明朝 Medium" w:eastAsia="BIZ UD明朝 Medium" w:hAnsi="BIZ UD明朝 Medium" w:hint="eastAsia"/>
              </w:rPr>
              <w:t>年　　　月　　　日</w:t>
            </w:r>
          </w:p>
        </w:tc>
      </w:tr>
      <w:tr w:rsidR="00AF3563" w:rsidRPr="002703C0" w14:paraId="1D8DD683" w14:textId="77777777" w:rsidTr="00C378D1">
        <w:tc>
          <w:tcPr>
            <w:tcW w:w="8931" w:type="dxa"/>
          </w:tcPr>
          <w:p w14:paraId="1748FB32" w14:textId="77777777" w:rsidR="00AF3563" w:rsidRPr="002703C0" w:rsidRDefault="00AF3563" w:rsidP="00C378D1">
            <w:pPr>
              <w:ind w:left="600" w:rightChars="-66" w:right="-139" w:hangingChars="300" w:hanging="600"/>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【10. 住宅の品質確保の促進等に関する法律第６条の２第５項の適用の有無】</w:t>
            </w:r>
          </w:p>
          <w:p w14:paraId="25BEFD82" w14:textId="77777777" w:rsidR="00D628E4" w:rsidRPr="002703C0" w:rsidRDefault="00AF3563" w:rsidP="00D628E4">
            <w:pPr>
              <w:ind w:leftChars="100" w:left="210" w:firstLineChars="100" w:firstLine="200"/>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住宅の品質確保の促進等に関する法律（平成1</w:t>
            </w:r>
            <w:r w:rsidRPr="002703C0">
              <w:rPr>
                <w:rFonts w:ascii="BIZ UD明朝 Medium" w:eastAsia="BIZ UD明朝 Medium" w:hAnsi="BIZ UD明朝 Medium"/>
                <w:color w:val="000000" w:themeColor="text1"/>
              </w:rPr>
              <w:t>1</w:t>
            </w:r>
            <w:r w:rsidRPr="002703C0">
              <w:rPr>
                <w:rFonts w:ascii="BIZ UD明朝 Medium" w:eastAsia="BIZ UD明朝 Medium" w:hAnsi="BIZ UD明朝 Medium" w:hint="eastAsia"/>
                <w:color w:val="000000" w:themeColor="text1"/>
              </w:rPr>
              <w:t>年法律第81号）第６条の２第３項又は第４項の規定により、その住宅の構造及び設備が長期使用構造等である旨が記載された確認書（住宅の品質確保の促進等に関する法律施行規則（平成</w:t>
            </w:r>
            <w:r w:rsidRPr="002703C0">
              <w:rPr>
                <w:rFonts w:ascii="BIZ UD明朝 Medium" w:eastAsia="BIZ UD明朝 Medium" w:hAnsi="BIZ UD明朝 Medium"/>
                <w:color w:val="000000" w:themeColor="text1"/>
              </w:rPr>
              <w:t>12年建設省令第20号）第７条の４第１項第１号に規定する別記第11号の４様式</w:t>
            </w:r>
            <w:r w:rsidRPr="002703C0">
              <w:rPr>
                <w:rFonts w:ascii="BIZ UD明朝 Medium" w:eastAsia="BIZ UD明朝 Medium" w:hAnsi="BIZ UD明朝 Medium" w:hint="eastAsia"/>
                <w:color w:val="000000" w:themeColor="text1"/>
              </w:rPr>
              <w:t xml:space="preserve">）若しくは住宅性能評価書又はこれらの写しの添付の有無　　</w:t>
            </w:r>
          </w:p>
          <w:p w14:paraId="62C43E10" w14:textId="6A53A3C7" w:rsidR="00AF3563" w:rsidRPr="002703C0" w:rsidRDefault="00AF3563" w:rsidP="00D628E4">
            <w:pPr>
              <w:ind w:leftChars="100" w:left="210" w:firstLineChars="100" w:firstLine="200"/>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□無　　□有</w:t>
            </w:r>
          </w:p>
        </w:tc>
      </w:tr>
      <w:tr w:rsidR="00AF3563" w:rsidRPr="002703C0" w14:paraId="4F140D7C" w14:textId="77777777" w:rsidTr="00C378D1">
        <w:tc>
          <w:tcPr>
            <w:tcW w:w="8931" w:type="dxa"/>
          </w:tcPr>
          <w:p w14:paraId="656B2C3D" w14:textId="77777777" w:rsidR="00AF3563" w:rsidRPr="002703C0" w:rsidRDefault="00AF3563" w:rsidP="00C378D1">
            <w:pPr>
              <w:ind w:left="600" w:rightChars="-66" w:right="-139" w:hangingChars="300" w:hanging="600"/>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w:t>
            </w:r>
            <w:r w:rsidRPr="002703C0">
              <w:rPr>
                <w:rFonts w:ascii="BIZ UD明朝 Medium" w:eastAsia="BIZ UD明朝 Medium" w:hAnsi="BIZ UD明朝 Medium"/>
                <w:color w:val="000000" w:themeColor="text1"/>
              </w:rPr>
              <w:t>11．マンション</w:t>
            </w:r>
            <w:r w:rsidRPr="002703C0">
              <w:rPr>
                <w:rFonts w:ascii="BIZ UD明朝 Medium" w:eastAsia="BIZ UD明朝 Medium" w:hAnsi="BIZ UD明朝 Medium" w:hint="eastAsia"/>
                <w:color w:val="000000" w:themeColor="text1"/>
              </w:rPr>
              <w:t>の</w:t>
            </w:r>
            <w:r w:rsidRPr="002703C0">
              <w:rPr>
                <w:rFonts w:ascii="BIZ UD明朝 Medium" w:eastAsia="BIZ UD明朝 Medium" w:hAnsi="BIZ UD明朝 Medium"/>
                <w:color w:val="000000" w:themeColor="text1"/>
              </w:rPr>
              <w:t>管理の適正化の推進に関する法律第</w:t>
            </w:r>
            <w:r w:rsidRPr="002703C0">
              <w:rPr>
                <w:rFonts w:ascii="BIZ UD明朝 Medium" w:eastAsia="BIZ UD明朝 Medium" w:hAnsi="BIZ UD明朝 Medium" w:hint="eastAsia"/>
                <w:color w:val="000000" w:themeColor="text1"/>
              </w:rPr>
              <w:t>５</w:t>
            </w:r>
            <w:r w:rsidRPr="002703C0">
              <w:rPr>
                <w:rFonts w:ascii="BIZ UD明朝 Medium" w:eastAsia="BIZ UD明朝 Medium" w:hAnsi="BIZ UD明朝 Medium"/>
                <w:color w:val="000000" w:themeColor="text1"/>
              </w:rPr>
              <w:t>条</w:t>
            </w:r>
            <w:r w:rsidRPr="002703C0">
              <w:rPr>
                <w:rFonts w:ascii="BIZ UD明朝 Medium" w:eastAsia="BIZ UD明朝 Medium" w:hAnsi="BIZ UD明朝 Medium" w:hint="eastAsia"/>
                <w:color w:val="000000" w:themeColor="text1"/>
              </w:rPr>
              <w:t>の８に規定する認定管理計画の</w:t>
            </w:r>
            <w:r w:rsidRPr="002703C0">
              <w:rPr>
                <w:rFonts w:ascii="BIZ UD明朝 Medium" w:eastAsia="BIZ UD明朝 Medium" w:hAnsi="BIZ UD明朝 Medium"/>
                <w:color w:val="000000" w:themeColor="text1"/>
              </w:rPr>
              <w:t>有無】</w:t>
            </w:r>
          </w:p>
          <w:p w14:paraId="5B8D1965" w14:textId="77777777" w:rsidR="00AF3563" w:rsidRPr="002703C0" w:rsidRDefault="00AF3563" w:rsidP="00C378D1">
            <w:pPr>
              <w:ind w:left="600" w:rightChars="-66" w:right="-139" w:hangingChars="300" w:hanging="600"/>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 xml:space="preserve">　　□無　□有　　</w:t>
            </w:r>
          </w:p>
        </w:tc>
      </w:tr>
    </w:tbl>
    <w:p w14:paraId="49CE2711" w14:textId="77777777" w:rsidR="00A051EE" w:rsidRPr="002703C0" w:rsidRDefault="00A051EE" w:rsidP="00AF3563">
      <w:pPr>
        <w:ind w:rightChars="-66" w:right="-139" w:firstLine="204"/>
        <w:rPr>
          <w:rFonts w:ascii="BIZ UD明朝 Medium" w:eastAsia="BIZ UD明朝 Medium" w:hAnsi="BIZ UD明朝 Medium"/>
          <w:color w:val="000000" w:themeColor="text1"/>
        </w:rPr>
      </w:pPr>
    </w:p>
    <w:p w14:paraId="76884299" w14:textId="77777777" w:rsidR="00A051EE" w:rsidRPr="002703C0" w:rsidRDefault="00A051EE" w:rsidP="00AF3563">
      <w:pPr>
        <w:ind w:rightChars="-66" w:right="-139" w:firstLine="204"/>
        <w:rPr>
          <w:rFonts w:ascii="BIZ UD明朝 Medium" w:eastAsia="BIZ UD明朝 Medium" w:hAnsi="BIZ UD明朝 Medium"/>
          <w:color w:val="000000" w:themeColor="text1"/>
        </w:rPr>
      </w:pPr>
    </w:p>
    <w:p w14:paraId="3252D041" w14:textId="77777777" w:rsidR="00A051EE" w:rsidRPr="002703C0" w:rsidRDefault="00A051EE" w:rsidP="00AF3563">
      <w:pPr>
        <w:ind w:rightChars="-66" w:right="-139" w:firstLine="204"/>
        <w:rPr>
          <w:rFonts w:ascii="BIZ UD明朝 Medium" w:eastAsia="BIZ UD明朝 Medium" w:hAnsi="BIZ UD明朝 Medium"/>
          <w:color w:val="000000" w:themeColor="text1"/>
        </w:rPr>
      </w:pPr>
    </w:p>
    <w:p w14:paraId="23B6FA4A" w14:textId="77777777" w:rsidR="00A051EE" w:rsidRPr="002703C0" w:rsidRDefault="00A051EE" w:rsidP="00AF3563">
      <w:pPr>
        <w:ind w:rightChars="-66" w:right="-139" w:firstLine="204"/>
        <w:rPr>
          <w:rFonts w:ascii="BIZ UD明朝 Medium" w:eastAsia="BIZ UD明朝 Medium" w:hAnsi="BIZ UD明朝 Medium"/>
          <w:color w:val="000000" w:themeColor="text1"/>
        </w:rPr>
      </w:pPr>
    </w:p>
    <w:p w14:paraId="4F562710" w14:textId="2E0C2A14" w:rsidR="00AF3563" w:rsidRPr="002703C0" w:rsidRDefault="00AF3563" w:rsidP="00AF3563">
      <w:pPr>
        <w:ind w:rightChars="-66" w:right="-139" w:firstLine="204"/>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lastRenderedPageBreak/>
        <w:t>（注意）</w:t>
      </w:r>
    </w:p>
    <w:p w14:paraId="3725628F" w14:textId="3803F665" w:rsidR="00AF3563" w:rsidRPr="002703C0" w:rsidRDefault="00AF3563" w:rsidP="00AF3563">
      <w:pPr>
        <w:ind w:left="642" w:rightChars="-66" w:right="-139" w:hanging="221"/>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１．【５．建て方】の欄は、該当するチェックボックスに「</w:t>
      </w:r>
      <w:r w:rsidRPr="002703C0">
        <w:rPr>
          <w:rFonts w:ascii="BIZ UD明朝 Medium" w:eastAsia="BIZ UD明朝 Medium" w:hAnsi="BIZ UD明朝 Medium" w:hint="eastAsia"/>
          <w:color w:val="000000" w:themeColor="text1"/>
        </w:rPr>
        <w:sym w:font="Wingdings 2" w:char="F050"/>
      </w:r>
      <w:r w:rsidRPr="002703C0">
        <w:rPr>
          <w:rFonts w:ascii="BIZ UD明朝 Medium" w:eastAsia="BIZ UD明朝 Medium" w:hAnsi="BIZ UD明朝 Medium" w:hint="eastAsia"/>
          <w:color w:val="000000" w:themeColor="text1"/>
        </w:rPr>
        <w:t>」マークを入れてください。</w:t>
      </w:r>
    </w:p>
    <w:p w14:paraId="0B104255" w14:textId="5CDA0864" w:rsidR="00DE30DC" w:rsidRPr="002703C0" w:rsidRDefault="00DE30DC" w:rsidP="00DE30DC">
      <w:pPr>
        <w:ind w:left="642" w:rightChars="-66" w:right="-139" w:hanging="221"/>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２．</w:t>
      </w:r>
      <w:r w:rsidR="00E24335" w:rsidRPr="002703C0">
        <w:rPr>
          <w:rFonts w:ascii="BIZ UD明朝 Medium" w:eastAsia="BIZ UD明朝 Medium" w:hAnsi="BIZ UD明朝 Medium" w:hint="eastAsia"/>
          <w:color w:val="000000" w:themeColor="text1"/>
        </w:rPr>
        <w:t>【８</w:t>
      </w:r>
      <w:r w:rsidRPr="002703C0">
        <w:rPr>
          <w:rFonts w:ascii="BIZ UD明朝 Medium" w:eastAsia="BIZ UD明朝 Medium" w:hAnsi="BIZ UD明朝 Medium" w:hint="eastAsia"/>
          <w:color w:val="000000" w:themeColor="text1"/>
        </w:rPr>
        <w:t>．長期使用構造等に係る構造及び設備の概要】の欄について、</w:t>
      </w:r>
      <w:r w:rsidRPr="002703C0">
        <w:rPr>
          <w:rFonts w:ascii="BIZ UD明朝 Medium" w:eastAsia="BIZ UD明朝 Medium" w:hAnsi="BIZ UD明朝 Medium"/>
          <w:color w:val="000000" w:themeColor="text1"/>
        </w:rPr>
        <w:t>【</w:t>
      </w:r>
      <w:r w:rsidR="001D59C9" w:rsidRPr="002703C0">
        <w:rPr>
          <w:rFonts w:ascii="BIZ UD明朝 Medium" w:eastAsia="BIZ UD明朝 Medium" w:hAnsi="BIZ UD明朝 Medium" w:hint="eastAsia"/>
          <w:color w:val="000000" w:themeColor="text1"/>
        </w:rPr>
        <w:t>1</w:t>
      </w:r>
      <w:r w:rsidR="001D59C9" w:rsidRPr="002703C0">
        <w:rPr>
          <w:rFonts w:ascii="BIZ UD明朝 Medium" w:eastAsia="BIZ UD明朝 Medium" w:hAnsi="BIZ UD明朝 Medium"/>
          <w:color w:val="000000" w:themeColor="text1"/>
        </w:rPr>
        <w:t>0</w:t>
      </w:r>
      <w:r w:rsidRPr="002703C0">
        <w:rPr>
          <w:rFonts w:ascii="BIZ UD明朝 Medium" w:eastAsia="BIZ UD明朝 Medium" w:hAnsi="BIZ UD明朝 Medium"/>
          <w:color w:val="000000" w:themeColor="text1"/>
        </w:rPr>
        <w:t>. 住宅の品質確保の促進等に関する法律第６条の２第５項の適用の有無】の欄で「無」に「</w:t>
      </w:r>
      <w:r w:rsidRPr="002703C0">
        <w:rPr>
          <w:rFonts w:ascii="BIZ UD明朝 Medium" w:eastAsia="BIZ UD明朝 Medium" w:hAnsi="BIZ UD明朝 Medium"/>
          <w:color w:val="000000" w:themeColor="text1"/>
        </w:rPr>
        <w:sym w:font="Wingdings 2" w:char="F050"/>
      </w:r>
      <w:r w:rsidRPr="002703C0">
        <w:rPr>
          <w:rFonts w:ascii="BIZ UD明朝 Medium" w:eastAsia="BIZ UD明朝 Medium" w:hAnsi="BIZ UD明朝 Medium"/>
          <w:color w:val="000000" w:themeColor="text1"/>
        </w:rPr>
        <w:t>」マークを入れた場合において</w:t>
      </w:r>
      <w:r w:rsidRPr="002703C0">
        <w:rPr>
          <w:rFonts w:ascii="BIZ UD明朝 Medium" w:eastAsia="BIZ UD明朝 Medium" w:hAnsi="BIZ UD明朝 Medium" w:hint="eastAsia"/>
          <w:color w:val="000000" w:themeColor="text1"/>
        </w:rPr>
        <w:t>は</w:t>
      </w:r>
      <w:r w:rsidR="001D59C9" w:rsidRPr="002703C0">
        <w:rPr>
          <w:rFonts w:ascii="BIZ UD明朝 Medium" w:eastAsia="BIZ UD明朝 Medium" w:hAnsi="BIZ UD明朝 Medium" w:hint="eastAsia"/>
          <w:color w:val="000000" w:themeColor="text1"/>
        </w:rPr>
        <w:t>、</w:t>
      </w:r>
      <w:r w:rsidRPr="002703C0">
        <w:rPr>
          <w:rFonts w:ascii="BIZ UD明朝 Medium" w:eastAsia="BIZ UD明朝 Medium" w:hAnsi="BIZ UD明朝 Medium" w:hint="eastAsia"/>
          <w:color w:val="000000" w:themeColor="text1"/>
        </w:rPr>
        <w:t>設計内容説明書</w:t>
      </w:r>
      <w:r w:rsidRPr="002703C0">
        <w:rPr>
          <w:rFonts w:ascii="BIZ UD明朝 Medium" w:eastAsia="BIZ UD明朝 Medium" w:hAnsi="BIZ UD明朝 Medium"/>
          <w:color w:val="000000" w:themeColor="text1"/>
        </w:rPr>
        <w:t>を提出してください</w:t>
      </w:r>
      <w:r w:rsidRPr="002703C0">
        <w:rPr>
          <w:rFonts w:ascii="BIZ UD明朝 Medium" w:eastAsia="BIZ UD明朝 Medium" w:hAnsi="BIZ UD明朝 Medium" w:hint="eastAsia"/>
          <w:color w:val="000000" w:themeColor="text1"/>
        </w:rPr>
        <w:t>。</w:t>
      </w:r>
    </w:p>
    <w:p w14:paraId="11D6E8CE" w14:textId="710A8AFF" w:rsidR="00AF3563" w:rsidRPr="002703C0" w:rsidRDefault="006F0090" w:rsidP="00AF3563">
      <w:pPr>
        <w:ind w:left="642" w:rightChars="-66" w:right="-139" w:hanging="214"/>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３</w:t>
      </w:r>
      <w:r w:rsidR="00AF3563" w:rsidRPr="002703C0">
        <w:rPr>
          <w:rFonts w:ascii="BIZ UD明朝 Medium" w:eastAsia="BIZ UD明朝 Medium" w:hAnsi="BIZ UD明朝 Medium" w:hint="eastAsia"/>
          <w:color w:val="000000" w:themeColor="text1"/>
        </w:rPr>
        <w:t>．【1</w:t>
      </w:r>
      <w:r w:rsidR="00AF3563" w:rsidRPr="002703C0">
        <w:rPr>
          <w:rFonts w:ascii="BIZ UD明朝 Medium" w:eastAsia="BIZ UD明朝 Medium" w:hAnsi="BIZ UD明朝 Medium"/>
          <w:color w:val="000000" w:themeColor="text1"/>
        </w:rPr>
        <w:t xml:space="preserve">0. </w:t>
      </w:r>
      <w:r w:rsidR="00AF3563" w:rsidRPr="002703C0">
        <w:rPr>
          <w:rFonts w:ascii="BIZ UD明朝 Medium" w:eastAsia="BIZ UD明朝 Medium" w:hAnsi="BIZ UD明朝 Medium" w:hint="eastAsia"/>
          <w:color w:val="000000" w:themeColor="text1"/>
        </w:rPr>
        <w:t>住宅の品質確保の促進等に関する法律第６条の２第５項の適用の有無</w:t>
      </w:r>
      <w:r w:rsidR="00AF3563" w:rsidRPr="002703C0">
        <w:rPr>
          <w:rFonts w:ascii="BIZ UD明朝 Medium" w:eastAsia="BIZ UD明朝 Medium" w:hAnsi="BIZ UD明朝 Medium"/>
          <w:color w:val="000000" w:themeColor="text1"/>
        </w:rPr>
        <w:t>】</w:t>
      </w:r>
      <w:r w:rsidR="00AF3563" w:rsidRPr="002703C0">
        <w:rPr>
          <w:rFonts w:ascii="BIZ UD明朝 Medium" w:eastAsia="BIZ UD明朝 Medium" w:hAnsi="BIZ UD明朝 Medium" w:hint="eastAsia"/>
          <w:color w:val="000000" w:themeColor="text1"/>
        </w:rPr>
        <w:t>の欄は、住宅の品質確保の促進等に関する法律</w:t>
      </w:r>
      <w:r w:rsidR="00AF3563" w:rsidRPr="002703C0">
        <w:rPr>
          <w:rFonts w:ascii="BIZ UD明朝 Medium" w:eastAsia="BIZ UD明朝 Medium" w:hAnsi="BIZ UD明朝 Medium"/>
          <w:color w:val="000000" w:themeColor="text1"/>
        </w:rPr>
        <w:t>第６条の２第３項</w:t>
      </w:r>
      <w:r w:rsidR="00AF3563" w:rsidRPr="002703C0">
        <w:rPr>
          <w:rFonts w:ascii="BIZ UD明朝 Medium" w:eastAsia="BIZ UD明朝 Medium" w:hAnsi="BIZ UD明朝 Medium" w:hint="eastAsia"/>
          <w:color w:val="000000" w:themeColor="text1"/>
        </w:rPr>
        <w:t>又は第４項</w:t>
      </w:r>
      <w:r w:rsidR="00AF3563" w:rsidRPr="002703C0">
        <w:rPr>
          <w:rFonts w:ascii="BIZ UD明朝 Medium" w:eastAsia="BIZ UD明朝 Medium" w:hAnsi="BIZ UD明朝 Medium"/>
          <w:color w:val="000000" w:themeColor="text1"/>
        </w:rPr>
        <w:t>の規定によ</w:t>
      </w:r>
      <w:r w:rsidR="00AF3563" w:rsidRPr="002703C0">
        <w:rPr>
          <w:rFonts w:ascii="BIZ UD明朝 Medium" w:eastAsia="BIZ UD明朝 Medium" w:hAnsi="BIZ UD明朝 Medium" w:hint="eastAsia"/>
          <w:color w:val="000000" w:themeColor="text1"/>
        </w:rPr>
        <w:t>り、その住宅の構造及び設備が長期使用構造等である旨が記載された</w:t>
      </w:r>
      <w:r w:rsidR="00AF3563" w:rsidRPr="002703C0">
        <w:rPr>
          <w:rFonts w:ascii="BIZ UD明朝 Medium" w:eastAsia="BIZ UD明朝 Medium" w:hAnsi="BIZ UD明朝 Medium"/>
          <w:color w:val="000000" w:themeColor="text1"/>
        </w:rPr>
        <w:t>確認書若しくは住宅性能評価書又はこれらの写し</w:t>
      </w:r>
      <w:r w:rsidR="00AF3563" w:rsidRPr="002703C0">
        <w:rPr>
          <w:rFonts w:ascii="BIZ UD明朝 Medium" w:eastAsia="BIZ UD明朝 Medium" w:hAnsi="BIZ UD明朝 Medium" w:hint="eastAsia"/>
          <w:color w:val="000000" w:themeColor="text1"/>
        </w:rPr>
        <w:t>を添付して申請する場合においては「有」に、添付しないで申請する場合においては「無」に「</w:t>
      </w:r>
      <w:r w:rsidR="00AF3563" w:rsidRPr="002703C0">
        <w:rPr>
          <w:rFonts w:ascii="BIZ UD明朝 Medium" w:eastAsia="BIZ UD明朝 Medium" w:hAnsi="BIZ UD明朝 Medium" w:hint="eastAsia"/>
          <w:color w:val="000000" w:themeColor="text1"/>
        </w:rPr>
        <w:sym w:font="Wingdings 2" w:char="F050"/>
      </w:r>
      <w:r w:rsidR="00AF3563" w:rsidRPr="002703C0">
        <w:rPr>
          <w:rFonts w:ascii="BIZ UD明朝 Medium" w:eastAsia="BIZ UD明朝 Medium" w:hAnsi="BIZ UD明朝 Medium"/>
          <w:color w:val="000000" w:themeColor="text1"/>
        </w:rPr>
        <w:t>」マークを入れてください。</w:t>
      </w:r>
    </w:p>
    <w:p w14:paraId="51708C13" w14:textId="3380C357" w:rsidR="00567657" w:rsidRPr="002703C0" w:rsidRDefault="006F0090" w:rsidP="00567657">
      <w:pPr>
        <w:ind w:left="641" w:rightChars="-66" w:right="-139" w:hanging="216"/>
        <w:jc w:val="left"/>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４</w:t>
      </w:r>
      <w:r w:rsidR="00AF3563" w:rsidRPr="002703C0">
        <w:rPr>
          <w:rFonts w:ascii="BIZ UD明朝 Medium" w:eastAsia="BIZ UD明朝 Medium" w:hAnsi="BIZ UD明朝 Medium" w:hint="eastAsia"/>
          <w:color w:val="000000" w:themeColor="text1"/>
        </w:rPr>
        <w:t>．【</w:t>
      </w:r>
      <w:r w:rsidR="00AF3563" w:rsidRPr="002703C0">
        <w:rPr>
          <w:rFonts w:ascii="BIZ UD明朝 Medium" w:eastAsia="BIZ UD明朝 Medium" w:hAnsi="BIZ UD明朝 Medium"/>
          <w:color w:val="000000" w:themeColor="text1"/>
        </w:rPr>
        <w:t>11．</w:t>
      </w:r>
      <w:r w:rsidR="00AF3563" w:rsidRPr="002703C0">
        <w:rPr>
          <w:rFonts w:ascii="BIZ UD明朝 Medium" w:eastAsia="BIZ UD明朝 Medium" w:hAnsi="BIZ UD明朝 Medium" w:hint="eastAsia"/>
          <w:color w:val="000000" w:themeColor="text1"/>
        </w:rPr>
        <w:t>マンションの管理の適正化の推進に関する法律</w:t>
      </w:r>
      <w:r w:rsidR="00AF3563" w:rsidRPr="002703C0">
        <w:rPr>
          <w:rFonts w:ascii="BIZ UD明朝 Medium" w:eastAsia="BIZ UD明朝 Medium" w:hAnsi="BIZ UD明朝 Medium"/>
          <w:color w:val="000000" w:themeColor="text1"/>
        </w:rPr>
        <w:t>第</w:t>
      </w:r>
      <w:r w:rsidR="00AF3563" w:rsidRPr="002703C0">
        <w:rPr>
          <w:rFonts w:ascii="BIZ UD明朝 Medium" w:eastAsia="BIZ UD明朝 Medium" w:hAnsi="BIZ UD明朝 Medium" w:hint="eastAsia"/>
          <w:color w:val="000000" w:themeColor="text1"/>
        </w:rPr>
        <w:t>５</w:t>
      </w:r>
      <w:r w:rsidR="00AF3563" w:rsidRPr="002703C0">
        <w:rPr>
          <w:rFonts w:ascii="BIZ UD明朝 Medium" w:eastAsia="BIZ UD明朝 Medium" w:hAnsi="BIZ UD明朝 Medium"/>
          <w:color w:val="000000" w:themeColor="text1"/>
        </w:rPr>
        <w:t>条</w:t>
      </w:r>
      <w:r w:rsidR="00AF3563" w:rsidRPr="002703C0">
        <w:rPr>
          <w:rFonts w:ascii="BIZ UD明朝 Medium" w:eastAsia="BIZ UD明朝 Medium" w:hAnsi="BIZ UD明朝 Medium" w:hint="eastAsia"/>
          <w:color w:val="000000" w:themeColor="text1"/>
        </w:rPr>
        <w:t>の８に規定する認定管理計画</w:t>
      </w:r>
      <w:r w:rsidR="00AF3563" w:rsidRPr="002703C0">
        <w:rPr>
          <w:rFonts w:ascii="BIZ UD明朝 Medium" w:eastAsia="BIZ UD明朝 Medium" w:hAnsi="BIZ UD明朝 Medium"/>
          <w:color w:val="000000" w:themeColor="text1"/>
        </w:rPr>
        <w:t>の有無】</w:t>
      </w:r>
      <w:r w:rsidR="00AF3563" w:rsidRPr="002703C0">
        <w:rPr>
          <w:rFonts w:ascii="BIZ UD明朝 Medium" w:eastAsia="BIZ UD明朝 Medium" w:hAnsi="BIZ UD明朝 Medium" w:hint="eastAsia"/>
          <w:color w:val="000000" w:themeColor="text1"/>
        </w:rPr>
        <w:t>の欄は、マンションの管理の適正化の推進に関する法律施行規則（平成</w:t>
      </w:r>
      <w:r w:rsidR="00AF3563" w:rsidRPr="002703C0">
        <w:rPr>
          <w:rFonts w:ascii="BIZ UD明朝 Medium" w:eastAsia="BIZ UD明朝 Medium" w:hAnsi="BIZ UD明朝 Medium"/>
          <w:color w:val="000000" w:themeColor="text1"/>
        </w:rPr>
        <w:t>13年国土交通省令第110号）</w:t>
      </w:r>
      <w:r w:rsidR="00AF3563" w:rsidRPr="002703C0">
        <w:rPr>
          <w:rFonts w:ascii="BIZ UD明朝 Medium" w:eastAsia="BIZ UD明朝 Medium" w:hAnsi="BIZ UD明朝 Medium" w:hint="eastAsia"/>
          <w:color w:val="000000" w:themeColor="text1"/>
        </w:rPr>
        <w:t>第１条の６に規定する通知書及びマンションの管理の適正化の推進に関する法律（平成</w:t>
      </w:r>
      <w:r w:rsidR="00AF3563" w:rsidRPr="002703C0">
        <w:rPr>
          <w:rFonts w:ascii="BIZ UD明朝 Medium" w:eastAsia="BIZ UD明朝 Medium" w:hAnsi="BIZ UD明朝 Medium"/>
          <w:color w:val="000000" w:themeColor="text1"/>
        </w:rPr>
        <w:t>12年法律第149号</w:t>
      </w:r>
      <w:r w:rsidR="00AF3563" w:rsidRPr="002703C0">
        <w:rPr>
          <w:rFonts w:ascii="BIZ UD明朝 Medium" w:eastAsia="BIZ UD明朝 Medium" w:hAnsi="BIZ UD明朝 Medium" w:hint="eastAsia"/>
          <w:color w:val="000000" w:themeColor="text1"/>
        </w:rPr>
        <w:t>）</w:t>
      </w:r>
      <w:r w:rsidR="00E9552A" w:rsidRPr="002703C0">
        <w:rPr>
          <w:rFonts w:ascii="BIZ UD明朝 Medium" w:eastAsia="BIZ UD明朝 Medium" w:hAnsi="BIZ UD明朝 Medium" w:hint="eastAsia"/>
          <w:color w:val="000000" w:themeColor="text1"/>
        </w:rPr>
        <w:t>第５条の８に規定する認定管理計画又はこれらの写しを添付して申請</w:t>
      </w:r>
      <w:r w:rsidR="00AF3563" w:rsidRPr="002703C0">
        <w:rPr>
          <w:rFonts w:ascii="BIZ UD明朝 Medium" w:eastAsia="BIZ UD明朝 Medium" w:hAnsi="BIZ UD明朝 Medium" w:hint="eastAsia"/>
          <w:color w:val="000000" w:themeColor="text1"/>
        </w:rPr>
        <w:t>する場合においては</w:t>
      </w:r>
      <w:r w:rsidR="00E9552A" w:rsidRPr="002703C0">
        <w:rPr>
          <w:rFonts w:ascii="BIZ UD明朝 Medium" w:eastAsia="BIZ UD明朝 Medium" w:hAnsi="BIZ UD明朝 Medium" w:hint="eastAsia"/>
          <w:color w:val="000000" w:themeColor="text1"/>
        </w:rPr>
        <w:t>「有」</w:t>
      </w:r>
      <w:r w:rsidR="00742419" w:rsidRPr="002703C0">
        <w:rPr>
          <w:rFonts w:ascii="BIZ UD明朝 Medium" w:eastAsia="BIZ UD明朝 Medium" w:hAnsi="BIZ UD明朝 Medium" w:hint="eastAsia"/>
          <w:color w:val="000000" w:themeColor="text1"/>
        </w:rPr>
        <w:t>に</w:t>
      </w:r>
      <w:r w:rsidR="00E9552A" w:rsidRPr="002703C0">
        <w:rPr>
          <w:rFonts w:ascii="BIZ UD明朝 Medium" w:eastAsia="BIZ UD明朝 Medium" w:hAnsi="BIZ UD明朝 Medium" w:hint="eastAsia"/>
          <w:color w:val="000000" w:themeColor="text1"/>
        </w:rPr>
        <w:t>、添付しないで申請</w:t>
      </w:r>
      <w:r w:rsidR="00AF3563" w:rsidRPr="002703C0">
        <w:rPr>
          <w:rFonts w:ascii="BIZ UD明朝 Medium" w:eastAsia="BIZ UD明朝 Medium" w:hAnsi="BIZ UD明朝 Medium" w:hint="eastAsia"/>
          <w:color w:val="000000" w:themeColor="text1"/>
        </w:rPr>
        <w:t>する場合においては「無」に「</w:t>
      </w:r>
      <w:r w:rsidR="00AF3563" w:rsidRPr="002703C0">
        <w:rPr>
          <w:rFonts w:ascii="BIZ UD明朝 Medium" w:eastAsia="BIZ UD明朝 Medium" w:hAnsi="BIZ UD明朝 Medium"/>
          <w:color w:val="000000" w:themeColor="text1"/>
        </w:rPr>
        <w:sym w:font="Wingdings 2" w:char="F050"/>
      </w:r>
      <w:r w:rsidR="00AF3563" w:rsidRPr="002703C0">
        <w:rPr>
          <w:rFonts w:ascii="BIZ UD明朝 Medium" w:eastAsia="BIZ UD明朝 Medium" w:hAnsi="BIZ UD明朝 Medium"/>
          <w:color w:val="000000" w:themeColor="text1"/>
        </w:rPr>
        <w:t>」マークを入れてください</w:t>
      </w:r>
      <w:r w:rsidR="00AF3563" w:rsidRPr="002703C0">
        <w:rPr>
          <w:rFonts w:ascii="BIZ UD明朝 Medium" w:eastAsia="BIZ UD明朝 Medium" w:hAnsi="BIZ UD明朝 Medium" w:hint="eastAsia"/>
          <w:color w:val="000000" w:themeColor="text1"/>
        </w:rPr>
        <w:t>。</w:t>
      </w:r>
    </w:p>
    <w:p w14:paraId="410000D3" w14:textId="77777777" w:rsidR="00567657" w:rsidRPr="002703C0" w:rsidRDefault="00567657" w:rsidP="00567657">
      <w:pPr>
        <w:jc w:val="left"/>
        <w:rPr>
          <w:rFonts w:ascii="BIZ UD明朝 Medium" w:eastAsia="BIZ UD明朝 Medium" w:hAnsi="BIZ UD明朝 Medium"/>
          <w:color w:val="000000" w:themeColor="text1"/>
        </w:rPr>
      </w:pPr>
    </w:p>
    <w:p w14:paraId="1DA4251C" w14:textId="77777777" w:rsidR="00567657" w:rsidRPr="002703C0" w:rsidRDefault="00567657" w:rsidP="00567657">
      <w:pPr>
        <w:jc w:val="center"/>
        <w:rPr>
          <w:rFonts w:ascii="BIZ UD明朝 Medium" w:eastAsia="BIZ UD明朝 Medium" w:hAnsi="BIZ UD明朝 Medium"/>
          <w:color w:val="000000" w:themeColor="text1"/>
        </w:rPr>
      </w:pPr>
    </w:p>
    <w:p w14:paraId="7CADF2F6" w14:textId="382C7C2A" w:rsidR="00AF3563" w:rsidRPr="002703C0" w:rsidRDefault="00AF3563" w:rsidP="00567657">
      <w:pPr>
        <w:jc w:val="center"/>
        <w:rPr>
          <w:rFonts w:ascii="BIZ UD明朝 Medium" w:eastAsia="BIZ UD明朝 Medium" w:hAnsi="BIZ UD明朝 Medium"/>
          <w:color w:val="000000" w:themeColor="text1"/>
        </w:rPr>
      </w:pPr>
      <w:r w:rsidRPr="002703C0">
        <w:rPr>
          <w:rFonts w:ascii="BIZ UD明朝 Medium" w:eastAsia="BIZ UD明朝 Medium" w:hAnsi="BIZ UD明朝 Medium"/>
          <w:color w:val="000000" w:themeColor="text1"/>
        </w:rPr>
        <w:br w:type="page"/>
      </w:r>
      <w:r w:rsidRPr="002703C0">
        <w:rPr>
          <w:rFonts w:ascii="BIZ UD明朝 Medium" w:eastAsia="BIZ UD明朝 Medium" w:hAnsi="BIZ UD明朝 Medium" w:hint="eastAsia"/>
          <w:color w:val="000000" w:themeColor="text1"/>
        </w:rPr>
        <w:t>（第三面）</w:t>
      </w:r>
    </w:p>
    <w:p w14:paraId="1C4B2EF5" w14:textId="77777777" w:rsidR="00D628E4" w:rsidRPr="002703C0" w:rsidRDefault="00D628E4" w:rsidP="00724BE8">
      <w:pPr>
        <w:spacing w:afterLines="50" w:after="180"/>
        <w:ind w:left="216" w:rightChars="-66" w:right="-139" w:hanging="216"/>
        <w:jc w:val="left"/>
        <w:rPr>
          <w:rFonts w:ascii="BIZ UD明朝 Medium" w:eastAsia="BIZ UD明朝 Medium" w:hAnsi="BIZ UD明朝 Medium"/>
          <w:color w:val="000000" w:themeColor="text1"/>
        </w:rPr>
      </w:pPr>
    </w:p>
    <w:p w14:paraId="384EB630" w14:textId="43A14119" w:rsidR="00AF3563" w:rsidRPr="002703C0" w:rsidRDefault="00AF3563" w:rsidP="00724BE8">
      <w:pPr>
        <w:spacing w:afterLines="50" w:after="180"/>
        <w:ind w:left="216" w:rightChars="-66" w:right="-139" w:hanging="216"/>
        <w:jc w:val="left"/>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703C0" w14:paraId="0526F1BF" w14:textId="77777777" w:rsidTr="00C378D1">
        <w:trPr>
          <w:jc w:val="center"/>
        </w:trPr>
        <w:tc>
          <w:tcPr>
            <w:tcW w:w="8674" w:type="dxa"/>
          </w:tcPr>
          <w:p w14:paraId="3EB01BCA"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【１．住戸の番号】</w:t>
            </w:r>
          </w:p>
        </w:tc>
      </w:tr>
      <w:tr w:rsidR="00AF3563" w:rsidRPr="002703C0" w14:paraId="37BA1D7D" w14:textId="77777777" w:rsidTr="00C378D1">
        <w:trPr>
          <w:jc w:val="center"/>
        </w:trPr>
        <w:tc>
          <w:tcPr>
            <w:tcW w:w="8674" w:type="dxa"/>
          </w:tcPr>
          <w:p w14:paraId="4214EC4D"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【２．住戸の存する階】　　　　　　　　階</w:t>
            </w:r>
          </w:p>
        </w:tc>
      </w:tr>
      <w:tr w:rsidR="00AF3563" w:rsidRPr="002703C0" w14:paraId="721D4493" w14:textId="77777777" w:rsidTr="00C378D1">
        <w:trPr>
          <w:jc w:val="center"/>
        </w:trPr>
        <w:tc>
          <w:tcPr>
            <w:tcW w:w="8674" w:type="dxa"/>
          </w:tcPr>
          <w:p w14:paraId="7A0A243D"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【３．専用部分の床面積】　　　　　　　㎡</w:t>
            </w:r>
          </w:p>
        </w:tc>
      </w:tr>
      <w:tr w:rsidR="00AF3563" w:rsidRPr="002703C0" w14:paraId="0DAE07CC" w14:textId="77777777" w:rsidTr="00C378D1">
        <w:trPr>
          <w:jc w:val="center"/>
        </w:trPr>
        <w:tc>
          <w:tcPr>
            <w:tcW w:w="8674" w:type="dxa"/>
          </w:tcPr>
          <w:p w14:paraId="67DCA486"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【４．当該住戸への経路】</w:t>
            </w:r>
          </w:p>
          <w:p w14:paraId="16A0A2E4"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 xml:space="preserve">　　【共用階段】　　　□無　　□有</w:t>
            </w:r>
          </w:p>
          <w:p w14:paraId="2B95C21F"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 xml:space="preserve">　　【共用廊下】　　　□無　　□有</w:t>
            </w:r>
          </w:p>
          <w:p w14:paraId="2B44E911" w14:textId="77777777" w:rsidR="00AF3563" w:rsidRPr="002703C0" w:rsidRDefault="00AF3563" w:rsidP="00C378D1">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 xml:space="preserve">　　【エレベーター】　□無　　□有</w:t>
            </w:r>
          </w:p>
        </w:tc>
      </w:tr>
    </w:tbl>
    <w:p w14:paraId="4E779CFA" w14:textId="77777777" w:rsidR="00A43963" w:rsidRPr="002703C0" w:rsidRDefault="00A43963" w:rsidP="00AF3563">
      <w:pPr>
        <w:ind w:left="428" w:rightChars="-66" w:right="-139" w:hanging="214"/>
        <w:rPr>
          <w:rFonts w:ascii="BIZ UD明朝 Medium" w:eastAsia="BIZ UD明朝 Medium" w:hAnsi="BIZ UD明朝 Medium"/>
          <w:color w:val="000000" w:themeColor="text1"/>
        </w:rPr>
      </w:pPr>
    </w:p>
    <w:p w14:paraId="686DCFAF" w14:textId="5D48D747" w:rsidR="00AF3563" w:rsidRPr="002703C0" w:rsidRDefault="00AF3563" w:rsidP="00AF3563">
      <w:pPr>
        <w:ind w:left="428" w:rightChars="-66" w:right="-139" w:hanging="214"/>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（注意）</w:t>
      </w:r>
    </w:p>
    <w:p w14:paraId="57C55DB7" w14:textId="77777777" w:rsidR="00AF3563" w:rsidRPr="002703C0" w:rsidRDefault="00AF3563" w:rsidP="00A43963">
      <w:pPr>
        <w:ind w:left="641" w:hanging="216"/>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１．この面は、共同住宅等に係る申請の場合に作成してください。</w:t>
      </w:r>
    </w:p>
    <w:p w14:paraId="49A919F6" w14:textId="7395EE35" w:rsidR="00AF3563" w:rsidRPr="002703C0" w:rsidRDefault="00AF3563" w:rsidP="00AF3563">
      <w:pPr>
        <w:ind w:left="642" w:rightChars="-66" w:right="-139" w:hanging="214"/>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２．住戸の階数が二以上である場合には、【３．専用部分の床面積】に各階の床面積を併せて記載してください。</w:t>
      </w:r>
    </w:p>
    <w:p w14:paraId="7755BC18" w14:textId="77777777" w:rsidR="00AF3563" w:rsidRPr="002703C0" w:rsidRDefault="00AF3563" w:rsidP="00AF3563">
      <w:pPr>
        <w:ind w:left="642" w:rightChars="-66" w:right="-139" w:hanging="214"/>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３．【４．当該住戸への経路】の欄は該当するチェックボックスに「</w:t>
      </w:r>
      <w:r w:rsidRPr="002703C0">
        <w:rPr>
          <w:rFonts w:ascii="BIZ UD明朝 Medium" w:eastAsia="BIZ UD明朝 Medium" w:hAnsi="BIZ UD明朝 Medium" w:hint="eastAsia"/>
          <w:color w:val="000000" w:themeColor="text1"/>
        </w:rPr>
        <w:sym w:font="Wingdings 2" w:char="F050"/>
      </w:r>
      <w:r w:rsidRPr="002703C0">
        <w:rPr>
          <w:rFonts w:ascii="BIZ UD明朝 Medium" w:eastAsia="BIZ UD明朝 Medium" w:hAnsi="BIZ UD明朝 Medium" w:hint="eastAsia"/>
          <w:color w:val="000000" w:themeColor="text1"/>
        </w:rPr>
        <w:t>」マークを入れてください。</w:t>
      </w:r>
    </w:p>
    <w:p w14:paraId="2F1DDABB" w14:textId="77777777" w:rsidR="00AF3563" w:rsidRPr="002703C0" w:rsidRDefault="00AF3563" w:rsidP="00AF3563">
      <w:pPr>
        <w:spacing w:line="340" w:lineRule="exact"/>
        <w:ind w:left="672" w:rightChars="-66" w:right="-139" w:hanging="243"/>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Pr="002703C0" w:rsidRDefault="00AF3563" w:rsidP="00AF3563">
      <w:pPr>
        <w:spacing w:line="340" w:lineRule="exact"/>
        <w:ind w:left="672" w:rightChars="-66" w:right="-139" w:hanging="243"/>
        <w:rPr>
          <w:rFonts w:ascii="BIZ UD明朝 Medium" w:eastAsia="BIZ UD明朝 Medium" w:hAnsi="BIZ UD明朝 Medium"/>
          <w:color w:val="000000" w:themeColor="text1"/>
        </w:rPr>
      </w:pPr>
    </w:p>
    <w:p w14:paraId="38FE24E9" w14:textId="77777777" w:rsidR="00AF3563" w:rsidRPr="002703C0" w:rsidRDefault="00AF3563" w:rsidP="00AF3563">
      <w:pPr>
        <w:spacing w:line="340" w:lineRule="exact"/>
        <w:ind w:left="672" w:rightChars="-66" w:right="-139" w:hanging="243"/>
        <w:rPr>
          <w:rFonts w:ascii="BIZ UD明朝 Medium" w:eastAsia="BIZ UD明朝 Medium" w:hAnsi="BIZ UD明朝 Medium"/>
          <w:color w:val="000000" w:themeColor="text1"/>
        </w:rPr>
      </w:pPr>
    </w:p>
    <w:p w14:paraId="6C671D67" w14:textId="77777777" w:rsidR="003A2AAE" w:rsidRPr="002703C0" w:rsidRDefault="003A2AAE">
      <w:pPr>
        <w:widowControl/>
        <w:overflowPunct/>
        <w:jc w:val="left"/>
        <w:textAlignment w:val="auto"/>
        <w:rPr>
          <w:rFonts w:ascii="BIZ UD明朝 Medium" w:eastAsia="BIZ UD明朝 Medium" w:hAnsi="BIZ UD明朝 Medium"/>
          <w:color w:val="000000" w:themeColor="text1"/>
        </w:rPr>
      </w:pPr>
      <w:r w:rsidRPr="002703C0">
        <w:rPr>
          <w:rFonts w:ascii="BIZ UD明朝 Medium" w:eastAsia="BIZ UD明朝 Medium" w:hAnsi="BIZ UD明朝 Medium"/>
          <w:color w:val="000000" w:themeColor="text1"/>
        </w:rPr>
        <w:br w:type="page"/>
      </w:r>
    </w:p>
    <w:p w14:paraId="08DAE287" w14:textId="6C86047D" w:rsidR="00AF3563" w:rsidRPr="002703C0" w:rsidRDefault="00AF3563" w:rsidP="00AF3563">
      <w:pPr>
        <w:spacing w:line="340" w:lineRule="exact"/>
        <w:ind w:left="672" w:rightChars="-66" w:right="-139" w:hanging="243"/>
        <w:jc w:val="center"/>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（第四面）</w:t>
      </w:r>
    </w:p>
    <w:p w14:paraId="50310D63" w14:textId="77777777" w:rsidR="00AF3563" w:rsidRPr="002703C0" w:rsidRDefault="00AF3563" w:rsidP="00AF3563">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703C0" w14:paraId="4CC07557" w14:textId="77777777" w:rsidTr="00C378D1">
        <w:tc>
          <w:tcPr>
            <w:tcW w:w="8647" w:type="dxa"/>
          </w:tcPr>
          <w:p w14:paraId="04DB7F96" w14:textId="77777777" w:rsidR="00AF3563" w:rsidRPr="002703C0" w:rsidRDefault="00AF3563" w:rsidP="00C378D1">
            <w:pPr>
              <w:ind w:rightChars="-66" w:right="-139"/>
              <w:rPr>
                <w:rFonts w:ascii="BIZ UD明朝 Medium" w:eastAsia="BIZ UD明朝 Medium" w:hAnsi="BIZ UD明朝 Medium"/>
                <w:color w:val="000000" w:themeColor="text1"/>
              </w:rPr>
            </w:pPr>
          </w:p>
          <w:p w14:paraId="73BA5131" w14:textId="77777777" w:rsidR="00AF3563" w:rsidRPr="002703C0" w:rsidRDefault="00AF3563" w:rsidP="00C378D1">
            <w:pPr>
              <w:ind w:rightChars="-66" w:right="-139"/>
              <w:rPr>
                <w:rFonts w:ascii="BIZ UD明朝 Medium" w:eastAsia="BIZ UD明朝 Medium" w:hAnsi="BIZ UD明朝 Medium"/>
                <w:color w:val="000000" w:themeColor="text1"/>
              </w:rPr>
            </w:pPr>
          </w:p>
          <w:p w14:paraId="4DC9AB61" w14:textId="77777777" w:rsidR="00AF3563" w:rsidRPr="002703C0" w:rsidRDefault="00AF3563" w:rsidP="00C378D1">
            <w:pPr>
              <w:ind w:rightChars="-66" w:right="-139"/>
              <w:rPr>
                <w:rFonts w:ascii="BIZ UD明朝 Medium" w:eastAsia="BIZ UD明朝 Medium" w:hAnsi="BIZ UD明朝 Medium"/>
                <w:color w:val="000000" w:themeColor="text1"/>
              </w:rPr>
            </w:pPr>
          </w:p>
        </w:tc>
      </w:tr>
    </w:tbl>
    <w:p w14:paraId="0E6260ED" w14:textId="77777777" w:rsidR="00AF3563" w:rsidRPr="002703C0" w:rsidRDefault="00AF3563" w:rsidP="00AF3563">
      <w:pPr>
        <w:ind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３．認定後の住宅の維持保全に係る資金計画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703C0" w14:paraId="34D0632B" w14:textId="77777777" w:rsidTr="00C378D1">
        <w:tc>
          <w:tcPr>
            <w:tcW w:w="8647" w:type="dxa"/>
          </w:tcPr>
          <w:p w14:paraId="6F2D2129" w14:textId="77777777" w:rsidR="00AF3563" w:rsidRPr="002703C0" w:rsidRDefault="00AF3563" w:rsidP="00C378D1">
            <w:pPr>
              <w:ind w:rightChars="-66" w:right="-139"/>
              <w:rPr>
                <w:rFonts w:ascii="BIZ UD明朝 Medium" w:eastAsia="BIZ UD明朝 Medium" w:hAnsi="BIZ UD明朝 Medium"/>
                <w:color w:val="000000" w:themeColor="text1"/>
              </w:rPr>
            </w:pPr>
          </w:p>
          <w:p w14:paraId="315E2386" w14:textId="77777777" w:rsidR="00AF3563" w:rsidRPr="002703C0" w:rsidRDefault="00AF3563" w:rsidP="00C378D1">
            <w:pPr>
              <w:ind w:rightChars="-66" w:right="-139"/>
              <w:rPr>
                <w:rFonts w:ascii="BIZ UD明朝 Medium" w:eastAsia="BIZ UD明朝 Medium" w:hAnsi="BIZ UD明朝 Medium"/>
                <w:color w:val="000000" w:themeColor="text1"/>
              </w:rPr>
            </w:pPr>
          </w:p>
          <w:p w14:paraId="03858873" w14:textId="77777777" w:rsidR="00AF3563" w:rsidRPr="002703C0" w:rsidRDefault="00AF3563" w:rsidP="00C378D1">
            <w:pPr>
              <w:ind w:rightChars="-66" w:right="-139"/>
              <w:rPr>
                <w:rFonts w:ascii="BIZ UD明朝 Medium" w:eastAsia="BIZ UD明朝 Medium" w:hAnsi="BIZ UD明朝 Medium"/>
                <w:color w:val="000000" w:themeColor="text1"/>
              </w:rPr>
            </w:pPr>
          </w:p>
        </w:tc>
      </w:tr>
    </w:tbl>
    <w:p w14:paraId="397935B9" w14:textId="77777777" w:rsidR="00AF3563" w:rsidRPr="002703C0" w:rsidRDefault="00AF3563" w:rsidP="00AF3563">
      <w:pPr>
        <w:ind w:left="214" w:rightChars="-66" w:right="-139"/>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（注意）</w:t>
      </w:r>
    </w:p>
    <w:p w14:paraId="2562881D" w14:textId="116FF583" w:rsidR="00AF3563" w:rsidRPr="002703C0" w:rsidRDefault="00AF3563" w:rsidP="00281EA9">
      <w:pPr>
        <w:spacing w:line="387" w:lineRule="exact"/>
        <w:ind w:left="642" w:rightChars="-66" w:right="-139" w:hanging="214"/>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１</w:t>
      </w:r>
      <w:r w:rsidR="007D1003" w:rsidRPr="002703C0">
        <w:rPr>
          <w:rFonts w:ascii="BIZ UD明朝 Medium" w:eastAsia="BIZ UD明朝 Medium" w:hAnsi="BIZ UD明朝 Medium" w:hint="eastAsia"/>
          <w:color w:val="000000" w:themeColor="text1"/>
        </w:rPr>
        <w:t>．３欄には、住宅の修繕に要する費用の年間積立</w:t>
      </w:r>
      <w:r w:rsidRPr="002703C0">
        <w:rPr>
          <w:rFonts w:ascii="BIZ UD明朝 Medium" w:eastAsia="BIZ UD明朝 Medium" w:hAnsi="BIZ UD明朝 Medium" w:hint="eastAsia"/>
          <w:color w:val="000000" w:themeColor="text1"/>
        </w:rPr>
        <w:t>予定額を記載してください。</w:t>
      </w:r>
      <w:r w:rsidR="00281EA9" w:rsidRPr="002703C0">
        <w:rPr>
          <w:rFonts w:ascii="BIZ UD明朝 Medium" w:eastAsia="BIZ UD明朝 Medium" w:hAnsi="BIZ UD明朝 Medium" w:hint="eastAsia"/>
          <w:color w:val="000000" w:themeColor="text1"/>
        </w:rPr>
        <w:t>また、</w:t>
      </w:r>
      <w:r w:rsidRPr="002703C0">
        <w:rPr>
          <w:rFonts w:ascii="BIZ UD明朝 Medium" w:eastAsia="BIZ UD明朝 Medium" w:hAnsi="BIZ UD明朝 Medium" w:hint="eastAsia"/>
          <w:color w:val="000000" w:themeColor="text1"/>
        </w:rPr>
        <w:t>共同住宅等に係る申請である場合でも、</w:t>
      </w:r>
      <w:r w:rsidRPr="002703C0">
        <w:rPr>
          <w:rFonts w:ascii="BIZ UD明朝 Medium" w:eastAsia="BIZ UD明朝 Medium" w:hAnsi="BIZ UD明朝 Medium"/>
          <w:color w:val="000000" w:themeColor="text1"/>
        </w:rPr>
        <w:t>一棟に係る費用を記載してください</w:t>
      </w:r>
      <w:r w:rsidR="004946BA" w:rsidRPr="002703C0">
        <w:rPr>
          <w:rFonts w:ascii="BIZ UD明朝 Medium" w:eastAsia="BIZ UD明朝 Medium" w:hAnsi="BIZ UD明朝 Medium" w:hint="eastAsia"/>
          <w:color w:val="000000" w:themeColor="text1"/>
        </w:rPr>
        <w:t>。</w:t>
      </w:r>
    </w:p>
    <w:p w14:paraId="500C7582" w14:textId="0F2A565E" w:rsidR="00AF3563" w:rsidRPr="002703C0" w:rsidRDefault="00281EA9" w:rsidP="00AF3563">
      <w:pPr>
        <w:spacing w:line="352" w:lineRule="exact"/>
        <w:ind w:left="642" w:rightChars="-66" w:right="-139" w:hanging="214"/>
        <w:rPr>
          <w:rFonts w:ascii="BIZ UD明朝 Medium" w:eastAsia="BIZ UD明朝 Medium" w:hAnsi="BIZ UD明朝 Medium"/>
          <w:color w:val="000000" w:themeColor="text1"/>
        </w:rPr>
      </w:pPr>
      <w:r w:rsidRPr="002703C0">
        <w:rPr>
          <w:rFonts w:ascii="BIZ UD明朝 Medium" w:eastAsia="BIZ UD明朝 Medium" w:hAnsi="BIZ UD明朝 Medium" w:hint="eastAsia"/>
          <w:color w:val="000000" w:themeColor="text1"/>
        </w:rPr>
        <w:t>２</w:t>
      </w:r>
      <w:r w:rsidR="00AF3563" w:rsidRPr="002703C0">
        <w:rPr>
          <w:rFonts w:ascii="BIZ UD明朝 Medium" w:eastAsia="BIZ UD明朝 Medium" w:hAnsi="BIZ UD明朝 Medium"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Pr="002703C0" w:rsidRDefault="00AF3563" w:rsidP="00AF3563">
      <w:pPr>
        <w:ind w:rightChars="-66" w:right="-139"/>
        <w:jc w:val="center"/>
        <w:rPr>
          <w:rFonts w:ascii="BIZ UD明朝 Medium" w:eastAsia="BIZ UD明朝 Medium" w:hAnsi="BIZ UD明朝 Medium"/>
          <w:color w:val="000000" w:themeColor="text1"/>
        </w:rPr>
      </w:pPr>
    </w:p>
    <w:p w14:paraId="1BFF200C" w14:textId="77777777" w:rsidR="00D61DB0" w:rsidRPr="002703C0" w:rsidRDefault="00D61DB0">
      <w:pPr>
        <w:rPr>
          <w:rFonts w:ascii="BIZ UD明朝 Medium" w:eastAsia="BIZ UD明朝 Medium" w:hAnsi="BIZ UD明朝 Medium"/>
        </w:rPr>
      </w:pPr>
    </w:p>
    <w:sectPr w:rsidR="00D61DB0" w:rsidRPr="002703C0"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703C0"/>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216EA"/>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C900F-FF56-4D00-B30E-F36F46D4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8404B850</Template>
  <TotalTime>3</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岩瀬　慎吾</cp:lastModifiedBy>
  <cp:revision>5</cp:revision>
  <cp:lastPrinted>2022-08-09T04:11:00Z</cp:lastPrinted>
  <dcterms:created xsi:type="dcterms:W3CDTF">2022-08-15T11:45:00Z</dcterms:created>
  <dcterms:modified xsi:type="dcterms:W3CDTF">2025-03-21T09:15:00Z</dcterms:modified>
</cp:coreProperties>
</file>