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4875" w14:textId="42FB108C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様式第６号（第７条関係）</w:t>
      </w:r>
    </w:p>
    <w:p w14:paraId="34D76913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6E6DD10" w14:textId="77777777" w:rsidR="00127F90" w:rsidRPr="00AF6FCC" w:rsidRDefault="00127F90" w:rsidP="00127F90">
      <w:pPr>
        <w:jc w:val="center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ＭＳ 明朝" w:hint="eastAsia"/>
          <w:color w:val="000000" w:themeColor="text1"/>
          <w:szCs w:val="21"/>
        </w:rPr>
        <w:t>建築物エネルギー消費性能向上計画認定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取りやめ届</w:t>
      </w:r>
    </w:p>
    <w:p w14:paraId="21BB7C84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30A4954B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年　　月　　日</w:t>
      </w:r>
    </w:p>
    <w:p w14:paraId="350020B5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（宛先）富山市長</w:t>
      </w:r>
    </w:p>
    <w:p w14:paraId="60F39E0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7D01C642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認定建築主の住所又は　　　　　　　　　　　　</w:t>
      </w:r>
    </w:p>
    <w:p w14:paraId="481FC4C4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主たる事務所の所在地　　　　　　　　　　　　</w:t>
      </w:r>
    </w:p>
    <w:p w14:paraId="05CC7789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認定建築主の氏名又は名称　　　　　　　　　　</w:t>
      </w:r>
    </w:p>
    <w:p w14:paraId="10127E91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及び法人にあっては、代表者の氏名　　　　　　</w:t>
      </w:r>
    </w:p>
    <w:p w14:paraId="308E3234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5A28D13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AEE8956" w14:textId="06EC5798" w:rsidR="00127F90" w:rsidRPr="00AF6FCC" w:rsidRDefault="00127F90" w:rsidP="00127F90">
      <w:pPr>
        <w:ind w:firstLineChars="100" w:firstLine="213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建築物のエネルギー消費性能の向上</w:t>
      </w:r>
      <w:r w:rsidR="00057A12">
        <w:rPr>
          <w:rFonts w:ascii="BIZ UD明朝 Medium" w:eastAsia="BIZ UD明朝 Medium" w:hAnsi="BIZ UD明朝 Medium" w:hint="eastAsia"/>
          <w:color w:val="000000" w:themeColor="text1"/>
          <w:szCs w:val="21"/>
        </w:rPr>
        <w:t>等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に関する法律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第２９条第１項に基づく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申請を取りやめたいので、富山市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建築物のエネルギー消費性能の向上計画認定等に関する要綱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第７条第１項の規定に基づき、次のとおり届け出ます。</w:t>
      </w:r>
    </w:p>
    <w:p w14:paraId="5C179317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0F72B419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１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認定番号</w:t>
      </w:r>
    </w:p>
    <w:p w14:paraId="3E73D549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　　　第　　　　　　　　号</w:t>
      </w:r>
    </w:p>
    <w:p w14:paraId="7CCA1FD1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２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認定年月日</w:t>
      </w:r>
    </w:p>
    <w:p w14:paraId="71338E02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年　　月　　日</w:t>
      </w:r>
    </w:p>
    <w:p w14:paraId="61DBD0F2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３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認定に係る建築物の位置</w:t>
      </w:r>
    </w:p>
    <w:p w14:paraId="48EBB53F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　　　富山市</w:t>
      </w:r>
    </w:p>
    <w:p w14:paraId="159509DB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４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取りやめの理由</w:t>
      </w:r>
    </w:p>
    <w:p w14:paraId="11A7D37A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E68BCA5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５　備考</w:t>
      </w:r>
    </w:p>
    <w:p w14:paraId="4319F12A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5545AF66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D66BF68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19C9F371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738CF6DC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01E75AB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238F3369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47B40755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08A1D98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（本欄は記入しないでください。）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289"/>
        <w:gridCol w:w="3916"/>
      </w:tblGrid>
      <w:tr w:rsidR="00AF6FCC" w:rsidRPr="00AF6FCC" w14:paraId="6B1C989F" w14:textId="77777777" w:rsidTr="00573DEA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2D9E48A1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受　付　欄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C551E5C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認定番号欄</w:t>
            </w:r>
          </w:p>
        </w:tc>
        <w:tc>
          <w:tcPr>
            <w:tcW w:w="4111" w:type="dxa"/>
            <w:shd w:val="clear" w:color="auto" w:fill="auto"/>
          </w:tcPr>
          <w:p w14:paraId="587A690A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決　裁　欄</w:t>
            </w:r>
          </w:p>
        </w:tc>
      </w:tr>
      <w:tr w:rsidR="00AF6FCC" w:rsidRPr="00AF6FCC" w14:paraId="64A64427" w14:textId="77777777" w:rsidTr="00573DEA">
        <w:trPr>
          <w:trHeight w:val="373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4317EC7F" w14:textId="77777777" w:rsidR="00127F90" w:rsidRPr="00AF6FCC" w:rsidRDefault="00127F90" w:rsidP="00573DEA">
            <w:pPr>
              <w:jc w:val="righ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7D88ACC" w14:textId="77777777" w:rsidR="00127F90" w:rsidRPr="00AF6FCC" w:rsidRDefault="00127F90" w:rsidP="00573DEA">
            <w:pPr>
              <w:jc w:val="righ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1951729A" w14:textId="77777777" w:rsidR="00127F90" w:rsidRPr="00AF6FCC" w:rsidRDefault="00127F90" w:rsidP="00573DEA">
            <w:pPr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</w:p>
        </w:tc>
      </w:tr>
      <w:tr w:rsidR="00AF6FCC" w:rsidRPr="00AF6FCC" w14:paraId="26776E1F" w14:textId="77777777" w:rsidTr="00573DEA">
        <w:trPr>
          <w:trHeight w:val="435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59916D93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第　　　　　　　号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B257F56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第　　　　　　　号</w:t>
            </w:r>
          </w:p>
        </w:tc>
        <w:tc>
          <w:tcPr>
            <w:tcW w:w="4111" w:type="dxa"/>
            <w:vMerge/>
            <w:shd w:val="clear" w:color="auto" w:fill="auto"/>
          </w:tcPr>
          <w:p w14:paraId="2892E567" w14:textId="77777777" w:rsidR="00127F90" w:rsidRPr="00AF6FCC" w:rsidRDefault="00127F90" w:rsidP="00573DEA">
            <w:pPr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</w:p>
        </w:tc>
      </w:tr>
      <w:tr w:rsidR="00AF6FCC" w:rsidRPr="00AF6FCC" w14:paraId="018762F5" w14:textId="77777777" w:rsidTr="00573DEA">
        <w:trPr>
          <w:trHeight w:val="589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4EC85C99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6FCC">
              <w:rPr>
                <w:rFonts w:ascii="BIZ UD明朝 Medium" w:eastAsia="BIZ UD明朝 Medium" w:hAnsi="BIZ UD明朝 Medium" w:hint="eastAsia"/>
                <w:color w:val="000000" w:themeColor="text1"/>
              </w:rPr>
              <w:t>係員氏名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7954267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6FCC">
              <w:rPr>
                <w:rFonts w:ascii="BIZ UD明朝 Medium" w:eastAsia="BIZ UD明朝 Medium" w:hAnsi="BIZ UD明朝 Medium" w:hint="eastAsia"/>
                <w:color w:val="000000" w:themeColor="text1"/>
              </w:rPr>
              <w:t>係員氏名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4216E0B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41EC0501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（注意）</w:t>
      </w:r>
    </w:p>
    <w:p w14:paraId="1688D374" w14:textId="77777777" w:rsidR="00127F90" w:rsidRPr="00AF6FCC" w:rsidRDefault="00127F90" w:rsidP="00127F90">
      <w:pPr>
        <w:ind w:firstLineChars="100" w:firstLine="213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認定建築主が法人である場合には、代表者の氏名を併せて記載してください。</w:t>
      </w:r>
    </w:p>
    <w:p w14:paraId="1A24D126" w14:textId="0FC7D13D" w:rsidR="00127F90" w:rsidRPr="00AF6FCC" w:rsidRDefault="00127F90" w:rsidP="00A00CF1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127F90" w:rsidRPr="00AF6FCC" w:rsidSect="00FE56D3">
      <w:pgSz w:w="11906" w:h="16838" w:code="9"/>
      <w:pgMar w:top="1701" w:right="1701" w:bottom="1701" w:left="1701" w:header="284" w:footer="284" w:gutter="0"/>
      <w:cols w:space="425"/>
      <w:docGrid w:type="linesAndChars" w:linePitch="29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AA61" w14:textId="77777777" w:rsidR="00A46159" w:rsidRDefault="00A46159" w:rsidP="00F94A96">
      <w:r>
        <w:separator/>
      </w:r>
    </w:p>
  </w:endnote>
  <w:endnote w:type="continuationSeparator" w:id="0">
    <w:p w14:paraId="1F56AD98" w14:textId="77777777" w:rsidR="00A46159" w:rsidRDefault="00A46159" w:rsidP="00F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5EB4" w14:textId="77777777" w:rsidR="00A46159" w:rsidRDefault="00A46159" w:rsidP="00F94A96">
      <w:r>
        <w:separator/>
      </w:r>
    </w:p>
  </w:footnote>
  <w:footnote w:type="continuationSeparator" w:id="0">
    <w:p w14:paraId="1A5B4160" w14:textId="77777777" w:rsidR="00A46159" w:rsidRDefault="00A46159" w:rsidP="00F9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attachedTemplate r:id="rId1"/>
  <w:defaultTabStop w:val="851"/>
  <w:drawingGridHorizontalSpacing w:val="213"/>
  <w:drawingGridVerticalSpacing w:val="149"/>
  <w:displayHorizontalDrawingGridEvery w:val="0"/>
  <w:displayVerticalDrawingGridEvery w:val="2"/>
  <w:characterSpacingControl w:val="doNotCompress"/>
  <w:strictFirstAndLastChars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7C"/>
    <w:rsid w:val="00013551"/>
    <w:rsid w:val="00015769"/>
    <w:rsid w:val="000211AA"/>
    <w:rsid w:val="00031770"/>
    <w:rsid w:val="00045DFA"/>
    <w:rsid w:val="00050002"/>
    <w:rsid w:val="00057A12"/>
    <w:rsid w:val="000622BE"/>
    <w:rsid w:val="00066ACE"/>
    <w:rsid w:val="000704AF"/>
    <w:rsid w:val="00072093"/>
    <w:rsid w:val="00072F58"/>
    <w:rsid w:val="000733CA"/>
    <w:rsid w:val="0007710E"/>
    <w:rsid w:val="000829FF"/>
    <w:rsid w:val="00095AA2"/>
    <w:rsid w:val="000C1CDC"/>
    <w:rsid w:val="000C4942"/>
    <w:rsid w:val="000D0757"/>
    <w:rsid w:val="000D2576"/>
    <w:rsid w:val="000F0681"/>
    <w:rsid w:val="000F6C35"/>
    <w:rsid w:val="00100CB8"/>
    <w:rsid w:val="001112E2"/>
    <w:rsid w:val="00127F90"/>
    <w:rsid w:val="00142EA1"/>
    <w:rsid w:val="00151483"/>
    <w:rsid w:val="00164318"/>
    <w:rsid w:val="00186FD4"/>
    <w:rsid w:val="001934BA"/>
    <w:rsid w:val="001B4B23"/>
    <w:rsid w:val="001C4757"/>
    <w:rsid w:val="001C4F7D"/>
    <w:rsid w:val="001D5C0C"/>
    <w:rsid w:val="001F4330"/>
    <w:rsid w:val="002034C3"/>
    <w:rsid w:val="002076D6"/>
    <w:rsid w:val="00213552"/>
    <w:rsid w:val="00226409"/>
    <w:rsid w:val="002357C6"/>
    <w:rsid w:val="00236858"/>
    <w:rsid w:val="00241CE9"/>
    <w:rsid w:val="00255A69"/>
    <w:rsid w:val="00261395"/>
    <w:rsid w:val="00263A6E"/>
    <w:rsid w:val="002649BF"/>
    <w:rsid w:val="00274251"/>
    <w:rsid w:val="00275A3F"/>
    <w:rsid w:val="00277632"/>
    <w:rsid w:val="00282196"/>
    <w:rsid w:val="00283E34"/>
    <w:rsid w:val="002910D1"/>
    <w:rsid w:val="002A7331"/>
    <w:rsid w:val="002C4295"/>
    <w:rsid w:val="002C4691"/>
    <w:rsid w:val="002D6F95"/>
    <w:rsid w:val="002F69C8"/>
    <w:rsid w:val="003016F2"/>
    <w:rsid w:val="003022B1"/>
    <w:rsid w:val="003042BB"/>
    <w:rsid w:val="003066E8"/>
    <w:rsid w:val="00306954"/>
    <w:rsid w:val="00312306"/>
    <w:rsid w:val="00315005"/>
    <w:rsid w:val="00322DF9"/>
    <w:rsid w:val="0032468C"/>
    <w:rsid w:val="00332AD8"/>
    <w:rsid w:val="0034723A"/>
    <w:rsid w:val="00361986"/>
    <w:rsid w:val="003700C9"/>
    <w:rsid w:val="00371AEA"/>
    <w:rsid w:val="00376BE4"/>
    <w:rsid w:val="00376D75"/>
    <w:rsid w:val="00386827"/>
    <w:rsid w:val="00390F4C"/>
    <w:rsid w:val="0039132A"/>
    <w:rsid w:val="00391A0F"/>
    <w:rsid w:val="00394922"/>
    <w:rsid w:val="00395C9E"/>
    <w:rsid w:val="003E7E66"/>
    <w:rsid w:val="003F09BF"/>
    <w:rsid w:val="00402607"/>
    <w:rsid w:val="00404E88"/>
    <w:rsid w:val="004234E6"/>
    <w:rsid w:val="00423650"/>
    <w:rsid w:val="004308D0"/>
    <w:rsid w:val="00434410"/>
    <w:rsid w:val="0043458A"/>
    <w:rsid w:val="00443DA6"/>
    <w:rsid w:val="00453027"/>
    <w:rsid w:val="00456B21"/>
    <w:rsid w:val="0047085F"/>
    <w:rsid w:val="00476AE6"/>
    <w:rsid w:val="00477558"/>
    <w:rsid w:val="00480F3B"/>
    <w:rsid w:val="00483E58"/>
    <w:rsid w:val="00492E70"/>
    <w:rsid w:val="004934A8"/>
    <w:rsid w:val="00496C29"/>
    <w:rsid w:val="0049724C"/>
    <w:rsid w:val="004A0A66"/>
    <w:rsid w:val="004A193B"/>
    <w:rsid w:val="004B07F1"/>
    <w:rsid w:val="004B615E"/>
    <w:rsid w:val="004D3B6C"/>
    <w:rsid w:val="004D452E"/>
    <w:rsid w:val="004F2B35"/>
    <w:rsid w:val="004F528C"/>
    <w:rsid w:val="004F7371"/>
    <w:rsid w:val="004F7D68"/>
    <w:rsid w:val="00500746"/>
    <w:rsid w:val="005029D0"/>
    <w:rsid w:val="00503270"/>
    <w:rsid w:val="005127F4"/>
    <w:rsid w:val="0051439F"/>
    <w:rsid w:val="00517CE7"/>
    <w:rsid w:val="00521FA2"/>
    <w:rsid w:val="00525123"/>
    <w:rsid w:val="005434B5"/>
    <w:rsid w:val="00554D6B"/>
    <w:rsid w:val="00564909"/>
    <w:rsid w:val="00565625"/>
    <w:rsid w:val="00566A31"/>
    <w:rsid w:val="00582155"/>
    <w:rsid w:val="00582FFE"/>
    <w:rsid w:val="00590BB8"/>
    <w:rsid w:val="005964AD"/>
    <w:rsid w:val="005A2837"/>
    <w:rsid w:val="005D3981"/>
    <w:rsid w:val="005E0610"/>
    <w:rsid w:val="005E49FE"/>
    <w:rsid w:val="005E5887"/>
    <w:rsid w:val="005E7F0E"/>
    <w:rsid w:val="005F3558"/>
    <w:rsid w:val="00605E44"/>
    <w:rsid w:val="006242FB"/>
    <w:rsid w:val="006252FE"/>
    <w:rsid w:val="00625D9A"/>
    <w:rsid w:val="00642A70"/>
    <w:rsid w:val="00653578"/>
    <w:rsid w:val="0065518B"/>
    <w:rsid w:val="0065703E"/>
    <w:rsid w:val="00660F6A"/>
    <w:rsid w:val="00671C75"/>
    <w:rsid w:val="0067429F"/>
    <w:rsid w:val="00680569"/>
    <w:rsid w:val="006908CB"/>
    <w:rsid w:val="00691BD5"/>
    <w:rsid w:val="006A02E3"/>
    <w:rsid w:val="006A4819"/>
    <w:rsid w:val="006A5F01"/>
    <w:rsid w:val="006B19A6"/>
    <w:rsid w:val="006C28A6"/>
    <w:rsid w:val="006D02D3"/>
    <w:rsid w:val="006D2EE2"/>
    <w:rsid w:val="006D494E"/>
    <w:rsid w:val="006D4F76"/>
    <w:rsid w:val="006D5EA6"/>
    <w:rsid w:val="006E64C6"/>
    <w:rsid w:val="006F3306"/>
    <w:rsid w:val="0071235C"/>
    <w:rsid w:val="00724B1D"/>
    <w:rsid w:val="007452D1"/>
    <w:rsid w:val="007508EA"/>
    <w:rsid w:val="00756E3F"/>
    <w:rsid w:val="007703AA"/>
    <w:rsid w:val="007735BD"/>
    <w:rsid w:val="00784F10"/>
    <w:rsid w:val="007B3881"/>
    <w:rsid w:val="007B7E17"/>
    <w:rsid w:val="007E41E2"/>
    <w:rsid w:val="00800CB8"/>
    <w:rsid w:val="00801FCD"/>
    <w:rsid w:val="00802BF4"/>
    <w:rsid w:val="008111E8"/>
    <w:rsid w:val="0081707C"/>
    <w:rsid w:val="00827AAA"/>
    <w:rsid w:val="008373EC"/>
    <w:rsid w:val="008539D9"/>
    <w:rsid w:val="00873604"/>
    <w:rsid w:val="0087623A"/>
    <w:rsid w:val="00880B74"/>
    <w:rsid w:val="008A5F80"/>
    <w:rsid w:val="008A6C12"/>
    <w:rsid w:val="008B1486"/>
    <w:rsid w:val="008B52C0"/>
    <w:rsid w:val="008B74FB"/>
    <w:rsid w:val="008C5AB2"/>
    <w:rsid w:val="008D2358"/>
    <w:rsid w:val="008D51F4"/>
    <w:rsid w:val="008E5A50"/>
    <w:rsid w:val="008F3754"/>
    <w:rsid w:val="009124D5"/>
    <w:rsid w:val="00912D3C"/>
    <w:rsid w:val="00930CBB"/>
    <w:rsid w:val="00946B7F"/>
    <w:rsid w:val="009552EF"/>
    <w:rsid w:val="00961096"/>
    <w:rsid w:val="0096334E"/>
    <w:rsid w:val="00972B81"/>
    <w:rsid w:val="00974DF6"/>
    <w:rsid w:val="00991495"/>
    <w:rsid w:val="009A68AD"/>
    <w:rsid w:val="009B36AB"/>
    <w:rsid w:val="009B5A8B"/>
    <w:rsid w:val="009B72DA"/>
    <w:rsid w:val="009F07ED"/>
    <w:rsid w:val="00A00CF1"/>
    <w:rsid w:val="00A028C9"/>
    <w:rsid w:val="00A0457C"/>
    <w:rsid w:val="00A04E19"/>
    <w:rsid w:val="00A24A39"/>
    <w:rsid w:val="00A42406"/>
    <w:rsid w:val="00A46159"/>
    <w:rsid w:val="00A61ECC"/>
    <w:rsid w:val="00A74AC9"/>
    <w:rsid w:val="00A763B7"/>
    <w:rsid w:val="00A97B36"/>
    <w:rsid w:val="00AA3C9C"/>
    <w:rsid w:val="00AA575A"/>
    <w:rsid w:val="00AC1901"/>
    <w:rsid w:val="00AC3F7C"/>
    <w:rsid w:val="00AC64E2"/>
    <w:rsid w:val="00AC743E"/>
    <w:rsid w:val="00AE11C6"/>
    <w:rsid w:val="00AE32BC"/>
    <w:rsid w:val="00AE5BB1"/>
    <w:rsid w:val="00AE621D"/>
    <w:rsid w:val="00AF6FCC"/>
    <w:rsid w:val="00AF736A"/>
    <w:rsid w:val="00B300E4"/>
    <w:rsid w:val="00B34577"/>
    <w:rsid w:val="00B347D4"/>
    <w:rsid w:val="00B361DB"/>
    <w:rsid w:val="00B44FCA"/>
    <w:rsid w:val="00B46471"/>
    <w:rsid w:val="00B5100C"/>
    <w:rsid w:val="00B541AD"/>
    <w:rsid w:val="00B63FD1"/>
    <w:rsid w:val="00B6756E"/>
    <w:rsid w:val="00B71AC6"/>
    <w:rsid w:val="00B83BC2"/>
    <w:rsid w:val="00B90583"/>
    <w:rsid w:val="00B959DB"/>
    <w:rsid w:val="00BA6193"/>
    <w:rsid w:val="00BC69F5"/>
    <w:rsid w:val="00BF48E2"/>
    <w:rsid w:val="00BF6DF6"/>
    <w:rsid w:val="00C06722"/>
    <w:rsid w:val="00C12F11"/>
    <w:rsid w:val="00C31B44"/>
    <w:rsid w:val="00C36766"/>
    <w:rsid w:val="00C42021"/>
    <w:rsid w:val="00C65EE7"/>
    <w:rsid w:val="00C7275F"/>
    <w:rsid w:val="00C93414"/>
    <w:rsid w:val="00CA36E0"/>
    <w:rsid w:val="00CA4CAB"/>
    <w:rsid w:val="00CA5050"/>
    <w:rsid w:val="00CB4A8A"/>
    <w:rsid w:val="00CB6A54"/>
    <w:rsid w:val="00CC4DE0"/>
    <w:rsid w:val="00CD74E7"/>
    <w:rsid w:val="00CE57AA"/>
    <w:rsid w:val="00CE5D08"/>
    <w:rsid w:val="00D12889"/>
    <w:rsid w:val="00D12E8F"/>
    <w:rsid w:val="00D165F3"/>
    <w:rsid w:val="00D26D72"/>
    <w:rsid w:val="00D27C48"/>
    <w:rsid w:val="00D3662F"/>
    <w:rsid w:val="00D42832"/>
    <w:rsid w:val="00D73F63"/>
    <w:rsid w:val="00D755CF"/>
    <w:rsid w:val="00D81DFC"/>
    <w:rsid w:val="00DA0F7D"/>
    <w:rsid w:val="00DA62BA"/>
    <w:rsid w:val="00DB78F0"/>
    <w:rsid w:val="00DC215A"/>
    <w:rsid w:val="00DE0105"/>
    <w:rsid w:val="00DE149D"/>
    <w:rsid w:val="00DE7D98"/>
    <w:rsid w:val="00E05F08"/>
    <w:rsid w:val="00E355E4"/>
    <w:rsid w:val="00E420E4"/>
    <w:rsid w:val="00E46B80"/>
    <w:rsid w:val="00E60B00"/>
    <w:rsid w:val="00E61620"/>
    <w:rsid w:val="00E6489F"/>
    <w:rsid w:val="00E64F46"/>
    <w:rsid w:val="00E81447"/>
    <w:rsid w:val="00E9697B"/>
    <w:rsid w:val="00EA5A83"/>
    <w:rsid w:val="00EA6146"/>
    <w:rsid w:val="00EC4646"/>
    <w:rsid w:val="00EC5608"/>
    <w:rsid w:val="00ED2B17"/>
    <w:rsid w:val="00ED7E05"/>
    <w:rsid w:val="00EF0753"/>
    <w:rsid w:val="00EF1C5D"/>
    <w:rsid w:val="00EF46D9"/>
    <w:rsid w:val="00EF6330"/>
    <w:rsid w:val="00F05522"/>
    <w:rsid w:val="00F0791F"/>
    <w:rsid w:val="00F26331"/>
    <w:rsid w:val="00F352E9"/>
    <w:rsid w:val="00F4542B"/>
    <w:rsid w:val="00F56C36"/>
    <w:rsid w:val="00F60305"/>
    <w:rsid w:val="00F65A10"/>
    <w:rsid w:val="00F77395"/>
    <w:rsid w:val="00F8747F"/>
    <w:rsid w:val="00F946F6"/>
    <w:rsid w:val="00F94A96"/>
    <w:rsid w:val="00F95EF8"/>
    <w:rsid w:val="00FA0F5B"/>
    <w:rsid w:val="00FA3E75"/>
    <w:rsid w:val="00FB7246"/>
    <w:rsid w:val="00FC3F32"/>
    <w:rsid w:val="00FC61E8"/>
    <w:rsid w:val="00FD4F7A"/>
    <w:rsid w:val="00FD7900"/>
    <w:rsid w:val="00FE3742"/>
    <w:rsid w:val="00FE56D3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F1468"/>
  <w15:docId w15:val="{9F99DA27-E2E6-4790-8D4D-D2F212F2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9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3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34E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23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34E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4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434410"/>
    <w:pPr>
      <w:wordWrap/>
      <w:overflowPunct/>
      <w:autoSpaceDE/>
      <w:autoSpaceDN/>
      <w:jc w:val="center"/>
    </w:pPr>
    <w:rPr>
      <w:kern w:val="0"/>
      <w:sz w:val="24"/>
    </w:rPr>
  </w:style>
  <w:style w:type="character" w:customStyle="1" w:styleId="aa">
    <w:name w:val="記 (文字)"/>
    <w:basedOn w:val="a0"/>
    <w:link w:val="a9"/>
    <w:rsid w:val="00434410"/>
    <w:rPr>
      <w:rFonts w:ascii="ＭＳ 明朝"/>
      <w:sz w:val="24"/>
    </w:rPr>
  </w:style>
  <w:style w:type="paragraph" w:styleId="ab">
    <w:name w:val="List Paragraph"/>
    <w:basedOn w:val="a"/>
    <w:uiPriority w:val="34"/>
    <w:qFormat/>
    <w:rsid w:val="00657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36</TotalTime>
  <Pages>1</Pages>
  <Words>321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高岡　公蔵</cp:lastModifiedBy>
  <cp:revision>21</cp:revision>
  <cp:lastPrinted>2025-03-26T04:27:00Z</cp:lastPrinted>
  <dcterms:created xsi:type="dcterms:W3CDTF">2020-12-14T06:41:00Z</dcterms:created>
  <dcterms:modified xsi:type="dcterms:W3CDTF">2025-03-27T06:42:00Z</dcterms:modified>
</cp:coreProperties>
</file>