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64DFA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様式第８号（第８条第２項関係）</w:t>
      </w:r>
    </w:p>
    <w:p w14:paraId="712A3D4B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7C7E5F67" w14:textId="77777777" w:rsidR="00127F90" w:rsidRPr="00AF6FCC" w:rsidRDefault="00127F90" w:rsidP="00127F90">
      <w:pPr>
        <w:jc w:val="center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F6FCC">
        <w:rPr>
          <w:rFonts w:ascii="BIZ UD明朝 Medium" w:eastAsia="BIZ UD明朝 Medium" w:hAnsi="BIZ UD明朝 Medium" w:cs="ＭＳ 明朝" w:hint="eastAsia"/>
          <w:color w:val="000000" w:themeColor="text1"/>
          <w:szCs w:val="21"/>
        </w:rPr>
        <w:t>建築物エネルギー消費性能向上計画認定に関する報告書</w:t>
      </w:r>
    </w:p>
    <w:p w14:paraId="171EE7AF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17AAE265" w14:textId="77777777" w:rsidR="00127F90" w:rsidRPr="00AF6FCC" w:rsidRDefault="00127F90" w:rsidP="00127F90">
      <w:pPr>
        <w:jc w:val="right"/>
        <w:rPr>
          <w:rFonts w:ascii="BIZ UD明朝 Medium" w:eastAsia="BIZ UD明朝 Medium" w:hAnsi="BIZ UD明朝 Medium"/>
          <w:color w:val="000000" w:themeColor="text1"/>
          <w:szCs w:val="21"/>
        </w:rPr>
      </w:pP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年　　月　　日</w:t>
      </w:r>
    </w:p>
    <w:p w14:paraId="11BBEA8D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（宛先）富山市長</w:t>
      </w:r>
    </w:p>
    <w:p w14:paraId="7121DCFD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3B27D7D6" w14:textId="77777777" w:rsidR="00127F90" w:rsidRPr="00AF6FCC" w:rsidRDefault="00127F90" w:rsidP="00127F90">
      <w:pPr>
        <w:jc w:val="right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認定建築主の住所又は　　　　　　　　　　　　</w:t>
      </w:r>
    </w:p>
    <w:p w14:paraId="02900563" w14:textId="77777777" w:rsidR="00127F90" w:rsidRPr="00AF6FCC" w:rsidRDefault="00127F90" w:rsidP="00127F90">
      <w:pPr>
        <w:jc w:val="right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主たる事務所の所在地　　　　　　　　　　　　</w:t>
      </w:r>
    </w:p>
    <w:p w14:paraId="6A2B55DE" w14:textId="77777777" w:rsidR="00127F90" w:rsidRPr="00AF6FCC" w:rsidRDefault="00127F90" w:rsidP="00127F90">
      <w:pPr>
        <w:jc w:val="right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認定建築主の氏名又は名称　　　　　　　　　　</w:t>
      </w:r>
    </w:p>
    <w:p w14:paraId="1B8A1A9E" w14:textId="77777777" w:rsidR="00127F90" w:rsidRPr="00AF6FCC" w:rsidRDefault="00127F90" w:rsidP="00127F90">
      <w:pPr>
        <w:jc w:val="right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及び法人にあっては、代表者の氏名　　　　　　</w:t>
      </w:r>
    </w:p>
    <w:p w14:paraId="1C2BD846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5914A3BC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07DA46E1" w14:textId="2D4BE104" w:rsidR="00127F90" w:rsidRPr="00AF6FCC" w:rsidRDefault="00127F90" w:rsidP="00127F90">
      <w:pPr>
        <w:ind w:firstLineChars="100" w:firstLine="213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ＭＳ 明朝" w:hint="eastAsia"/>
          <w:color w:val="000000" w:themeColor="text1"/>
          <w:szCs w:val="21"/>
        </w:rPr>
        <w:t>建築物エネルギー消費性能向上計画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に基づく建築物の新築等の状況について、富山市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建築物のエネルギー消費性能の向上計画認定等に関する要綱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第８条第</w:t>
      </w:r>
      <w:r w:rsidR="0071235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２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項の規定に基づき、次のとおり報告します。</w:t>
      </w:r>
    </w:p>
    <w:p w14:paraId="5BDDE893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6B302A23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１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認定番号</w:t>
      </w:r>
    </w:p>
    <w:p w14:paraId="31CD7FA5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　　　第　　　　　　　　号</w:t>
      </w:r>
    </w:p>
    <w:p w14:paraId="33A6AB64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２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認定年月日</w:t>
      </w:r>
    </w:p>
    <w:p w14:paraId="1C09FBFD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　　　　　　年　　月　　日</w:t>
      </w:r>
    </w:p>
    <w:p w14:paraId="4614D886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３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 xml:space="preserve">　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認定に係る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建築物</w:t>
      </w: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の位置</w:t>
      </w:r>
    </w:p>
    <w:p w14:paraId="28C36EB0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　　　富山市</w:t>
      </w:r>
    </w:p>
    <w:p w14:paraId="6C7A1FE4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</w:rPr>
      </w:pPr>
      <w:r w:rsidRPr="00AF6FCC">
        <w:rPr>
          <w:rFonts w:ascii="BIZ UD明朝 Medium" w:eastAsia="BIZ UD明朝 Medium" w:hAnsi="BIZ UD明朝 Medium" w:hint="eastAsia"/>
          <w:color w:val="000000" w:themeColor="text1"/>
        </w:rPr>
        <w:t>４　連絡者（設計者又は施工者等）の住所及び氏名</w:t>
      </w:r>
    </w:p>
    <w:p w14:paraId="24265262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6D334A72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 xml:space="preserve">５　</w:t>
      </w:r>
      <w:r w:rsidRPr="00AF6FCC">
        <w:rPr>
          <w:rFonts w:ascii="BIZ UD明朝 Medium" w:eastAsia="BIZ UD明朝 Medium" w:hAnsi="BIZ UD明朝 Medium" w:hint="eastAsia"/>
          <w:color w:val="000000" w:themeColor="text1"/>
          <w:szCs w:val="21"/>
        </w:rPr>
        <w:t>報告事項</w:t>
      </w:r>
    </w:p>
    <w:p w14:paraId="63BBF73D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</w:p>
    <w:p w14:paraId="3D08DADE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６　備考</w:t>
      </w:r>
    </w:p>
    <w:p w14:paraId="17C14C38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6D95C473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259E7441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4ADE9A7C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58D95BB7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25A05F10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146BABA7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（本欄は記入しないでください。）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2289"/>
        <w:gridCol w:w="3916"/>
      </w:tblGrid>
      <w:tr w:rsidR="00AF6FCC" w:rsidRPr="00AF6FCC" w14:paraId="051D2F43" w14:textId="77777777" w:rsidTr="00573DEA">
        <w:trPr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01A4DA0C" w14:textId="77777777" w:rsidR="00127F90" w:rsidRPr="00AF6FCC" w:rsidRDefault="00127F90" w:rsidP="00573DEA">
            <w:pPr>
              <w:jc w:val="center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受　付　欄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C4DB090" w14:textId="77777777" w:rsidR="00127F90" w:rsidRPr="00AF6FCC" w:rsidRDefault="00127F90" w:rsidP="00573DEA">
            <w:pPr>
              <w:jc w:val="center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認定番号欄</w:t>
            </w:r>
          </w:p>
        </w:tc>
        <w:tc>
          <w:tcPr>
            <w:tcW w:w="4111" w:type="dxa"/>
            <w:shd w:val="clear" w:color="auto" w:fill="auto"/>
          </w:tcPr>
          <w:p w14:paraId="3B7B529D" w14:textId="77777777" w:rsidR="00127F90" w:rsidRPr="00AF6FCC" w:rsidRDefault="00127F90" w:rsidP="00573DEA">
            <w:pPr>
              <w:jc w:val="center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決　裁　欄</w:t>
            </w:r>
          </w:p>
        </w:tc>
      </w:tr>
      <w:tr w:rsidR="00AF6FCC" w:rsidRPr="00AF6FCC" w14:paraId="177F7E8F" w14:textId="77777777" w:rsidTr="00573DEA">
        <w:trPr>
          <w:trHeight w:val="373"/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4BAACD72" w14:textId="77777777" w:rsidR="00127F90" w:rsidRPr="00AF6FCC" w:rsidRDefault="00127F90" w:rsidP="00573DEA">
            <w:pPr>
              <w:jc w:val="right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7298596A" w14:textId="77777777" w:rsidR="00127F90" w:rsidRPr="00AF6FCC" w:rsidRDefault="00127F90" w:rsidP="00573DEA">
            <w:pPr>
              <w:jc w:val="right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年　　月　　日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59AB30E4" w14:textId="77777777" w:rsidR="00127F90" w:rsidRPr="00AF6FCC" w:rsidRDefault="00127F90" w:rsidP="00573DEA">
            <w:pPr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</w:p>
        </w:tc>
      </w:tr>
      <w:tr w:rsidR="00AF6FCC" w:rsidRPr="00AF6FCC" w14:paraId="75226802" w14:textId="77777777" w:rsidTr="00573DEA">
        <w:trPr>
          <w:trHeight w:val="435"/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112704BA" w14:textId="77777777" w:rsidR="00127F90" w:rsidRPr="00AF6FCC" w:rsidRDefault="00127F90" w:rsidP="00573DEA">
            <w:pPr>
              <w:jc w:val="center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第　　　　　　　号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20ECFFB5" w14:textId="77777777" w:rsidR="00127F90" w:rsidRPr="00AF6FCC" w:rsidRDefault="00127F90" w:rsidP="00573DEA">
            <w:pPr>
              <w:jc w:val="center"/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  <w:r w:rsidRPr="00AF6FCC">
              <w:rPr>
                <w:rFonts w:ascii="BIZ UD明朝 Medium" w:eastAsia="BIZ UD明朝 Medium" w:hAnsi="BIZ UD明朝 Medium" w:cs="MS-Mincho" w:hint="eastAsia"/>
                <w:color w:val="000000" w:themeColor="text1"/>
                <w:kern w:val="0"/>
                <w:szCs w:val="21"/>
              </w:rPr>
              <w:t>第　　　　　　　号</w:t>
            </w:r>
          </w:p>
        </w:tc>
        <w:tc>
          <w:tcPr>
            <w:tcW w:w="4111" w:type="dxa"/>
            <w:vMerge/>
            <w:shd w:val="clear" w:color="auto" w:fill="auto"/>
          </w:tcPr>
          <w:p w14:paraId="3F1A75B5" w14:textId="77777777" w:rsidR="00127F90" w:rsidRPr="00AF6FCC" w:rsidRDefault="00127F90" w:rsidP="00573DEA">
            <w:pPr>
              <w:rPr>
                <w:rFonts w:ascii="BIZ UD明朝 Medium" w:eastAsia="BIZ UD明朝 Medium" w:hAnsi="BIZ UD明朝 Medium" w:cs="MS-Mincho"/>
                <w:color w:val="000000" w:themeColor="text1"/>
                <w:kern w:val="0"/>
                <w:szCs w:val="21"/>
              </w:rPr>
            </w:pPr>
          </w:p>
        </w:tc>
      </w:tr>
      <w:tr w:rsidR="00AF6FCC" w:rsidRPr="00AF6FCC" w14:paraId="7089BD0F" w14:textId="77777777" w:rsidTr="00573DEA">
        <w:trPr>
          <w:trHeight w:val="589"/>
          <w:jc w:val="center"/>
        </w:trPr>
        <w:tc>
          <w:tcPr>
            <w:tcW w:w="2393" w:type="dxa"/>
            <w:shd w:val="clear" w:color="auto" w:fill="auto"/>
            <w:vAlign w:val="center"/>
          </w:tcPr>
          <w:p w14:paraId="43FD0AF7" w14:textId="77777777" w:rsidR="00127F90" w:rsidRPr="00AF6FCC" w:rsidRDefault="00127F90" w:rsidP="00573DE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6FCC">
              <w:rPr>
                <w:rFonts w:ascii="BIZ UD明朝 Medium" w:eastAsia="BIZ UD明朝 Medium" w:hAnsi="BIZ UD明朝 Medium" w:hint="eastAsia"/>
                <w:color w:val="000000" w:themeColor="text1"/>
              </w:rPr>
              <w:t>係員氏名</w:t>
            </w:r>
          </w:p>
        </w:tc>
        <w:tc>
          <w:tcPr>
            <w:tcW w:w="2393" w:type="dxa"/>
            <w:shd w:val="clear" w:color="auto" w:fill="auto"/>
            <w:vAlign w:val="center"/>
          </w:tcPr>
          <w:p w14:paraId="5D9A717B" w14:textId="77777777" w:rsidR="00127F90" w:rsidRPr="00AF6FCC" w:rsidRDefault="00127F90" w:rsidP="00573DE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AF6FCC">
              <w:rPr>
                <w:rFonts w:ascii="BIZ UD明朝 Medium" w:eastAsia="BIZ UD明朝 Medium" w:hAnsi="BIZ UD明朝 Medium" w:hint="eastAsia"/>
                <w:color w:val="000000" w:themeColor="text1"/>
              </w:rPr>
              <w:t>係員氏名</w:t>
            </w:r>
          </w:p>
        </w:tc>
        <w:tc>
          <w:tcPr>
            <w:tcW w:w="4111" w:type="dxa"/>
            <w:vMerge/>
            <w:shd w:val="clear" w:color="auto" w:fill="auto"/>
            <w:vAlign w:val="center"/>
          </w:tcPr>
          <w:p w14:paraId="09006E07" w14:textId="77777777" w:rsidR="00127F90" w:rsidRPr="00AF6FCC" w:rsidRDefault="00127F90" w:rsidP="00573DEA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14:paraId="6F26E354" w14:textId="77777777" w:rsidR="00127F90" w:rsidRPr="00AF6FCC" w:rsidRDefault="00127F90" w:rsidP="00127F90">
      <w:pPr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（注意）</w:t>
      </w:r>
    </w:p>
    <w:p w14:paraId="41EC0986" w14:textId="77777777" w:rsidR="00127F90" w:rsidRPr="00AF6FCC" w:rsidRDefault="00127F90" w:rsidP="00127F90">
      <w:pPr>
        <w:ind w:firstLineChars="100" w:firstLine="213"/>
        <w:rPr>
          <w:rFonts w:ascii="BIZ UD明朝 Medium" w:eastAsia="BIZ UD明朝 Medium" w:hAnsi="BIZ UD明朝 Medium" w:cs="MS-Mincho"/>
          <w:color w:val="000000" w:themeColor="text1"/>
          <w:kern w:val="0"/>
          <w:szCs w:val="21"/>
        </w:rPr>
      </w:pPr>
      <w:r w:rsidRPr="00AF6FCC">
        <w:rPr>
          <w:rFonts w:ascii="BIZ UD明朝 Medium" w:eastAsia="BIZ UD明朝 Medium" w:hAnsi="BIZ UD明朝 Medium" w:cs="MS-Mincho" w:hint="eastAsia"/>
          <w:color w:val="000000" w:themeColor="text1"/>
          <w:kern w:val="0"/>
          <w:szCs w:val="21"/>
        </w:rPr>
        <w:t>認定建築主が法人である場合には、代表者の氏名を併せて記載してください。</w:t>
      </w:r>
    </w:p>
    <w:p w14:paraId="173624D6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p w14:paraId="132FE057" w14:textId="77777777" w:rsidR="00127F90" w:rsidRPr="00AF6FCC" w:rsidRDefault="00127F90" w:rsidP="00127F90">
      <w:pPr>
        <w:rPr>
          <w:rFonts w:ascii="BIZ UD明朝 Medium" w:eastAsia="BIZ UD明朝 Medium" w:hAnsi="BIZ UD明朝 Medium"/>
          <w:color w:val="000000" w:themeColor="text1"/>
          <w:szCs w:val="21"/>
        </w:rPr>
      </w:pPr>
    </w:p>
    <w:sectPr w:rsidR="00127F90" w:rsidRPr="00AF6FCC" w:rsidSect="00FE56D3">
      <w:pgSz w:w="11906" w:h="16838" w:code="9"/>
      <w:pgMar w:top="1701" w:right="1701" w:bottom="1701" w:left="1701" w:header="284" w:footer="284" w:gutter="0"/>
      <w:cols w:space="425"/>
      <w:docGrid w:type="linesAndChars" w:linePitch="298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AA61" w14:textId="77777777" w:rsidR="00A46159" w:rsidRDefault="00A46159" w:rsidP="00F94A96">
      <w:r>
        <w:separator/>
      </w:r>
    </w:p>
  </w:endnote>
  <w:endnote w:type="continuationSeparator" w:id="0">
    <w:p w14:paraId="1F56AD98" w14:textId="77777777" w:rsidR="00A46159" w:rsidRDefault="00A46159" w:rsidP="00F94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C5EB4" w14:textId="77777777" w:rsidR="00A46159" w:rsidRDefault="00A46159" w:rsidP="00F94A96">
      <w:r>
        <w:separator/>
      </w:r>
    </w:p>
  </w:footnote>
  <w:footnote w:type="continuationSeparator" w:id="0">
    <w:p w14:paraId="1A5B4160" w14:textId="77777777" w:rsidR="00A46159" w:rsidRDefault="00A46159" w:rsidP="00F94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attachedTemplate r:id="rId1"/>
  <w:defaultTabStop w:val="851"/>
  <w:drawingGridHorizontalSpacing w:val="213"/>
  <w:drawingGridVerticalSpacing w:val="149"/>
  <w:displayHorizontalDrawingGridEvery w:val="0"/>
  <w:displayVerticalDrawingGridEvery w:val="2"/>
  <w:characterSpacingControl w:val="doNotCompress"/>
  <w:strictFirstAndLastChars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57C"/>
    <w:rsid w:val="00013551"/>
    <w:rsid w:val="00015769"/>
    <w:rsid w:val="000211AA"/>
    <w:rsid w:val="00031770"/>
    <w:rsid w:val="00045DFA"/>
    <w:rsid w:val="00050002"/>
    <w:rsid w:val="00057A12"/>
    <w:rsid w:val="000622BE"/>
    <w:rsid w:val="00066ACE"/>
    <w:rsid w:val="000704AF"/>
    <w:rsid w:val="00072093"/>
    <w:rsid w:val="00072F58"/>
    <w:rsid w:val="000733CA"/>
    <w:rsid w:val="0007710E"/>
    <w:rsid w:val="000829FF"/>
    <w:rsid w:val="00095AA2"/>
    <w:rsid w:val="000C1CDC"/>
    <w:rsid w:val="000C4942"/>
    <w:rsid w:val="000D0757"/>
    <w:rsid w:val="000D2576"/>
    <w:rsid w:val="000F0681"/>
    <w:rsid w:val="000F6C35"/>
    <w:rsid w:val="00100CB8"/>
    <w:rsid w:val="001112E2"/>
    <w:rsid w:val="00127F90"/>
    <w:rsid w:val="00142EA1"/>
    <w:rsid w:val="00151483"/>
    <w:rsid w:val="00164318"/>
    <w:rsid w:val="00186FD4"/>
    <w:rsid w:val="001934BA"/>
    <w:rsid w:val="001B4B23"/>
    <w:rsid w:val="001C4757"/>
    <w:rsid w:val="001C4F7D"/>
    <w:rsid w:val="001D5C0C"/>
    <w:rsid w:val="001F4330"/>
    <w:rsid w:val="002034C3"/>
    <w:rsid w:val="002076D6"/>
    <w:rsid w:val="00213552"/>
    <w:rsid w:val="00226409"/>
    <w:rsid w:val="002357C6"/>
    <w:rsid w:val="00236858"/>
    <w:rsid w:val="00241CE9"/>
    <w:rsid w:val="00255A69"/>
    <w:rsid w:val="00261395"/>
    <w:rsid w:val="00263A6E"/>
    <w:rsid w:val="002649BF"/>
    <w:rsid w:val="00274251"/>
    <w:rsid w:val="00275A3F"/>
    <w:rsid w:val="00277632"/>
    <w:rsid w:val="00282196"/>
    <w:rsid w:val="00283E34"/>
    <w:rsid w:val="002910D1"/>
    <w:rsid w:val="002A7331"/>
    <w:rsid w:val="002C4295"/>
    <w:rsid w:val="002C4691"/>
    <w:rsid w:val="002D6F95"/>
    <w:rsid w:val="002F69C8"/>
    <w:rsid w:val="003016F2"/>
    <w:rsid w:val="003022B1"/>
    <w:rsid w:val="003042BB"/>
    <w:rsid w:val="003066E8"/>
    <w:rsid w:val="00306954"/>
    <w:rsid w:val="00312306"/>
    <w:rsid w:val="00315005"/>
    <w:rsid w:val="00322DF9"/>
    <w:rsid w:val="0032468C"/>
    <w:rsid w:val="00332AD8"/>
    <w:rsid w:val="0034723A"/>
    <w:rsid w:val="00361986"/>
    <w:rsid w:val="003700C9"/>
    <w:rsid w:val="00371AEA"/>
    <w:rsid w:val="00376BE4"/>
    <w:rsid w:val="00376D75"/>
    <w:rsid w:val="00386827"/>
    <w:rsid w:val="00390F4C"/>
    <w:rsid w:val="0039132A"/>
    <w:rsid w:val="00391A0F"/>
    <w:rsid w:val="00394922"/>
    <w:rsid w:val="00395C9E"/>
    <w:rsid w:val="003E7E66"/>
    <w:rsid w:val="003F09BF"/>
    <w:rsid w:val="00402607"/>
    <w:rsid w:val="00404E88"/>
    <w:rsid w:val="004234E6"/>
    <w:rsid w:val="00423650"/>
    <w:rsid w:val="004308D0"/>
    <w:rsid w:val="00434410"/>
    <w:rsid w:val="0043458A"/>
    <w:rsid w:val="00443DA6"/>
    <w:rsid w:val="00453027"/>
    <w:rsid w:val="00456B21"/>
    <w:rsid w:val="0047085F"/>
    <w:rsid w:val="00476AE6"/>
    <w:rsid w:val="00477558"/>
    <w:rsid w:val="00480F3B"/>
    <w:rsid w:val="00483E58"/>
    <w:rsid w:val="00492E70"/>
    <w:rsid w:val="004934A8"/>
    <w:rsid w:val="00496C29"/>
    <w:rsid w:val="0049724C"/>
    <w:rsid w:val="004A0A66"/>
    <w:rsid w:val="004A193B"/>
    <w:rsid w:val="004B07F1"/>
    <w:rsid w:val="004B615E"/>
    <w:rsid w:val="004D3B6C"/>
    <w:rsid w:val="004D452E"/>
    <w:rsid w:val="004F2B35"/>
    <w:rsid w:val="004F528C"/>
    <w:rsid w:val="004F7371"/>
    <w:rsid w:val="004F7D68"/>
    <w:rsid w:val="00500746"/>
    <w:rsid w:val="005029D0"/>
    <w:rsid w:val="00503270"/>
    <w:rsid w:val="005127F4"/>
    <w:rsid w:val="0051439F"/>
    <w:rsid w:val="00517CE7"/>
    <w:rsid w:val="00521FA2"/>
    <w:rsid w:val="00525123"/>
    <w:rsid w:val="005434B5"/>
    <w:rsid w:val="00554D6B"/>
    <w:rsid w:val="00564909"/>
    <w:rsid w:val="00565625"/>
    <w:rsid w:val="00566A31"/>
    <w:rsid w:val="00582155"/>
    <w:rsid w:val="00582FFE"/>
    <w:rsid w:val="00590BB8"/>
    <w:rsid w:val="005964AD"/>
    <w:rsid w:val="005A2837"/>
    <w:rsid w:val="005D3981"/>
    <w:rsid w:val="005E0610"/>
    <w:rsid w:val="005E49FE"/>
    <w:rsid w:val="005E5887"/>
    <w:rsid w:val="005E7F0E"/>
    <w:rsid w:val="005F3558"/>
    <w:rsid w:val="00605E44"/>
    <w:rsid w:val="006242FB"/>
    <w:rsid w:val="006252FE"/>
    <w:rsid w:val="00625D9A"/>
    <w:rsid w:val="00642A70"/>
    <w:rsid w:val="00653578"/>
    <w:rsid w:val="0065518B"/>
    <w:rsid w:val="0065703E"/>
    <w:rsid w:val="00660F6A"/>
    <w:rsid w:val="00661ED0"/>
    <w:rsid w:val="00671C75"/>
    <w:rsid w:val="0067429F"/>
    <w:rsid w:val="00680569"/>
    <w:rsid w:val="006908CB"/>
    <w:rsid w:val="00691BD5"/>
    <w:rsid w:val="006A02E3"/>
    <w:rsid w:val="006A4819"/>
    <w:rsid w:val="006A5F01"/>
    <w:rsid w:val="006B19A6"/>
    <w:rsid w:val="006C28A6"/>
    <w:rsid w:val="006D02D3"/>
    <w:rsid w:val="006D2EE2"/>
    <w:rsid w:val="006D494E"/>
    <w:rsid w:val="006D4F76"/>
    <w:rsid w:val="006D5EA6"/>
    <w:rsid w:val="006E64C6"/>
    <w:rsid w:val="006F3306"/>
    <w:rsid w:val="0071235C"/>
    <w:rsid w:val="00724B1D"/>
    <w:rsid w:val="007452D1"/>
    <w:rsid w:val="007508EA"/>
    <w:rsid w:val="00756E3F"/>
    <w:rsid w:val="007703AA"/>
    <w:rsid w:val="007735BD"/>
    <w:rsid w:val="00784F10"/>
    <w:rsid w:val="007B3881"/>
    <w:rsid w:val="007B7E17"/>
    <w:rsid w:val="007E41E2"/>
    <w:rsid w:val="00800CB8"/>
    <w:rsid w:val="00801FCD"/>
    <w:rsid w:val="00802BF4"/>
    <w:rsid w:val="008111E8"/>
    <w:rsid w:val="0081707C"/>
    <w:rsid w:val="00827AAA"/>
    <w:rsid w:val="008373EC"/>
    <w:rsid w:val="008539D9"/>
    <w:rsid w:val="00873604"/>
    <w:rsid w:val="0087623A"/>
    <w:rsid w:val="00880B74"/>
    <w:rsid w:val="008A5F80"/>
    <w:rsid w:val="008A6C12"/>
    <w:rsid w:val="008B1486"/>
    <w:rsid w:val="008B52C0"/>
    <w:rsid w:val="008B74FB"/>
    <w:rsid w:val="008C5AB2"/>
    <w:rsid w:val="008D2358"/>
    <w:rsid w:val="008D51F4"/>
    <w:rsid w:val="008E5A50"/>
    <w:rsid w:val="008F3754"/>
    <w:rsid w:val="009124D5"/>
    <w:rsid w:val="00912D3C"/>
    <w:rsid w:val="00930CBB"/>
    <w:rsid w:val="00946B7F"/>
    <w:rsid w:val="009552EF"/>
    <w:rsid w:val="00961096"/>
    <w:rsid w:val="0096334E"/>
    <w:rsid w:val="00972B81"/>
    <w:rsid w:val="00974DF6"/>
    <w:rsid w:val="00991495"/>
    <w:rsid w:val="009A68AD"/>
    <w:rsid w:val="009B36AB"/>
    <w:rsid w:val="009B5A8B"/>
    <w:rsid w:val="009B72DA"/>
    <w:rsid w:val="009F07ED"/>
    <w:rsid w:val="00A028C9"/>
    <w:rsid w:val="00A0457C"/>
    <w:rsid w:val="00A04E19"/>
    <w:rsid w:val="00A24A39"/>
    <w:rsid w:val="00A42406"/>
    <w:rsid w:val="00A46159"/>
    <w:rsid w:val="00A61ECC"/>
    <w:rsid w:val="00A74AC9"/>
    <w:rsid w:val="00A763B7"/>
    <w:rsid w:val="00A97B36"/>
    <w:rsid w:val="00AA3C9C"/>
    <w:rsid w:val="00AA575A"/>
    <w:rsid w:val="00AC1901"/>
    <w:rsid w:val="00AC3F7C"/>
    <w:rsid w:val="00AC64E2"/>
    <w:rsid w:val="00AC743E"/>
    <w:rsid w:val="00AE11C6"/>
    <w:rsid w:val="00AE32BC"/>
    <w:rsid w:val="00AE5BB1"/>
    <w:rsid w:val="00AE621D"/>
    <w:rsid w:val="00AF6FCC"/>
    <w:rsid w:val="00AF736A"/>
    <w:rsid w:val="00B300E4"/>
    <w:rsid w:val="00B34577"/>
    <w:rsid w:val="00B347D4"/>
    <w:rsid w:val="00B361DB"/>
    <w:rsid w:val="00B44FCA"/>
    <w:rsid w:val="00B46471"/>
    <w:rsid w:val="00B5100C"/>
    <w:rsid w:val="00B541AD"/>
    <w:rsid w:val="00B63FD1"/>
    <w:rsid w:val="00B6756E"/>
    <w:rsid w:val="00B71AC6"/>
    <w:rsid w:val="00B83BC2"/>
    <w:rsid w:val="00B90583"/>
    <w:rsid w:val="00B959DB"/>
    <w:rsid w:val="00BA6193"/>
    <w:rsid w:val="00BC69F5"/>
    <w:rsid w:val="00BF48E2"/>
    <w:rsid w:val="00BF6DF6"/>
    <w:rsid w:val="00C06722"/>
    <w:rsid w:val="00C12F11"/>
    <w:rsid w:val="00C31B44"/>
    <w:rsid w:val="00C36766"/>
    <w:rsid w:val="00C42021"/>
    <w:rsid w:val="00C65EE7"/>
    <w:rsid w:val="00C7275F"/>
    <w:rsid w:val="00C93414"/>
    <w:rsid w:val="00CA36E0"/>
    <w:rsid w:val="00CA4CAB"/>
    <w:rsid w:val="00CA5050"/>
    <w:rsid w:val="00CB4A8A"/>
    <w:rsid w:val="00CB6A54"/>
    <w:rsid w:val="00CC4DE0"/>
    <w:rsid w:val="00CD74E7"/>
    <w:rsid w:val="00CE57AA"/>
    <w:rsid w:val="00CE5D08"/>
    <w:rsid w:val="00D12889"/>
    <w:rsid w:val="00D12E8F"/>
    <w:rsid w:val="00D165F3"/>
    <w:rsid w:val="00D26D72"/>
    <w:rsid w:val="00D27C48"/>
    <w:rsid w:val="00D3662F"/>
    <w:rsid w:val="00D42832"/>
    <w:rsid w:val="00D73F63"/>
    <w:rsid w:val="00D755CF"/>
    <w:rsid w:val="00D81DFC"/>
    <w:rsid w:val="00DA0F7D"/>
    <w:rsid w:val="00DA62BA"/>
    <w:rsid w:val="00DB78F0"/>
    <w:rsid w:val="00DC215A"/>
    <w:rsid w:val="00DE0105"/>
    <w:rsid w:val="00DE149D"/>
    <w:rsid w:val="00DE7D98"/>
    <w:rsid w:val="00E05F08"/>
    <w:rsid w:val="00E355E4"/>
    <w:rsid w:val="00E420E4"/>
    <w:rsid w:val="00E46B80"/>
    <w:rsid w:val="00E60B00"/>
    <w:rsid w:val="00E61620"/>
    <w:rsid w:val="00E6489F"/>
    <w:rsid w:val="00E64F46"/>
    <w:rsid w:val="00E81447"/>
    <w:rsid w:val="00E9697B"/>
    <w:rsid w:val="00EA5A83"/>
    <w:rsid w:val="00EA6146"/>
    <w:rsid w:val="00EC4646"/>
    <w:rsid w:val="00EC5608"/>
    <w:rsid w:val="00ED2B17"/>
    <w:rsid w:val="00ED7E05"/>
    <w:rsid w:val="00EF0753"/>
    <w:rsid w:val="00EF1C5D"/>
    <w:rsid w:val="00EF46D9"/>
    <w:rsid w:val="00EF6330"/>
    <w:rsid w:val="00F05522"/>
    <w:rsid w:val="00F0791F"/>
    <w:rsid w:val="00F26331"/>
    <w:rsid w:val="00F352E9"/>
    <w:rsid w:val="00F4542B"/>
    <w:rsid w:val="00F56C36"/>
    <w:rsid w:val="00F60305"/>
    <w:rsid w:val="00F65A10"/>
    <w:rsid w:val="00F77395"/>
    <w:rsid w:val="00F8747F"/>
    <w:rsid w:val="00F946F6"/>
    <w:rsid w:val="00F94A96"/>
    <w:rsid w:val="00F95EF8"/>
    <w:rsid w:val="00FA0F5B"/>
    <w:rsid w:val="00FA3E75"/>
    <w:rsid w:val="00FB7246"/>
    <w:rsid w:val="00FC3F32"/>
    <w:rsid w:val="00FC61E8"/>
    <w:rsid w:val="00FD4F7A"/>
    <w:rsid w:val="00FD7900"/>
    <w:rsid w:val="00FE3742"/>
    <w:rsid w:val="00FE56D3"/>
    <w:rsid w:val="00FF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1D7F1468"/>
  <w15:docId w15:val="{9F99DA27-E2E6-4790-8D4D-D2F212F24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096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4234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234E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4234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234E6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43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34B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434410"/>
    <w:pPr>
      <w:wordWrap/>
      <w:overflowPunct/>
      <w:autoSpaceDE/>
      <w:autoSpaceDN/>
      <w:jc w:val="center"/>
    </w:pPr>
    <w:rPr>
      <w:kern w:val="0"/>
      <w:sz w:val="24"/>
    </w:rPr>
  </w:style>
  <w:style w:type="character" w:customStyle="1" w:styleId="aa">
    <w:name w:val="記 (文字)"/>
    <w:basedOn w:val="a0"/>
    <w:link w:val="a9"/>
    <w:rsid w:val="00434410"/>
    <w:rPr>
      <w:rFonts w:ascii="ＭＳ 明朝"/>
      <w:sz w:val="24"/>
    </w:rPr>
  </w:style>
  <w:style w:type="paragraph" w:styleId="ab">
    <w:name w:val="List Paragraph"/>
    <w:basedOn w:val="a"/>
    <w:uiPriority w:val="34"/>
    <w:qFormat/>
    <w:rsid w:val="006570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36</TotalTime>
  <Pages>1</Pages>
  <Words>334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高岡　公蔵</cp:lastModifiedBy>
  <cp:revision>21</cp:revision>
  <cp:lastPrinted>2025-03-26T04:27:00Z</cp:lastPrinted>
  <dcterms:created xsi:type="dcterms:W3CDTF">2020-12-14T06:41:00Z</dcterms:created>
  <dcterms:modified xsi:type="dcterms:W3CDTF">2025-03-27T06:43:00Z</dcterms:modified>
</cp:coreProperties>
</file>