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2B" w:rsidRPr="00557BD3" w:rsidRDefault="004A2E2B" w:rsidP="004A2E2B">
      <w:pPr>
        <w:rPr>
          <w:rFonts w:ascii="ＭＳ 明朝" w:hAnsi="ＭＳ 明朝"/>
          <w:szCs w:val="21"/>
        </w:rPr>
      </w:pPr>
      <w:r w:rsidRPr="00557BD3">
        <w:rPr>
          <w:rFonts w:ascii="ＭＳ 明朝" w:hAnsi="ＭＳ 明朝" w:hint="eastAsia"/>
          <w:szCs w:val="21"/>
        </w:rPr>
        <w:t>第六十七号の四様式（第六条の三、第十条の二十三、第十条の二十四、第十一条の四関係）（Ａ４）</w:t>
      </w:r>
    </w:p>
    <w:p w:rsidR="004A2E2B" w:rsidRPr="00557BD3" w:rsidRDefault="004A2E2B" w:rsidP="004A2E2B">
      <w:pPr>
        <w:rPr>
          <w:rFonts w:ascii="ＭＳ 明朝" w:hAnsi="ＭＳ 明朝"/>
          <w:szCs w:val="21"/>
        </w:rPr>
      </w:pP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rsidR="004A2E2B" w:rsidRPr="00557BD3" w:rsidRDefault="004A2E2B" w:rsidP="004A2E2B">
      <w:pPr>
        <w:overflowPunct w:val="0"/>
        <w:adjustRightInd w:val="0"/>
        <w:ind w:right="856"/>
        <w:textAlignment w:val="baseline"/>
        <w:rPr>
          <w:rFonts w:ascii="ＭＳ 明朝" w:hAnsi="ＭＳ 明朝"/>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rPr>
          <w:trHeight w:val="1764"/>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ind w:firstLineChars="100" w:firstLine="21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rsidR="004A2E2B" w:rsidRPr="00557BD3" w:rsidRDefault="00466269" w:rsidP="0092782B">
            <w:pPr>
              <w:overflowPunct w:val="0"/>
              <w:adjustRightInd w:val="0"/>
              <w:ind w:firstLineChars="100" w:firstLine="21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trPr>
          <w:trHeight w:val="2145"/>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trPr>
          <w:trHeight w:val="378"/>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trPr>
          <w:trHeight w:val="422"/>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trPr>
          <w:trHeight w:val="2667"/>
        </w:trPr>
        <w:tc>
          <w:tcPr>
            <w:tcW w:w="9345" w:type="dxa"/>
            <w:tcBorders>
              <w:top w:val="single" w:sz="4" w:space="0" w:color="auto"/>
              <w:left w:val="nil"/>
              <w:bottom w:val="single" w:sz="4" w:space="0" w:color="auto"/>
              <w:right w:val="nil"/>
            </w:tcBorders>
            <w:vAlign w:val="center"/>
          </w:tcPr>
          <w:p w:rsidR="00466269" w:rsidRPr="00557BD3" w:rsidRDefault="004A2E2B"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【5.既存建築物の概要】</w:t>
            </w:r>
          </w:p>
          <w:p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交付番号　昭和・平成</w:t>
            </w:r>
            <w:r w:rsidR="00BB2D07">
              <w:rPr>
                <w:rFonts w:ascii="ＭＳ 明朝" w:hAnsi="ＭＳ 明朝" w:cs="ＭＳ 明朝" w:hint="eastAsia"/>
                <w:color w:val="000000"/>
                <w:kern w:val="0"/>
                <w:szCs w:val="21"/>
              </w:rPr>
              <w:t>・令和</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交付番号　昭和・平成</w:t>
            </w:r>
            <w:r w:rsidR="00BB2D07">
              <w:rPr>
                <w:rFonts w:ascii="ＭＳ 明朝" w:hAnsi="ＭＳ 明朝" w:cs="ＭＳ 明朝" w:hint="eastAsia"/>
                <w:color w:val="000000"/>
                <w:kern w:val="0"/>
                <w:szCs w:val="21"/>
              </w:rPr>
              <w:t>・令和</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trPr>
          <w:trHeight w:val="63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trPr>
          <w:trHeight w:val="565"/>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trPr>
          <w:trHeight w:val="422"/>
        </w:trPr>
        <w:tc>
          <w:tcPr>
            <w:tcW w:w="9345" w:type="dxa"/>
            <w:tcBorders>
              <w:top w:val="single" w:sz="4" w:space="0" w:color="auto"/>
              <w:left w:val="nil"/>
              <w:bottom w:val="single" w:sz="4" w:space="0" w:color="auto"/>
              <w:right w:val="nil"/>
            </w:tcBorders>
            <w:vAlign w:val="center"/>
          </w:tcPr>
          <w:p w:rsidR="004A2E2B" w:rsidRPr="00557BD3" w:rsidRDefault="004A2E2B"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trPr>
          <w:trHeight w:val="422"/>
        </w:trPr>
        <w:tc>
          <w:tcPr>
            <w:tcW w:w="9345" w:type="dxa"/>
            <w:tcBorders>
              <w:top w:val="single" w:sz="4" w:space="0" w:color="auto"/>
              <w:left w:val="nil"/>
              <w:bottom w:val="single" w:sz="4" w:space="0" w:color="auto"/>
              <w:right w:val="nil"/>
            </w:tcBorders>
            <w:vAlign w:val="center"/>
          </w:tcPr>
          <w:p w:rsidR="00466269" w:rsidRPr="00557BD3" w:rsidRDefault="00466269"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rsidR="00466269" w:rsidRPr="00557BD3" w:rsidRDefault="00466269" w:rsidP="00466269">
      <w:pPr>
        <w:rPr>
          <w:rFonts w:ascii="ＭＳ 明朝" w:hAnsi="ＭＳ 明朝"/>
          <w:szCs w:val="21"/>
          <w:lang w:eastAsia="zh-CN"/>
        </w:rPr>
      </w:pPr>
    </w:p>
    <w:p w:rsidR="004A2E2B" w:rsidRPr="00557BD3" w:rsidRDefault="00466269" w:rsidP="004A2E2B">
      <w:pPr>
        <w:rPr>
          <w:rFonts w:ascii="ＭＳ 明朝" w:hAnsi="ＭＳ 明朝"/>
          <w:szCs w:val="21"/>
          <w:lang w:eastAsia="zh-CN"/>
        </w:rPr>
      </w:pPr>
      <w:r w:rsidRPr="00557BD3">
        <w:rPr>
          <w:rFonts w:ascii="ＭＳ 明朝" w:hAnsi="ＭＳ 明朝"/>
          <w:szCs w:val="21"/>
          <w:lang w:eastAsia="zh-CN"/>
        </w:rPr>
        <w:br w:type="page"/>
      </w:r>
    </w:p>
    <w:p w:rsidR="004A2E2B" w:rsidRPr="00557BD3" w:rsidRDefault="004A2E2B" w:rsidP="004A2E2B">
      <w:pPr>
        <w:jc w:val="center"/>
        <w:rPr>
          <w:rFonts w:ascii="ＭＳ 明朝" w:hAnsi="ＭＳ 明朝"/>
          <w:szCs w:val="21"/>
        </w:rPr>
      </w:pPr>
      <w:r w:rsidRPr="00557BD3">
        <w:rPr>
          <w:rFonts w:ascii="ＭＳ 明朝" w:hAnsi="ＭＳ 明朝" w:hint="eastAsia"/>
          <w:szCs w:val="21"/>
        </w:rPr>
        <w:lastRenderedPageBreak/>
        <w:t>（第二面）</w:t>
      </w:r>
    </w:p>
    <w:p w:rsidR="004A2E2B" w:rsidRPr="00557BD3" w:rsidRDefault="004A2E2B" w:rsidP="004A2E2B">
      <w:pPr>
        <w:rPr>
          <w:rFonts w:ascii="ＭＳ 明朝" w:hAnsi="ＭＳ 明朝"/>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rPr>
          <w:trHeight w:val="202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rsidR="004A2E2B" w:rsidRPr="00557BD3" w:rsidRDefault="00BB2D07"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（第　　回）　令和　　年　　月　　日　～　令和</w:t>
            </w:r>
            <w:r w:rsidR="004A2E2B" w:rsidRPr="00557BD3">
              <w:rPr>
                <w:rFonts w:ascii="ＭＳ 明朝" w:hAnsi="ＭＳ 明朝" w:cs="ＭＳ 明朝" w:hint="eastAsia"/>
                <w:color w:val="000000"/>
                <w:kern w:val="0"/>
                <w:szCs w:val="21"/>
              </w:rPr>
              <w:t xml:space="preserve">　　年　　月　　日　　確認要・不要</w:t>
            </w:r>
          </w:p>
          <w:p w:rsidR="004A2E2B" w:rsidRPr="00557BD3" w:rsidRDefault="00BB2D07"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（第　　回）　令和　　年　　月　　日　～　令和</w:t>
            </w:r>
            <w:r w:rsidR="004A2E2B" w:rsidRPr="00557BD3">
              <w:rPr>
                <w:rFonts w:ascii="ＭＳ 明朝" w:hAnsi="ＭＳ 明朝" w:cs="ＭＳ 明朝" w:hint="eastAsia"/>
                <w:color w:val="000000"/>
                <w:kern w:val="0"/>
                <w:szCs w:val="21"/>
              </w:rPr>
              <w:t xml:space="preserve">　　年　　月　　日　　確認要・不要</w:t>
            </w:r>
          </w:p>
          <w:p w:rsidR="004A2E2B" w:rsidRPr="00557BD3" w:rsidRDefault="00BB2D07"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（第　　回）　令和　　年　　月　　日　～　令和</w:t>
            </w:r>
            <w:r w:rsidR="004A2E2B" w:rsidRPr="00557BD3">
              <w:rPr>
                <w:rFonts w:ascii="ＭＳ 明朝" w:hAnsi="ＭＳ 明朝" w:cs="ＭＳ 明朝" w:hint="eastAsia"/>
                <w:color w:val="000000"/>
                <w:kern w:val="0"/>
                <w:szCs w:val="21"/>
              </w:rPr>
              <w:t xml:space="preserve">　　年　　月　　日　　確認要・不要</w:t>
            </w:r>
          </w:p>
          <w:p w:rsidR="004A2E2B" w:rsidRPr="00557BD3" w:rsidRDefault="00BB2D07"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（第　　回）　令和　　年　　月　　日　～　令和</w:t>
            </w:r>
            <w:r w:rsidR="004A2E2B" w:rsidRPr="00557BD3">
              <w:rPr>
                <w:rFonts w:ascii="ＭＳ 明朝" w:hAnsi="ＭＳ 明朝" w:cs="ＭＳ 明朝" w:hint="eastAsia"/>
                <w:color w:val="000000"/>
                <w:kern w:val="0"/>
                <w:szCs w:val="21"/>
              </w:rPr>
              <w:t xml:space="preserve">　　年　　月　　日　　確認要・不要</w:t>
            </w:r>
          </w:p>
          <w:p w:rsidR="004A2E2B" w:rsidRPr="00557BD3" w:rsidRDefault="00BB2D07"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（第　　回）　令和　　年　　月　　日　～　令和</w:t>
            </w:r>
            <w:r w:rsidR="004A2E2B" w:rsidRPr="00557BD3">
              <w:rPr>
                <w:rFonts w:ascii="ＭＳ 明朝" w:hAnsi="ＭＳ 明朝" w:cs="ＭＳ 明朝" w:hint="eastAsia"/>
                <w:color w:val="000000"/>
                <w:kern w:val="0"/>
                <w:szCs w:val="21"/>
              </w:rPr>
              <w:t xml:space="preserve">　　年　　月　　日　　確認要・不要</w:t>
            </w:r>
          </w:p>
        </w:tc>
      </w:tr>
      <w:tr w:rsidR="004A2E2B" w:rsidRPr="00557BD3">
        <w:trPr>
          <w:trHeight w:val="749"/>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【2.各工事の概要】</w:t>
            </w:r>
          </w:p>
          <w:p w:rsidR="004A2E2B" w:rsidRPr="00557BD3" w:rsidRDefault="00466269"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w:t>
            </w:r>
            <w:bookmarkStart w:id="0" w:name="_GoBack"/>
            <w:bookmarkEnd w:id="0"/>
            <w:r w:rsidRPr="00557BD3">
              <w:rPr>
                <w:rFonts w:ascii="ＭＳ 明朝" w:hAnsi="ＭＳ 明朝" w:cs="ＭＳ 明朝" w:hint="eastAsia"/>
                <w:color w:val="000000"/>
                <w:kern w:val="0"/>
                <w:szCs w:val="21"/>
              </w:rPr>
              <w:t xml:space="preserve">　　　　　　　　　　　　　　　　　　　）</w:t>
            </w:r>
          </w:p>
          <w:p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trPr>
          <w:trHeight w:val="780"/>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【3.備考】</w:t>
            </w:r>
          </w:p>
          <w:p w:rsidR="004A2E2B" w:rsidRPr="00557BD3" w:rsidRDefault="004A2E2B" w:rsidP="0092782B">
            <w:pPr>
              <w:overflowPunct w:val="0"/>
              <w:adjustRightInd w:val="0"/>
              <w:textAlignment w:val="baseline"/>
              <w:rPr>
                <w:rFonts w:ascii="ＭＳ 明朝" w:hAnsi="ＭＳ 明朝" w:cs="ＭＳ 明朝"/>
                <w:color w:val="000000"/>
                <w:kern w:val="0"/>
                <w:szCs w:val="21"/>
              </w:rPr>
            </w:pPr>
          </w:p>
        </w:tc>
      </w:tr>
    </w:tbl>
    <w:p w:rsidR="004A2E2B" w:rsidRPr="00557BD3" w:rsidRDefault="004A2E2B" w:rsidP="004A2E2B">
      <w:pPr>
        <w:rPr>
          <w:rFonts w:ascii="ＭＳ 明朝" w:hAnsi="ＭＳ 明朝"/>
          <w:szCs w:val="21"/>
        </w:rPr>
      </w:pPr>
    </w:p>
    <w:p w:rsidR="004A2E2B" w:rsidRPr="00557BD3" w:rsidRDefault="004A2E2B" w:rsidP="004A2E2B">
      <w:pPr>
        <w:rPr>
          <w:rFonts w:ascii="ＭＳ 明朝" w:hAnsi="ＭＳ 明朝"/>
          <w:szCs w:val="21"/>
        </w:rPr>
      </w:pPr>
    </w:p>
    <w:p w:rsidR="004A2E2B" w:rsidRPr="00557BD3" w:rsidRDefault="004A2E2B" w:rsidP="004A2E2B">
      <w:pPr>
        <w:rPr>
          <w:rFonts w:ascii="ＭＳ 明朝" w:hAnsi="ＭＳ 明朝"/>
          <w:szCs w:val="21"/>
        </w:rPr>
      </w:pPr>
      <w:r w:rsidRPr="00557BD3">
        <w:rPr>
          <w:rFonts w:ascii="ＭＳ 明朝" w:hAnsi="ＭＳ 明朝" w:hint="eastAsia"/>
          <w:szCs w:val="21"/>
        </w:rPr>
        <w:t>（注意）</w:t>
      </w:r>
    </w:p>
    <w:p w:rsidR="00BA27D5" w:rsidRPr="00557BD3" w:rsidRDefault="004A2E2B" w:rsidP="00466269">
      <w:pPr>
        <w:ind w:left="2"/>
        <w:jc w:val="left"/>
        <w:rPr>
          <w:rFonts w:ascii="ＭＳ 明朝" w:hAnsi="ＭＳ 明朝"/>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default" r:id="rId6"/>
      <w:footerReference w:type="default" r:id="rId7"/>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21A" w:rsidRDefault="00237FAD">
      <w:r>
        <w:separator/>
      </w:r>
    </w:p>
  </w:endnote>
  <w:endnote w:type="continuationSeparator" w:id="0">
    <w:p w:rsidR="00A6521A" w:rsidRDefault="0023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2B" w:rsidRDefault="0092782B">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21A" w:rsidRDefault="00237FAD">
      <w:r>
        <w:separator/>
      </w:r>
    </w:p>
  </w:footnote>
  <w:footnote w:type="continuationSeparator" w:id="0">
    <w:p w:rsidR="00A6521A" w:rsidRDefault="0023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2B" w:rsidRDefault="0092782B">
    <w:pPr>
      <w:autoSpaceDE w:val="0"/>
      <w:autoSpaceDN w:val="0"/>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127CE6"/>
    <w:rsid w:val="00237FAD"/>
    <w:rsid w:val="00466269"/>
    <w:rsid w:val="004A2E2B"/>
    <w:rsid w:val="00557BD3"/>
    <w:rsid w:val="0092782B"/>
    <w:rsid w:val="009B0E16"/>
    <w:rsid w:val="00A6521A"/>
    <w:rsid w:val="00BA27D5"/>
    <w:rsid w:val="00BB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3AEC6E"/>
  <w15:chartTrackingRefBased/>
  <w15:docId w15:val="{4ECFB6F9-3BE7-45D9-BFB6-F603C46F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FAD"/>
    <w:pPr>
      <w:tabs>
        <w:tab w:val="center" w:pos="4252"/>
        <w:tab w:val="right" w:pos="8504"/>
      </w:tabs>
      <w:snapToGrid w:val="0"/>
    </w:pPr>
  </w:style>
  <w:style w:type="character" w:customStyle="1" w:styleId="a4">
    <w:name w:val="ヘッダー (文字)"/>
    <w:basedOn w:val="a0"/>
    <w:link w:val="a3"/>
    <w:uiPriority w:val="99"/>
    <w:rsid w:val="00237FAD"/>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237FAD"/>
    <w:pPr>
      <w:tabs>
        <w:tab w:val="center" w:pos="4252"/>
        <w:tab w:val="right" w:pos="8504"/>
      </w:tabs>
      <w:snapToGrid w:val="0"/>
    </w:pPr>
  </w:style>
  <w:style w:type="character" w:customStyle="1" w:styleId="a6">
    <w:name w:val="フッター (文字)"/>
    <w:basedOn w:val="a0"/>
    <w:link w:val="a5"/>
    <w:uiPriority w:val="99"/>
    <w:rsid w:val="00237F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3837E458</Template>
  <TotalTime>0</TotalTime>
  <Pages>2</Pages>
  <Words>1203</Words>
  <Characters>1544</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後山　可寿</cp:lastModifiedBy>
  <cp:revision>2</cp:revision>
  <dcterms:created xsi:type="dcterms:W3CDTF">2021-04-27T04:24:00Z</dcterms:created>
  <dcterms:modified xsi:type="dcterms:W3CDTF">2021-04-27T04:24:00Z</dcterms:modified>
</cp:coreProperties>
</file>