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2D2A9" w14:textId="291AB2CA" w:rsidR="00203F71" w:rsidRPr="00E050D0" w:rsidRDefault="00203F71" w:rsidP="00D40A3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E050D0">
        <w:rPr>
          <w:rFonts w:ascii="BIZ UD明朝 Medium" w:eastAsia="BIZ UD明朝 Medium" w:hAnsi="BIZ UD明朝 Medium" w:hint="eastAsia"/>
          <w:color w:val="000000" w:themeColor="text1"/>
        </w:rPr>
        <w:t>様式第</w:t>
      </w:r>
      <w:r w:rsidR="00F33DCC" w:rsidRPr="00E050D0">
        <w:rPr>
          <w:rFonts w:ascii="BIZ UD明朝 Medium" w:eastAsia="BIZ UD明朝 Medium" w:hAnsi="BIZ UD明朝 Medium" w:hint="eastAsia"/>
          <w:color w:val="000000" w:themeColor="text1"/>
        </w:rPr>
        <w:t>２</w:t>
      </w:r>
      <w:r w:rsidRPr="00E050D0">
        <w:rPr>
          <w:rFonts w:ascii="BIZ UD明朝 Medium" w:eastAsia="BIZ UD明朝 Medium" w:hAnsi="BIZ UD明朝 Medium" w:hint="eastAsia"/>
          <w:color w:val="000000" w:themeColor="text1"/>
        </w:rPr>
        <w:t>号（第</w:t>
      </w:r>
      <w:r w:rsidR="006960CE" w:rsidRPr="00E050D0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Pr="00E050D0">
        <w:rPr>
          <w:rFonts w:ascii="BIZ UD明朝 Medium" w:eastAsia="BIZ UD明朝 Medium" w:hAnsi="BIZ UD明朝 Medium" w:hint="eastAsia"/>
          <w:color w:val="000000" w:themeColor="text1"/>
        </w:rPr>
        <w:t>条</w:t>
      </w:r>
      <w:r w:rsidR="006960CE" w:rsidRPr="00E050D0">
        <w:rPr>
          <w:rFonts w:ascii="BIZ UD明朝 Medium" w:eastAsia="BIZ UD明朝 Medium" w:hAnsi="BIZ UD明朝 Medium" w:hint="eastAsia"/>
          <w:color w:val="000000" w:themeColor="text1"/>
        </w:rPr>
        <w:t>第２項</w:t>
      </w:r>
      <w:r w:rsidRPr="00E050D0">
        <w:rPr>
          <w:rFonts w:ascii="BIZ UD明朝 Medium" w:eastAsia="BIZ UD明朝 Medium" w:hAnsi="BIZ UD明朝 Medium" w:hint="eastAsia"/>
          <w:color w:val="000000" w:themeColor="text1"/>
        </w:rPr>
        <w:t>関係）</w:t>
      </w:r>
    </w:p>
    <w:p w14:paraId="582BF709" w14:textId="77777777" w:rsidR="00A04B22" w:rsidRPr="00E050D0" w:rsidRDefault="00A04B22" w:rsidP="00D40A3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25A7637D" w14:textId="32BF4DE5" w:rsidR="00A04B22" w:rsidRPr="00E050D0" w:rsidRDefault="00EE1065" w:rsidP="00A04B22">
      <w:pPr>
        <w:spacing w:line="400" w:lineRule="exact"/>
        <w:jc w:val="center"/>
        <w:rPr>
          <w:rFonts w:ascii="BIZ UD明朝 Medium" w:eastAsia="BIZ UD明朝 Medium" w:hAnsi="BIZ UD明朝 Medium"/>
          <w:color w:val="000000" w:themeColor="text1"/>
          <w:szCs w:val="24"/>
        </w:rPr>
      </w:pPr>
      <w:r w:rsidRPr="00E050D0">
        <w:rPr>
          <w:rFonts w:ascii="BIZ UD明朝 Medium" w:eastAsia="BIZ UD明朝 Medium" w:hAnsi="BIZ UD明朝 Medium" w:hint="eastAsia"/>
          <w:color w:val="000000" w:themeColor="text1"/>
          <w:szCs w:val="24"/>
        </w:rPr>
        <w:t>富山市空き家等</w:t>
      </w:r>
      <w:r w:rsidR="00A04B22" w:rsidRPr="00E050D0">
        <w:rPr>
          <w:rFonts w:ascii="BIZ UD明朝 Medium" w:eastAsia="BIZ UD明朝 Medium" w:hAnsi="BIZ UD明朝 Medium" w:hint="eastAsia"/>
          <w:color w:val="000000" w:themeColor="text1"/>
          <w:szCs w:val="24"/>
        </w:rPr>
        <w:t>事前相談支援事業補助金交付申請書</w:t>
      </w:r>
    </w:p>
    <w:p w14:paraId="29B0EDA9" w14:textId="77777777" w:rsidR="00A04B22" w:rsidRPr="00E050D0" w:rsidRDefault="00A04B22" w:rsidP="00D40A37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1ED8A58B" w14:textId="77777777" w:rsidR="00203F71" w:rsidRPr="00E050D0" w:rsidRDefault="00203F71" w:rsidP="00D66D98">
      <w:pPr>
        <w:spacing w:line="400" w:lineRule="exact"/>
        <w:jc w:val="right"/>
        <w:rPr>
          <w:rFonts w:ascii="BIZ UD明朝 Medium" w:eastAsia="BIZ UD明朝 Medium" w:hAnsi="BIZ UD明朝 Medium"/>
          <w:color w:val="000000" w:themeColor="text1"/>
        </w:rPr>
      </w:pPr>
      <w:r w:rsidRPr="00E050D0">
        <w:rPr>
          <w:rFonts w:ascii="BIZ UD明朝 Medium" w:eastAsia="BIZ UD明朝 Medium" w:hAnsi="BIZ UD明朝 Medium" w:hint="eastAsia"/>
          <w:color w:val="000000" w:themeColor="text1"/>
        </w:rPr>
        <w:t xml:space="preserve">年　　月　　日　</w:t>
      </w:r>
    </w:p>
    <w:p w14:paraId="78537A9E" w14:textId="313C1588" w:rsidR="008725B2" w:rsidRPr="00E050D0" w:rsidRDefault="00203F71" w:rsidP="007A046D">
      <w:pPr>
        <w:spacing w:line="400" w:lineRule="exact"/>
        <w:ind w:firstLineChars="100" w:firstLine="259"/>
        <w:rPr>
          <w:rFonts w:ascii="BIZ UD明朝 Medium" w:eastAsia="BIZ UD明朝 Medium" w:hAnsi="BIZ UD明朝 Medium"/>
          <w:color w:val="000000" w:themeColor="text1"/>
        </w:rPr>
      </w:pPr>
      <w:r w:rsidRPr="00E050D0">
        <w:rPr>
          <w:rFonts w:ascii="BIZ UD明朝 Medium" w:eastAsia="BIZ UD明朝 Medium" w:hAnsi="BIZ UD明朝 Medium" w:hint="eastAsia"/>
          <w:color w:val="000000" w:themeColor="text1"/>
        </w:rPr>
        <w:t>（宛先）</w:t>
      </w:r>
      <w:r w:rsidR="00F0007F" w:rsidRPr="00E050D0">
        <w:rPr>
          <w:rFonts w:ascii="BIZ UD明朝 Medium" w:eastAsia="BIZ UD明朝 Medium" w:hAnsi="BIZ UD明朝 Medium" w:hint="eastAsia"/>
          <w:color w:val="000000" w:themeColor="text1"/>
        </w:rPr>
        <w:t>富山市</w:t>
      </w:r>
      <w:r w:rsidRPr="00E050D0">
        <w:rPr>
          <w:rFonts w:ascii="BIZ UD明朝 Medium" w:eastAsia="BIZ UD明朝 Medium" w:hAnsi="BIZ UD明朝 Medium" w:hint="eastAsia"/>
          <w:color w:val="000000" w:themeColor="text1"/>
        </w:rPr>
        <w:t>長</w:t>
      </w:r>
      <w:bookmarkStart w:id="0" w:name="_GoBack"/>
      <w:bookmarkEnd w:id="0"/>
    </w:p>
    <w:p w14:paraId="088276FA" w14:textId="4A48031D" w:rsidR="00A04101" w:rsidRPr="00E050D0" w:rsidRDefault="008725B2" w:rsidP="00A04B22">
      <w:pPr>
        <w:spacing w:line="400" w:lineRule="exact"/>
        <w:ind w:firstLineChars="1106" w:firstLine="2866"/>
        <w:rPr>
          <w:rFonts w:ascii="BIZ UD明朝 Medium" w:eastAsia="BIZ UD明朝 Medium" w:hAnsi="BIZ UD明朝 Medium"/>
          <w:color w:val="000000" w:themeColor="text1"/>
        </w:rPr>
      </w:pPr>
      <w:r w:rsidRPr="00E050D0">
        <w:rPr>
          <w:rFonts w:ascii="BIZ UD明朝 Medium" w:eastAsia="BIZ UD明朝 Medium" w:hAnsi="BIZ UD明朝 Medium" w:hint="eastAsia"/>
          <w:color w:val="000000" w:themeColor="text1"/>
        </w:rPr>
        <w:t>申請者　住</w:t>
      </w:r>
      <w:r w:rsidR="007A046D" w:rsidRPr="00E050D0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Pr="00E050D0">
        <w:rPr>
          <w:rFonts w:ascii="BIZ UD明朝 Medium" w:eastAsia="BIZ UD明朝 Medium" w:hAnsi="BIZ UD明朝 Medium" w:hint="eastAsia"/>
          <w:color w:val="000000" w:themeColor="text1"/>
        </w:rPr>
        <w:t>所</w:t>
      </w:r>
    </w:p>
    <w:p w14:paraId="101B04ED" w14:textId="231E297F" w:rsidR="004D0FB2" w:rsidRPr="00E050D0" w:rsidRDefault="008725B2" w:rsidP="007604BE">
      <w:pPr>
        <w:rPr>
          <w:rFonts w:ascii="BIZ UD明朝 Medium" w:eastAsia="BIZ UD明朝 Medium" w:hAnsi="BIZ UD明朝 Medium"/>
          <w:color w:val="000000" w:themeColor="text1"/>
        </w:rPr>
      </w:pPr>
      <w:r w:rsidRPr="00E050D0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</w:t>
      </w:r>
      <w:r w:rsidR="004275DF" w:rsidRPr="00E050D0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E050D0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="00A04B22" w:rsidRPr="00E050D0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E050D0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E44C37" w:rsidRPr="00E050D0">
        <w:rPr>
          <w:rFonts w:ascii="BIZ UD明朝 Medium" w:eastAsia="BIZ UD明朝 Medium" w:hAnsi="BIZ UD明朝 Medium"/>
          <w:color w:val="000000" w:themeColor="text1"/>
        </w:rPr>
        <w:t>氏</w:t>
      </w:r>
      <w:r w:rsidR="007A046D" w:rsidRPr="00E050D0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497275" w:rsidRPr="00E050D0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E44C37" w:rsidRPr="00E050D0">
        <w:rPr>
          <w:rFonts w:ascii="BIZ UD明朝 Medium" w:eastAsia="BIZ UD明朝 Medium" w:hAnsi="BIZ UD明朝 Medium"/>
          <w:color w:val="000000" w:themeColor="text1"/>
        </w:rPr>
        <w:t>名</w:t>
      </w:r>
    </w:p>
    <w:p w14:paraId="3A818F77" w14:textId="572AB1D8" w:rsidR="008725B2" w:rsidRPr="00E050D0" w:rsidRDefault="008725B2" w:rsidP="00D66D98">
      <w:pPr>
        <w:spacing w:line="400" w:lineRule="exact"/>
        <w:rPr>
          <w:rFonts w:ascii="BIZ UD明朝 Medium" w:eastAsia="BIZ UD明朝 Medium" w:hAnsi="BIZ UD明朝 Medium"/>
          <w:color w:val="000000" w:themeColor="text1"/>
        </w:rPr>
      </w:pPr>
      <w:r w:rsidRPr="00E050D0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</w:t>
      </w:r>
      <w:r w:rsidR="004275DF" w:rsidRPr="00E050D0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A04B22" w:rsidRPr="00E050D0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E050D0">
        <w:rPr>
          <w:rFonts w:ascii="BIZ UD明朝 Medium" w:eastAsia="BIZ UD明朝 Medium" w:hAnsi="BIZ UD明朝 Medium" w:hint="eastAsia"/>
          <w:color w:val="000000" w:themeColor="text1"/>
        </w:rPr>
        <w:t xml:space="preserve">　　電話番号</w:t>
      </w:r>
    </w:p>
    <w:p w14:paraId="6EACB0C2" w14:textId="77777777" w:rsidR="00A04B22" w:rsidRPr="00E050D0" w:rsidRDefault="00A04B22" w:rsidP="00582C79">
      <w:pPr>
        <w:spacing w:line="400" w:lineRule="exact"/>
        <w:jc w:val="center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</w:p>
    <w:p w14:paraId="56ED159E" w14:textId="6CB60774" w:rsidR="00374574" w:rsidRPr="00E050D0" w:rsidRDefault="00802A16" w:rsidP="0024775F">
      <w:pPr>
        <w:spacing w:line="400" w:lineRule="exact"/>
        <w:ind w:firstLineChars="100" w:firstLine="259"/>
        <w:rPr>
          <w:rFonts w:ascii="BIZ UD明朝 Medium" w:eastAsia="BIZ UD明朝 Medium" w:hAnsi="BIZ UD明朝 Medium"/>
          <w:color w:val="000000" w:themeColor="text1"/>
        </w:rPr>
      </w:pPr>
      <w:r w:rsidRPr="00E050D0">
        <w:rPr>
          <w:rFonts w:ascii="BIZ UD明朝 Medium" w:eastAsia="BIZ UD明朝 Medium" w:hAnsi="BIZ UD明朝 Medium" w:hint="eastAsia"/>
          <w:color w:val="000000" w:themeColor="text1"/>
        </w:rPr>
        <w:t>富山市空き家等事前相談支援事業</w:t>
      </w:r>
      <w:r w:rsidR="00203F71" w:rsidRPr="00E050D0">
        <w:rPr>
          <w:rFonts w:ascii="BIZ UD明朝 Medium" w:eastAsia="BIZ UD明朝 Medium" w:hAnsi="BIZ UD明朝 Medium" w:hint="eastAsia"/>
          <w:color w:val="000000" w:themeColor="text1"/>
        </w:rPr>
        <w:t>補助金の交付を受けたいので、</w:t>
      </w:r>
      <w:r w:rsidR="00B16BA3" w:rsidRPr="00E050D0">
        <w:rPr>
          <w:rFonts w:ascii="BIZ UD明朝 Medium" w:eastAsia="BIZ UD明朝 Medium" w:hAnsi="BIZ UD明朝 Medium" w:hint="eastAsia"/>
          <w:color w:val="000000" w:themeColor="text1"/>
        </w:rPr>
        <w:t>同</w:t>
      </w:r>
      <w:r w:rsidR="00203F71" w:rsidRPr="00E050D0">
        <w:rPr>
          <w:rFonts w:ascii="BIZ UD明朝 Medium" w:eastAsia="BIZ UD明朝 Medium" w:hAnsi="BIZ UD明朝 Medium" w:hint="eastAsia"/>
          <w:color w:val="000000" w:themeColor="text1"/>
        </w:rPr>
        <w:t>交付要綱第</w:t>
      </w:r>
      <w:r w:rsidR="006960CE" w:rsidRPr="00E050D0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="00203F71" w:rsidRPr="00E050D0">
        <w:rPr>
          <w:rFonts w:ascii="BIZ UD明朝 Medium" w:eastAsia="BIZ UD明朝 Medium" w:hAnsi="BIZ UD明朝 Medium" w:hint="eastAsia"/>
          <w:color w:val="000000" w:themeColor="text1"/>
        </w:rPr>
        <w:t>条</w:t>
      </w:r>
      <w:r w:rsidR="006960CE" w:rsidRPr="00E050D0">
        <w:rPr>
          <w:rFonts w:ascii="BIZ UD明朝 Medium" w:eastAsia="BIZ UD明朝 Medium" w:hAnsi="BIZ UD明朝 Medium" w:hint="eastAsia"/>
          <w:color w:val="000000" w:themeColor="text1"/>
        </w:rPr>
        <w:t>第２項</w:t>
      </w:r>
      <w:r w:rsidR="009F69F5" w:rsidRPr="00E050D0">
        <w:rPr>
          <w:rFonts w:ascii="BIZ UD明朝 Medium" w:eastAsia="BIZ UD明朝 Medium" w:hAnsi="BIZ UD明朝 Medium" w:hint="eastAsia"/>
          <w:color w:val="000000" w:themeColor="text1"/>
        </w:rPr>
        <w:t>の規定により</w:t>
      </w:r>
      <w:r w:rsidR="00776E04" w:rsidRPr="00E050D0">
        <w:rPr>
          <w:rFonts w:ascii="BIZ UD明朝 Medium" w:eastAsia="BIZ UD明朝 Medium" w:hAnsi="BIZ UD明朝 Medium" w:hint="eastAsia"/>
          <w:color w:val="000000" w:themeColor="text1"/>
        </w:rPr>
        <w:t>、次</w:t>
      </w:r>
      <w:r w:rsidR="00203F71" w:rsidRPr="00E050D0">
        <w:rPr>
          <w:rFonts w:ascii="BIZ UD明朝 Medium" w:eastAsia="BIZ UD明朝 Medium" w:hAnsi="BIZ UD明朝 Medium" w:hint="eastAsia"/>
          <w:color w:val="000000" w:themeColor="text1"/>
        </w:rPr>
        <w:t>のとおり申請します。</w:t>
      </w:r>
      <w:r w:rsidR="00374574" w:rsidRPr="00E050D0">
        <w:rPr>
          <w:rFonts w:ascii="BIZ UD明朝 Medium" w:eastAsia="BIZ UD明朝 Medium" w:hAnsi="BIZ UD明朝 Medium" w:hint="eastAsia"/>
          <w:color w:val="000000" w:themeColor="text1"/>
        </w:rPr>
        <w:t>なお、申請に必要な範囲で、申請者の住所や市税の課税・納税状況について調査し、必要な情報を得ることに同意します。</w:t>
      </w:r>
    </w:p>
    <w:p w14:paraId="42FAB346" w14:textId="77777777" w:rsidR="0024775F" w:rsidRPr="00E050D0" w:rsidRDefault="0024775F" w:rsidP="0024775F">
      <w:pPr>
        <w:spacing w:line="400" w:lineRule="exact"/>
        <w:ind w:firstLineChars="100" w:firstLine="259"/>
        <w:rPr>
          <w:rFonts w:ascii="BIZ UD明朝 Medium" w:eastAsia="BIZ UD明朝 Medium" w:hAnsi="BIZ UD明朝 Medium"/>
          <w:color w:val="000000" w:themeColor="text1"/>
        </w:rPr>
      </w:pPr>
    </w:p>
    <w:p w14:paraId="23F5EA1A" w14:textId="093BD1D2" w:rsidR="00203F71" w:rsidRPr="00E050D0" w:rsidRDefault="00203F71" w:rsidP="00374574">
      <w:pPr>
        <w:spacing w:line="400" w:lineRule="exact"/>
        <w:ind w:firstLineChars="100" w:firstLine="259"/>
        <w:jc w:val="center"/>
        <w:rPr>
          <w:rFonts w:ascii="BIZ UD明朝 Medium" w:eastAsia="BIZ UD明朝 Medium" w:hAnsi="BIZ UD明朝 Medium"/>
          <w:color w:val="000000" w:themeColor="text1"/>
        </w:rPr>
      </w:pPr>
      <w:r w:rsidRPr="00E050D0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14:paraId="5AE96865" w14:textId="77777777" w:rsidR="00A04B22" w:rsidRPr="00E050D0" w:rsidRDefault="00A04B22" w:rsidP="00D66D98">
      <w:pPr>
        <w:spacing w:line="400" w:lineRule="exact"/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2C22B765" w14:textId="207E4E0B" w:rsidR="00203F71" w:rsidRPr="00E050D0" w:rsidRDefault="00203F71" w:rsidP="00D66D98">
      <w:pPr>
        <w:spacing w:line="400" w:lineRule="exact"/>
        <w:rPr>
          <w:rFonts w:ascii="BIZ UD明朝 Medium" w:eastAsia="BIZ UD明朝 Medium" w:hAnsi="BIZ UD明朝 Medium"/>
          <w:color w:val="000000" w:themeColor="text1"/>
        </w:rPr>
      </w:pPr>
      <w:r w:rsidRPr="00E050D0">
        <w:rPr>
          <w:rFonts w:ascii="BIZ UD明朝 Medium" w:eastAsia="BIZ UD明朝 Medium" w:hAnsi="BIZ UD明朝 Medium" w:hint="eastAsia"/>
          <w:color w:val="000000" w:themeColor="text1"/>
        </w:rPr>
        <w:t>１　補助対象事業の</w:t>
      </w:r>
      <w:r w:rsidR="00B16BA3" w:rsidRPr="00E050D0">
        <w:rPr>
          <w:rFonts w:ascii="BIZ UD明朝 Medium" w:eastAsia="BIZ UD明朝 Medium" w:hAnsi="BIZ UD明朝 Medium" w:hint="eastAsia"/>
          <w:color w:val="000000" w:themeColor="text1"/>
        </w:rPr>
        <w:t>申請回数</w:t>
      </w:r>
    </w:p>
    <w:p w14:paraId="4AE27043" w14:textId="24D89B87" w:rsidR="00582C79" w:rsidRPr="00E050D0" w:rsidRDefault="002C5890" w:rsidP="00582C79">
      <w:pPr>
        <w:spacing w:line="400" w:lineRule="exact"/>
        <w:ind w:firstLineChars="200" w:firstLine="518"/>
        <w:rPr>
          <w:rFonts w:ascii="BIZ UD明朝 Medium" w:eastAsia="BIZ UD明朝 Medium" w:hAnsi="BIZ UD明朝 Medium"/>
          <w:color w:val="000000" w:themeColor="text1"/>
        </w:rPr>
      </w:pPr>
      <w:r w:rsidRPr="00E050D0">
        <w:rPr>
          <w:rFonts w:ascii="BIZ UD明朝 Medium" w:eastAsia="BIZ UD明朝 Medium" w:hAnsi="BIZ UD明朝 Medium"/>
          <w:color w:val="000000" w:themeColor="text1"/>
          <w:u w:val="single"/>
        </w:rPr>
        <w:t xml:space="preserve">     </w:t>
      </w:r>
      <w:r w:rsidR="00DD121D" w:rsidRPr="00E050D0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</w:t>
      </w:r>
      <w:r w:rsidR="00203F71" w:rsidRPr="00E050D0">
        <w:rPr>
          <w:rFonts w:ascii="BIZ UD明朝 Medium" w:eastAsia="BIZ UD明朝 Medium" w:hAnsi="BIZ UD明朝 Medium" w:hint="eastAsia"/>
          <w:color w:val="000000" w:themeColor="text1"/>
        </w:rPr>
        <w:t>年度</w:t>
      </w:r>
      <w:r w:rsidR="001702FA" w:rsidRPr="00E050D0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　　 </w:t>
      </w:r>
      <w:r w:rsidR="001702FA" w:rsidRPr="00E050D0">
        <w:rPr>
          <w:rFonts w:ascii="BIZ UD明朝 Medium" w:eastAsia="BIZ UD明朝 Medium" w:hAnsi="BIZ UD明朝 Medium" w:hint="eastAsia"/>
          <w:color w:val="000000" w:themeColor="text1"/>
        </w:rPr>
        <w:t>回目</w:t>
      </w:r>
      <w:r w:rsidR="00203F71" w:rsidRPr="00E050D0">
        <w:rPr>
          <w:rFonts w:ascii="BIZ UD明朝 Medium" w:eastAsia="BIZ UD明朝 Medium" w:hAnsi="BIZ UD明朝 Medium"/>
          <w:color w:val="000000" w:themeColor="text1"/>
        </w:rPr>
        <w:t xml:space="preserve"> </w:t>
      </w:r>
    </w:p>
    <w:p w14:paraId="517B8185" w14:textId="77777777" w:rsidR="00F33DCC" w:rsidRPr="00E050D0" w:rsidRDefault="00F33DCC" w:rsidP="00582C79">
      <w:pPr>
        <w:spacing w:line="400" w:lineRule="exact"/>
        <w:ind w:firstLineChars="200" w:firstLine="518"/>
        <w:rPr>
          <w:rFonts w:ascii="BIZ UD明朝 Medium" w:eastAsia="BIZ UD明朝 Medium" w:hAnsi="BIZ UD明朝 Medium"/>
          <w:color w:val="000000" w:themeColor="text1"/>
        </w:rPr>
      </w:pPr>
    </w:p>
    <w:p w14:paraId="27F5FE75" w14:textId="0BE71248" w:rsidR="00F33DCC" w:rsidRPr="00E050D0" w:rsidRDefault="00F33DCC" w:rsidP="00F33DCC">
      <w:pPr>
        <w:spacing w:line="400" w:lineRule="exact"/>
        <w:rPr>
          <w:rFonts w:ascii="BIZ UD明朝 Medium" w:eastAsia="BIZ UD明朝 Medium" w:hAnsi="BIZ UD明朝 Medium"/>
          <w:color w:val="000000" w:themeColor="text1"/>
          <w:u w:val="single"/>
        </w:rPr>
      </w:pPr>
      <w:r w:rsidRPr="00E050D0">
        <w:rPr>
          <w:rFonts w:ascii="BIZ UD明朝 Medium" w:eastAsia="BIZ UD明朝 Medium" w:hAnsi="BIZ UD明朝 Medium" w:hint="eastAsia"/>
          <w:color w:val="000000" w:themeColor="text1"/>
        </w:rPr>
        <w:t>２　相談をする空き家等の所在（住居表示</w:t>
      </w:r>
      <w:r w:rsidR="0094281C" w:rsidRPr="00E050D0">
        <w:rPr>
          <w:rFonts w:ascii="BIZ UD明朝 Medium" w:eastAsia="BIZ UD明朝 Medium" w:hAnsi="BIZ UD明朝 Medium" w:hint="eastAsia"/>
          <w:color w:val="000000" w:themeColor="text1"/>
        </w:rPr>
        <w:t>または地名地番</w:t>
      </w:r>
      <w:r w:rsidRPr="00E050D0">
        <w:rPr>
          <w:rFonts w:ascii="BIZ UD明朝 Medium" w:eastAsia="BIZ UD明朝 Medium" w:hAnsi="BIZ UD明朝 Medium" w:hint="eastAsia"/>
          <w:color w:val="000000" w:themeColor="text1"/>
        </w:rPr>
        <w:t>）</w:t>
      </w:r>
    </w:p>
    <w:p w14:paraId="232F9C35" w14:textId="77777777" w:rsidR="00F33DCC" w:rsidRPr="00E050D0" w:rsidRDefault="00F33DCC" w:rsidP="00F33DCC">
      <w:pPr>
        <w:spacing w:line="400" w:lineRule="exact"/>
        <w:rPr>
          <w:rFonts w:ascii="BIZ UD明朝 Medium" w:eastAsia="BIZ UD明朝 Medium" w:hAnsi="BIZ UD明朝 Medium"/>
          <w:color w:val="000000" w:themeColor="text1"/>
        </w:rPr>
      </w:pPr>
      <w:r w:rsidRPr="00E050D0">
        <w:rPr>
          <w:rFonts w:ascii="BIZ UD明朝 Medium" w:eastAsia="BIZ UD明朝 Medium" w:hAnsi="BIZ UD明朝 Medium" w:hint="eastAsia"/>
          <w:color w:val="000000" w:themeColor="text1"/>
        </w:rPr>
        <w:t xml:space="preserve">　　富山市</w:t>
      </w:r>
      <w:r w:rsidRPr="00E050D0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　　　　　　　　　　　　　　　　　　　　　　　　　　　　</w:t>
      </w:r>
    </w:p>
    <w:p w14:paraId="2D6CEB28" w14:textId="77777777" w:rsidR="00F33DCC" w:rsidRPr="00E050D0" w:rsidRDefault="00F33DCC" w:rsidP="00582C79">
      <w:pPr>
        <w:spacing w:line="400" w:lineRule="exact"/>
        <w:ind w:firstLineChars="200" w:firstLine="518"/>
        <w:rPr>
          <w:rFonts w:ascii="BIZ UD明朝 Medium" w:eastAsia="BIZ UD明朝 Medium" w:hAnsi="BIZ UD明朝 Medium"/>
          <w:color w:val="000000" w:themeColor="text1"/>
        </w:rPr>
      </w:pPr>
    </w:p>
    <w:p w14:paraId="7FD546B2" w14:textId="77777777" w:rsidR="00407CE3" w:rsidRPr="00E050D0" w:rsidRDefault="00F33DCC" w:rsidP="00FE3918">
      <w:pPr>
        <w:spacing w:line="400" w:lineRule="exact"/>
        <w:rPr>
          <w:rFonts w:ascii="BIZ UD明朝 Medium" w:eastAsia="BIZ UD明朝 Medium" w:hAnsi="BIZ UD明朝 Medium"/>
          <w:color w:val="000000" w:themeColor="text1"/>
        </w:rPr>
      </w:pPr>
      <w:r w:rsidRPr="00E050D0">
        <w:rPr>
          <w:rFonts w:ascii="BIZ UD明朝 Medium" w:eastAsia="BIZ UD明朝 Medium" w:hAnsi="BIZ UD明朝 Medium" w:hint="eastAsia"/>
          <w:color w:val="000000" w:themeColor="text1"/>
        </w:rPr>
        <w:t>３</w:t>
      </w:r>
      <w:r w:rsidR="00CA2CD8" w:rsidRPr="00E050D0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F534D3" w:rsidRPr="00E050D0">
        <w:rPr>
          <w:rFonts w:ascii="BIZ UD明朝 Medium" w:eastAsia="BIZ UD明朝 Medium" w:hAnsi="BIZ UD明朝 Medium" w:hint="eastAsia"/>
          <w:color w:val="000000" w:themeColor="text1"/>
        </w:rPr>
        <w:t>相談</w:t>
      </w:r>
      <w:r w:rsidR="00C35315" w:rsidRPr="00E050D0">
        <w:rPr>
          <w:rFonts w:ascii="BIZ UD明朝 Medium" w:eastAsia="BIZ UD明朝 Medium" w:hAnsi="BIZ UD明朝 Medium" w:hint="eastAsia"/>
          <w:color w:val="000000" w:themeColor="text1"/>
        </w:rPr>
        <w:t>を行った</w:t>
      </w:r>
      <w:r w:rsidRPr="00E050D0">
        <w:rPr>
          <w:rFonts w:ascii="BIZ UD明朝 Medium" w:eastAsia="BIZ UD明朝 Medium" w:hAnsi="BIZ UD明朝 Medium" w:hint="eastAsia"/>
          <w:color w:val="000000" w:themeColor="text1"/>
        </w:rPr>
        <w:t>日</w:t>
      </w:r>
    </w:p>
    <w:p w14:paraId="66679E90" w14:textId="23BC09EB" w:rsidR="007604BE" w:rsidRPr="00E050D0" w:rsidRDefault="0094281C" w:rsidP="00407CE3">
      <w:pPr>
        <w:spacing w:line="400" w:lineRule="exact"/>
        <w:ind w:firstLineChars="200" w:firstLine="518"/>
        <w:rPr>
          <w:rFonts w:ascii="BIZ UD明朝 Medium" w:eastAsia="BIZ UD明朝 Medium" w:hAnsi="BIZ UD明朝 Medium"/>
          <w:color w:val="000000" w:themeColor="text1"/>
        </w:rPr>
      </w:pPr>
      <w:r w:rsidRPr="00E050D0">
        <w:rPr>
          <w:rFonts w:ascii="BIZ UD明朝 Medium" w:eastAsia="BIZ UD明朝 Medium" w:hAnsi="BIZ UD明朝 Medium"/>
          <w:color w:val="000000" w:themeColor="text1"/>
          <w:u w:val="single"/>
        </w:rPr>
        <w:t xml:space="preserve">     </w:t>
      </w:r>
      <w:r w:rsidRPr="00E050D0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</w:t>
      </w:r>
      <w:r w:rsidR="00F33DCC" w:rsidRPr="00E050D0">
        <w:rPr>
          <w:rFonts w:ascii="BIZ UD明朝 Medium" w:eastAsia="BIZ UD明朝 Medium" w:hAnsi="BIZ UD明朝 Medium" w:hint="eastAsia"/>
          <w:color w:val="000000" w:themeColor="text1"/>
        </w:rPr>
        <w:t>年</w:t>
      </w:r>
      <w:r w:rsidRPr="00E050D0">
        <w:rPr>
          <w:rFonts w:ascii="BIZ UD明朝 Medium" w:eastAsia="BIZ UD明朝 Medium" w:hAnsi="BIZ UD明朝 Medium"/>
          <w:color w:val="000000" w:themeColor="text1"/>
          <w:u w:val="single"/>
        </w:rPr>
        <w:t xml:space="preserve">     </w:t>
      </w:r>
      <w:r w:rsidRPr="00E050D0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</w:t>
      </w:r>
      <w:r w:rsidR="00F33DCC" w:rsidRPr="00E050D0">
        <w:rPr>
          <w:rFonts w:ascii="BIZ UD明朝 Medium" w:eastAsia="BIZ UD明朝 Medium" w:hAnsi="BIZ UD明朝 Medium" w:hint="eastAsia"/>
          <w:color w:val="000000" w:themeColor="text1"/>
        </w:rPr>
        <w:t>月</w:t>
      </w:r>
      <w:r w:rsidRPr="00E050D0">
        <w:rPr>
          <w:rFonts w:ascii="BIZ UD明朝 Medium" w:eastAsia="BIZ UD明朝 Medium" w:hAnsi="BIZ UD明朝 Medium"/>
          <w:color w:val="000000" w:themeColor="text1"/>
          <w:u w:val="single"/>
        </w:rPr>
        <w:t xml:space="preserve">     </w:t>
      </w:r>
      <w:r w:rsidRPr="00E050D0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</w:t>
      </w:r>
      <w:r w:rsidR="00F33DCC" w:rsidRPr="00E050D0">
        <w:rPr>
          <w:rFonts w:ascii="BIZ UD明朝 Medium" w:eastAsia="BIZ UD明朝 Medium" w:hAnsi="BIZ UD明朝 Medium" w:hint="eastAsia"/>
          <w:color w:val="000000" w:themeColor="text1"/>
        </w:rPr>
        <w:t>日</w:t>
      </w:r>
    </w:p>
    <w:p w14:paraId="6B6D8141" w14:textId="63047B6B" w:rsidR="00802A16" w:rsidRPr="00E050D0" w:rsidRDefault="00802A16" w:rsidP="00FE3918">
      <w:pPr>
        <w:spacing w:line="400" w:lineRule="exact"/>
        <w:rPr>
          <w:rFonts w:ascii="BIZ UD明朝 Medium" w:eastAsia="BIZ UD明朝 Medium" w:hAnsi="BIZ UD明朝 Medium"/>
          <w:color w:val="000000" w:themeColor="text1"/>
        </w:rPr>
      </w:pPr>
    </w:p>
    <w:p w14:paraId="5727AF4B" w14:textId="19D12E22" w:rsidR="00407CE3" w:rsidRPr="00E050D0" w:rsidRDefault="00802A16" w:rsidP="00FE3918">
      <w:pPr>
        <w:spacing w:line="400" w:lineRule="exact"/>
        <w:rPr>
          <w:rFonts w:ascii="BIZ UD明朝 Medium" w:eastAsia="BIZ UD明朝 Medium" w:hAnsi="BIZ UD明朝 Medium"/>
          <w:color w:val="000000" w:themeColor="text1"/>
        </w:rPr>
      </w:pPr>
      <w:r w:rsidRPr="00E050D0">
        <w:rPr>
          <w:rFonts w:ascii="BIZ UD明朝 Medium" w:eastAsia="BIZ UD明朝 Medium" w:hAnsi="BIZ UD明朝 Medium" w:hint="eastAsia"/>
          <w:color w:val="000000" w:themeColor="text1"/>
        </w:rPr>
        <w:t xml:space="preserve">４　</w:t>
      </w:r>
      <w:r w:rsidR="00407CE3" w:rsidRPr="00E050D0">
        <w:rPr>
          <w:rFonts w:ascii="BIZ UD明朝 Medium" w:eastAsia="BIZ UD明朝 Medium" w:hAnsi="BIZ UD明朝 Medium" w:hint="eastAsia"/>
          <w:color w:val="000000" w:themeColor="text1"/>
        </w:rPr>
        <w:t>相談の種別及び概要</w:t>
      </w:r>
    </w:p>
    <w:p w14:paraId="3DFFABC9" w14:textId="28ECD0CE" w:rsidR="00802A16" w:rsidRPr="00E050D0" w:rsidRDefault="00407CE3" w:rsidP="00407CE3">
      <w:pPr>
        <w:spacing w:line="400" w:lineRule="exact"/>
        <w:ind w:leftChars="200" w:left="518"/>
        <w:rPr>
          <w:rFonts w:ascii="BIZ UD明朝 Medium" w:eastAsia="BIZ UD明朝 Medium" w:hAnsi="BIZ UD明朝 Medium"/>
          <w:color w:val="000000" w:themeColor="text1"/>
        </w:rPr>
      </w:pPr>
      <w:r w:rsidRPr="00E050D0">
        <w:rPr>
          <w:rFonts w:ascii="BIZ UD明朝 Medium" w:eastAsia="BIZ UD明朝 Medium" w:hAnsi="BIZ UD明朝 Medium" w:hint="eastAsia"/>
          <w:color w:val="000000" w:themeColor="text1"/>
        </w:rPr>
        <w:t>富山市空き家等事前相談支援事業補助金交付要綱第７条第１項の規定により提出した富山市空き家等事前相談計画書のとおり</w:t>
      </w:r>
    </w:p>
    <w:p w14:paraId="081D22C9" w14:textId="77777777" w:rsidR="00F33DCC" w:rsidRPr="00E050D0" w:rsidRDefault="00F33DCC" w:rsidP="00F33DCC">
      <w:pPr>
        <w:widowControl/>
        <w:jc w:val="left"/>
        <w:rPr>
          <w:rFonts w:ascii="BIZ UD明朝 Medium" w:eastAsia="BIZ UD明朝 Medium" w:hAnsi="BIZ UD明朝 Medium"/>
          <w:color w:val="000000" w:themeColor="text1"/>
          <w:u w:val="single"/>
        </w:rPr>
      </w:pPr>
    </w:p>
    <w:p w14:paraId="7DA19F32" w14:textId="1CAE75F1" w:rsidR="00B16BA3" w:rsidRPr="00E050D0" w:rsidRDefault="00802A16" w:rsidP="007604BE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E050D0">
        <w:rPr>
          <w:rFonts w:ascii="BIZ UD明朝 Medium" w:eastAsia="BIZ UD明朝 Medium" w:hAnsi="BIZ UD明朝 Medium" w:hint="eastAsia"/>
          <w:color w:val="000000" w:themeColor="text1"/>
        </w:rPr>
        <w:t>５</w:t>
      </w:r>
      <w:r w:rsidR="00C65782" w:rsidRPr="00E050D0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F534D3" w:rsidRPr="00E050D0">
        <w:rPr>
          <w:rFonts w:ascii="BIZ UD明朝 Medium" w:eastAsia="BIZ UD明朝 Medium" w:hAnsi="BIZ UD明朝 Medium" w:hint="eastAsia"/>
          <w:color w:val="000000" w:themeColor="text1"/>
        </w:rPr>
        <w:t>相談</w:t>
      </w:r>
      <w:r w:rsidR="0024775F" w:rsidRPr="00E050D0">
        <w:rPr>
          <w:rFonts w:ascii="BIZ UD明朝 Medium" w:eastAsia="BIZ UD明朝 Medium" w:hAnsi="BIZ UD明朝 Medium" w:hint="eastAsia"/>
          <w:color w:val="000000" w:themeColor="text1"/>
        </w:rPr>
        <w:t>先</w:t>
      </w:r>
    </w:p>
    <w:p w14:paraId="614D6FC3" w14:textId="69CE5D7A" w:rsidR="00941275" w:rsidRPr="00E050D0" w:rsidRDefault="005706BB" w:rsidP="0035028F">
      <w:pPr>
        <w:pStyle w:val="ae"/>
        <w:numPr>
          <w:ilvl w:val="0"/>
          <w:numId w:val="7"/>
        </w:numPr>
        <w:spacing w:line="400" w:lineRule="exact"/>
        <w:ind w:leftChars="0"/>
        <w:rPr>
          <w:rFonts w:ascii="BIZ UD明朝 Medium" w:eastAsia="BIZ UD明朝 Medium" w:hAnsi="BIZ UD明朝 Medium"/>
          <w:color w:val="000000" w:themeColor="text1"/>
          <w:u w:val="single"/>
        </w:rPr>
      </w:pPr>
      <w:r w:rsidRPr="00E050D0">
        <w:rPr>
          <w:rFonts w:ascii="BIZ UD明朝 Medium" w:eastAsia="BIZ UD明朝 Medium" w:hAnsi="BIZ UD明朝 Medium" w:hint="eastAsia"/>
          <w:color w:val="000000" w:themeColor="text1"/>
        </w:rPr>
        <w:t>事務所名</w:t>
      </w:r>
      <w:r w:rsidR="007604BE" w:rsidRPr="00E050D0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35028F" w:rsidRPr="00E050D0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35028F" w:rsidRPr="00E050D0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　　</w:t>
      </w:r>
      <w:r w:rsidR="00941275" w:rsidRPr="00E050D0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　　　　　　　　　　　　　　　　　　　　　</w:t>
      </w:r>
    </w:p>
    <w:p w14:paraId="507CE9DC" w14:textId="44071D2F" w:rsidR="0035028F" w:rsidRPr="00E050D0" w:rsidRDefault="00403A56" w:rsidP="0035028F">
      <w:pPr>
        <w:pStyle w:val="ae"/>
        <w:numPr>
          <w:ilvl w:val="0"/>
          <w:numId w:val="7"/>
        </w:numPr>
        <w:spacing w:line="400" w:lineRule="exact"/>
        <w:ind w:leftChars="0"/>
        <w:rPr>
          <w:rFonts w:ascii="BIZ UD明朝 Medium" w:eastAsia="BIZ UD明朝 Medium" w:hAnsi="BIZ UD明朝 Medium"/>
          <w:color w:val="000000" w:themeColor="text1"/>
          <w:u w:val="single"/>
        </w:rPr>
      </w:pPr>
      <w:r w:rsidRPr="00E050D0">
        <w:rPr>
          <w:rFonts w:ascii="BIZ UD明朝 Medium" w:eastAsia="BIZ UD明朝 Medium" w:hAnsi="BIZ UD明朝 Medium" w:hint="eastAsia"/>
          <w:color w:val="000000" w:themeColor="text1"/>
        </w:rPr>
        <w:t>担当者</w:t>
      </w:r>
      <w:r w:rsidR="0035028F" w:rsidRPr="00E050D0">
        <w:rPr>
          <w:rFonts w:ascii="BIZ UD明朝 Medium" w:eastAsia="BIZ UD明朝 Medium" w:hAnsi="BIZ UD明朝 Medium" w:hint="eastAsia"/>
          <w:color w:val="000000" w:themeColor="text1"/>
        </w:rPr>
        <w:t xml:space="preserve">名　　</w:t>
      </w:r>
      <w:r w:rsidR="0035028F" w:rsidRPr="00E050D0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　　　　　　　　　　　　　　　　　　　　　　　　</w:t>
      </w:r>
    </w:p>
    <w:p w14:paraId="72C57603" w14:textId="0BE60861" w:rsidR="00DC13EF" w:rsidRPr="00E050D0" w:rsidRDefault="00941275" w:rsidP="0035028F">
      <w:pPr>
        <w:pStyle w:val="ae"/>
        <w:numPr>
          <w:ilvl w:val="0"/>
          <w:numId w:val="7"/>
        </w:numPr>
        <w:spacing w:line="400" w:lineRule="exact"/>
        <w:ind w:leftChars="0"/>
        <w:rPr>
          <w:rFonts w:ascii="BIZ UD明朝 Medium" w:eastAsia="BIZ UD明朝 Medium" w:hAnsi="BIZ UD明朝 Medium"/>
          <w:color w:val="000000" w:themeColor="text1"/>
          <w:u w:val="single"/>
        </w:rPr>
      </w:pPr>
      <w:r w:rsidRPr="00E050D0">
        <w:rPr>
          <w:rFonts w:ascii="BIZ UD明朝 Medium" w:eastAsia="BIZ UD明朝 Medium" w:hAnsi="BIZ UD明朝 Medium" w:hint="eastAsia"/>
          <w:color w:val="000000" w:themeColor="text1"/>
        </w:rPr>
        <w:t>所在地</w:t>
      </w:r>
      <w:r w:rsidR="007604BE" w:rsidRPr="00E050D0">
        <w:rPr>
          <w:rFonts w:ascii="BIZ UD明朝 Medium" w:eastAsia="BIZ UD明朝 Medium" w:hAnsi="BIZ UD明朝 Medium" w:hint="eastAsia"/>
          <w:color w:val="000000" w:themeColor="text1"/>
        </w:rPr>
        <w:t xml:space="preserve">　　　</w:t>
      </w:r>
      <w:r w:rsidR="007604BE" w:rsidRPr="00E050D0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　　　</w:t>
      </w:r>
      <w:r w:rsidR="00FE4F17" w:rsidRPr="00E050D0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　　</w:t>
      </w:r>
      <w:r w:rsidR="00582C79" w:rsidRPr="00E050D0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　　　　　　　　　　　　　　　　　</w:t>
      </w:r>
    </w:p>
    <w:p w14:paraId="3FDD09E3" w14:textId="634117C8" w:rsidR="00FA0C15" w:rsidRPr="00E050D0" w:rsidRDefault="00802A16" w:rsidP="00374574">
      <w:pPr>
        <w:spacing w:line="400" w:lineRule="exact"/>
        <w:rPr>
          <w:rFonts w:ascii="BIZ UD明朝 Medium" w:eastAsia="BIZ UD明朝 Medium" w:hAnsi="BIZ UD明朝 Medium"/>
          <w:color w:val="000000" w:themeColor="text1"/>
          <w:u w:val="single"/>
        </w:rPr>
      </w:pPr>
      <w:r w:rsidRPr="00E050D0">
        <w:rPr>
          <w:rFonts w:ascii="BIZ UD明朝 Medium" w:eastAsia="BIZ UD明朝 Medium" w:hAnsi="BIZ UD明朝 Medium" w:hint="eastAsia"/>
          <w:color w:val="000000" w:themeColor="text1"/>
        </w:rPr>
        <w:lastRenderedPageBreak/>
        <w:t>６</w:t>
      </w:r>
      <w:r w:rsidR="00FE3918" w:rsidRPr="00E050D0">
        <w:rPr>
          <w:rFonts w:ascii="BIZ UD明朝 Medium" w:eastAsia="BIZ UD明朝 Medium" w:hAnsi="BIZ UD明朝 Medium" w:hint="eastAsia"/>
          <w:color w:val="000000" w:themeColor="text1"/>
        </w:rPr>
        <w:t xml:space="preserve">　交付を受けようとする補助金の額</w:t>
      </w:r>
      <w:r w:rsidR="00374574" w:rsidRPr="00E050D0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FA0C15" w:rsidRPr="00E050D0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FE3918" w:rsidRPr="00E050D0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</w:t>
      </w:r>
      <w:r w:rsidR="0035028F" w:rsidRPr="00E050D0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</w:t>
      </w:r>
      <w:r w:rsidR="00FE3918" w:rsidRPr="00E050D0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</w:t>
      </w:r>
      <w:r w:rsidR="005979C3" w:rsidRPr="00E050D0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　　　</w:t>
      </w:r>
      <w:r w:rsidR="00FE3918" w:rsidRPr="00E050D0">
        <w:rPr>
          <w:rFonts w:ascii="BIZ UD明朝 Medium" w:eastAsia="BIZ UD明朝 Medium" w:hAnsi="BIZ UD明朝 Medium" w:hint="eastAsia"/>
          <w:color w:val="000000" w:themeColor="text1"/>
        </w:rPr>
        <w:t>円</w:t>
      </w:r>
    </w:p>
    <w:p w14:paraId="706ADFC1" w14:textId="1857545C" w:rsidR="0024775F" w:rsidRPr="00E050D0" w:rsidRDefault="00FE3918" w:rsidP="0024775F">
      <w:pPr>
        <w:pStyle w:val="ae"/>
        <w:numPr>
          <w:ilvl w:val="0"/>
          <w:numId w:val="6"/>
        </w:numPr>
        <w:spacing w:line="400" w:lineRule="exact"/>
        <w:ind w:leftChars="0"/>
        <w:rPr>
          <w:rFonts w:ascii="BIZ UD明朝 Medium" w:eastAsia="BIZ UD明朝 Medium" w:hAnsi="BIZ UD明朝 Medium"/>
          <w:color w:val="000000" w:themeColor="text1"/>
          <w:sz w:val="21"/>
        </w:rPr>
      </w:pPr>
      <w:r w:rsidRPr="00E050D0">
        <w:rPr>
          <w:rFonts w:ascii="BIZ UD明朝 Medium" w:eastAsia="BIZ UD明朝 Medium" w:hAnsi="BIZ UD明朝 Medium" w:hint="eastAsia"/>
          <w:color w:val="000000" w:themeColor="text1"/>
          <w:sz w:val="21"/>
        </w:rPr>
        <w:t>補助対象経費の額に２分の1を乗じて得た額（当該額に１００円未満の端数があるときは、これを切り捨てる。）と、限度額５</w:t>
      </w:r>
      <w:r w:rsidRPr="00E050D0">
        <w:rPr>
          <w:rFonts w:ascii="BIZ UD明朝 Medium" w:eastAsia="BIZ UD明朝 Medium" w:hAnsi="BIZ UD明朝 Medium" w:hint="eastAsia"/>
          <w:sz w:val="21"/>
        </w:rPr>
        <w:t>,</w:t>
      </w:r>
      <w:r w:rsidRPr="00E050D0">
        <w:rPr>
          <w:rFonts w:ascii="BIZ UD明朝 Medium" w:eastAsia="BIZ UD明朝 Medium" w:hAnsi="BIZ UD明朝 Medium" w:hint="eastAsia"/>
          <w:color w:val="000000" w:themeColor="text1"/>
          <w:sz w:val="21"/>
        </w:rPr>
        <w:t>０００円を比較していずれか低い額とする。</w:t>
      </w:r>
    </w:p>
    <w:p w14:paraId="694C0910" w14:textId="77777777" w:rsidR="00802A16" w:rsidRPr="00E050D0" w:rsidRDefault="00802A16" w:rsidP="00802A16">
      <w:pPr>
        <w:spacing w:line="400" w:lineRule="exact"/>
        <w:rPr>
          <w:rFonts w:ascii="BIZ UD明朝 Medium" w:eastAsia="BIZ UD明朝 Medium" w:hAnsi="BIZ UD明朝 Medium"/>
          <w:color w:val="000000" w:themeColor="text1"/>
          <w:sz w:val="21"/>
        </w:rPr>
      </w:pPr>
    </w:p>
    <w:p w14:paraId="3438BE5F" w14:textId="5122FCC7" w:rsidR="00FE3918" w:rsidRPr="00E050D0" w:rsidRDefault="00802A16" w:rsidP="0024775F">
      <w:pPr>
        <w:spacing w:line="400" w:lineRule="exact"/>
        <w:rPr>
          <w:rFonts w:ascii="BIZ UD明朝 Medium" w:eastAsia="BIZ UD明朝 Medium" w:hAnsi="BIZ UD明朝 Medium"/>
          <w:color w:val="000000" w:themeColor="text1"/>
          <w:sz w:val="21"/>
        </w:rPr>
      </w:pPr>
      <w:r w:rsidRPr="00E050D0">
        <w:rPr>
          <w:rFonts w:ascii="BIZ UD明朝 Medium" w:eastAsia="BIZ UD明朝 Medium" w:hAnsi="BIZ UD明朝 Medium" w:hint="eastAsia"/>
          <w:color w:val="000000" w:themeColor="text1"/>
          <w:szCs w:val="24"/>
        </w:rPr>
        <w:t>７</w:t>
      </w:r>
      <w:r w:rsidR="00FE3918" w:rsidRPr="00E050D0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次回</w:t>
      </w:r>
      <w:r w:rsidR="004A0BBC" w:rsidRPr="00E050D0">
        <w:rPr>
          <w:rFonts w:ascii="BIZ UD明朝 Medium" w:eastAsia="BIZ UD明朝 Medium" w:hAnsi="BIZ UD明朝 Medium" w:hint="eastAsia"/>
          <w:color w:val="000000" w:themeColor="text1"/>
          <w:szCs w:val="24"/>
        </w:rPr>
        <w:t>相談</w:t>
      </w:r>
      <w:r w:rsidR="00FE3918" w:rsidRPr="00E050D0">
        <w:rPr>
          <w:rFonts w:ascii="BIZ UD明朝 Medium" w:eastAsia="BIZ UD明朝 Medium" w:hAnsi="BIZ UD明朝 Medium" w:hint="eastAsia"/>
          <w:color w:val="000000" w:themeColor="text1"/>
          <w:szCs w:val="24"/>
        </w:rPr>
        <w:t>予定</w:t>
      </w:r>
      <w:r w:rsidR="004A0BBC" w:rsidRPr="00E050D0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の有無　　</w:t>
      </w:r>
      <w:r w:rsidR="00FE3918" w:rsidRPr="00E050D0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　　</w:t>
      </w:r>
      <w:r w:rsidR="004A0BBC" w:rsidRPr="00E050D0">
        <w:rPr>
          <w:rFonts w:ascii="BIZ UD明朝 Medium" w:eastAsia="BIZ UD明朝 Medium" w:hAnsi="BIZ UD明朝 Medium" w:hint="eastAsia"/>
          <w:color w:val="000000" w:themeColor="text1"/>
          <w:szCs w:val="24"/>
        </w:rPr>
        <w:t>あり　（</w:t>
      </w:r>
      <w:r w:rsidR="004A0BBC" w:rsidRPr="00E050D0">
        <w:rPr>
          <w:rFonts w:ascii="BIZ UD明朝 Medium" w:eastAsia="BIZ UD明朝 Medium" w:hAnsi="BIZ UD明朝 Medium" w:hint="eastAsia"/>
          <w:color w:val="000000" w:themeColor="text1"/>
        </w:rPr>
        <w:t xml:space="preserve">　　年　　</w:t>
      </w:r>
      <w:r w:rsidR="00FE3918" w:rsidRPr="00E050D0">
        <w:rPr>
          <w:rFonts w:ascii="BIZ UD明朝 Medium" w:eastAsia="BIZ UD明朝 Medium" w:hAnsi="BIZ UD明朝 Medium" w:hint="eastAsia"/>
          <w:color w:val="000000" w:themeColor="text1"/>
        </w:rPr>
        <w:t>月</w:t>
      </w:r>
      <w:r w:rsidR="004A0BBC" w:rsidRPr="00E050D0">
        <w:rPr>
          <w:rFonts w:ascii="BIZ UD明朝 Medium" w:eastAsia="BIZ UD明朝 Medium" w:hAnsi="BIZ UD明朝 Medium" w:hint="eastAsia"/>
          <w:color w:val="000000" w:themeColor="text1"/>
        </w:rPr>
        <w:t>ごろ</w:t>
      </w:r>
      <w:r w:rsidR="00FE3918" w:rsidRPr="00E050D0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4A0BBC" w:rsidRPr="00E050D0">
        <w:rPr>
          <w:rFonts w:ascii="BIZ UD明朝 Medium" w:eastAsia="BIZ UD明朝 Medium" w:hAnsi="BIZ UD明朝 Medium" w:hint="eastAsia"/>
          <w:color w:val="000000" w:themeColor="text1"/>
        </w:rPr>
        <w:t>）</w:t>
      </w:r>
    </w:p>
    <w:p w14:paraId="682BE606" w14:textId="3E02D4DB" w:rsidR="004A0BBC" w:rsidRPr="00E050D0" w:rsidRDefault="004A0BBC" w:rsidP="00F33DCC">
      <w:pPr>
        <w:rPr>
          <w:rFonts w:ascii="BIZ UD明朝 Medium" w:eastAsia="BIZ UD明朝 Medium" w:hAnsi="BIZ UD明朝 Medium"/>
          <w:color w:val="000000" w:themeColor="text1"/>
        </w:rPr>
      </w:pPr>
      <w:r w:rsidRPr="00E050D0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なし</w:t>
      </w:r>
    </w:p>
    <w:p w14:paraId="0DACA8CF" w14:textId="77777777" w:rsidR="00167C38" w:rsidRPr="00E050D0" w:rsidRDefault="00167C38" w:rsidP="00F33DCC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471AD628" w14:textId="76FE34E9" w:rsidR="00167C38" w:rsidRPr="00E050D0" w:rsidRDefault="00802A16" w:rsidP="00167C38">
      <w:pPr>
        <w:spacing w:line="340" w:lineRule="exact"/>
        <w:rPr>
          <w:rFonts w:ascii="BIZ UD明朝 Medium" w:eastAsia="BIZ UD明朝 Medium" w:hAnsi="BIZ UD明朝 Medium"/>
        </w:rPr>
      </w:pPr>
      <w:r w:rsidRPr="00E050D0">
        <w:rPr>
          <w:rFonts w:ascii="BIZ UD明朝 Medium" w:eastAsia="BIZ UD明朝 Medium" w:hAnsi="BIZ UD明朝 Medium" w:hint="eastAsia"/>
        </w:rPr>
        <w:t>８</w:t>
      </w:r>
      <w:r w:rsidR="00167C38" w:rsidRPr="00E050D0">
        <w:rPr>
          <w:rFonts w:ascii="BIZ UD明朝 Medium" w:eastAsia="BIZ UD明朝 Medium" w:hAnsi="BIZ UD明朝 Medium" w:hint="eastAsia"/>
        </w:rPr>
        <w:t xml:space="preserve">　振込先</w:t>
      </w:r>
    </w:p>
    <w:tbl>
      <w:tblPr>
        <w:tblW w:w="967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1134"/>
        <w:gridCol w:w="992"/>
        <w:gridCol w:w="992"/>
        <w:gridCol w:w="1134"/>
        <w:gridCol w:w="992"/>
        <w:gridCol w:w="993"/>
        <w:gridCol w:w="1158"/>
        <w:gridCol w:w="6"/>
      </w:tblGrid>
      <w:tr w:rsidR="00167C38" w:rsidRPr="00E050D0" w14:paraId="486F9049" w14:textId="77777777" w:rsidTr="00B16BA3">
        <w:trPr>
          <w:trHeight w:val="10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953E" w14:textId="77777777" w:rsidR="00167C38" w:rsidRPr="00E050D0" w:rsidRDefault="00167C38" w:rsidP="00B16BA3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E050D0">
              <w:rPr>
                <w:rFonts w:ascii="BIZ UD明朝 Medium" w:eastAsia="BIZ UD明朝 Medium" w:hAnsi="BIZ UD明朝 Medium" w:hint="eastAsia"/>
              </w:rPr>
              <w:t>金融機関</w:t>
            </w:r>
          </w:p>
        </w:tc>
        <w:tc>
          <w:tcPr>
            <w:tcW w:w="7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6E21" w14:textId="77777777" w:rsidR="00167C38" w:rsidRPr="00E050D0" w:rsidRDefault="00167C38" w:rsidP="00B16BA3">
            <w:pPr>
              <w:rPr>
                <w:rFonts w:ascii="BIZ UD明朝 Medium" w:eastAsia="BIZ UD明朝 Medium" w:hAnsi="BIZ UD明朝 Medium"/>
              </w:rPr>
            </w:pPr>
            <w:r w:rsidRPr="00E050D0">
              <w:rPr>
                <w:rFonts w:ascii="BIZ UD明朝 Medium" w:eastAsia="BIZ UD明朝 Medium" w:hAnsi="BIZ UD明朝 Medium" w:hint="eastAsia"/>
              </w:rPr>
              <w:t xml:space="preserve">　　　　　銀行・信用金庫・信用組合</w:t>
            </w:r>
          </w:p>
          <w:p w14:paraId="11D58C2F" w14:textId="77777777" w:rsidR="00167C38" w:rsidRPr="00E050D0" w:rsidRDefault="00167C38" w:rsidP="00B16BA3">
            <w:pPr>
              <w:rPr>
                <w:rFonts w:ascii="BIZ UD明朝 Medium" w:eastAsia="BIZ UD明朝 Medium" w:hAnsi="BIZ UD明朝 Medium"/>
              </w:rPr>
            </w:pPr>
            <w:r w:rsidRPr="00E050D0">
              <w:rPr>
                <w:rFonts w:ascii="BIZ UD明朝 Medium" w:eastAsia="BIZ UD明朝 Medium" w:hAnsi="BIZ UD明朝 Medium" w:hint="eastAsia"/>
              </w:rPr>
              <w:t xml:space="preserve">　　　　　農協・その他（　　</w:t>
            </w:r>
            <w:r w:rsidRPr="00E050D0">
              <w:rPr>
                <w:rFonts w:ascii="BIZ UD明朝 Medium" w:eastAsia="BIZ UD明朝 Medium" w:hAnsi="BIZ UD明朝 Medium"/>
              </w:rPr>
              <w:t xml:space="preserve"> </w:t>
            </w:r>
            <w:r w:rsidRPr="00E050D0">
              <w:rPr>
                <w:rFonts w:ascii="BIZ UD明朝 Medium" w:eastAsia="BIZ UD明朝 Medium" w:hAnsi="BIZ UD明朝 Medium" w:hint="eastAsia"/>
              </w:rPr>
              <w:t xml:space="preserve">　）　　　　　</w:t>
            </w:r>
            <w:r w:rsidRPr="00E050D0">
              <w:rPr>
                <w:rFonts w:ascii="BIZ UD明朝 Medium" w:eastAsia="BIZ UD明朝 Medium" w:hAnsi="BIZ UD明朝 Medium"/>
              </w:rPr>
              <w:t xml:space="preserve"> </w:t>
            </w:r>
            <w:r w:rsidRPr="00E050D0">
              <w:rPr>
                <w:rFonts w:ascii="BIZ UD明朝 Medium" w:eastAsia="BIZ UD明朝 Medium" w:hAnsi="BIZ UD明朝 Medium" w:hint="eastAsia"/>
              </w:rPr>
              <w:t xml:space="preserve">　店</w:t>
            </w:r>
          </w:p>
        </w:tc>
      </w:tr>
      <w:tr w:rsidR="00167C38" w:rsidRPr="00E050D0" w14:paraId="2B797C94" w14:textId="77777777" w:rsidTr="00B16BA3">
        <w:trPr>
          <w:trHeight w:val="7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169C" w14:textId="77777777" w:rsidR="00167C38" w:rsidRPr="00E050D0" w:rsidRDefault="00167C38" w:rsidP="00B16BA3">
            <w:pPr>
              <w:jc w:val="center"/>
              <w:rPr>
                <w:rFonts w:ascii="BIZ UD明朝 Medium" w:eastAsia="BIZ UD明朝 Medium" w:hAnsi="BIZ UD明朝 Medium"/>
              </w:rPr>
            </w:pPr>
            <w:r w:rsidRPr="00E050D0">
              <w:rPr>
                <w:rFonts w:ascii="BIZ UD明朝 Medium" w:eastAsia="BIZ UD明朝 Medium" w:hAnsi="BIZ UD明朝 Medium" w:hint="eastAsia"/>
              </w:rPr>
              <w:t>預金種目</w:t>
            </w:r>
          </w:p>
        </w:tc>
        <w:tc>
          <w:tcPr>
            <w:tcW w:w="740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135390" w14:textId="77777777" w:rsidR="00167C38" w:rsidRPr="00E050D0" w:rsidRDefault="00167C38" w:rsidP="00B16BA3">
            <w:pPr>
              <w:ind w:firstLineChars="300" w:firstLine="777"/>
              <w:jc w:val="center"/>
              <w:rPr>
                <w:rFonts w:ascii="BIZ UD明朝 Medium" w:eastAsia="BIZ UD明朝 Medium" w:hAnsi="BIZ UD明朝 Medium"/>
              </w:rPr>
            </w:pPr>
            <w:r w:rsidRPr="00E050D0">
              <w:rPr>
                <w:rFonts w:ascii="BIZ UD明朝 Medium" w:eastAsia="BIZ UD明朝 Medium" w:hAnsi="BIZ UD明朝 Medium" w:hint="eastAsia"/>
              </w:rPr>
              <w:t xml:space="preserve">普通・当座・（　　　　</w:t>
            </w:r>
            <w:r w:rsidRPr="00E050D0">
              <w:rPr>
                <w:rFonts w:ascii="BIZ UD明朝 Medium" w:eastAsia="BIZ UD明朝 Medium" w:hAnsi="BIZ UD明朝 Medium"/>
              </w:rPr>
              <w:t xml:space="preserve">   </w:t>
            </w:r>
            <w:r w:rsidRPr="00E050D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E050D0">
              <w:rPr>
                <w:rFonts w:ascii="BIZ UD明朝 Medium" w:eastAsia="BIZ UD明朝 Medium" w:hAnsi="BIZ UD明朝 Medium"/>
              </w:rPr>
              <w:t xml:space="preserve"> </w:t>
            </w:r>
            <w:r w:rsidRPr="00E050D0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167C38" w:rsidRPr="00E050D0" w14:paraId="5FD557D8" w14:textId="77777777" w:rsidTr="000C2813">
        <w:trPr>
          <w:gridAfter w:val="1"/>
          <w:wAfter w:w="6" w:type="dxa"/>
          <w:trHeight w:val="7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F542" w14:textId="77777777" w:rsidR="00167C38" w:rsidRPr="00E050D0" w:rsidRDefault="00167C38" w:rsidP="000C2813">
            <w:pPr>
              <w:snapToGrid w:val="0"/>
              <w:spacing w:beforeLines="50" w:before="233"/>
              <w:jc w:val="center"/>
              <w:rPr>
                <w:rFonts w:ascii="BIZ UD明朝 Medium" w:eastAsia="BIZ UD明朝 Medium" w:hAnsi="BIZ UD明朝 Medium"/>
              </w:rPr>
            </w:pPr>
            <w:r w:rsidRPr="00E050D0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49C75B" w14:textId="77777777" w:rsidR="00167C38" w:rsidRPr="00E050D0" w:rsidRDefault="00167C38" w:rsidP="00B16BA3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71DAEE" w14:textId="77777777" w:rsidR="00167C38" w:rsidRPr="00E050D0" w:rsidRDefault="00167C38" w:rsidP="00B16BA3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E8B373" w14:textId="77777777" w:rsidR="00167C38" w:rsidRPr="00E050D0" w:rsidRDefault="00167C38" w:rsidP="00B16BA3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3E8F" w14:textId="77777777" w:rsidR="00167C38" w:rsidRPr="00E050D0" w:rsidRDefault="00167C38" w:rsidP="00B16BA3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D07D" w14:textId="77777777" w:rsidR="00167C38" w:rsidRPr="00E050D0" w:rsidRDefault="00167C38" w:rsidP="00B16BA3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0B67" w14:textId="77777777" w:rsidR="00167C38" w:rsidRPr="00E050D0" w:rsidRDefault="00167C38" w:rsidP="00B16BA3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268B" w14:textId="77777777" w:rsidR="00167C38" w:rsidRPr="00E050D0" w:rsidRDefault="00167C38" w:rsidP="00B16BA3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67C38" w:rsidRPr="00E050D0" w14:paraId="3B314688" w14:textId="77777777" w:rsidTr="00B16BA3">
        <w:trPr>
          <w:trHeight w:val="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DFE6" w14:textId="77777777" w:rsidR="00167C38" w:rsidRPr="00E050D0" w:rsidRDefault="00167C38" w:rsidP="00B16BA3">
            <w:pPr>
              <w:jc w:val="center"/>
              <w:rPr>
                <w:rFonts w:ascii="BIZ UD明朝 Medium" w:eastAsia="BIZ UD明朝 Medium" w:hAnsi="BIZ UD明朝 Medium"/>
              </w:rPr>
            </w:pPr>
            <w:r w:rsidRPr="00E050D0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7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39A5" w14:textId="77777777" w:rsidR="00167C38" w:rsidRPr="00E050D0" w:rsidRDefault="00167C38" w:rsidP="00B16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67C38" w:rsidRPr="00E050D0" w14:paraId="78E6817F" w14:textId="77777777" w:rsidTr="00B16BA3">
        <w:trPr>
          <w:trHeight w:val="4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B635" w14:textId="77777777" w:rsidR="00167C38" w:rsidRPr="00E050D0" w:rsidRDefault="00167C38" w:rsidP="00B16BA3">
            <w:pPr>
              <w:jc w:val="center"/>
              <w:rPr>
                <w:rFonts w:ascii="BIZ UD明朝 Medium" w:eastAsia="BIZ UD明朝 Medium" w:hAnsi="BIZ UD明朝 Medium"/>
              </w:rPr>
            </w:pPr>
            <w:r w:rsidRPr="00E050D0"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7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F12F" w14:textId="77777777" w:rsidR="00167C38" w:rsidRPr="00E050D0" w:rsidRDefault="00167C38" w:rsidP="00B16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44657B1" w14:textId="6B93C2E8" w:rsidR="00FE3918" w:rsidRPr="00E050D0" w:rsidRDefault="00FE3918" w:rsidP="00F33DCC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4EDB77EA" w14:textId="77777777" w:rsidR="007604BE" w:rsidRPr="00E050D0" w:rsidRDefault="0018594B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"/>
          <w:szCs w:val="2"/>
        </w:rPr>
      </w:pPr>
      <w:r w:rsidRPr="00E050D0">
        <w:rPr>
          <w:rFonts w:ascii="BIZ UD明朝 Medium" w:eastAsia="BIZ UD明朝 Medium" w:hAnsi="BIZ UD明朝 Medium" w:hint="eastAsia"/>
          <w:color w:val="000000" w:themeColor="text1"/>
          <w:sz w:val="2"/>
          <w:szCs w:val="2"/>
        </w:rPr>
        <w:t>.</w:t>
      </w:r>
    </w:p>
    <w:p w14:paraId="549436C8" w14:textId="77777777" w:rsidR="00273AB8" w:rsidRPr="00E050D0" w:rsidRDefault="0018594B" w:rsidP="007604BE">
      <w:pPr>
        <w:rPr>
          <w:rFonts w:ascii="BIZ UD明朝 Medium" w:eastAsia="BIZ UD明朝 Medium" w:hAnsi="BIZ UD明朝 Medium"/>
          <w:color w:val="000000" w:themeColor="text1"/>
          <w:sz w:val="2"/>
          <w:szCs w:val="2"/>
        </w:rPr>
      </w:pPr>
      <w:r w:rsidRPr="00E050D0">
        <w:rPr>
          <w:rFonts w:ascii="BIZ UD明朝 Medium" w:eastAsia="BIZ UD明朝 Medium" w:hAnsi="BIZ UD明朝 Medium" w:hint="eastAsia"/>
          <w:color w:val="000000" w:themeColor="text1"/>
          <w:sz w:val="2"/>
          <w:szCs w:val="2"/>
        </w:rPr>
        <w:t>.</w:t>
      </w:r>
    </w:p>
    <w:p w14:paraId="55066A46" w14:textId="217C805F" w:rsidR="00382BEF" w:rsidRPr="00E050D0" w:rsidRDefault="007604BE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"/>
          <w:szCs w:val="2"/>
        </w:rPr>
      </w:pPr>
      <w:r w:rsidRPr="00E050D0">
        <w:rPr>
          <w:rFonts w:ascii="BIZ UD明朝 Medium" w:eastAsia="BIZ UD明朝 Medium" w:hAnsi="BIZ UD明朝 Medium" w:hint="eastAsia"/>
          <w:color w:val="000000" w:themeColor="text1"/>
          <w:sz w:val="2"/>
          <w:szCs w:val="2"/>
        </w:rPr>
        <w:t>.</w:t>
      </w:r>
    </w:p>
    <w:sectPr w:rsidR="00382BEF" w:rsidRPr="00E050D0" w:rsidSect="00582C79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82858" w14:textId="77777777" w:rsidR="00802A16" w:rsidRDefault="00802A16" w:rsidP="001C6B8C">
      <w:r>
        <w:separator/>
      </w:r>
    </w:p>
  </w:endnote>
  <w:endnote w:type="continuationSeparator" w:id="0">
    <w:p w14:paraId="04E6CA57" w14:textId="77777777" w:rsidR="00802A16" w:rsidRDefault="00802A16" w:rsidP="001C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FBFB9" w14:textId="77777777" w:rsidR="00802A16" w:rsidRDefault="00802A16" w:rsidP="001C6B8C">
      <w:r>
        <w:separator/>
      </w:r>
    </w:p>
  </w:footnote>
  <w:footnote w:type="continuationSeparator" w:id="0">
    <w:p w14:paraId="00CC958E" w14:textId="77777777" w:rsidR="00802A16" w:rsidRDefault="00802A16" w:rsidP="001C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09D1"/>
    <w:multiLevelType w:val="hybridMultilevel"/>
    <w:tmpl w:val="8F88F79E"/>
    <w:lvl w:ilvl="0" w:tplc="584EFBB8">
      <w:start w:val="1"/>
      <w:numFmt w:val="decimalFullWidth"/>
      <w:lvlText w:val="（%1）"/>
      <w:lvlJc w:val="left"/>
      <w:pPr>
        <w:ind w:left="732" w:hanging="732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AB03CA"/>
    <w:multiLevelType w:val="hybridMultilevel"/>
    <w:tmpl w:val="2C3418FE"/>
    <w:lvl w:ilvl="0" w:tplc="636808E2">
      <w:start w:val="2"/>
      <w:numFmt w:val="bullet"/>
      <w:lvlText w:val="※"/>
      <w:lvlJc w:val="left"/>
      <w:pPr>
        <w:ind w:left="6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2" w15:restartNumberingAfterBreak="0">
    <w:nsid w:val="2B9E1128"/>
    <w:multiLevelType w:val="hybridMultilevel"/>
    <w:tmpl w:val="23747468"/>
    <w:lvl w:ilvl="0" w:tplc="BDA26C5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EF82A89"/>
    <w:multiLevelType w:val="hybridMultilevel"/>
    <w:tmpl w:val="A288B05A"/>
    <w:lvl w:ilvl="0" w:tplc="172C675C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4C52328A"/>
    <w:multiLevelType w:val="hybridMultilevel"/>
    <w:tmpl w:val="8BEC6780"/>
    <w:lvl w:ilvl="0" w:tplc="EBE8B1CC">
      <w:start w:val="2"/>
      <w:numFmt w:val="bullet"/>
      <w:lvlText w:val="＊"/>
      <w:lvlJc w:val="left"/>
      <w:pPr>
        <w:ind w:left="6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5" w15:restartNumberingAfterBreak="0">
    <w:nsid w:val="6AF741CC"/>
    <w:multiLevelType w:val="hybridMultilevel"/>
    <w:tmpl w:val="E4CAD858"/>
    <w:lvl w:ilvl="0" w:tplc="0BBA35F2">
      <w:start w:val="2"/>
      <w:numFmt w:val="bullet"/>
      <w:lvlText w:val="＊"/>
      <w:lvlJc w:val="left"/>
      <w:pPr>
        <w:ind w:left="6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6" w15:restartNumberingAfterBreak="0">
    <w:nsid w:val="7AB950F0"/>
    <w:multiLevelType w:val="hybridMultilevel"/>
    <w:tmpl w:val="EADA7166"/>
    <w:lvl w:ilvl="0" w:tplc="2E8C2B98">
      <w:start w:val="1"/>
      <w:numFmt w:val="decimalFullWidth"/>
      <w:lvlText w:val="（%1）"/>
      <w:lvlJc w:val="left"/>
      <w:pPr>
        <w:ind w:left="16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E0"/>
    <w:rsid w:val="00013EB5"/>
    <w:rsid w:val="00021226"/>
    <w:rsid w:val="000365ED"/>
    <w:rsid w:val="00037AE3"/>
    <w:rsid w:val="000539FC"/>
    <w:rsid w:val="00056A0F"/>
    <w:rsid w:val="00063646"/>
    <w:rsid w:val="0006421F"/>
    <w:rsid w:val="000644AE"/>
    <w:rsid w:val="00067F76"/>
    <w:rsid w:val="000710C1"/>
    <w:rsid w:val="0007417D"/>
    <w:rsid w:val="00074453"/>
    <w:rsid w:val="000866C3"/>
    <w:rsid w:val="00087FB7"/>
    <w:rsid w:val="00091B4C"/>
    <w:rsid w:val="000A7E0D"/>
    <w:rsid w:val="000B2C16"/>
    <w:rsid w:val="000C2813"/>
    <w:rsid w:val="000C5BA3"/>
    <w:rsid w:val="000D0335"/>
    <w:rsid w:val="000E04B8"/>
    <w:rsid w:val="000E6630"/>
    <w:rsid w:val="000E68BE"/>
    <w:rsid w:val="001454DF"/>
    <w:rsid w:val="0014796A"/>
    <w:rsid w:val="00162BDB"/>
    <w:rsid w:val="00163223"/>
    <w:rsid w:val="001669DD"/>
    <w:rsid w:val="00167C38"/>
    <w:rsid w:val="001702FA"/>
    <w:rsid w:val="001727FF"/>
    <w:rsid w:val="00172C46"/>
    <w:rsid w:val="00180454"/>
    <w:rsid w:val="0018169C"/>
    <w:rsid w:val="0018594B"/>
    <w:rsid w:val="00196D05"/>
    <w:rsid w:val="001A2B87"/>
    <w:rsid w:val="001B1E5D"/>
    <w:rsid w:val="001B31EC"/>
    <w:rsid w:val="001C6B8C"/>
    <w:rsid w:val="001D405B"/>
    <w:rsid w:val="001F563E"/>
    <w:rsid w:val="00203F71"/>
    <w:rsid w:val="002068B6"/>
    <w:rsid w:val="00224266"/>
    <w:rsid w:val="0024330C"/>
    <w:rsid w:val="0024775F"/>
    <w:rsid w:val="0025037F"/>
    <w:rsid w:val="00253F0C"/>
    <w:rsid w:val="0025645B"/>
    <w:rsid w:val="002575AB"/>
    <w:rsid w:val="00260EBC"/>
    <w:rsid w:val="0026635B"/>
    <w:rsid w:val="00270DE9"/>
    <w:rsid w:val="00271741"/>
    <w:rsid w:val="00273AB8"/>
    <w:rsid w:val="0028440F"/>
    <w:rsid w:val="00292C60"/>
    <w:rsid w:val="002A6224"/>
    <w:rsid w:val="002B08D5"/>
    <w:rsid w:val="002B76E2"/>
    <w:rsid w:val="002B7DAC"/>
    <w:rsid w:val="002C5890"/>
    <w:rsid w:val="002C753D"/>
    <w:rsid w:val="002D3967"/>
    <w:rsid w:val="003036BD"/>
    <w:rsid w:val="003172BF"/>
    <w:rsid w:val="003203CD"/>
    <w:rsid w:val="0032274A"/>
    <w:rsid w:val="00333052"/>
    <w:rsid w:val="003336E6"/>
    <w:rsid w:val="00341F98"/>
    <w:rsid w:val="00347B59"/>
    <w:rsid w:val="0035028F"/>
    <w:rsid w:val="00350B87"/>
    <w:rsid w:val="00352036"/>
    <w:rsid w:val="00362AC3"/>
    <w:rsid w:val="00371BD9"/>
    <w:rsid w:val="00373E5F"/>
    <w:rsid w:val="00374574"/>
    <w:rsid w:val="003821BF"/>
    <w:rsid w:val="00382BEF"/>
    <w:rsid w:val="00393A31"/>
    <w:rsid w:val="00393DC1"/>
    <w:rsid w:val="003A225C"/>
    <w:rsid w:val="003B2A8F"/>
    <w:rsid w:val="003C390B"/>
    <w:rsid w:val="003C5E7A"/>
    <w:rsid w:val="003E3ED1"/>
    <w:rsid w:val="003E79B1"/>
    <w:rsid w:val="00403A56"/>
    <w:rsid w:val="00407CE3"/>
    <w:rsid w:val="0041421B"/>
    <w:rsid w:val="00415455"/>
    <w:rsid w:val="004275DF"/>
    <w:rsid w:val="00455FC1"/>
    <w:rsid w:val="0047034C"/>
    <w:rsid w:val="00470AA9"/>
    <w:rsid w:val="0047448C"/>
    <w:rsid w:val="00484B9B"/>
    <w:rsid w:val="00491BD1"/>
    <w:rsid w:val="004937B2"/>
    <w:rsid w:val="00496767"/>
    <w:rsid w:val="00497275"/>
    <w:rsid w:val="004A0BBC"/>
    <w:rsid w:val="004A1FB0"/>
    <w:rsid w:val="004A68A6"/>
    <w:rsid w:val="004B0271"/>
    <w:rsid w:val="004B1EB6"/>
    <w:rsid w:val="004C0CC0"/>
    <w:rsid w:val="004D0FB2"/>
    <w:rsid w:val="004D6421"/>
    <w:rsid w:val="004D6C88"/>
    <w:rsid w:val="004E1088"/>
    <w:rsid w:val="004E47F6"/>
    <w:rsid w:val="004E625C"/>
    <w:rsid w:val="004E7B00"/>
    <w:rsid w:val="004F4FDD"/>
    <w:rsid w:val="00501941"/>
    <w:rsid w:val="00502518"/>
    <w:rsid w:val="00503A8F"/>
    <w:rsid w:val="00504414"/>
    <w:rsid w:val="00514B2E"/>
    <w:rsid w:val="005200D1"/>
    <w:rsid w:val="00536B44"/>
    <w:rsid w:val="00542BC4"/>
    <w:rsid w:val="00565532"/>
    <w:rsid w:val="005666A9"/>
    <w:rsid w:val="005706BB"/>
    <w:rsid w:val="00582C79"/>
    <w:rsid w:val="00585A2E"/>
    <w:rsid w:val="0059099F"/>
    <w:rsid w:val="00591789"/>
    <w:rsid w:val="005979C3"/>
    <w:rsid w:val="005B0E2C"/>
    <w:rsid w:val="005B22BF"/>
    <w:rsid w:val="005B625B"/>
    <w:rsid w:val="005C05EE"/>
    <w:rsid w:val="005D22A2"/>
    <w:rsid w:val="005D299E"/>
    <w:rsid w:val="005E3BBD"/>
    <w:rsid w:val="005F0393"/>
    <w:rsid w:val="005F1D32"/>
    <w:rsid w:val="0060209D"/>
    <w:rsid w:val="006042AC"/>
    <w:rsid w:val="00604653"/>
    <w:rsid w:val="006119AD"/>
    <w:rsid w:val="00613FA7"/>
    <w:rsid w:val="006221E3"/>
    <w:rsid w:val="006363B5"/>
    <w:rsid w:val="006678B3"/>
    <w:rsid w:val="00667D00"/>
    <w:rsid w:val="00671AEF"/>
    <w:rsid w:val="00677367"/>
    <w:rsid w:val="0069326F"/>
    <w:rsid w:val="006955CA"/>
    <w:rsid w:val="006960CE"/>
    <w:rsid w:val="006A028F"/>
    <w:rsid w:val="006B0FFE"/>
    <w:rsid w:val="006B3CEA"/>
    <w:rsid w:val="006B574A"/>
    <w:rsid w:val="006C3561"/>
    <w:rsid w:val="006C4198"/>
    <w:rsid w:val="006C72B6"/>
    <w:rsid w:val="006D30DE"/>
    <w:rsid w:val="006D5BF9"/>
    <w:rsid w:val="006E0637"/>
    <w:rsid w:val="006E369C"/>
    <w:rsid w:val="006F6278"/>
    <w:rsid w:val="0070074E"/>
    <w:rsid w:val="00706B9B"/>
    <w:rsid w:val="00712F9F"/>
    <w:rsid w:val="00714726"/>
    <w:rsid w:val="00717422"/>
    <w:rsid w:val="00722EEA"/>
    <w:rsid w:val="00726330"/>
    <w:rsid w:val="0072673F"/>
    <w:rsid w:val="00726F7D"/>
    <w:rsid w:val="00731C62"/>
    <w:rsid w:val="00732968"/>
    <w:rsid w:val="007354A9"/>
    <w:rsid w:val="00752EA0"/>
    <w:rsid w:val="00754479"/>
    <w:rsid w:val="0075583A"/>
    <w:rsid w:val="007604BE"/>
    <w:rsid w:val="007718FC"/>
    <w:rsid w:val="00776DC0"/>
    <w:rsid w:val="00776E04"/>
    <w:rsid w:val="00790C8A"/>
    <w:rsid w:val="00792038"/>
    <w:rsid w:val="007A046D"/>
    <w:rsid w:val="007A5260"/>
    <w:rsid w:val="007B6869"/>
    <w:rsid w:val="007C6DFB"/>
    <w:rsid w:val="007D23FA"/>
    <w:rsid w:val="007D31CD"/>
    <w:rsid w:val="007E5DCA"/>
    <w:rsid w:val="007F1110"/>
    <w:rsid w:val="00802A16"/>
    <w:rsid w:val="0080337A"/>
    <w:rsid w:val="008045BC"/>
    <w:rsid w:val="00823F9C"/>
    <w:rsid w:val="00835D24"/>
    <w:rsid w:val="00836DF9"/>
    <w:rsid w:val="00837451"/>
    <w:rsid w:val="00846D38"/>
    <w:rsid w:val="0085375C"/>
    <w:rsid w:val="00862843"/>
    <w:rsid w:val="00870C6E"/>
    <w:rsid w:val="008725B2"/>
    <w:rsid w:val="00890FA1"/>
    <w:rsid w:val="00897B08"/>
    <w:rsid w:val="008A49A9"/>
    <w:rsid w:val="008B2ACD"/>
    <w:rsid w:val="008C3398"/>
    <w:rsid w:val="008C5EF3"/>
    <w:rsid w:val="008D5BB4"/>
    <w:rsid w:val="008E5641"/>
    <w:rsid w:val="008F7D36"/>
    <w:rsid w:val="00901F5E"/>
    <w:rsid w:val="00917A58"/>
    <w:rsid w:val="00925D2A"/>
    <w:rsid w:val="0092635A"/>
    <w:rsid w:val="00931E46"/>
    <w:rsid w:val="00941275"/>
    <w:rsid w:val="0094281C"/>
    <w:rsid w:val="00944882"/>
    <w:rsid w:val="0095128A"/>
    <w:rsid w:val="0098360E"/>
    <w:rsid w:val="00992D04"/>
    <w:rsid w:val="009944DC"/>
    <w:rsid w:val="009A31D4"/>
    <w:rsid w:val="009C295B"/>
    <w:rsid w:val="009C3A06"/>
    <w:rsid w:val="009C639B"/>
    <w:rsid w:val="009D4DA6"/>
    <w:rsid w:val="009D70B9"/>
    <w:rsid w:val="009F5EF1"/>
    <w:rsid w:val="009F69F5"/>
    <w:rsid w:val="00A0047C"/>
    <w:rsid w:val="00A04101"/>
    <w:rsid w:val="00A04B22"/>
    <w:rsid w:val="00A3675E"/>
    <w:rsid w:val="00A533CC"/>
    <w:rsid w:val="00A617A3"/>
    <w:rsid w:val="00A61E01"/>
    <w:rsid w:val="00A642DB"/>
    <w:rsid w:val="00A702C8"/>
    <w:rsid w:val="00A74318"/>
    <w:rsid w:val="00A75777"/>
    <w:rsid w:val="00A82088"/>
    <w:rsid w:val="00A844D1"/>
    <w:rsid w:val="00A86D0A"/>
    <w:rsid w:val="00A86D1C"/>
    <w:rsid w:val="00AA48F7"/>
    <w:rsid w:val="00AA5208"/>
    <w:rsid w:val="00AC0FAF"/>
    <w:rsid w:val="00AC5304"/>
    <w:rsid w:val="00AD67AA"/>
    <w:rsid w:val="00AE4FDA"/>
    <w:rsid w:val="00AF0E3C"/>
    <w:rsid w:val="00B13A84"/>
    <w:rsid w:val="00B16BA3"/>
    <w:rsid w:val="00B2128E"/>
    <w:rsid w:val="00B27F13"/>
    <w:rsid w:val="00B31846"/>
    <w:rsid w:val="00B34376"/>
    <w:rsid w:val="00B607CA"/>
    <w:rsid w:val="00B66E54"/>
    <w:rsid w:val="00B81576"/>
    <w:rsid w:val="00B853E2"/>
    <w:rsid w:val="00B86E33"/>
    <w:rsid w:val="00B96215"/>
    <w:rsid w:val="00B96C74"/>
    <w:rsid w:val="00BA4BDB"/>
    <w:rsid w:val="00BA5C65"/>
    <w:rsid w:val="00BB4794"/>
    <w:rsid w:val="00BD70AC"/>
    <w:rsid w:val="00BF04A1"/>
    <w:rsid w:val="00BF1CEC"/>
    <w:rsid w:val="00BF5557"/>
    <w:rsid w:val="00C2066F"/>
    <w:rsid w:val="00C35315"/>
    <w:rsid w:val="00C414A0"/>
    <w:rsid w:val="00C41501"/>
    <w:rsid w:val="00C418F4"/>
    <w:rsid w:val="00C47C7D"/>
    <w:rsid w:val="00C57787"/>
    <w:rsid w:val="00C634E0"/>
    <w:rsid w:val="00C65782"/>
    <w:rsid w:val="00C675B9"/>
    <w:rsid w:val="00C76E15"/>
    <w:rsid w:val="00C82FBC"/>
    <w:rsid w:val="00C973DE"/>
    <w:rsid w:val="00CA0C83"/>
    <w:rsid w:val="00CA1CF3"/>
    <w:rsid w:val="00CA2CD8"/>
    <w:rsid w:val="00CC1017"/>
    <w:rsid w:val="00CC2ECB"/>
    <w:rsid w:val="00CC5357"/>
    <w:rsid w:val="00CD6766"/>
    <w:rsid w:val="00CE1D49"/>
    <w:rsid w:val="00CE650C"/>
    <w:rsid w:val="00D05423"/>
    <w:rsid w:val="00D078D9"/>
    <w:rsid w:val="00D114A7"/>
    <w:rsid w:val="00D1155C"/>
    <w:rsid w:val="00D24A72"/>
    <w:rsid w:val="00D257B8"/>
    <w:rsid w:val="00D27A5E"/>
    <w:rsid w:val="00D40A37"/>
    <w:rsid w:val="00D45D55"/>
    <w:rsid w:val="00D57F63"/>
    <w:rsid w:val="00D6341C"/>
    <w:rsid w:val="00D66D98"/>
    <w:rsid w:val="00D80640"/>
    <w:rsid w:val="00D95057"/>
    <w:rsid w:val="00DA175F"/>
    <w:rsid w:val="00DB0C3F"/>
    <w:rsid w:val="00DB446A"/>
    <w:rsid w:val="00DC13EF"/>
    <w:rsid w:val="00DC3852"/>
    <w:rsid w:val="00DC674E"/>
    <w:rsid w:val="00DD121D"/>
    <w:rsid w:val="00DD2362"/>
    <w:rsid w:val="00DD6D1A"/>
    <w:rsid w:val="00DF0529"/>
    <w:rsid w:val="00DF1222"/>
    <w:rsid w:val="00DF4564"/>
    <w:rsid w:val="00DF708B"/>
    <w:rsid w:val="00E018AC"/>
    <w:rsid w:val="00E02A4C"/>
    <w:rsid w:val="00E050D0"/>
    <w:rsid w:val="00E10FDE"/>
    <w:rsid w:val="00E4476F"/>
    <w:rsid w:val="00E44C37"/>
    <w:rsid w:val="00E601A2"/>
    <w:rsid w:val="00E66244"/>
    <w:rsid w:val="00E70559"/>
    <w:rsid w:val="00E70BF9"/>
    <w:rsid w:val="00E731B4"/>
    <w:rsid w:val="00E7323D"/>
    <w:rsid w:val="00E80DB9"/>
    <w:rsid w:val="00E855B8"/>
    <w:rsid w:val="00E8753E"/>
    <w:rsid w:val="00EA103C"/>
    <w:rsid w:val="00EB4EF5"/>
    <w:rsid w:val="00ED783B"/>
    <w:rsid w:val="00EE1065"/>
    <w:rsid w:val="00EF0121"/>
    <w:rsid w:val="00EF09C7"/>
    <w:rsid w:val="00F0007F"/>
    <w:rsid w:val="00F06B06"/>
    <w:rsid w:val="00F231C6"/>
    <w:rsid w:val="00F31188"/>
    <w:rsid w:val="00F33DCC"/>
    <w:rsid w:val="00F37E47"/>
    <w:rsid w:val="00F409C4"/>
    <w:rsid w:val="00F44587"/>
    <w:rsid w:val="00F534D3"/>
    <w:rsid w:val="00F54D00"/>
    <w:rsid w:val="00F56CE8"/>
    <w:rsid w:val="00F63300"/>
    <w:rsid w:val="00F70043"/>
    <w:rsid w:val="00F702C1"/>
    <w:rsid w:val="00F84858"/>
    <w:rsid w:val="00FA0C15"/>
    <w:rsid w:val="00FD2D0A"/>
    <w:rsid w:val="00FD4E9A"/>
    <w:rsid w:val="00FE2CFA"/>
    <w:rsid w:val="00FE2E58"/>
    <w:rsid w:val="00FE3918"/>
    <w:rsid w:val="00FE4F17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83FE452"/>
  <w15:docId w15:val="{65A122D8-16DA-4924-91CF-8F6364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B8C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B8C"/>
  </w:style>
  <w:style w:type="paragraph" w:styleId="a5">
    <w:name w:val="footer"/>
    <w:basedOn w:val="a"/>
    <w:link w:val="a6"/>
    <w:uiPriority w:val="99"/>
    <w:unhideWhenUsed/>
    <w:rsid w:val="001C6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B8C"/>
  </w:style>
  <w:style w:type="table" w:styleId="a7">
    <w:name w:val="Table Grid"/>
    <w:basedOn w:val="a1"/>
    <w:uiPriority w:val="59"/>
    <w:rsid w:val="00ED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363B5"/>
    <w:pPr>
      <w:jc w:val="center"/>
    </w:pPr>
  </w:style>
  <w:style w:type="character" w:customStyle="1" w:styleId="a9">
    <w:name w:val="記 (文字)"/>
    <w:basedOn w:val="a0"/>
    <w:link w:val="a8"/>
    <w:uiPriority w:val="99"/>
    <w:rsid w:val="006363B5"/>
    <w:rPr>
      <w:rFonts w:ascii="ＭＳ 明朝" w:hAnsi="ＭＳ 明朝"/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6363B5"/>
    <w:pPr>
      <w:jc w:val="right"/>
    </w:pPr>
  </w:style>
  <w:style w:type="character" w:customStyle="1" w:styleId="ab">
    <w:name w:val="結語 (文字)"/>
    <w:basedOn w:val="a0"/>
    <w:link w:val="aa"/>
    <w:uiPriority w:val="99"/>
    <w:rsid w:val="006363B5"/>
    <w:rPr>
      <w:rFonts w:ascii="ＭＳ 明朝" w:hAnsi="ＭＳ 明朝"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21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128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B3CEA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72633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2633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26330"/>
    <w:rPr>
      <w:rFonts w:ascii="ＭＳ 明朝" w:hAnsi="ＭＳ 明朝"/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2633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26330"/>
    <w:rPr>
      <w:rFonts w:ascii="ＭＳ 明朝" w:hAns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C8906-7E8C-4FC9-B777-D33A3AB6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D04F6040</Template>
  <TotalTime>88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富山市</dc:creator>
  <cp:keywords/>
  <dc:description/>
  <cp:lastModifiedBy>上野　義人</cp:lastModifiedBy>
  <cp:revision>18</cp:revision>
  <cp:lastPrinted>2021-09-28T08:11:00Z</cp:lastPrinted>
  <dcterms:created xsi:type="dcterms:W3CDTF">2021-08-03T07:58:00Z</dcterms:created>
  <dcterms:modified xsi:type="dcterms:W3CDTF">2025-03-26T12:44:00Z</dcterms:modified>
</cp:coreProperties>
</file>