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D2A9" w14:textId="0D13D74E" w:rsidR="00203F71" w:rsidRPr="0033526E" w:rsidRDefault="00203F71" w:rsidP="00D40A3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r w:rsidRPr="0033526E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AA48F7" w:rsidRPr="0033526E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号（第</w:t>
      </w:r>
      <w:r w:rsidR="009123A1" w:rsidRPr="0033526E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条</w:t>
      </w:r>
      <w:r w:rsidR="009123A1" w:rsidRPr="0033526E">
        <w:rPr>
          <w:rFonts w:ascii="BIZ UD明朝 Medium" w:eastAsia="BIZ UD明朝 Medium" w:hAnsi="BIZ UD明朝 Medium" w:hint="eastAsia"/>
          <w:color w:val="000000" w:themeColor="text1"/>
        </w:rPr>
        <w:t>第１項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関係）</w:t>
      </w:r>
    </w:p>
    <w:p w14:paraId="582BF709" w14:textId="77777777" w:rsidR="00A04B22" w:rsidRPr="0033526E" w:rsidRDefault="00A04B22" w:rsidP="00D40A37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29B0EDA9" w14:textId="561F8B8C" w:rsidR="00A04B22" w:rsidRPr="0033526E" w:rsidRDefault="00291386" w:rsidP="00691453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  <w:szCs w:val="24"/>
        </w:rPr>
        <w:t>富山市空き家等</w:t>
      </w:r>
      <w:r w:rsidR="00A04B22" w:rsidRPr="0033526E">
        <w:rPr>
          <w:rFonts w:ascii="BIZ UD明朝 Medium" w:eastAsia="BIZ UD明朝 Medium" w:hAnsi="BIZ UD明朝 Medium" w:hint="eastAsia"/>
          <w:color w:val="000000" w:themeColor="text1"/>
          <w:szCs w:val="24"/>
        </w:rPr>
        <w:t>事前相談</w:t>
      </w:r>
      <w:r w:rsidR="00CA1092" w:rsidRPr="0033526E">
        <w:rPr>
          <w:rFonts w:ascii="BIZ UD明朝 Medium" w:eastAsia="BIZ UD明朝 Medium" w:hAnsi="BIZ UD明朝 Medium" w:hint="eastAsia"/>
          <w:color w:val="000000" w:themeColor="text1"/>
          <w:szCs w:val="24"/>
        </w:rPr>
        <w:t>計画</w:t>
      </w:r>
      <w:r w:rsidR="00AF160D" w:rsidRPr="0033526E">
        <w:rPr>
          <w:rFonts w:ascii="BIZ UD明朝 Medium" w:eastAsia="BIZ UD明朝 Medium" w:hAnsi="BIZ UD明朝 Medium" w:hint="eastAsia"/>
          <w:color w:val="000000" w:themeColor="text1"/>
          <w:szCs w:val="24"/>
        </w:rPr>
        <w:t>書</w:t>
      </w:r>
    </w:p>
    <w:p w14:paraId="5FBB50AE" w14:textId="77777777" w:rsidR="00691453" w:rsidRPr="0033526E" w:rsidRDefault="00691453" w:rsidP="00691453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Cs w:val="24"/>
        </w:rPr>
      </w:pPr>
    </w:p>
    <w:p w14:paraId="1ED8A58B" w14:textId="77777777" w:rsidR="00203F71" w:rsidRPr="0033526E" w:rsidRDefault="00203F71" w:rsidP="00D66D98">
      <w:pPr>
        <w:spacing w:line="40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年　　月　　日　</w:t>
      </w:r>
    </w:p>
    <w:p w14:paraId="78537A9E" w14:textId="313C1588" w:rsidR="008725B2" w:rsidRPr="0033526E" w:rsidRDefault="00203F71" w:rsidP="007A046D">
      <w:pPr>
        <w:spacing w:line="400" w:lineRule="exact"/>
        <w:ind w:firstLineChars="100" w:firstLine="259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（宛先）</w:t>
      </w:r>
      <w:r w:rsidR="00F0007F" w:rsidRPr="0033526E">
        <w:rPr>
          <w:rFonts w:ascii="BIZ UD明朝 Medium" w:eastAsia="BIZ UD明朝 Medium" w:hAnsi="BIZ UD明朝 Medium" w:hint="eastAsia"/>
          <w:color w:val="000000" w:themeColor="text1"/>
        </w:rPr>
        <w:t>富山市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長</w:t>
      </w:r>
    </w:p>
    <w:p w14:paraId="088276FA" w14:textId="4A48031D" w:rsidR="00A04101" w:rsidRPr="0033526E" w:rsidRDefault="008725B2" w:rsidP="00A04B22">
      <w:pPr>
        <w:spacing w:line="400" w:lineRule="exact"/>
        <w:ind w:firstLineChars="1106" w:firstLine="2866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申請者　住</w:t>
      </w:r>
      <w:r w:rsidR="007A046D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所</w:t>
      </w:r>
    </w:p>
    <w:p w14:paraId="101B04ED" w14:textId="231E297F" w:rsidR="004D0FB2" w:rsidRPr="0033526E" w:rsidRDefault="008725B2" w:rsidP="007604BE">
      <w:pPr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="004275DF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A04B22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E44C37" w:rsidRPr="0033526E">
        <w:rPr>
          <w:rFonts w:ascii="BIZ UD明朝 Medium" w:eastAsia="BIZ UD明朝 Medium" w:hAnsi="BIZ UD明朝 Medium"/>
          <w:color w:val="000000" w:themeColor="text1"/>
        </w:rPr>
        <w:t>氏</w:t>
      </w:r>
      <w:r w:rsidR="007A046D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97275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E44C37" w:rsidRPr="0033526E">
        <w:rPr>
          <w:rFonts w:ascii="BIZ UD明朝 Medium" w:eastAsia="BIZ UD明朝 Medium" w:hAnsi="BIZ UD明朝 Medium"/>
          <w:color w:val="000000" w:themeColor="text1"/>
        </w:rPr>
        <w:t>名</w:t>
      </w:r>
    </w:p>
    <w:p w14:paraId="3A818F77" w14:textId="572AB1D8" w:rsidR="008725B2" w:rsidRPr="0033526E" w:rsidRDefault="008725B2" w:rsidP="00D66D98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</w:t>
      </w:r>
      <w:r w:rsidR="004275DF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A04B22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電話番号</w:t>
      </w:r>
    </w:p>
    <w:p w14:paraId="6EACB0C2" w14:textId="77777777" w:rsidR="00A04B22" w:rsidRPr="0033526E" w:rsidRDefault="00A04B22" w:rsidP="00582C79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14:paraId="6B6E9A46" w14:textId="4B36D220" w:rsidR="00172A13" w:rsidRPr="0033526E" w:rsidRDefault="00F0007F" w:rsidP="00691453">
      <w:pPr>
        <w:spacing w:line="400" w:lineRule="exact"/>
        <w:ind w:firstLineChars="100" w:firstLine="259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富山市</w:t>
      </w:r>
      <w:r w:rsidR="00F534D3" w:rsidRPr="0033526E">
        <w:rPr>
          <w:rFonts w:ascii="BIZ UD明朝 Medium" w:eastAsia="BIZ UD明朝 Medium" w:hAnsi="BIZ UD明朝 Medium" w:hint="eastAsia"/>
          <w:color w:val="000000" w:themeColor="text1"/>
        </w:rPr>
        <w:t>空き家</w:t>
      </w:r>
      <w:r w:rsidR="00291386" w:rsidRPr="0033526E">
        <w:rPr>
          <w:rFonts w:ascii="BIZ UD明朝 Medium" w:eastAsia="BIZ UD明朝 Medium" w:hAnsi="BIZ UD明朝 Medium" w:hint="eastAsia"/>
          <w:color w:val="000000" w:themeColor="text1"/>
        </w:rPr>
        <w:t>等</w:t>
      </w:r>
      <w:r w:rsidR="00F534D3" w:rsidRPr="0033526E">
        <w:rPr>
          <w:rFonts w:ascii="BIZ UD明朝 Medium" w:eastAsia="BIZ UD明朝 Medium" w:hAnsi="BIZ UD明朝 Medium" w:hint="eastAsia"/>
          <w:color w:val="000000" w:themeColor="text1"/>
        </w:rPr>
        <w:t>事前相談</w:t>
      </w:r>
      <w:r w:rsidR="00C414A0" w:rsidRPr="0033526E">
        <w:rPr>
          <w:rFonts w:ascii="BIZ UD明朝 Medium" w:eastAsia="BIZ UD明朝 Medium" w:hAnsi="BIZ UD明朝 Medium" w:hint="eastAsia"/>
          <w:color w:val="000000" w:themeColor="text1"/>
        </w:rPr>
        <w:t>支援事業</w:t>
      </w:r>
      <w:r w:rsidR="00203F71" w:rsidRPr="0033526E">
        <w:rPr>
          <w:rFonts w:ascii="BIZ UD明朝 Medium" w:eastAsia="BIZ UD明朝 Medium" w:hAnsi="BIZ UD明朝 Medium" w:hint="eastAsia"/>
          <w:color w:val="000000" w:themeColor="text1"/>
        </w:rPr>
        <w:t>補助金の交付を受けたいので、</w:t>
      </w:r>
      <w:r w:rsidR="005A2EEB" w:rsidRPr="0033526E">
        <w:rPr>
          <w:rFonts w:ascii="BIZ UD明朝 Medium" w:eastAsia="BIZ UD明朝 Medium" w:hAnsi="BIZ UD明朝 Medium" w:hint="eastAsia"/>
          <w:color w:val="000000" w:themeColor="text1"/>
        </w:rPr>
        <w:t>同</w:t>
      </w:r>
      <w:r w:rsidR="00203F71" w:rsidRPr="0033526E">
        <w:rPr>
          <w:rFonts w:ascii="BIZ UD明朝 Medium" w:eastAsia="BIZ UD明朝 Medium" w:hAnsi="BIZ UD明朝 Medium" w:hint="eastAsia"/>
          <w:color w:val="000000" w:themeColor="text1"/>
        </w:rPr>
        <w:t>交付要綱第</w:t>
      </w:r>
      <w:r w:rsidR="009123A1" w:rsidRPr="0033526E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203F71" w:rsidRPr="0033526E">
        <w:rPr>
          <w:rFonts w:ascii="BIZ UD明朝 Medium" w:eastAsia="BIZ UD明朝 Medium" w:hAnsi="BIZ UD明朝 Medium" w:hint="eastAsia"/>
          <w:color w:val="000000" w:themeColor="text1"/>
        </w:rPr>
        <w:t>条</w:t>
      </w:r>
      <w:r w:rsidR="009123A1" w:rsidRPr="0033526E">
        <w:rPr>
          <w:rFonts w:ascii="BIZ UD明朝 Medium" w:eastAsia="BIZ UD明朝 Medium" w:hAnsi="BIZ UD明朝 Medium" w:hint="eastAsia"/>
          <w:color w:val="000000" w:themeColor="text1"/>
        </w:rPr>
        <w:t>第１項</w:t>
      </w:r>
      <w:r w:rsidR="009F69F5" w:rsidRPr="0033526E">
        <w:rPr>
          <w:rFonts w:ascii="BIZ UD明朝 Medium" w:eastAsia="BIZ UD明朝 Medium" w:hAnsi="BIZ UD明朝 Medium" w:hint="eastAsia"/>
          <w:color w:val="000000" w:themeColor="text1"/>
        </w:rPr>
        <w:t>の規定により</w:t>
      </w:r>
      <w:r w:rsidR="00172A13" w:rsidRPr="0033526E">
        <w:rPr>
          <w:rFonts w:ascii="BIZ UD明朝 Medium" w:eastAsia="BIZ UD明朝 Medium" w:hAnsi="BIZ UD明朝 Medium" w:hint="eastAsia"/>
          <w:color w:val="000000" w:themeColor="text1"/>
        </w:rPr>
        <w:t>、次</w:t>
      </w:r>
      <w:r w:rsidR="00203F71" w:rsidRPr="0033526E">
        <w:rPr>
          <w:rFonts w:ascii="BIZ UD明朝 Medium" w:eastAsia="BIZ UD明朝 Medium" w:hAnsi="BIZ UD明朝 Medium" w:hint="eastAsia"/>
          <w:color w:val="000000" w:themeColor="text1"/>
        </w:rPr>
        <w:t>のとおり</w:t>
      </w:r>
      <w:r w:rsidR="005A2EEB" w:rsidRPr="0033526E">
        <w:rPr>
          <w:rFonts w:ascii="BIZ UD明朝 Medium" w:eastAsia="BIZ UD明朝 Medium" w:hAnsi="BIZ UD明朝 Medium" w:hint="eastAsia"/>
          <w:color w:val="000000" w:themeColor="text1"/>
          <w:szCs w:val="24"/>
        </w:rPr>
        <w:t>事前相談</w:t>
      </w:r>
      <w:r w:rsidR="00AF160D" w:rsidRPr="0033526E">
        <w:rPr>
          <w:rFonts w:ascii="BIZ UD明朝 Medium" w:eastAsia="BIZ UD明朝 Medium" w:hAnsi="BIZ UD明朝 Medium" w:hint="eastAsia"/>
          <w:color w:val="000000" w:themeColor="text1"/>
          <w:szCs w:val="24"/>
        </w:rPr>
        <w:t>計画書</w:t>
      </w:r>
      <w:r w:rsidR="00CA1092" w:rsidRPr="0033526E">
        <w:rPr>
          <w:rFonts w:ascii="BIZ UD明朝 Medium" w:eastAsia="BIZ UD明朝 Medium" w:hAnsi="BIZ UD明朝 Medium" w:hint="eastAsia"/>
          <w:color w:val="000000" w:themeColor="text1"/>
        </w:rPr>
        <w:t>を提出</w:t>
      </w:r>
      <w:r w:rsidR="00203F71" w:rsidRPr="0033526E">
        <w:rPr>
          <w:rFonts w:ascii="BIZ UD明朝 Medium" w:eastAsia="BIZ UD明朝 Medium" w:hAnsi="BIZ UD明朝 Medium" w:hint="eastAsia"/>
          <w:color w:val="000000" w:themeColor="text1"/>
        </w:rPr>
        <w:t>します。</w:t>
      </w:r>
    </w:p>
    <w:p w14:paraId="7B539731" w14:textId="77777777" w:rsidR="00691453" w:rsidRPr="0033526E" w:rsidRDefault="00691453" w:rsidP="00691453">
      <w:pPr>
        <w:spacing w:line="400" w:lineRule="exact"/>
        <w:ind w:firstLineChars="100" w:firstLine="259"/>
        <w:rPr>
          <w:rFonts w:ascii="BIZ UD明朝 Medium" w:eastAsia="BIZ UD明朝 Medium" w:hAnsi="BIZ UD明朝 Medium"/>
          <w:color w:val="000000" w:themeColor="text1"/>
        </w:rPr>
      </w:pPr>
    </w:p>
    <w:p w14:paraId="5AE96865" w14:textId="50DC1ABA" w:rsidR="00A04B22" w:rsidRPr="0033526E" w:rsidRDefault="00203F71" w:rsidP="00691453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6FA2903" w14:textId="77777777" w:rsidR="00691453" w:rsidRPr="0033526E" w:rsidRDefault="00691453" w:rsidP="00691453">
      <w:pPr>
        <w:spacing w:line="400" w:lineRule="exact"/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4CAF0955" w14:textId="7491576D" w:rsidR="00172A13" w:rsidRPr="0033526E" w:rsidRDefault="00172A13" w:rsidP="00172A13">
      <w:pPr>
        <w:spacing w:line="40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32676D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相談をする空き家等の所在（住居表示または地名地番）</w:t>
      </w:r>
    </w:p>
    <w:p w14:paraId="63FF1AAB" w14:textId="00738F9D" w:rsidR="00172A13" w:rsidRPr="0033526E" w:rsidRDefault="00172A13" w:rsidP="00691453">
      <w:pPr>
        <w:spacing w:line="40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富山市</w:t>
      </w:r>
      <w:r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</w:t>
      </w:r>
    </w:p>
    <w:p w14:paraId="0527BFD8" w14:textId="77777777" w:rsidR="00691453" w:rsidRPr="0033526E" w:rsidRDefault="00691453" w:rsidP="00691453">
      <w:pPr>
        <w:spacing w:line="40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</w:p>
    <w:p w14:paraId="2B8CB073" w14:textId="1471DA9D" w:rsidR="00730A67" w:rsidRPr="0033526E" w:rsidRDefault="00172A13" w:rsidP="00D66D98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="00203F71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相談の</w:t>
      </w:r>
      <w:r w:rsidR="00691453" w:rsidRPr="0033526E">
        <w:rPr>
          <w:rFonts w:ascii="BIZ UD明朝 Medium" w:eastAsia="BIZ UD明朝 Medium" w:hAnsi="BIZ UD明朝 Medium" w:hint="eastAsia"/>
          <w:color w:val="000000" w:themeColor="text1"/>
        </w:rPr>
        <w:t>種別</w:t>
      </w:r>
      <w:r w:rsidR="005200D1" w:rsidRPr="0033526E">
        <w:rPr>
          <w:rFonts w:ascii="BIZ UD明朝 Medium" w:eastAsia="BIZ UD明朝 Medium" w:hAnsi="BIZ UD明朝 Medium" w:hint="eastAsia"/>
          <w:color w:val="000000" w:themeColor="text1"/>
        </w:rPr>
        <w:t>（次のいずれかに〇）</w:t>
      </w:r>
    </w:p>
    <w:p w14:paraId="383E3999" w14:textId="62290BE8" w:rsidR="00291386" w:rsidRPr="0033526E" w:rsidRDefault="005200D1" w:rsidP="00291386">
      <w:pPr>
        <w:spacing w:line="400" w:lineRule="exact"/>
        <w:ind w:firstLineChars="150" w:firstLine="389"/>
        <w:rPr>
          <w:rFonts w:ascii="BIZ UD明朝 Medium" w:eastAsia="BIZ UD明朝 Medium" w:hAnsi="BIZ UD明朝 Medium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（　）</w:t>
      </w:r>
      <w:r w:rsidR="005D4618" w:rsidRPr="0033526E">
        <w:rPr>
          <w:rFonts w:ascii="BIZ UD明朝 Medium" w:eastAsia="BIZ UD明朝 Medium" w:hAnsi="BIZ UD明朝 Medium" w:hint="eastAsia"/>
        </w:rPr>
        <w:t>空き家等の管理が不適切であることにより損失</w:t>
      </w:r>
      <w:r w:rsidR="00460B4F" w:rsidRPr="0033526E">
        <w:rPr>
          <w:rFonts w:ascii="BIZ UD明朝 Medium" w:eastAsia="BIZ UD明朝 Medium" w:hAnsi="BIZ UD明朝 Medium" w:hint="eastAsia"/>
        </w:rPr>
        <w:t>を被るおそれのある</w:t>
      </w:r>
    </w:p>
    <w:p w14:paraId="4B39845A" w14:textId="24B7675D" w:rsidR="00172A13" w:rsidRPr="0033526E" w:rsidRDefault="005D4618" w:rsidP="005D4618">
      <w:pPr>
        <w:spacing w:line="400" w:lineRule="exact"/>
        <w:ind w:firstLineChars="450" w:firstLine="1166"/>
        <w:rPr>
          <w:rFonts w:ascii="BIZ UD明朝 Medium" w:eastAsia="BIZ UD明朝 Medium" w:hAnsi="BIZ UD明朝 Medium"/>
        </w:rPr>
      </w:pPr>
      <w:r w:rsidRPr="0033526E">
        <w:rPr>
          <w:rFonts w:ascii="BIZ UD明朝 Medium" w:eastAsia="BIZ UD明朝 Medium" w:hAnsi="BIZ UD明朝 Medium" w:hint="eastAsia"/>
        </w:rPr>
        <w:t>又は実際に損失</w:t>
      </w:r>
      <w:r w:rsidR="00460B4F" w:rsidRPr="0033526E">
        <w:rPr>
          <w:rFonts w:ascii="BIZ UD明朝 Medium" w:eastAsia="BIZ UD明朝 Medium" w:hAnsi="BIZ UD明朝 Medium" w:hint="eastAsia"/>
        </w:rPr>
        <w:t>を被ったことへの</w:t>
      </w:r>
      <w:r w:rsidR="0032676D" w:rsidRPr="0033526E">
        <w:rPr>
          <w:rFonts w:ascii="BIZ UD明朝 Medium" w:eastAsia="BIZ UD明朝 Medium" w:hAnsi="BIZ UD明朝 Medium" w:hint="eastAsia"/>
        </w:rPr>
        <w:t>対処に関する</w:t>
      </w:r>
      <w:r w:rsidR="00460B4F" w:rsidRPr="0033526E">
        <w:rPr>
          <w:rFonts w:ascii="BIZ UD明朝 Medium" w:eastAsia="BIZ UD明朝 Medium" w:hAnsi="BIZ UD明朝 Medium" w:hint="eastAsia"/>
        </w:rPr>
        <w:t>相談</w:t>
      </w:r>
    </w:p>
    <w:p w14:paraId="354A2E9F" w14:textId="37E2C149" w:rsidR="00460B4F" w:rsidRPr="0033526E" w:rsidRDefault="00460B4F" w:rsidP="00291386">
      <w:pPr>
        <w:spacing w:line="400" w:lineRule="exact"/>
        <w:ind w:firstLineChars="150" w:firstLine="389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（　）</w:t>
      </w:r>
      <w:r w:rsidR="0032676D" w:rsidRPr="0033526E">
        <w:rPr>
          <w:rFonts w:ascii="BIZ UD明朝 Medium" w:eastAsia="BIZ UD明朝 Medium" w:hAnsi="BIZ UD明朝 Medium" w:hint="eastAsia"/>
        </w:rPr>
        <w:t>空き家等の利活用など地域の活性化に資する</w:t>
      </w:r>
      <w:r w:rsidR="0012610B" w:rsidRPr="0033526E">
        <w:rPr>
          <w:rFonts w:ascii="BIZ UD明朝 Medium" w:eastAsia="BIZ UD明朝 Medium" w:hAnsi="BIZ UD明朝 Medium" w:hint="eastAsia"/>
        </w:rPr>
        <w:t>相談</w:t>
      </w:r>
    </w:p>
    <w:p w14:paraId="2E8E8702" w14:textId="172E400B" w:rsidR="007C7A3A" w:rsidRPr="0033526E" w:rsidRDefault="0067316E" w:rsidP="00291386">
      <w:pPr>
        <w:spacing w:line="400" w:lineRule="exact"/>
        <w:ind w:firstLineChars="150" w:firstLine="389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（　）</w:t>
      </w:r>
      <w:r w:rsidR="0032676D" w:rsidRPr="0033526E">
        <w:rPr>
          <w:rFonts w:ascii="BIZ UD明朝 Medium" w:eastAsia="BIZ UD明朝 Medium" w:hAnsi="BIZ UD明朝 Medium" w:hint="eastAsia"/>
          <w:color w:val="000000" w:themeColor="text1"/>
        </w:rPr>
        <w:t>その他に関する</w:t>
      </w:r>
      <w:r w:rsidR="00172A13" w:rsidRPr="0033526E">
        <w:rPr>
          <w:rFonts w:ascii="BIZ UD明朝 Medium" w:eastAsia="BIZ UD明朝 Medium" w:hAnsi="BIZ UD明朝 Medium" w:hint="eastAsia"/>
          <w:color w:val="000000" w:themeColor="text1"/>
        </w:rPr>
        <w:t>相談</w:t>
      </w:r>
    </w:p>
    <w:p w14:paraId="6ED0F9CA" w14:textId="77777777" w:rsidR="00892462" w:rsidRPr="0033526E" w:rsidRDefault="00892462" w:rsidP="00691453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</w:p>
    <w:p w14:paraId="53DA658B" w14:textId="21FDB0F2" w:rsidR="00CA2CD8" w:rsidRPr="0033526E" w:rsidRDefault="00892462" w:rsidP="00892462">
      <w:pPr>
        <w:spacing w:line="400" w:lineRule="exact"/>
        <w:rPr>
          <w:rFonts w:ascii="BIZ UD明朝 Medium" w:eastAsia="BIZ UD明朝 Medium" w:hAnsi="BIZ UD明朝 Medium"/>
          <w:color w:val="000000" w:themeColor="text1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３　</w:t>
      </w:r>
      <w:r w:rsidR="00F534D3" w:rsidRPr="0033526E">
        <w:rPr>
          <w:rFonts w:ascii="BIZ UD明朝 Medium" w:eastAsia="BIZ UD明朝 Medium" w:hAnsi="BIZ UD明朝 Medium" w:hint="eastAsia"/>
          <w:color w:val="000000" w:themeColor="text1"/>
        </w:rPr>
        <w:t>相談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460B4F" w:rsidRPr="0033526E">
        <w:rPr>
          <w:rFonts w:ascii="BIZ UD明朝 Medium" w:eastAsia="BIZ UD明朝 Medium" w:hAnsi="BIZ UD明朝 Medium" w:hint="eastAsia"/>
          <w:color w:val="000000" w:themeColor="text1"/>
        </w:rPr>
        <w:t>概要</w:t>
      </w:r>
    </w:p>
    <w:p w14:paraId="7C766E05" w14:textId="7FAED22F" w:rsidR="00CA2CD8" w:rsidRPr="0033526E" w:rsidRDefault="00CA2CD8" w:rsidP="00CA2CD8">
      <w:pPr>
        <w:widowControl/>
        <w:jc w:val="lef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0D20448E" w14:textId="68D8A75A" w:rsidR="00691453" w:rsidRPr="0033526E" w:rsidRDefault="00CA2CD8" w:rsidP="007604BE">
      <w:pPr>
        <w:widowControl/>
        <w:jc w:val="lef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30B10878" w14:textId="7CC22EE2" w:rsidR="005E0037" w:rsidRPr="0033526E" w:rsidRDefault="00F25EC4" w:rsidP="005E0037">
      <w:pPr>
        <w:widowControl/>
        <w:jc w:val="lef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14:paraId="41A63588" w14:textId="76C2F800" w:rsidR="007C7A3A" w:rsidRPr="0033526E" w:rsidRDefault="00F25EC4" w:rsidP="005E0037">
      <w:pPr>
        <w:widowControl/>
        <w:jc w:val="lef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　</w:t>
      </w:r>
      <w:r w:rsidR="007C7A3A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                                                      </w:t>
      </w:r>
    </w:p>
    <w:p w14:paraId="303AF81E" w14:textId="1F38A472" w:rsidR="00941275" w:rsidRPr="0033526E" w:rsidRDefault="007C7A3A" w:rsidP="007604BE">
      <w:pPr>
        <w:widowControl/>
        <w:jc w:val="lef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C65782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534D3" w:rsidRPr="0033526E">
        <w:rPr>
          <w:rFonts w:ascii="BIZ UD明朝 Medium" w:eastAsia="BIZ UD明朝 Medium" w:hAnsi="BIZ UD明朝 Medium" w:hint="eastAsia"/>
          <w:color w:val="000000" w:themeColor="text1"/>
        </w:rPr>
        <w:t>相談</w:t>
      </w:r>
      <w:r w:rsidR="00CD03D2" w:rsidRPr="0033526E">
        <w:rPr>
          <w:rFonts w:ascii="BIZ UD明朝 Medium" w:eastAsia="BIZ UD明朝 Medium" w:hAnsi="BIZ UD明朝 Medium" w:hint="eastAsia"/>
          <w:color w:val="000000" w:themeColor="text1"/>
        </w:rPr>
        <w:t>先</w:t>
      </w:r>
      <w:r w:rsidR="00CA2CD8" w:rsidRPr="0033526E">
        <w:rPr>
          <w:rFonts w:ascii="BIZ UD明朝 Medium" w:eastAsia="BIZ UD明朝 Medium" w:hAnsi="BIZ UD明朝 Medium" w:hint="eastAsia"/>
          <w:color w:val="000000" w:themeColor="text1"/>
        </w:rPr>
        <w:t>（予定）</w:t>
      </w:r>
    </w:p>
    <w:p w14:paraId="614D6FC3" w14:textId="4A801597" w:rsidR="00941275" w:rsidRPr="0033526E" w:rsidRDefault="00941275" w:rsidP="007604BE">
      <w:pPr>
        <w:spacing w:line="40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（１）</w:t>
      </w:r>
      <w:r w:rsidR="005706BB" w:rsidRPr="0033526E">
        <w:rPr>
          <w:rFonts w:ascii="BIZ UD明朝 Medium" w:eastAsia="BIZ UD明朝 Medium" w:hAnsi="BIZ UD明朝 Medium" w:hint="eastAsia"/>
          <w:color w:val="000000" w:themeColor="text1"/>
        </w:rPr>
        <w:t>事務所名</w:t>
      </w:r>
      <w:r w:rsidR="007604BE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D03D2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E0037"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　　　 </w:t>
      </w:r>
    </w:p>
    <w:p w14:paraId="34885EE1" w14:textId="0F56518B" w:rsidR="00A04B22" w:rsidRPr="0033526E" w:rsidRDefault="00941275" w:rsidP="007C7A3A">
      <w:pPr>
        <w:spacing w:line="40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（２）所在地</w:t>
      </w:r>
      <w:r w:rsidR="007604BE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CD03D2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7604BE"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</w:t>
      </w:r>
      <w:r w:rsidR="00FE4F17"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</w:t>
      </w:r>
      <w:r w:rsidR="005E0037"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 </w:t>
      </w:r>
    </w:p>
    <w:p w14:paraId="55066A46" w14:textId="7C710CF7" w:rsidR="00382BEF" w:rsidRPr="0033526E" w:rsidRDefault="003F23AF" w:rsidP="005E0037">
      <w:pPr>
        <w:spacing w:line="400" w:lineRule="exac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33526E">
        <w:rPr>
          <w:rFonts w:ascii="BIZ UD明朝 Medium" w:eastAsia="BIZ UD明朝 Medium" w:hAnsi="BIZ UD明朝 Medium" w:hint="eastAsia"/>
          <w:color w:val="000000" w:themeColor="text1"/>
        </w:rPr>
        <w:t>（３）</w:t>
      </w:r>
      <w:r w:rsidR="00CD03D2" w:rsidRPr="0033526E">
        <w:rPr>
          <w:rFonts w:ascii="BIZ UD明朝 Medium" w:eastAsia="BIZ UD明朝 Medium" w:hAnsi="BIZ UD明朝 Medium" w:hint="eastAsia"/>
          <w:color w:val="000000" w:themeColor="text1"/>
        </w:rPr>
        <w:t>相談の</w:t>
      </w:r>
      <w:r w:rsidRPr="0033526E">
        <w:rPr>
          <w:rFonts w:ascii="BIZ UD明朝 Medium" w:eastAsia="BIZ UD明朝 Medium" w:hAnsi="BIZ UD明朝 Medium" w:hint="eastAsia"/>
          <w:color w:val="000000" w:themeColor="text1"/>
        </w:rPr>
        <w:t>時期</w:t>
      </w:r>
      <w:r w:rsidR="00CD03D2" w:rsidRPr="0033526E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5E0037" w:rsidRPr="0033526E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　　　　 </w:t>
      </w:r>
      <w:bookmarkEnd w:id="0"/>
    </w:p>
    <w:sectPr w:rsidR="00382BEF" w:rsidRPr="0033526E" w:rsidSect="00582C79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2858" w14:textId="77777777" w:rsidR="00B06C02" w:rsidRDefault="00B06C02" w:rsidP="001C6B8C">
      <w:r>
        <w:separator/>
      </w:r>
    </w:p>
  </w:endnote>
  <w:endnote w:type="continuationSeparator" w:id="0">
    <w:p w14:paraId="04E6CA57" w14:textId="77777777" w:rsidR="00B06C02" w:rsidRDefault="00B06C02" w:rsidP="001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FBFB9" w14:textId="77777777" w:rsidR="00B06C02" w:rsidRDefault="00B06C02" w:rsidP="001C6B8C">
      <w:r>
        <w:separator/>
      </w:r>
    </w:p>
  </w:footnote>
  <w:footnote w:type="continuationSeparator" w:id="0">
    <w:p w14:paraId="00CC958E" w14:textId="77777777" w:rsidR="00B06C02" w:rsidRDefault="00B06C02" w:rsidP="001C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1128"/>
    <w:multiLevelType w:val="hybridMultilevel"/>
    <w:tmpl w:val="23747468"/>
    <w:lvl w:ilvl="0" w:tplc="BDA26C5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EF82A89"/>
    <w:multiLevelType w:val="hybridMultilevel"/>
    <w:tmpl w:val="A288B05A"/>
    <w:lvl w:ilvl="0" w:tplc="172C675C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7AB950F0"/>
    <w:multiLevelType w:val="hybridMultilevel"/>
    <w:tmpl w:val="EADA7166"/>
    <w:lvl w:ilvl="0" w:tplc="2E8C2B98">
      <w:start w:val="1"/>
      <w:numFmt w:val="decimalFullWidth"/>
      <w:lvlText w:val="（%1）"/>
      <w:lvlJc w:val="left"/>
      <w:pPr>
        <w:ind w:left="16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E0"/>
    <w:rsid w:val="00013EB5"/>
    <w:rsid w:val="00021226"/>
    <w:rsid w:val="000365ED"/>
    <w:rsid w:val="00037AE3"/>
    <w:rsid w:val="000539FC"/>
    <w:rsid w:val="00056A0F"/>
    <w:rsid w:val="00063646"/>
    <w:rsid w:val="0006421F"/>
    <w:rsid w:val="000644AE"/>
    <w:rsid w:val="00067F76"/>
    <w:rsid w:val="000710C1"/>
    <w:rsid w:val="0007417D"/>
    <w:rsid w:val="00074453"/>
    <w:rsid w:val="00087FB7"/>
    <w:rsid w:val="00091B4C"/>
    <w:rsid w:val="000A7E0D"/>
    <w:rsid w:val="000B2C16"/>
    <w:rsid w:val="000C5BA3"/>
    <w:rsid w:val="000D0335"/>
    <w:rsid w:val="000E6630"/>
    <w:rsid w:val="000E68BE"/>
    <w:rsid w:val="0012610B"/>
    <w:rsid w:val="001454DF"/>
    <w:rsid w:val="0014796A"/>
    <w:rsid w:val="00153F24"/>
    <w:rsid w:val="00162BDB"/>
    <w:rsid w:val="00163223"/>
    <w:rsid w:val="001669DD"/>
    <w:rsid w:val="001727FF"/>
    <w:rsid w:val="00172A13"/>
    <w:rsid w:val="00172C46"/>
    <w:rsid w:val="00180454"/>
    <w:rsid w:val="0018169C"/>
    <w:rsid w:val="0018594B"/>
    <w:rsid w:val="00196D05"/>
    <w:rsid w:val="001A2B87"/>
    <w:rsid w:val="001B1E5D"/>
    <w:rsid w:val="001B31EC"/>
    <w:rsid w:val="001C6B8C"/>
    <w:rsid w:val="001D405B"/>
    <w:rsid w:val="001F563E"/>
    <w:rsid w:val="00203F71"/>
    <w:rsid w:val="002068B6"/>
    <w:rsid w:val="00224266"/>
    <w:rsid w:val="0025037F"/>
    <w:rsid w:val="00253F0C"/>
    <w:rsid w:val="0025645B"/>
    <w:rsid w:val="002575AB"/>
    <w:rsid w:val="00260EBC"/>
    <w:rsid w:val="0026635B"/>
    <w:rsid w:val="00270DE9"/>
    <w:rsid w:val="00271741"/>
    <w:rsid w:val="00273AB8"/>
    <w:rsid w:val="0028440F"/>
    <w:rsid w:val="00291386"/>
    <w:rsid w:val="00292C60"/>
    <w:rsid w:val="002A6224"/>
    <w:rsid w:val="002B08D5"/>
    <w:rsid w:val="002B76E2"/>
    <w:rsid w:val="002B7DAC"/>
    <w:rsid w:val="002C5890"/>
    <w:rsid w:val="002C753D"/>
    <w:rsid w:val="002D3967"/>
    <w:rsid w:val="003036BD"/>
    <w:rsid w:val="003172BF"/>
    <w:rsid w:val="003203CD"/>
    <w:rsid w:val="0032274A"/>
    <w:rsid w:val="0032676D"/>
    <w:rsid w:val="00333052"/>
    <w:rsid w:val="003336E6"/>
    <w:rsid w:val="0033526E"/>
    <w:rsid w:val="00341F98"/>
    <w:rsid w:val="00347B59"/>
    <w:rsid w:val="00350B87"/>
    <w:rsid w:val="00352036"/>
    <w:rsid w:val="00362AC3"/>
    <w:rsid w:val="00371BD9"/>
    <w:rsid w:val="00373E5F"/>
    <w:rsid w:val="003821BF"/>
    <w:rsid w:val="00382BEF"/>
    <w:rsid w:val="00393A31"/>
    <w:rsid w:val="00393DC1"/>
    <w:rsid w:val="003A225C"/>
    <w:rsid w:val="003B2A8F"/>
    <w:rsid w:val="003C390B"/>
    <w:rsid w:val="003C5E7A"/>
    <w:rsid w:val="003D5ED2"/>
    <w:rsid w:val="003E3ED1"/>
    <w:rsid w:val="003E79B1"/>
    <w:rsid w:val="003F23AF"/>
    <w:rsid w:val="0041421B"/>
    <w:rsid w:val="00415455"/>
    <w:rsid w:val="004275DF"/>
    <w:rsid w:val="00455FC1"/>
    <w:rsid w:val="00460B4F"/>
    <w:rsid w:val="0047034C"/>
    <w:rsid w:val="00470AA9"/>
    <w:rsid w:val="0047448C"/>
    <w:rsid w:val="00484B9B"/>
    <w:rsid w:val="00491BD1"/>
    <w:rsid w:val="004937B2"/>
    <w:rsid w:val="00496767"/>
    <w:rsid w:val="00497275"/>
    <w:rsid w:val="004A1FB0"/>
    <w:rsid w:val="004A68A6"/>
    <w:rsid w:val="004B1EB6"/>
    <w:rsid w:val="004C0CC0"/>
    <w:rsid w:val="004D0FB2"/>
    <w:rsid w:val="004D52B4"/>
    <w:rsid w:val="004D6421"/>
    <w:rsid w:val="004D6C88"/>
    <w:rsid w:val="004E1088"/>
    <w:rsid w:val="004E47F6"/>
    <w:rsid w:val="004E625C"/>
    <w:rsid w:val="004E7B00"/>
    <w:rsid w:val="004F4FDD"/>
    <w:rsid w:val="00501941"/>
    <w:rsid w:val="00502518"/>
    <w:rsid w:val="00503A8F"/>
    <w:rsid w:val="00504414"/>
    <w:rsid w:val="00514B2E"/>
    <w:rsid w:val="005200D1"/>
    <w:rsid w:val="00536B44"/>
    <w:rsid w:val="00542BC4"/>
    <w:rsid w:val="00565532"/>
    <w:rsid w:val="005666A9"/>
    <w:rsid w:val="005706BB"/>
    <w:rsid w:val="00582C79"/>
    <w:rsid w:val="00585A2E"/>
    <w:rsid w:val="0059099F"/>
    <w:rsid w:val="00591789"/>
    <w:rsid w:val="005A2EEB"/>
    <w:rsid w:val="005B0E2C"/>
    <w:rsid w:val="005B22BF"/>
    <w:rsid w:val="005B625B"/>
    <w:rsid w:val="005C05EE"/>
    <w:rsid w:val="005D22A2"/>
    <w:rsid w:val="005D299E"/>
    <w:rsid w:val="005D4618"/>
    <w:rsid w:val="005E0037"/>
    <w:rsid w:val="005E3BBD"/>
    <w:rsid w:val="005F0393"/>
    <w:rsid w:val="005F1D32"/>
    <w:rsid w:val="0060209D"/>
    <w:rsid w:val="006042AC"/>
    <w:rsid w:val="00604653"/>
    <w:rsid w:val="006119AD"/>
    <w:rsid w:val="00613FA7"/>
    <w:rsid w:val="006221E3"/>
    <w:rsid w:val="006363B5"/>
    <w:rsid w:val="006678B3"/>
    <w:rsid w:val="00667D00"/>
    <w:rsid w:val="00671AEF"/>
    <w:rsid w:val="0067316E"/>
    <w:rsid w:val="00677367"/>
    <w:rsid w:val="00691453"/>
    <w:rsid w:val="0069326F"/>
    <w:rsid w:val="006955CA"/>
    <w:rsid w:val="006A028F"/>
    <w:rsid w:val="006B0FFE"/>
    <w:rsid w:val="006B3CEA"/>
    <w:rsid w:val="006B574A"/>
    <w:rsid w:val="006C3561"/>
    <w:rsid w:val="006C4198"/>
    <w:rsid w:val="006C72B6"/>
    <w:rsid w:val="006D30DE"/>
    <w:rsid w:val="006D5BF9"/>
    <w:rsid w:val="006E0637"/>
    <w:rsid w:val="006E369C"/>
    <w:rsid w:val="006F2257"/>
    <w:rsid w:val="006F6278"/>
    <w:rsid w:val="0070074E"/>
    <w:rsid w:val="00706B9B"/>
    <w:rsid w:val="00712F9F"/>
    <w:rsid w:val="00717422"/>
    <w:rsid w:val="00722EEA"/>
    <w:rsid w:val="00726330"/>
    <w:rsid w:val="0072673F"/>
    <w:rsid w:val="00726F7D"/>
    <w:rsid w:val="00730A67"/>
    <w:rsid w:val="00731C62"/>
    <w:rsid w:val="00732968"/>
    <w:rsid w:val="007354A9"/>
    <w:rsid w:val="00752EA0"/>
    <w:rsid w:val="00754479"/>
    <w:rsid w:val="0075583A"/>
    <w:rsid w:val="007604BE"/>
    <w:rsid w:val="007718FC"/>
    <w:rsid w:val="00776DC0"/>
    <w:rsid w:val="00790C8A"/>
    <w:rsid w:val="00792038"/>
    <w:rsid w:val="007A046D"/>
    <w:rsid w:val="007B6869"/>
    <w:rsid w:val="007C6DFB"/>
    <w:rsid w:val="007C7A3A"/>
    <w:rsid w:val="007D23FA"/>
    <w:rsid w:val="007E5DCA"/>
    <w:rsid w:val="007F1110"/>
    <w:rsid w:val="0080337A"/>
    <w:rsid w:val="008045BC"/>
    <w:rsid w:val="00823F9C"/>
    <w:rsid w:val="00835D24"/>
    <w:rsid w:val="00836DF9"/>
    <w:rsid w:val="00837451"/>
    <w:rsid w:val="00846D38"/>
    <w:rsid w:val="0085375C"/>
    <w:rsid w:val="00862843"/>
    <w:rsid w:val="00870C6E"/>
    <w:rsid w:val="008725B2"/>
    <w:rsid w:val="00890FA1"/>
    <w:rsid w:val="00892462"/>
    <w:rsid w:val="00897B08"/>
    <w:rsid w:val="008A49A9"/>
    <w:rsid w:val="008B2ACD"/>
    <w:rsid w:val="008C3398"/>
    <w:rsid w:val="008C5EF3"/>
    <w:rsid w:val="008D5BB4"/>
    <w:rsid w:val="008E5641"/>
    <w:rsid w:val="008F7D36"/>
    <w:rsid w:val="00901F5E"/>
    <w:rsid w:val="009123A1"/>
    <w:rsid w:val="00917A58"/>
    <w:rsid w:val="00925D2A"/>
    <w:rsid w:val="0092635A"/>
    <w:rsid w:val="00931E46"/>
    <w:rsid w:val="00941275"/>
    <w:rsid w:val="00944882"/>
    <w:rsid w:val="0095128A"/>
    <w:rsid w:val="0098360E"/>
    <w:rsid w:val="00992D04"/>
    <w:rsid w:val="009944DC"/>
    <w:rsid w:val="009A31D4"/>
    <w:rsid w:val="009C295B"/>
    <w:rsid w:val="009C3A06"/>
    <w:rsid w:val="009C639B"/>
    <w:rsid w:val="009D4DA6"/>
    <w:rsid w:val="009D70B9"/>
    <w:rsid w:val="009F5EF1"/>
    <w:rsid w:val="009F69F5"/>
    <w:rsid w:val="00A0047C"/>
    <w:rsid w:val="00A04101"/>
    <w:rsid w:val="00A04B22"/>
    <w:rsid w:val="00A3675E"/>
    <w:rsid w:val="00A533CC"/>
    <w:rsid w:val="00A617A3"/>
    <w:rsid w:val="00A61E01"/>
    <w:rsid w:val="00A642DB"/>
    <w:rsid w:val="00A702C8"/>
    <w:rsid w:val="00A74318"/>
    <w:rsid w:val="00A75777"/>
    <w:rsid w:val="00A82088"/>
    <w:rsid w:val="00A844D1"/>
    <w:rsid w:val="00A86D0A"/>
    <w:rsid w:val="00A86D1C"/>
    <w:rsid w:val="00AA48F7"/>
    <w:rsid w:val="00AA5208"/>
    <w:rsid w:val="00AC0FAF"/>
    <w:rsid w:val="00AC5304"/>
    <w:rsid w:val="00AD67AA"/>
    <w:rsid w:val="00AE4FDA"/>
    <w:rsid w:val="00AF0E3C"/>
    <w:rsid w:val="00AF160D"/>
    <w:rsid w:val="00B0441F"/>
    <w:rsid w:val="00B06C02"/>
    <w:rsid w:val="00B13A84"/>
    <w:rsid w:val="00B2128E"/>
    <w:rsid w:val="00B27F13"/>
    <w:rsid w:val="00B31846"/>
    <w:rsid w:val="00B34376"/>
    <w:rsid w:val="00B607CA"/>
    <w:rsid w:val="00B66E54"/>
    <w:rsid w:val="00B81576"/>
    <w:rsid w:val="00B86E33"/>
    <w:rsid w:val="00B96215"/>
    <w:rsid w:val="00B96C74"/>
    <w:rsid w:val="00BA4BDB"/>
    <w:rsid w:val="00BA5C65"/>
    <w:rsid w:val="00BB4794"/>
    <w:rsid w:val="00BD70AC"/>
    <w:rsid w:val="00BF04A1"/>
    <w:rsid w:val="00BF1CEC"/>
    <w:rsid w:val="00BF5557"/>
    <w:rsid w:val="00C2066F"/>
    <w:rsid w:val="00C35499"/>
    <w:rsid w:val="00C414A0"/>
    <w:rsid w:val="00C41501"/>
    <w:rsid w:val="00C418F4"/>
    <w:rsid w:val="00C47C7D"/>
    <w:rsid w:val="00C57787"/>
    <w:rsid w:val="00C634E0"/>
    <w:rsid w:val="00C65782"/>
    <w:rsid w:val="00C675B9"/>
    <w:rsid w:val="00C701F1"/>
    <w:rsid w:val="00C76E15"/>
    <w:rsid w:val="00C82FBC"/>
    <w:rsid w:val="00C973DE"/>
    <w:rsid w:val="00CA0C83"/>
    <w:rsid w:val="00CA1092"/>
    <w:rsid w:val="00CA1CF3"/>
    <w:rsid w:val="00CA2CD8"/>
    <w:rsid w:val="00CC1017"/>
    <w:rsid w:val="00CC2ECB"/>
    <w:rsid w:val="00CC4C78"/>
    <w:rsid w:val="00CC5357"/>
    <w:rsid w:val="00CD03D2"/>
    <w:rsid w:val="00CD579C"/>
    <w:rsid w:val="00CD6766"/>
    <w:rsid w:val="00CE1D49"/>
    <w:rsid w:val="00CE650C"/>
    <w:rsid w:val="00D05423"/>
    <w:rsid w:val="00D078D9"/>
    <w:rsid w:val="00D114A7"/>
    <w:rsid w:val="00D1155C"/>
    <w:rsid w:val="00D24A72"/>
    <w:rsid w:val="00D257B8"/>
    <w:rsid w:val="00D27A5E"/>
    <w:rsid w:val="00D40A37"/>
    <w:rsid w:val="00D45D55"/>
    <w:rsid w:val="00D57F63"/>
    <w:rsid w:val="00D6341C"/>
    <w:rsid w:val="00D66D98"/>
    <w:rsid w:val="00D80640"/>
    <w:rsid w:val="00D95057"/>
    <w:rsid w:val="00DA175F"/>
    <w:rsid w:val="00DB0C3F"/>
    <w:rsid w:val="00DB446A"/>
    <w:rsid w:val="00DC13EF"/>
    <w:rsid w:val="00DC3852"/>
    <w:rsid w:val="00DC674E"/>
    <w:rsid w:val="00DD121D"/>
    <w:rsid w:val="00DD2362"/>
    <w:rsid w:val="00DD6D1A"/>
    <w:rsid w:val="00DF0529"/>
    <w:rsid w:val="00DF1222"/>
    <w:rsid w:val="00DF4564"/>
    <w:rsid w:val="00DF708B"/>
    <w:rsid w:val="00E018AC"/>
    <w:rsid w:val="00E02A4C"/>
    <w:rsid w:val="00E10FDE"/>
    <w:rsid w:val="00E4476F"/>
    <w:rsid w:val="00E44C37"/>
    <w:rsid w:val="00E601A2"/>
    <w:rsid w:val="00E66244"/>
    <w:rsid w:val="00E70559"/>
    <w:rsid w:val="00E70BF9"/>
    <w:rsid w:val="00E731B4"/>
    <w:rsid w:val="00E7323D"/>
    <w:rsid w:val="00E855B8"/>
    <w:rsid w:val="00E8753E"/>
    <w:rsid w:val="00E9361C"/>
    <w:rsid w:val="00EA103C"/>
    <w:rsid w:val="00EB4EF5"/>
    <w:rsid w:val="00ED783B"/>
    <w:rsid w:val="00EF0121"/>
    <w:rsid w:val="00EF09C7"/>
    <w:rsid w:val="00F0007F"/>
    <w:rsid w:val="00F06B06"/>
    <w:rsid w:val="00F25EC4"/>
    <w:rsid w:val="00F31188"/>
    <w:rsid w:val="00F37E47"/>
    <w:rsid w:val="00F409C4"/>
    <w:rsid w:val="00F44587"/>
    <w:rsid w:val="00F534D3"/>
    <w:rsid w:val="00F54D00"/>
    <w:rsid w:val="00F56CE8"/>
    <w:rsid w:val="00F70043"/>
    <w:rsid w:val="00F702C1"/>
    <w:rsid w:val="00F84858"/>
    <w:rsid w:val="00FD2D0A"/>
    <w:rsid w:val="00FD4E9A"/>
    <w:rsid w:val="00FE2CFA"/>
    <w:rsid w:val="00FE2E58"/>
    <w:rsid w:val="00FE4F17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83FE452"/>
  <w15:docId w15:val="{65A122D8-16DA-4924-91CF-8F6364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8C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8C"/>
  </w:style>
  <w:style w:type="paragraph" w:styleId="a5">
    <w:name w:val="footer"/>
    <w:basedOn w:val="a"/>
    <w:link w:val="a6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8C"/>
  </w:style>
  <w:style w:type="table" w:styleId="a7">
    <w:name w:val="Table Grid"/>
    <w:basedOn w:val="a1"/>
    <w:uiPriority w:val="59"/>
    <w:rsid w:val="00ED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3B5"/>
    <w:pPr>
      <w:jc w:val="center"/>
    </w:pPr>
  </w:style>
  <w:style w:type="character" w:customStyle="1" w:styleId="a9">
    <w:name w:val="記 (文字)"/>
    <w:basedOn w:val="a0"/>
    <w:link w:val="a8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6363B5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1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2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B3CE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2633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2633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26330"/>
    <w:rPr>
      <w:rFonts w:ascii="ＭＳ 明朝" w:hAns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633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26330"/>
    <w:rPr>
      <w:rFonts w:ascii="ＭＳ 明朝" w:hAns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C3000-B1EB-442F-A4E9-41BEE2AA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D04F6040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富山市</dc:creator>
  <cp:keywords/>
  <dc:description/>
  <cp:lastModifiedBy>上野　義人</cp:lastModifiedBy>
  <cp:revision>5</cp:revision>
  <cp:lastPrinted>2019-10-25T04:53:00Z</cp:lastPrinted>
  <dcterms:created xsi:type="dcterms:W3CDTF">2021-09-28T02:24:00Z</dcterms:created>
  <dcterms:modified xsi:type="dcterms:W3CDTF">2025-03-26T12:44:00Z</dcterms:modified>
</cp:coreProperties>
</file>