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4D" w:rsidRPr="005E2631" w:rsidRDefault="00ED604D" w:rsidP="00ED604D">
      <w:pPr>
        <w:ind w:firstLineChars="3500" w:firstLine="7350"/>
        <w:rPr>
          <w:rFonts w:ascii="BIZ UD明朝 Medium" w:eastAsia="BIZ UD明朝 Medium" w:hAnsi="BIZ UD明朝 Medium" w:hint="eastAsia"/>
          <w:szCs w:val="21"/>
        </w:rPr>
      </w:pPr>
      <w:r w:rsidRPr="005E2631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660EA3" w:rsidRPr="005E2631" w:rsidRDefault="00660EA3" w:rsidP="00ED604D">
      <w:pPr>
        <w:rPr>
          <w:rFonts w:ascii="BIZ UD明朝 Medium" w:eastAsia="BIZ UD明朝 Medium" w:hAnsi="BIZ UD明朝 Medium" w:hint="eastAsia"/>
          <w:szCs w:val="21"/>
        </w:rPr>
      </w:pPr>
    </w:p>
    <w:p w:rsidR="00ED604D" w:rsidRPr="005E2631" w:rsidRDefault="00ED604D" w:rsidP="00ED604D">
      <w:pPr>
        <w:rPr>
          <w:rFonts w:ascii="BIZ UD明朝 Medium" w:eastAsia="BIZ UD明朝 Medium" w:hAnsi="BIZ UD明朝 Medium" w:hint="eastAsia"/>
          <w:szCs w:val="21"/>
        </w:rPr>
      </w:pPr>
      <w:r w:rsidRPr="005E2631">
        <w:rPr>
          <w:rFonts w:ascii="BIZ UD明朝 Medium" w:eastAsia="BIZ UD明朝 Medium" w:hAnsi="BIZ UD明朝 Medium" w:hint="eastAsia"/>
          <w:szCs w:val="21"/>
        </w:rPr>
        <w:t>（宛先）富山市長</w:t>
      </w:r>
      <w:r w:rsidR="00355DF9" w:rsidRPr="005E2631">
        <w:rPr>
          <w:rFonts w:ascii="BIZ UD明朝 Medium" w:eastAsia="BIZ UD明朝 Medium" w:hAnsi="BIZ UD明朝 Medium" w:hint="eastAsia"/>
          <w:szCs w:val="21"/>
        </w:rPr>
        <w:t xml:space="preserve">　　　　　</w:t>
      </w:r>
    </w:p>
    <w:p w:rsidR="00ED604D" w:rsidRPr="005E2631" w:rsidRDefault="00ED604D" w:rsidP="00ED604D">
      <w:pPr>
        <w:rPr>
          <w:rFonts w:ascii="BIZ UD明朝 Medium" w:eastAsia="BIZ UD明朝 Medium" w:hAnsi="BIZ UD明朝 Medium" w:hint="eastAsia"/>
          <w:szCs w:val="21"/>
        </w:rPr>
      </w:pPr>
      <w:bookmarkStart w:id="0" w:name="_GoBack"/>
    </w:p>
    <w:bookmarkEnd w:id="0"/>
    <w:p w:rsidR="0049043C" w:rsidRPr="005E2631" w:rsidRDefault="0049043C" w:rsidP="0049043C">
      <w:pPr>
        <w:ind w:firstLineChars="1800" w:firstLine="3960"/>
        <w:rPr>
          <w:rFonts w:ascii="BIZ UD明朝 Medium" w:eastAsia="BIZ UD明朝 Medium" w:hAnsi="BIZ UD明朝 Medium" w:hint="eastAsia"/>
          <w:sz w:val="22"/>
        </w:rPr>
      </w:pPr>
      <w:r w:rsidRPr="005E2631">
        <w:rPr>
          <w:rFonts w:ascii="BIZ UD明朝 Medium" w:eastAsia="BIZ UD明朝 Medium" w:hAnsi="BIZ UD明朝 Medium" w:hint="eastAsia"/>
          <w:sz w:val="22"/>
        </w:rPr>
        <w:t>登録事業者住所又は主たる事務所の所在地</w:t>
      </w:r>
    </w:p>
    <w:p w:rsidR="0049043C" w:rsidRPr="005E2631" w:rsidRDefault="0049043C" w:rsidP="0049043C">
      <w:pPr>
        <w:ind w:firstLineChars="1800" w:firstLine="3960"/>
        <w:rPr>
          <w:rFonts w:ascii="BIZ UD明朝 Medium" w:eastAsia="BIZ UD明朝 Medium" w:hAnsi="BIZ UD明朝 Medium" w:hint="eastAsia"/>
          <w:sz w:val="22"/>
        </w:rPr>
      </w:pPr>
      <w:r w:rsidRPr="005E2631">
        <w:rPr>
          <w:rFonts w:ascii="BIZ UD明朝 Medium" w:eastAsia="BIZ UD明朝 Medium" w:hAnsi="BIZ UD明朝 Medium" w:hint="eastAsia"/>
          <w:sz w:val="22"/>
        </w:rPr>
        <w:t xml:space="preserve">商号、名称又は氏名 　　　　</w:t>
      </w:r>
      <w:r w:rsidR="009F2613" w:rsidRPr="005E2631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ED604D" w:rsidRPr="005E2631" w:rsidRDefault="00ED604D" w:rsidP="00ED604D">
      <w:pPr>
        <w:rPr>
          <w:rFonts w:ascii="BIZ UD明朝 Medium" w:eastAsia="BIZ UD明朝 Medium" w:hAnsi="BIZ UD明朝 Medium" w:hint="eastAsia"/>
          <w:sz w:val="22"/>
        </w:rPr>
      </w:pPr>
    </w:p>
    <w:p w:rsidR="00ED604D" w:rsidRPr="005E2631" w:rsidRDefault="00ED604D" w:rsidP="00ED604D">
      <w:pPr>
        <w:jc w:val="center"/>
        <w:rPr>
          <w:rFonts w:ascii="BIZ UD明朝 Medium" w:eastAsia="BIZ UD明朝 Medium" w:hAnsi="BIZ UD明朝 Medium" w:hint="eastAsia"/>
          <w:sz w:val="22"/>
        </w:rPr>
      </w:pPr>
      <w:r w:rsidRPr="005E2631">
        <w:rPr>
          <w:rFonts w:ascii="BIZ UD明朝 Medium" w:eastAsia="BIZ UD明朝 Medium" w:hAnsi="BIZ UD明朝 Medium" w:hint="eastAsia"/>
          <w:sz w:val="22"/>
        </w:rPr>
        <w:t>登録事業</w:t>
      </w:r>
      <w:r w:rsidR="00355DF9" w:rsidRPr="005E2631">
        <w:rPr>
          <w:rFonts w:ascii="BIZ UD明朝 Medium" w:eastAsia="BIZ UD明朝 Medium" w:hAnsi="BIZ UD明朝 Medium" w:hint="eastAsia"/>
          <w:sz w:val="22"/>
        </w:rPr>
        <w:t>廃止</w:t>
      </w:r>
      <w:r w:rsidRPr="005E2631">
        <w:rPr>
          <w:rFonts w:ascii="BIZ UD明朝 Medium" w:eastAsia="BIZ UD明朝 Medium" w:hAnsi="BIZ UD明朝 Medium" w:hint="eastAsia"/>
          <w:sz w:val="22"/>
        </w:rPr>
        <w:t>届出書</w:t>
      </w:r>
    </w:p>
    <w:p w:rsidR="00ED604D" w:rsidRPr="005E2631" w:rsidRDefault="00ED604D" w:rsidP="00ED604D">
      <w:pPr>
        <w:rPr>
          <w:rFonts w:ascii="BIZ UD明朝 Medium" w:eastAsia="BIZ UD明朝 Medium" w:hAnsi="BIZ UD明朝 Medium" w:hint="eastAsia"/>
          <w:sz w:val="22"/>
        </w:rPr>
      </w:pPr>
    </w:p>
    <w:p w:rsidR="00ED604D" w:rsidRPr="005E2631" w:rsidRDefault="00ED604D" w:rsidP="00ED604D">
      <w:pPr>
        <w:rPr>
          <w:rFonts w:ascii="BIZ UD明朝 Medium" w:eastAsia="BIZ UD明朝 Medium" w:hAnsi="BIZ UD明朝 Medium" w:hint="eastAsia"/>
          <w:sz w:val="22"/>
        </w:rPr>
      </w:pPr>
      <w:r w:rsidRPr="005E2631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DF9" w:rsidRPr="005E2631">
        <w:rPr>
          <w:rFonts w:ascii="BIZ UD明朝 Medium" w:eastAsia="BIZ UD明朝 Medium" w:hAnsi="BIZ UD明朝 Medium" w:hint="eastAsia"/>
          <w:sz w:val="22"/>
        </w:rPr>
        <w:t>住宅確保用配慮者円滑入居賃貸住宅</w:t>
      </w:r>
      <w:r w:rsidR="004871E1" w:rsidRPr="005E2631">
        <w:rPr>
          <w:rFonts w:ascii="BIZ UD明朝 Medium" w:eastAsia="BIZ UD明朝 Medium" w:hAnsi="BIZ UD明朝 Medium" w:hint="eastAsia"/>
          <w:sz w:val="22"/>
        </w:rPr>
        <w:t>事業</w:t>
      </w:r>
      <w:r w:rsidR="00355DF9" w:rsidRPr="005E2631">
        <w:rPr>
          <w:rFonts w:ascii="BIZ UD明朝 Medium" w:eastAsia="BIZ UD明朝 Medium" w:hAnsi="BIZ UD明朝 Medium" w:hint="eastAsia"/>
          <w:sz w:val="22"/>
        </w:rPr>
        <w:t>における登録事業を廃止</w:t>
      </w:r>
      <w:r w:rsidR="006A4FCE" w:rsidRPr="005E2631">
        <w:rPr>
          <w:rFonts w:ascii="BIZ UD明朝 Medium" w:eastAsia="BIZ UD明朝 Medium" w:hAnsi="BIZ UD明朝 Medium" w:hint="eastAsia"/>
          <w:sz w:val="22"/>
        </w:rPr>
        <w:t>するため</w:t>
      </w:r>
      <w:r w:rsidR="004871E1" w:rsidRPr="005E2631">
        <w:rPr>
          <w:rFonts w:ascii="BIZ UD明朝 Medium" w:eastAsia="BIZ UD明朝 Medium" w:hAnsi="BIZ UD明朝 Medium" w:hint="eastAsia"/>
          <w:sz w:val="22"/>
        </w:rPr>
        <w:t>、</w:t>
      </w:r>
      <w:r w:rsidR="00355DF9" w:rsidRPr="005E2631">
        <w:rPr>
          <w:rFonts w:ascii="BIZ UD明朝 Medium" w:eastAsia="BIZ UD明朝 Medium" w:hAnsi="BIZ UD明朝 Medium" w:hint="eastAsia"/>
          <w:sz w:val="22"/>
        </w:rPr>
        <w:t>住宅確保要配慮者に対する賃貸住宅の供給の促進に関する</w:t>
      </w:r>
      <w:r w:rsidRPr="005E2631">
        <w:rPr>
          <w:rFonts w:ascii="BIZ UD明朝 Medium" w:eastAsia="BIZ UD明朝 Medium" w:hAnsi="BIZ UD明朝 Medium" w:hint="eastAsia"/>
          <w:sz w:val="22"/>
        </w:rPr>
        <w:t>法律第１</w:t>
      </w:r>
      <w:r w:rsidR="00355DF9" w:rsidRPr="005E2631">
        <w:rPr>
          <w:rFonts w:ascii="BIZ UD明朝 Medium" w:eastAsia="BIZ UD明朝 Medium" w:hAnsi="BIZ UD明朝 Medium" w:hint="eastAsia"/>
          <w:sz w:val="22"/>
        </w:rPr>
        <w:t>４</w:t>
      </w:r>
      <w:r w:rsidRPr="005E2631">
        <w:rPr>
          <w:rFonts w:ascii="BIZ UD明朝 Medium" w:eastAsia="BIZ UD明朝 Medium" w:hAnsi="BIZ UD明朝 Medium" w:hint="eastAsia"/>
          <w:sz w:val="22"/>
        </w:rPr>
        <w:t>条</w:t>
      </w:r>
      <w:r w:rsidR="00660EA3" w:rsidRPr="005E2631">
        <w:rPr>
          <w:rFonts w:ascii="BIZ UD明朝 Medium" w:eastAsia="BIZ UD明朝 Medium" w:hAnsi="BIZ UD明朝 Medium" w:hint="eastAsia"/>
          <w:sz w:val="22"/>
        </w:rPr>
        <w:t>第１項</w:t>
      </w:r>
      <w:r w:rsidR="00443809" w:rsidRPr="005E2631">
        <w:rPr>
          <w:rFonts w:ascii="BIZ UD明朝 Medium" w:eastAsia="BIZ UD明朝 Medium" w:hAnsi="BIZ UD明朝 Medium" w:hint="eastAsia"/>
          <w:sz w:val="22"/>
        </w:rPr>
        <w:t>の規定により</w:t>
      </w:r>
      <w:r w:rsidR="006A4FCE" w:rsidRPr="005E2631">
        <w:rPr>
          <w:rFonts w:ascii="BIZ UD明朝 Medium" w:eastAsia="BIZ UD明朝 Medium" w:hAnsi="BIZ UD明朝 Medium" w:hint="eastAsia"/>
          <w:sz w:val="22"/>
        </w:rPr>
        <w:t>下記のとおり</w:t>
      </w:r>
      <w:r w:rsidRPr="005E2631">
        <w:rPr>
          <w:rFonts w:ascii="BIZ UD明朝 Medium" w:eastAsia="BIZ UD明朝 Medium" w:hAnsi="BIZ UD明朝 Medium" w:hint="eastAsia"/>
          <w:sz w:val="22"/>
        </w:rPr>
        <w:t>届け出ます。</w:t>
      </w:r>
    </w:p>
    <w:p w:rsidR="00ED604D" w:rsidRPr="005E2631" w:rsidRDefault="00ED604D" w:rsidP="00ED604D">
      <w:pPr>
        <w:rPr>
          <w:rFonts w:ascii="BIZ UD明朝 Medium" w:eastAsia="BIZ UD明朝 Medium" w:hAnsi="BIZ UD明朝 Medium" w:hint="eastAsia"/>
          <w:sz w:val="22"/>
        </w:rPr>
      </w:pPr>
    </w:p>
    <w:p w:rsidR="00ED604D" w:rsidRPr="005E2631" w:rsidRDefault="00ED604D" w:rsidP="00ED604D">
      <w:pPr>
        <w:jc w:val="center"/>
        <w:rPr>
          <w:rFonts w:ascii="BIZ UD明朝 Medium" w:eastAsia="BIZ UD明朝 Medium" w:hAnsi="BIZ UD明朝 Medium" w:hint="eastAsia"/>
          <w:sz w:val="22"/>
        </w:rPr>
      </w:pPr>
      <w:r w:rsidRPr="005E2631">
        <w:rPr>
          <w:rFonts w:ascii="BIZ UD明朝 Medium" w:eastAsia="BIZ UD明朝 Medium" w:hAnsi="BIZ UD明朝 Medium" w:hint="eastAsia"/>
          <w:sz w:val="22"/>
        </w:rPr>
        <w:t>記</w:t>
      </w:r>
    </w:p>
    <w:p w:rsidR="00ED604D" w:rsidRPr="005E2631" w:rsidRDefault="00ED604D" w:rsidP="00ED604D">
      <w:pPr>
        <w:rPr>
          <w:rFonts w:ascii="BIZ UD明朝 Medium" w:eastAsia="BIZ UD明朝 Medium" w:hAnsi="BIZ UD明朝 Medium" w:hint="eastAsia"/>
          <w:sz w:val="22"/>
        </w:rPr>
      </w:pPr>
    </w:p>
    <w:p w:rsidR="00C80B9B" w:rsidRPr="005E2631" w:rsidRDefault="00C80B9B" w:rsidP="00C80B9B">
      <w:pPr>
        <w:rPr>
          <w:rFonts w:ascii="BIZ UD明朝 Medium" w:eastAsia="BIZ UD明朝 Medium" w:hAnsi="BIZ UD明朝 Medium" w:hint="eastAsia"/>
          <w:sz w:val="22"/>
        </w:rPr>
      </w:pPr>
      <w:r w:rsidRPr="005E2631">
        <w:rPr>
          <w:rFonts w:ascii="BIZ UD明朝 Medium" w:eastAsia="BIZ UD明朝 Medium" w:hAnsi="BIZ UD明朝 Medium" w:hint="eastAsia"/>
          <w:sz w:val="22"/>
        </w:rPr>
        <w:t>１　住宅の名称</w:t>
      </w:r>
    </w:p>
    <w:p w:rsidR="00C80B9B" w:rsidRPr="005E2631" w:rsidRDefault="00C80B9B" w:rsidP="00C80B9B">
      <w:pPr>
        <w:rPr>
          <w:rFonts w:ascii="BIZ UD明朝 Medium" w:eastAsia="BIZ UD明朝 Medium" w:hAnsi="BIZ UD明朝 Medium" w:hint="eastAsia"/>
          <w:sz w:val="22"/>
        </w:rPr>
      </w:pPr>
    </w:p>
    <w:p w:rsidR="00C80B9B" w:rsidRPr="005E2631" w:rsidRDefault="00C80B9B" w:rsidP="00C80B9B">
      <w:pPr>
        <w:rPr>
          <w:rFonts w:ascii="BIZ UD明朝 Medium" w:eastAsia="BIZ UD明朝 Medium" w:hAnsi="BIZ UD明朝 Medium" w:hint="eastAsia"/>
          <w:sz w:val="22"/>
        </w:rPr>
      </w:pPr>
      <w:r w:rsidRPr="005E2631">
        <w:rPr>
          <w:rFonts w:ascii="BIZ UD明朝 Medium" w:eastAsia="BIZ UD明朝 Medium" w:hAnsi="BIZ UD明朝 Medium" w:hint="eastAsia"/>
          <w:sz w:val="22"/>
        </w:rPr>
        <w:t>２　住宅の所在地</w:t>
      </w:r>
    </w:p>
    <w:p w:rsidR="00C80B9B" w:rsidRPr="005E2631" w:rsidRDefault="00C80B9B" w:rsidP="00ED604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-WinCharSetFFFF-H" w:hint="eastAsia"/>
          <w:kern w:val="0"/>
          <w:sz w:val="22"/>
        </w:rPr>
      </w:pPr>
    </w:p>
    <w:p w:rsidR="006A4FCE" w:rsidRPr="005E2631" w:rsidRDefault="00C80B9B" w:rsidP="00D75C41">
      <w:pPr>
        <w:rPr>
          <w:rFonts w:ascii="BIZ UD明朝 Medium" w:eastAsia="BIZ UD明朝 Medium" w:hAnsi="BIZ UD明朝 Medium" w:hint="eastAsia"/>
          <w:sz w:val="22"/>
        </w:rPr>
      </w:pPr>
      <w:r w:rsidRPr="005E2631">
        <w:rPr>
          <w:rFonts w:ascii="BIZ UD明朝 Medium" w:eastAsia="BIZ UD明朝 Medium" w:hAnsi="BIZ UD明朝 Medium" w:cs="ＭＳ明朝-WinCharSetFFFF-H" w:hint="eastAsia"/>
          <w:kern w:val="0"/>
          <w:sz w:val="22"/>
        </w:rPr>
        <w:t>３</w:t>
      </w:r>
      <w:r w:rsidR="00ED604D" w:rsidRPr="005E2631">
        <w:rPr>
          <w:rFonts w:ascii="BIZ UD明朝 Medium" w:eastAsia="BIZ UD明朝 Medium" w:hAnsi="BIZ UD明朝 Medium" w:cs="ＭＳ明朝-WinCharSetFFFF-H" w:hint="eastAsia"/>
          <w:kern w:val="0"/>
          <w:sz w:val="22"/>
        </w:rPr>
        <w:t xml:space="preserve">　</w:t>
      </w:r>
      <w:r w:rsidR="00D75C41" w:rsidRPr="005E2631">
        <w:rPr>
          <w:rFonts w:ascii="BIZ UD明朝 Medium" w:eastAsia="BIZ UD明朝 Medium" w:hAnsi="BIZ UD明朝 Medium" w:hint="eastAsia"/>
          <w:sz w:val="22"/>
        </w:rPr>
        <w:t xml:space="preserve">登録番号　</w:t>
      </w:r>
    </w:p>
    <w:p w:rsidR="006A4FCE" w:rsidRPr="005E2631" w:rsidRDefault="006A4FCE" w:rsidP="00D75C41">
      <w:pPr>
        <w:rPr>
          <w:rFonts w:ascii="BIZ UD明朝 Medium" w:eastAsia="BIZ UD明朝 Medium" w:hAnsi="BIZ UD明朝 Medium" w:hint="eastAsia"/>
          <w:sz w:val="22"/>
        </w:rPr>
      </w:pPr>
    </w:p>
    <w:p w:rsidR="00D75C41" w:rsidRPr="005E2631" w:rsidRDefault="006A4FCE" w:rsidP="00D75C41">
      <w:pPr>
        <w:rPr>
          <w:rFonts w:ascii="BIZ UD明朝 Medium" w:eastAsia="BIZ UD明朝 Medium" w:hAnsi="BIZ UD明朝 Medium" w:hint="eastAsia"/>
          <w:sz w:val="22"/>
        </w:rPr>
      </w:pPr>
      <w:r w:rsidRPr="005E2631">
        <w:rPr>
          <w:rFonts w:ascii="BIZ UD明朝 Medium" w:eastAsia="BIZ UD明朝 Medium" w:hAnsi="BIZ UD明朝 Medium" w:hint="eastAsia"/>
          <w:sz w:val="22"/>
        </w:rPr>
        <w:t>４　登録年月日</w:t>
      </w:r>
      <w:r w:rsidR="00D75C41" w:rsidRPr="005E2631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</w:p>
    <w:p w:rsidR="00ED604D" w:rsidRPr="005E2631" w:rsidRDefault="00ED604D" w:rsidP="00ED604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-WinCharSetFFFF-H" w:hint="eastAsia"/>
          <w:kern w:val="0"/>
          <w:sz w:val="22"/>
        </w:rPr>
      </w:pPr>
    </w:p>
    <w:p w:rsidR="00ED604D" w:rsidRPr="005E2631" w:rsidRDefault="006A4FCE" w:rsidP="00ED604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-WinCharSetFFFF-H" w:hint="eastAsia"/>
          <w:kern w:val="0"/>
          <w:sz w:val="22"/>
        </w:rPr>
      </w:pPr>
      <w:r w:rsidRPr="005E2631">
        <w:rPr>
          <w:rFonts w:ascii="BIZ UD明朝 Medium" w:eastAsia="BIZ UD明朝 Medium" w:hAnsi="BIZ UD明朝 Medium" w:cs="ＭＳ明朝-WinCharSetFFFF-H" w:hint="eastAsia"/>
          <w:kern w:val="0"/>
          <w:sz w:val="22"/>
        </w:rPr>
        <w:t>５</w:t>
      </w:r>
      <w:r w:rsidR="00ED604D" w:rsidRPr="005E2631">
        <w:rPr>
          <w:rFonts w:ascii="BIZ UD明朝 Medium" w:eastAsia="BIZ UD明朝 Medium" w:hAnsi="BIZ UD明朝 Medium" w:cs="ＭＳ明朝-WinCharSetFFFF-H" w:hint="eastAsia"/>
          <w:kern w:val="0"/>
          <w:sz w:val="22"/>
        </w:rPr>
        <w:t xml:space="preserve">　</w:t>
      </w:r>
      <w:r w:rsidRPr="005E2631">
        <w:rPr>
          <w:rFonts w:ascii="BIZ UD明朝 Medium" w:eastAsia="BIZ UD明朝 Medium" w:hAnsi="BIZ UD明朝 Medium" w:cs="ＭＳ明朝-WinCharSetFFFF-H" w:hint="eastAsia"/>
          <w:kern w:val="0"/>
          <w:sz w:val="22"/>
        </w:rPr>
        <w:t>廃止</w:t>
      </w:r>
      <w:r w:rsidR="00ED604D" w:rsidRPr="005E2631">
        <w:rPr>
          <w:rFonts w:ascii="BIZ UD明朝 Medium" w:eastAsia="BIZ UD明朝 Medium" w:hAnsi="BIZ UD明朝 Medium" w:cs="ＭＳ明朝-WinCharSetFFFF-H" w:hint="eastAsia"/>
          <w:kern w:val="0"/>
          <w:sz w:val="22"/>
        </w:rPr>
        <w:t xml:space="preserve">年月日　　　　　　</w:t>
      </w:r>
      <w:r w:rsidR="00D75C41" w:rsidRPr="005E2631">
        <w:rPr>
          <w:rFonts w:ascii="BIZ UD明朝 Medium" w:eastAsia="BIZ UD明朝 Medium" w:hAnsi="BIZ UD明朝 Medium" w:cs="ＭＳ明朝-WinCharSetFFFF-H" w:hint="eastAsia"/>
          <w:kern w:val="0"/>
          <w:sz w:val="22"/>
        </w:rPr>
        <w:t xml:space="preserve">　　　</w:t>
      </w:r>
      <w:r w:rsidR="00ED604D" w:rsidRPr="005E2631">
        <w:rPr>
          <w:rFonts w:ascii="BIZ UD明朝 Medium" w:eastAsia="BIZ UD明朝 Medium" w:hAnsi="BIZ UD明朝 Medium" w:cs="ＭＳ明朝-WinCharSetFFFF-H" w:hint="eastAsia"/>
          <w:kern w:val="0"/>
          <w:sz w:val="22"/>
        </w:rPr>
        <w:t xml:space="preserve">　　　年　　月　　日</w:t>
      </w:r>
    </w:p>
    <w:p w:rsidR="00ED604D" w:rsidRPr="005E2631" w:rsidRDefault="00ED604D" w:rsidP="00ED604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-WinCharSetFFFF-H" w:hint="eastAsia"/>
          <w:kern w:val="0"/>
          <w:sz w:val="22"/>
        </w:rPr>
      </w:pPr>
    </w:p>
    <w:p w:rsidR="00ED604D" w:rsidRPr="005E2631" w:rsidRDefault="006A4FCE" w:rsidP="00ED604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-WinCharSetFFFF-H" w:hint="eastAsia"/>
          <w:kern w:val="0"/>
          <w:sz w:val="22"/>
        </w:rPr>
      </w:pPr>
      <w:r w:rsidRPr="005E2631">
        <w:rPr>
          <w:rFonts w:ascii="BIZ UD明朝 Medium" w:eastAsia="BIZ UD明朝 Medium" w:hAnsi="BIZ UD明朝 Medium" w:cs="ＭＳ明朝-WinCharSetFFFF-H" w:hint="eastAsia"/>
          <w:kern w:val="0"/>
          <w:sz w:val="22"/>
        </w:rPr>
        <w:t>６</w:t>
      </w:r>
      <w:r w:rsidR="00ED604D" w:rsidRPr="005E2631">
        <w:rPr>
          <w:rFonts w:ascii="BIZ UD明朝 Medium" w:eastAsia="BIZ UD明朝 Medium" w:hAnsi="BIZ UD明朝 Medium" w:cs="ＭＳ明朝-WinCharSetFFFF-H" w:hint="eastAsia"/>
          <w:kern w:val="0"/>
          <w:sz w:val="22"/>
        </w:rPr>
        <w:t xml:space="preserve">　</w:t>
      </w:r>
      <w:r w:rsidRPr="005E2631">
        <w:rPr>
          <w:rFonts w:ascii="BIZ UD明朝 Medium" w:eastAsia="BIZ UD明朝 Medium" w:hAnsi="BIZ UD明朝 Medium" w:cs="ＭＳ明朝-WinCharSetFFFF-H" w:hint="eastAsia"/>
          <w:kern w:val="0"/>
          <w:sz w:val="22"/>
        </w:rPr>
        <w:t>廃止</w:t>
      </w:r>
      <w:r w:rsidR="00ED604D" w:rsidRPr="005E2631">
        <w:rPr>
          <w:rFonts w:ascii="BIZ UD明朝 Medium" w:eastAsia="BIZ UD明朝 Medium" w:hAnsi="BIZ UD明朝 Medium" w:cs="ＭＳ明朝-WinCharSetFFFF-H" w:hint="eastAsia"/>
          <w:kern w:val="0"/>
          <w:sz w:val="22"/>
        </w:rPr>
        <w:t>理由</w:t>
      </w:r>
    </w:p>
    <w:p w:rsidR="006A4FCE" w:rsidRPr="005E2631" w:rsidRDefault="006A4FCE" w:rsidP="00ED604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-WinCharSetFFFF-H" w:hint="eastAsia"/>
          <w:kern w:val="0"/>
          <w:sz w:val="22"/>
        </w:rPr>
      </w:pPr>
    </w:p>
    <w:p w:rsidR="00ED604D" w:rsidRPr="005E2631" w:rsidRDefault="00ED604D" w:rsidP="00E45836">
      <w:pPr>
        <w:rPr>
          <w:rFonts w:ascii="BIZ UD明朝 Medium" w:eastAsia="BIZ UD明朝 Medium" w:hAnsi="BIZ UD明朝 Medium" w:hint="eastAsia"/>
          <w:sz w:val="22"/>
        </w:rPr>
      </w:pPr>
    </w:p>
    <w:p w:rsidR="00ED604D" w:rsidRPr="005E2631" w:rsidRDefault="00ED604D" w:rsidP="00E45836">
      <w:pPr>
        <w:rPr>
          <w:rFonts w:ascii="BIZ UD明朝 Medium" w:eastAsia="BIZ UD明朝 Medium" w:hAnsi="BIZ UD明朝 Medium" w:hint="eastAsia"/>
          <w:sz w:val="22"/>
        </w:rPr>
      </w:pPr>
    </w:p>
    <w:p w:rsidR="00ED604D" w:rsidRPr="005E2631" w:rsidRDefault="00ED604D" w:rsidP="00E45836">
      <w:pPr>
        <w:rPr>
          <w:rFonts w:ascii="BIZ UD明朝 Medium" w:eastAsia="BIZ UD明朝 Medium" w:hAnsi="BIZ UD明朝 Medium" w:hint="eastAsia"/>
          <w:sz w:val="22"/>
        </w:rPr>
      </w:pPr>
    </w:p>
    <w:p w:rsidR="00ED604D" w:rsidRPr="005E2631" w:rsidRDefault="00ED604D" w:rsidP="00E45836">
      <w:pPr>
        <w:rPr>
          <w:rFonts w:ascii="BIZ UD明朝 Medium" w:eastAsia="BIZ UD明朝 Medium" w:hAnsi="BIZ UD明朝 Medium" w:hint="eastAsia"/>
          <w:sz w:val="22"/>
        </w:rPr>
      </w:pPr>
    </w:p>
    <w:p w:rsidR="00ED604D" w:rsidRPr="005E2631" w:rsidRDefault="00ED604D" w:rsidP="00E45836">
      <w:pPr>
        <w:rPr>
          <w:rFonts w:ascii="BIZ UD明朝 Medium" w:eastAsia="BIZ UD明朝 Medium" w:hAnsi="BIZ UD明朝 Medium" w:hint="eastAsia"/>
          <w:sz w:val="22"/>
        </w:rPr>
      </w:pPr>
    </w:p>
    <w:p w:rsidR="00ED604D" w:rsidRPr="005E2631" w:rsidRDefault="00ED604D" w:rsidP="00E45836">
      <w:pPr>
        <w:rPr>
          <w:rFonts w:ascii="BIZ UD明朝 Medium" w:eastAsia="BIZ UD明朝 Medium" w:hAnsi="BIZ UD明朝 Medium" w:hint="eastAsia"/>
          <w:sz w:val="22"/>
        </w:rPr>
      </w:pPr>
    </w:p>
    <w:sectPr w:rsidR="00ED604D" w:rsidRPr="005E2631" w:rsidSect="00A52011">
      <w:pgSz w:w="11906" w:h="16838" w:code="9"/>
      <w:pgMar w:top="1701" w:right="1531" w:bottom="1701" w:left="1531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70" w:rsidRDefault="003E1C70" w:rsidP="00F64151">
      <w:r>
        <w:separator/>
      </w:r>
    </w:p>
  </w:endnote>
  <w:endnote w:type="continuationSeparator" w:id="0">
    <w:p w:rsidR="003E1C70" w:rsidRDefault="003E1C70" w:rsidP="00F6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70" w:rsidRDefault="003E1C70" w:rsidP="00F64151">
      <w:r>
        <w:separator/>
      </w:r>
    </w:p>
  </w:footnote>
  <w:footnote w:type="continuationSeparator" w:id="0">
    <w:p w:rsidR="003E1C70" w:rsidRDefault="003E1C70" w:rsidP="00F6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79"/>
    <w:multiLevelType w:val="hybridMultilevel"/>
    <w:tmpl w:val="15687E28"/>
    <w:lvl w:ilvl="0" w:tplc="C6BA50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BB"/>
    <w:rsid w:val="000007C8"/>
    <w:rsid w:val="000079B6"/>
    <w:rsid w:val="00007F88"/>
    <w:rsid w:val="000131B1"/>
    <w:rsid w:val="000361E0"/>
    <w:rsid w:val="000365B6"/>
    <w:rsid w:val="000365C2"/>
    <w:rsid w:val="00041C69"/>
    <w:rsid w:val="00043E37"/>
    <w:rsid w:val="00043EAA"/>
    <w:rsid w:val="00044099"/>
    <w:rsid w:val="000501D2"/>
    <w:rsid w:val="00053727"/>
    <w:rsid w:val="0006244A"/>
    <w:rsid w:val="00075B2C"/>
    <w:rsid w:val="00080195"/>
    <w:rsid w:val="000831E6"/>
    <w:rsid w:val="00085B84"/>
    <w:rsid w:val="00097A8E"/>
    <w:rsid w:val="000B0326"/>
    <w:rsid w:val="000C0716"/>
    <w:rsid w:val="000C09A2"/>
    <w:rsid w:val="000C5788"/>
    <w:rsid w:val="000D22BC"/>
    <w:rsid w:val="000D25EC"/>
    <w:rsid w:val="000D4A4A"/>
    <w:rsid w:val="000D5228"/>
    <w:rsid w:val="000D617C"/>
    <w:rsid w:val="000F0DBA"/>
    <w:rsid w:val="000F153C"/>
    <w:rsid w:val="000F4DB6"/>
    <w:rsid w:val="00102D27"/>
    <w:rsid w:val="00103C2F"/>
    <w:rsid w:val="0011282A"/>
    <w:rsid w:val="00112C0B"/>
    <w:rsid w:val="001145BA"/>
    <w:rsid w:val="00116D21"/>
    <w:rsid w:val="00122515"/>
    <w:rsid w:val="00125707"/>
    <w:rsid w:val="00125F30"/>
    <w:rsid w:val="001431ED"/>
    <w:rsid w:val="00143D79"/>
    <w:rsid w:val="00151AB0"/>
    <w:rsid w:val="00154059"/>
    <w:rsid w:val="0015422B"/>
    <w:rsid w:val="00167D38"/>
    <w:rsid w:val="00172390"/>
    <w:rsid w:val="00172C76"/>
    <w:rsid w:val="00180EFC"/>
    <w:rsid w:val="00187EB8"/>
    <w:rsid w:val="001908CE"/>
    <w:rsid w:val="0019486E"/>
    <w:rsid w:val="001A4AEF"/>
    <w:rsid w:val="001A58F6"/>
    <w:rsid w:val="001B5F53"/>
    <w:rsid w:val="001B6F3D"/>
    <w:rsid w:val="001B7593"/>
    <w:rsid w:val="001C2A19"/>
    <w:rsid w:val="001C672D"/>
    <w:rsid w:val="001E13C9"/>
    <w:rsid w:val="001E233C"/>
    <w:rsid w:val="001F3CEB"/>
    <w:rsid w:val="00201D29"/>
    <w:rsid w:val="00205A00"/>
    <w:rsid w:val="002201A0"/>
    <w:rsid w:val="00227D16"/>
    <w:rsid w:val="00237872"/>
    <w:rsid w:val="00243F96"/>
    <w:rsid w:val="00251E4C"/>
    <w:rsid w:val="00253B69"/>
    <w:rsid w:val="00266FD2"/>
    <w:rsid w:val="0027102F"/>
    <w:rsid w:val="002775B1"/>
    <w:rsid w:val="00280C6F"/>
    <w:rsid w:val="00282F8A"/>
    <w:rsid w:val="00283EE5"/>
    <w:rsid w:val="00291F09"/>
    <w:rsid w:val="002961F4"/>
    <w:rsid w:val="00297872"/>
    <w:rsid w:val="002B0379"/>
    <w:rsid w:val="002C7827"/>
    <w:rsid w:val="002D3667"/>
    <w:rsid w:val="002E044E"/>
    <w:rsid w:val="002E4BF8"/>
    <w:rsid w:val="002E6F71"/>
    <w:rsid w:val="002E79FB"/>
    <w:rsid w:val="00311E2F"/>
    <w:rsid w:val="003162D5"/>
    <w:rsid w:val="00321678"/>
    <w:rsid w:val="003278F4"/>
    <w:rsid w:val="00332870"/>
    <w:rsid w:val="00340B34"/>
    <w:rsid w:val="003519CA"/>
    <w:rsid w:val="00355DF9"/>
    <w:rsid w:val="003576C8"/>
    <w:rsid w:val="0036135A"/>
    <w:rsid w:val="003655C8"/>
    <w:rsid w:val="003664B6"/>
    <w:rsid w:val="0037514E"/>
    <w:rsid w:val="00385C36"/>
    <w:rsid w:val="00390D69"/>
    <w:rsid w:val="003A668F"/>
    <w:rsid w:val="003A7C63"/>
    <w:rsid w:val="003B1627"/>
    <w:rsid w:val="003B205F"/>
    <w:rsid w:val="003C02BC"/>
    <w:rsid w:val="003C682A"/>
    <w:rsid w:val="003D4DCE"/>
    <w:rsid w:val="003D4EC3"/>
    <w:rsid w:val="003D5FA6"/>
    <w:rsid w:val="003E049F"/>
    <w:rsid w:val="003E1C70"/>
    <w:rsid w:val="003E7F5A"/>
    <w:rsid w:val="003F7EDD"/>
    <w:rsid w:val="00405465"/>
    <w:rsid w:val="0042557D"/>
    <w:rsid w:val="00430542"/>
    <w:rsid w:val="00432087"/>
    <w:rsid w:val="00436301"/>
    <w:rsid w:val="00443809"/>
    <w:rsid w:val="00457E98"/>
    <w:rsid w:val="00462DAD"/>
    <w:rsid w:val="0046331D"/>
    <w:rsid w:val="00463854"/>
    <w:rsid w:val="00463A83"/>
    <w:rsid w:val="00466417"/>
    <w:rsid w:val="00472CCE"/>
    <w:rsid w:val="004867FF"/>
    <w:rsid w:val="004871E1"/>
    <w:rsid w:val="0049043C"/>
    <w:rsid w:val="004A72AB"/>
    <w:rsid w:val="004B2BC5"/>
    <w:rsid w:val="004B479E"/>
    <w:rsid w:val="004B689B"/>
    <w:rsid w:val="004C7DC0"/>
    <w:rsid w:val="004D1F51"/>
    <w:rsid w:val="004E34BB"/>
    <w:rsid w:val="004E3989"/>
    <w:rsid w:val="004E43BC"/>
    <w:rsid w:val="004E4A00"/>
    <w:rsid w:val="004E63CD"/>
    <w:rsid w:val="004F1BF3"/>
    <w:rsid w:val="0050242C"/>
    <w:rsid w:val="005137DF"/>
    <w:rsid w:val="00516B22"/>
    <w:rsid w:val="0052035A"/>
    <w:rsid w:val="005208DE"/>
    <w:rsid w:val="00521AAE"/>
    <w:rsid w:val="00527281"/>
    <w:rsid w:val="00530EF6"/>
    <w:rsid w:val="0053319E"/>
    <w:rsid w:val="00540BA0"/>
    <w:rsid w:val="005450EE"/>
    <w:rsid w:val="00557669"/>
    <w:rsid w:val="00582785"/>
    <w:rsid w:val="00595AF2"/>
    <w:rsid w:val="005A1C2C"/>
    <w:rsid w:val="005A2F2B"/>
    <w:rsid w:val="005A4F20"/>
    <w:rsid w:val="005B1A99"/>
    <w:rsid w:val="005B28DF"/>
    <w:rsid w:val="005C0165"/>
    <w:rsid w:val="005C5B66"/>
    <w:rsid w:val="005D0B4C"/>
    <w:rsid w:val="005D3797"/>
    <w:rsid w:val="005E2631"/>
    <w:rsid w:val="005F16EF"/>
    <w:rsid w:val="005F4E09"/>
    <w:rsid w:val="006024C8"/>
    <w:rsid w:val="006153E9"/>
    <w:rsid w:val="00620938"/>
    <w:rsid w:val="00632B5B"/>
    <w:rsid w:val="00633C8D"/>
    <w:rsid w:val="006417AD"/>
    <w:rsid w:val="00644A90"/>
    <w:rsid w:val="00646DEF"/>
    <w:rsid w:val="00646F74"/>
    <w:rsid w:val="006539B4"/>
    <w:rsid w:val="006577D3"/>
    <w:rsid w:val="00660EA3"/>
    <w:rsid w:val="00674F2B"/>
    <w:rsid w:val="00675B2C"/>
    <w:rsid w:val="006812BB"/>
    <w:rsid w:val="00684F3E"/>
    <w:rsid w:val="00695890"/>
    <w:rsid w:val="0069770C"/>
    <w:rsid w:val="00697B85"/>
    <w:rsid w:val="006A4FCE"/>
    <w:rsid w:val="006B6B1B"/>
    <w:rsid w:val="006C28CC"/>
    <w:rsid w:val="006E0E23"/>
    <w:rsid w:val="006E7E74"/>
    <w:rsid w:val="00700A3B"/>
    <w:rsid w:val="00707E57"/>
    <w:rsid w:val="00712B00"/>
    <w:rsid w:val="00712C89"/>
    <w:rsid w:val="00721DC2"/>
    <w:rsid w:val="00725624"/>
    <w:rsid w:val="00727188"/>
    <w:rsid w:val="007345B9"/>
    <w:rsid w:val="0074624B"/>
    <w:rsid w:val="0074730E"/>
    <w:rsid w:val="007666FE"/>
    <w:rsid w:val="00774100"/>
    <w:rsid w:val="00777D9C"/>
    <w:rsid w:val="007815EA"/>
    <w:rsid w:val="007935FA"/>
    <w:rsid w:val="007945A2"/>
    <w:rsid w:val="007A5EF6"/>
    <w:rsid w:val="007C3D56"/>
    <w:rsid w:val="007E0535"/>
    <w:rsid w:val="007E1959"/>
    <w:rsid w:val="007E5B63"/>
    <w:rsid w:val="007E6FD1"/>
    <w:rsid w:val="007F69F2"/>
    <w:rsid w:val="00800DAA"/>
    <w:rsid w:val="0080582F"/>
    <w:rsid w:val="0081033C"/>
    <w:rsid w:val="00811494"/>
    <w:rsid w:val="0081253C"/>
    <w:rsid w:val="008218A4"/>
    <w:rsid w:val="00823E12"/>
    <w:rsid w:val="00827539"/>
    <w:rsid w:val="008362DD"/>
    <w:rsid w:val="00846ACF"/>
    <w:rsid w:val="00851202"/>
    <w:rsid w:val="00851E49"/>
    <w:rsid w:val="008543AD"/>
    <w:rsid w:val="00855D00"/>
    <w:rsid w:val="00862CFE"/>
    <w:rsid w:val="008669E4"/>
    <w:rsid w:val="00866D3C"/>
    <w:rsid w:val="00876A75"/>
    <w:rsid w:val="008809F7"/>
    <w:rsid w:val="00884AD6"/>
    <w:rsid w:val="00893157"/>
    <w:rsid w:val="00894D30"/>
    <w:rsid w:val="008A3D41"/>
    <w:rsid w:val="008A5EC4"/>
    <w:rsid w:val="008B7C66"/>
    <w:rsid w:val="008C0DD4"/>
    <w:rsid w:val="008C5014"/>
    <w:rsid w:val="008C51AC"/>
    <w:rsid w:val="008D72FB"/>
    <w:rsid w:val="008E08AA"/>
    <w:rsid w:val="008E1BB0"/>
    <w:rsid w:val="008E31AF"/>
    <w:rsid w:val="008E6398"/>
    <w:rsid w:val="00901DA3"/>
    <w:rsid w:val="0090506A"/>
    <w:rsid w:val="009059DA"/>
    <w:rsid w:val="00905C51"/>
    <w:rsid w:val="00912046"/>
    <w:rsid w:val="009267DF"/>
    <w:rsid w:val="009319CB"/>
    <w:rsid w:val="00946090"/>
    <w:rsid w:val="00946A5E"/>
    <w:rsid w:val="00953B13"/>
    <w:rsid w:val="00963474"/>
    <w:rsid w:val="00966DCC"/>
    <w:rsid w:val="00967595"/>
    <w:rsid w:val="0098444F"/>
    <w:rsid w:val="009860AE"/>
    <w:rsid w:val="00987CC6"/>
    <w:rsid w:val="00997781"/>
    <w:rsid w:val="009A141A"/>
    <w:rsid w:val="009A151C"/>
    <w:rsid w:val="009A1CB8"/>
    <w:rsid w:val="009A6DEB"/>
    <w:rsid w:val="009A75FE"/>
    <w:rsid w:val="009B41C3"/>
    <w:rsid w:val="009C1382"/>
    <w:rsid w:val="009D0AF0"/>
    <w:rsid w:val="009D2F12"/>
    <w:rsid w:val="009D321C"/>
    <w:rsid w:val="009D5D3C"/>
    <w:rsid w:val="009E09F4"/>
    <w:rsid w:val="009E2068"/>
    <w:rsid w:val="009F2613"/>
    <w:rsid w:val="00A15426"/>
    <w:rsid w:val="00A206F0"/>
    <w:rsid w:val="00A20C8B"/>
    <w:rsid w:val="00A272A3"/>
    <w:rsid w:val="00A3491B"/>
    <w:rsid w:val="00A36F88"/>
    <w:rsid w:val="00A41A8B"/>
    <w:rsid w:val="00A47CA1"/>
    <w:rsid w:val="00A52011"/>
    <w:rsid w:val="00A55D08"/>
    <w:rsid w:val="00A55E99"/>
    <w:rsid w:val="00A61700"/>
    <w:rsid w:val="00A65A57"/>
    <w:rsid w:val="00A66B8B"/>
    <w:rsid w:val="00A75873"/>
    <w:rsid w:val="00A821C2"/>
    <w:rsid w:val="00A94B7D"/>
    <w:rsid w:val="00A975EC"/>
    <w:rsid w:val="00AA7934"/>
    <w:rsid w:val="00AA7F8B"/>
    <w:rsid w:val="00AB2420"/>
    <w:rsid w:val="00AD07D2"/>
    <w:rsid w:val="00AD621E"/>
    <w:rsid w:val="00AE070C"/>
    <w:rsid w:val="00AE45FA"/>
    <w:rsid w:val="00AF0640"/>
    <w:rsid w:val="00AF46EC"/>
    <w:rsid w:val="00AF69CE"/>
    <w:rsid w:val="00B031B0"/>
    <w:rsid w:val="00B033CC"/>
    <w:rsid w:val="00B109D5"/>
    <w:rsid w:val="00B17876"/>
    <w:rsid w:val="00B17BA7"/>
    <w:rsid w:val="00B25977"/>
    <w:rsid w:val="00B25EC3"/>
    <w:rsid w:val="00B30CCD"/>
    <w:rsid w:val="00B341B7"/>
    <w:rsid w:val="00B369E6"/>
    <w:rsid w:val="00B42CEC"/>
    <w:rsid w:val="00B47347"/>
    <w:rsid w:val="00B74F3F"/>
    <w:rsid w:val="00B7724D"/>
    <w:rsid w:val="00B83D56"/>
    <w:rsid w:val="00B870A9"/>
    <w:rsid w:val="00B921B3"/>
    <w:rsid w:val="00B97C77"/>
    <w:rsid w:val="00BA2FCA"/>
    <w:rsid w:val="00BA675E"/>
    <w:rsid w:val="00BA696A"/>
    <w:rsid w:val="00BB0A90"/>
    <w:rsid w:val="00BB11B7"/>
    <w:rsid w:val="00BB508F"/>
    <w:rsid w:val="00BB54FF"/>
    <w:rsid w:val="00BC1610"/>
    <w:rsid w:val="00BE11BC"/>
    <w:rsid w:val="00BE1799"/>
    <w:rsid w:val="00BE4265"/>
    <w:rsid w:val="00BE47B9"/>
    <w:rsid w:val="00BE506D"/>
    <w:rsid w:val="00BE711A"/>
    <w:rsid w:val="00BF059A"/>
    <w:rsid w:val="00C03F78"/>
    <w:rsid w:val="00C120C6"/>
    <w:rsid w:val="00C25486"/>
    <w:rsid w:val="00C36172"/>
    <w:rsid w:val="00C36ACE"/>
    <w:rsid w:val="00C44A98"/>
    <w:rsid w:val="00C50724"/>
    <w:rsid w:val="00C532D6"/>
    <w:rsid w:val="00C608C1"/>
    <w:rsid w:val="00C66FDC"/>
    <w:rsid w:val="00C8013C"/>
    <w:rsid w:val="00C80B9B"/>
    <w:rsid w:val="00C85768"/>
    <w:rsid w:val="00CA0138"/>
    <w:rsid w:val="00CA4096"/>
    <w:rsid w:val="00CA6AB1"/>
    <w:rsid w:val="00CB4E90"/>
    <w:rsid w:val="00CC15A0"/>
    <w:rsid w:val="00CC4768"/>
    <w:rsid w:val="00CC59FB"/>
    <w:rsid w:val="00CD30DF"/>
    <w:rsid w:val="00CE0F77"/>
    <w:rsid w:val="00D045D0"/>
    <w:rsid w:val="00D143D1"/>
    <w:rsid w:val="00D234FC"/>
    <w:rsid w:val="00D25B00"/>
    <w:rsid w:val="00D25CF4"/>
    <w:rsid w:val="00D26736"/>
    <w:rsid w:val="00D318BD"/>
    <w:rsid w:val="00D41E07"/>
    <w:rsid w:val="00D542E4"/>
    <w:rsid w:val="00D54F2D"/>
    <w:rsid w:val="00D6069C"/>
    <w:rsid w:val="00D6454D"/>
    <w:rsid w:val="00D75010"/>
    <w:rsid w:val="00D75C41"/>
    <w:rsid w:val="00D80DCE"/>
    <w:rsid w:val="00D81EC5"/>
    <w:rsid w:val="00D9098D"/>
    <w:rsid w:val="00D926E1"/>
    <w:rsid w:val="00DA597B"/>
    <w:rsid w:val="00DB0AFC"/>
    <w:rsid w:val="00DB2B1D"/>
    <w:rsid w:val="00DC121F"/>
    <w:rsid w:val="00DC78C2"/>
    <w:rsid w:val="00DD0DF7"/>
    <w:rsid w:val="00DD25C5"/>
    <w:rsid w:val="00DD47B4"/>
    <w:rsid w:val="00DD54D2"/>
    <w:rsid w:val="00DD78FA"/>
    <w:rsid w:val="00DE5F3A"/>
    <w:rsid w:val="00DF2915"/>
    <w:rsid w:val="00E0444F"/>
    <w:rsid w:val="00E07C90"/>
    <w:rsid w:val="00E16E79"/>
    <w:rsid w:val="00E27348"/>
    <w:rsid w:val="00E31603"/>
    <w:rsid w:val="00E3563F"/>
    <w:rsid w:val="00E427D4"/>
    <w:rsid w:val="00E45836"/>
    <w:rsid w:val="00E47C62"/>
    <w:rsid w:val="00E51C32"/>
    <w:rsid w:val="00E6149A"/>
    <w:rsid w:val="00E6369D"/>
    <w:rsid w:val="00E7292D"/>
    <w:rsid w:val="00E77D0B"/>
    <w:rsid w:val="00E827AB"/>
    <w:rsid w:val="00E8350E"/>
    <w:rsid w:val="00E8488D"/>
    <w:rsid w:val="00E85832"/>
    <w:rsid w:val="00E87D51"/>
    <w:rsid w:val="00E96BAB"/>
    <w:rsid w:val="00EA15DE"/>
    <w:rsid w:val="00EA221F"/>
    <w:rsid w:val="00EA29C6"/>
    <w:rsid w:val="00EB5C00"/>
    <w:rsid w:val="00ED3D2E"/>
    <w:rsid w:val="00ED4541"/>
    <w:rsid w:val="00ED604D"/>
    <w:rsid w:val="00ED665C"/>
    <w:rsid w:val="00EE159E"/>
    <w:rsid w:val="00EE62DB"/>
    <w:rsid w:val="00EF1529"/>
    <w:rsid w:val="00EF2042"/>
    <w:rsid w:val="00EF36FB"/>
    <w:rsid w:val="00F148BE"/>
    <w:rsid w:val="00F20489"/>
    <w:rsid w:val="00F25D4B"/>
    <w:rsid w:val="00F2668B"/>
    <w:rsid w:val="00F544D5"/>
    <w:rsid w:val="00F567BB"/>
    <w:rsid w:val="00F571F7"/>
    <w:rsid w:val="00F579F3"/>
    <w:rsid w:val="00F6102C"/>
    <w:rsid w:val="00F62B54"/>
    <w:rsid w:val="00F64151"/>
    <w:rsid w:val="00F654BB"/>
    <w:rsid w:val="00F66F3A"/>
    <w:rsid w:val="00F6760D"/>
    <w:rsid w:val="00F73BFB"/>
    <w:rsid w:val="00F73D19"/>
    <w:rsid w:val="00F7587C"/>
    <w:rsid w:val="00F82E37"/>
    <w:rsid w:val="00F860FC"/>
    <w:rsid w:val="00FA1D76"/>
    <w:rsid w:val="00FA4105"/>
    <w:rsid w:val="00FA4A73"/>
    <w:rsid w:val="00FA696F"/>
    <w:rsid w:val="00FB3632"/>
    <w:rsid w:val="00FB4C60"/>
    <w:rsid w:val="00FC76EE"/>
    <w:rsid w:val="00FD11BB"/>
    <w:rsid w:val="00FD22D3"/>
    <w:rsid w:val="00FD4B39"/>
    <w:rsid w:val="00FD6C28"/>
    <w:rsid w:val="00FD7340"/>
    <w:rsid w:val="00FE59C9"/>
    <w:rsid w:val="00FE77C1"/>
    <w:rsid w:val="00FE7D70"/>
    <w:rsid w:val="00FF18EF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2779D-5641-431B-99FF-DCF7989D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654BB"/>
    <w:pPr>
      <w:jc w:val="center"/>
    </w:pPr>
  </w:style>
  <w:style w:type="character" w:customStyle="1" w:styleId="a4">
    <w:name w:val="記 (文字)"/>
    <w:basedOn w:val="a0"/>
    <w:link w:val="a3"/>
    <w:uiPriority w:val="99"/>
    <w:rsid w:val="00F654BB"/>
  </w:style>
  <w:style w:type="paragraph" w:styleId="a5">
    <w:name w:val="Closing"/>
    <w:basedOn w:val="a"/>
    <w:link w:val="a6"/>
    <w:uiPriority w:val="99"/>
    <w:unhideWhenUsed/>
    <w:rsid w:val="00F654BB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4BB"/>
  </w:style>
  <w:style w:type="table" w:styleId="a7">
    <w:name w:val="Table Grid"/>
    <w:basedOn w:val="a1"/>
    <w:rsid w:val="00F6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F64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F6415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F64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F641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652A8-9D03-4668-9809-2F4A8453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D6239EE9.dotm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cp:lastModifiedBy>盛　耀一郎</cp:lastModifiedBy>
  <cp:revision>2</cp:revision>
  <cp:lastPrinted>2025-03-18T23:57:00Z</cp:lastPrinted>
  <dcterms:created xsi:type="dcterms:W3CDTF">2025-03-18T23:57:00Z</dcterms:created>
  <dcterms:modified xsi:type="dcterms:W3CDTF">2025-03-18T23:57:00Z</dcterms:modified>
</cp:coreProperties>
</file>