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6E" w:rsidRDefault="00F75C1F">
      <w:r>
        <w:rPr>
          <w:rFonts w:hint="eastAsia"/>
        </w:rPr>
        <w:t>（様式</w:t>
      </w:r>
      <w:r w:rsidR="003B0036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）</w:t>
      </w:r>
    </w:p>
    <w:p w:rsidR="00F8276E" w:rsidRPr="00F8276E" w:rsidRDefault="00F8276E" w:rsidP="00F8276E">
      <w:pPr>
        <w:jc w:val="center"/>
        <w:rPr>
          <w:sz w:val="28"/>
          <w:szCs w:val="28"/>
        </w:rPr>
      </w:pPr>
      <w:r w:rsidRPr="00F8276E">
        <w:rPr>
          <w:rFonts w:hint="eastAsia"/>
          <w:sz w:val="28"/>
          <w:szCs w:val="28"/>
        </w:rPr>
        <w:t xml:space="preserve">質　問　</w:t>
      </w:r>
      <w:r w:rsidR="002D7C01">
        <w:rPr>
          <w:rFonts w:hint="eastAsia"/>
          <w:sz w:val="28"/>
          <w:szCs w:val="28"/>
        </w:rPr>
        <w:t>書</w:t>
      </w:r>
    </w:p>
    <w:p w:rsidR="00F8276E" w:rsidRDefault="00F827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BD5CD4" w:rsidTr="00BD5CD4">
        <w:trPr>
          <w:trHeight w:val="531"/>
        </w:trPr>
        <w:tc>
          <w:tcPr>
            <w:tcW w:w="2093" w:type="dxa"/>
            <w:vAlign w:val="center"/>
          </w:tcPr>
          <w:p w:rsidR="00BD5CD4" w:rsidRDefault="0074128F" w:rsidP="007412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法人等の名称</w:t>
            </w:r>
          </w:p>
          <w:p w:rsidR="009837AE" w:rsidRPr="00F8276E" w:rsidRDefault="009837AE" w:rsidP="0074128F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53"/>
        </w:trPr>
        <w:tc>
          <w:tcPr>
            <w:tcW w:w="2093" w:type="dxa"/>
            <w:vAlign w:val="center"/>
          </w:tcPr>
          <w:p w:rsidR="00BD5CD4" w:rsidRDefault="00BD5CD4" w:rsidP="00F8276E">
            <w:pPr>
              <w:rPr>
                <w:sz w:val="24"/>
                <w:szCs w:val="24"/>
              </w:rPr>
            </w:pPr>
            <w:r w:rsidRPr="00F8276E">
              <w:rPr>
                <w:rFonts w:hint="eastAsia"/>
                <w:sz w:val="24"/>
                <w:szCs w:val="24"/>
              </w:rPr>
              <w:t>担当</w:t>
            </w:r>
            <w:r>
              <w:rPr>
                <w:rFonts w:hint="eastAsia"/>
                <w:sz w:val="24"/>
                <w:szCs w:val="24"/>
              </w:rPr>
              <w:t>部署</w:t>
            </w:r>
          </w:p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Default="00BD5CD4" w:rsidP="00F827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担当者職・名</w:t>
            </w:r>
          </w:p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Default="0074128F" w:rsidP="007412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74128F" w:rsidRPr="00F8276E" w:rsidRDefault="0074128F" w:rsidP="0074128F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</w:tr>
      <w:tr w:rsidR="0074128F" w:rsidTr="00BD5CD4">
        <w:trPr>
          <w:trHeight w:val="547"/>
        </w:trPr>
        <w:tc>
          <w:tcPr>
            <w:tcW w:w="2093" w:type="dxa"/>
            <w:vAlign w:val="center"/>
          </w:tcPr>
          <w:p w:rsidR="0074128F" w:rsidRDefault="0074128F" w:rsidP="007412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  <w:p w:rsidR="0074128F" w:rsidRDefault="0074128F" w:rsidP="0074128F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74128F" w:rsidRPr="00F8276E" w:rsidRDefault="0074128F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Default="00BD5CD4" w:rsidP="00BD5C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Ｅ－</w:t>
            </w:r>
            <w:r>
              <w:rPr>
                <w:rFonts w:hint="eastAsia"/>
                <w:sz w:val="24"/>
                <w:szCs w:val="24"/>
              </w:rPr>
              <w:t>mail</w:t>
            </w:r>
          </w:p>
          <w:p w:rsidR="00BD5CD4" w:rsidRPr="00F8276E" w:rsidRDefault="00BD5CD4" w:rsidP="00BD5CD4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BD5CD4">
        <w:trPr>
          <w:trHeight w:val="547"/>
        </w:trPr>
        <w:tc>
          <w:tcPr>
            <w:tcW w:w="2093" w:type="dxa"/>
            <w:vAlign w:val="center"/>
          </w:tcPr>
          <w:p w:rsidR="00BD5CD4" w:rsidRDefault="00BD5CD4" w:rsidP="00F827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質問件名</w:t>
            </w:r>
          </w:p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  <w:tc>
          <w:tcPr>
            <w:tcW w:w="6627" w:type="dxa"/>
          </w:tcPr>
          <w:p w:rsidR="00BD5CD4" w:rsidRPr="00F8276E" w:rsidRDefault="00BD5CD4" w:rsidP="00F8276E">
            <w:pPr>
              <w:rPr>
                <w:sz w:val="24"/>
                <w:szCs w:val="24"/>
              </w:rPr>
            </w:pPr>
          </w:p>
        </w:tc>
      </w:tr>
      <w:tr w:rsidR="00BD5CD4" w:rsidTr="009837AE">
        <w:trPr>
          <w:trHeight w:val="5701"/>
        </w:trPr>
        <w:tc>
          <w:tcPr>
            <w:tcW w:w="8720" w:type="dxa"/>
            <w:gridSpan w:val="2"/>
          </w:tcPr>
          <w:p w:rsidR="00BD5CD4" w:rsidRPr="00F8276E" w:rsidRDefault="00BD5C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</w:tbl>
    <w:p w:rsidR="00F8276E" w:rsidRDefault="00F8276E"/>
    <w:sectPr w:rsidR="00F8276E" w:rsidSect="00AA223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CD4" w:rsidRDefault="00BD5CD4" w:rsidP="00BD5CD4">
      <w:r>
        <w:separator/>
      </w:r>
    </w:p>
  </w:endnote>
  <w:endnote w:type="continuationSeparator" w:id="0">
    <w:p w:rsidR="00BD5CD4" w:rsidRDefault="00BD5CD4" w:rsidP="00BD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CD4" w:rsidRDefault="00BD5CD4" w:rsidP="00BD5CD4">
      <w:r>
        <w:separator/>
      </w:r>
    </w:p>
  </w:footnote>
  <w:footnote w:type="continuationSeparator" w:id="0">
    <w:p w:rsidR="00BD5CD4" w:rsidRDefault="00BD5CD4" w:rsidP="00BD5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A9" w:rsidRDefault="00433DA9">
    <w:pPr>
      <w:pStyle w:val="a4"/>
    </w:pPr>
  </w:p>
  <w:p w:rsidR="00433DA9" w:rsidRDefault="00433DA9" w:rsidP="00433DA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36"/>
    <w:rsid w:val="0025669E"/>
    <w:rsid w:val="002D7C01"/>
    <w:rsid w:val="00323A6D"/>
    <w:rsid w:val="003B0036"/>
    <w:rsid w:val="00403CB8"/>
    <w:rsid w:val="00433DA9"/>
    <w:rsid w:val="005902B5"/>
    <w:rsid w:val="0074128F"/>
    <w:rsid w:val="00830313"/>
    <w:rsid w:val="009837AE"/>
    <w:rsid w:val="009B3C36"/>
    <w:rsid w:val="00AA223E"/>
    <w:rsid w:val="00BB728D"/>
    <w:rsid w:val="00BD5CD4"/>
    <w:rsid w:val="00F75C1F"/>
    <w:rsid w:val="00F8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6A4AC88-64A4-4C63-886A-0CA72F27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CD4"/>
  </w:style>
  <w:style w:type="paragraph" w:styleId="a6">
    <w:name w:val="footer"/>
    <w:basedOn w:val="a"/>
    <w:link w:val="a7"/>
    <w:uiPriority w:val="99"/>
    <w:unhideWhenUsed/>
    <w:rsid w:val="00BD5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8872A-8533-463D-A4E4-1918A2EC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D1594D8A.dotm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新保知彦</dc:creator>
  <cp:lastModifiedBy>吉崎　達彦</cp:lastModifiedBy>
  <cp:revision>4</cp:revision>
  <cp:lastPrinted>2016-07-19T09:10:00Z</cp:lastPrinted>
  <dcterms:created xsi:type="dcterms:W3CDTF">2018-06-20T09:15:00Z</dcterms:created>
  <dcterms:modified xsi:type="dcterms:W3CDTF">2018-06-29T08:08:00Z</dcterms:modified>
</cp:coreProperties>
</file>