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EF" w:rsidRPr="007C6D12" w:rsidRDefault="00DD3834" w:rsidP="006E6AEF">
      <w:pPr>
        <w:jc w:val="left"/>
        <w:rPr>
          <w:rFonts w:ascii="ＭＳ 明朝" w:eastAsia="ＭＳ 明朝" w:hAnsi="ＭＳ 明朝"/>
          <w:sz w:val="24"/>
          <w:szCs w:val="24"/>
        </w:rPr>
      </w:pPr>
      <w:r w:rsidRPr="007C6D12">
        <w:rPr>
          <w:rFonts w:ascii="ＭＳ 明朝" w:eastAsia="ＭＳ 明朝" w:hAnsi="ＭＳ 明朝" w:hint="eastAsia"/>
          <w:sz w:val="24"/>
          <w:szCs w:val="24"/>
        </w:rPr>
        <w:t>（様式</w:t>
      </w:r>
      <w:r w:rsidR="000020A2">
        <w:rPr>
          <w:rFonts w:ascii="ＭＳ 明朝" w:eastAsia="ＭＳ 明朝" w:hAnsi="ＭＳ 明朝" w:hint="eastAsia"/>
          <w:sz w:val="24"/>
          <w:szCs w:val="24"/>
        </w:rPr>
        <w:t>７</w:t>
      </w:r>
      <w:r w:rsidRPr="007C6D12">
        <w:rPr>
          <w:rFonts w:ascii="ＭＳ 明朝" w:eastAsia="ＭＳ 明朝" w:hAnsi="ＭＳ 明朝" w:hint="eastAsia"/>
          <w:sz w:val="24"/>
          <w:szCs w:val="24"/>
        </w:rPr>
        <w:t>）</w:t>
      </w:r>
    </w:p>
    <w:p w:rsidR="00B5753D" w:rsidRPr="00091368" w:rsidRDefault="00C50BCB" w:rsidP="00C8164C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091368">
        <w:rPr>
          <w:rFonts w:asciiTheme="minorEastAsia" w:hAnsiTheme="minorEastAsia" w:hint="eastAsia"/>
          <w:sz w:val="32"/>
          <w:szCs w:val="32"/>
        </w:rPr>
        <w:t>実施計画</w:t>
      </w:r>
    </w:p>
    <w:tbl>
      <w:tblPr>
        <w:tblStyle w:val="a9"/>
        <w:tblW w:w="0" w:type="auto"/>
        <w:tblInd w:w="11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1157"/>
        <w:gridCol w:w="1157"/>
        <w:gridCol w:w="1157"/>
        <w:gridCol w:w="1157"/>
        <w:gridCol w:w="1157"/>
        <w:gridCol w:w="1105"/>
        <w:gridCol w:w="1130"/>
        <w:gridCol w:w="1157"/>
      </w:tblGrid>
      <w:tr w:rsidR="004B1B39" w:rsidRPr="007C6D12" w:rsidTr="004B6D90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B39" w:rsidRPr="007C6D12" w:rsidRDefault="004B1B39" w:rsidP="004B6D90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7C6D12" w:rsidRDefault="004B6D90" w:rsidP="004B6D9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H30 8</w:t>
            </w:r>
            <w:r w:rsidR="004B1B39" w:rsidRPr="007C6D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7C6D12" w:rsidRDefault="004B6D90" w:rsidP="00200F0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9</w:t>
            </w:r>
            <w:r w:rsidR="004B1B39" w:rsidRPr="007C6D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7C6D12" w:rsidRDefault="004B6D90" w:rsidP="00200F0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10</w:t>
            </w:r>
            <w:r w:rsidR="004B1B39" w:rsidRPr="007C6D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7C6D12" w:rsidRDefault="004B6D90" w:rsidP="00200F0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11</w:t>
            </w:r>
            <w:r w:rsidR="004B1B39" w:rsidRPr="007C6D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7C6D12" w:rsidRDefault="004B6D90" w:rsidP="00200F0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12</w:t>
            </w:r>
            <w:r w:rsidR="004B1B39" w:rsidRPr="007C6D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7C6D12" w:rsidRDefault="006B0E40" w:rsidP="004B6D9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sz w:val="24"/>
                <w:szCs w:val="24"/>
              </w:rPr>
              <w:t xml:space="preserve">H31 </w:t>
            </w:r>
            <w:r w:rsidR="004B6D90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1</w:t>
            </w:r>
            <w:r w:rsidR="004B1B39" w:rsidRPr="007C6D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1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7C6D12" w:rsidRDefault="004B6D90" w:rsidP="00200F0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2</w:t>
            </w:r>
            <w:r w:rsidR="004B1B39" w:rsidRPr="007C6D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B1B39" w:rsidRPr="007C6D12" w:rsidRDefault="004B6D90" w:rsidP="00200F0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3</w:t>
            </w:r>
            <w:r w:rsidR="004B1B39" w:rsidRPr="007C6D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</w:p>
        </w:tc>
      </w:tr>
      <w:tr w:rsidR="004B1B39" w:rsidRPr="007C6D12" w:rsidTr="004B6D90">
        <w:tc>
          <w:tcPr>
            <w:tcW w:w="2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90" w:rsidRPr="004B6D90" w:rsidRDefault="004B6D90" w:rsidP="004B6D9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C6D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業務内容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3120DA" w:rsidRDefault="004B1B39" w:rsidP="00C816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120DA">
              <w:rPr>
                <w:rFonts w:ascii="ＭＳ 明朝" w:eastAsia="ＭＳ 明朝" w:hAnsi="ＭＳ 明朝" w:hint="eastAsia"/>
                <w:b/>
                <w:szCs w:val="24"/>
              </w:rPr>
              <w:t>契約締結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3120DA" w:rsidRDefault="004B1B39" w:rsidP="00817AD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7C6D12" w:rsidRDefault="004B1B39" w:rsidP="00817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3120DA" w:rsidRDefault="004B1B39" w:rsidP="00817AD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7C6D12" w:rsidRDefault="004B1B39" w:rsidP="00817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7C6D12" w:rsidRDefault="004B1B39" w:rsidP="00817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B1B39" w:rsidRPr="007C6D12" w:rsidRDefault="004B1B39" w:rsidP="00817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B1B39" w:rsidRPr="007C6D12" w:rsidRDefault="004B1B39" w:rsidP="00817A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B39" w:rsidRPr="007C6D12" w:rsidTr="004B6D90">
        <w:tc>
          <w:tcPr>
            <w:tcW w:w="24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1B39" w:rsidRPr="00C50BCB" w:rsidRDefault="00C50BCB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C50BC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１．システム構築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4B1B39" w:rsidRPr="007C6D12" w:rsidTr="004B1B39">
        <w:tc>
          <w:tcPr>
            <w:tcW w:w="24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4B1B39" w:rsidRPr="007C6D12" w:rsidTr="004B1B39">
        <w:tc>
          <w:tcPr>
            <w:tcW w:w="24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B1B39" w:rsidRPr="007C6D12" w:rsidRDefault="00C50BCB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２．</w:t>
            </w:r>
            <w:r w:rsidR="003477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GPS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端末の設定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B1B39" w:rsidRPr="007C6D12" w:rsidTr="004B1B39">
        <w:tc>
          <w:tcPr>
            <w:tcW w:w="24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1B39" w:rsidRPr="003C0D67" w:rsidRDefault="003C0D67" w:rsidP="003C0D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0D67">
              <w:rPr>
                <w:rFonts w:ascii="ＭＳ 明朝" w:eastAsia="ＭＳ 明朝" w:hAnsi="ＭＳ 明朝" w:hint="eastAsia"/>
                <w:sz w:val="20"/>
                <w:szCs w:val="24"/>
              </w:rPr>
              <w:t>※10月末調達予定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B1B39" w:rsidRPr="007C6D12" w:rsidTr="004B1B39">
        <w:tc>
          <w:tcPr>
            <w:tcW w:w="24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B1B39" w:rsidRPr="007C6D12" w:rsidRDefault="00C50BCB" w:rsidP="00347733">
            <w:pPr>
              <w:ind w:left="230" w:hangingChars="100" w:hanging="23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３．除雪路線等の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B1B39" w:rsidRPr="007C6D12" w:rsidTr="004B1B39">
        <w:tc>
          <w:tcPr>
            <w:tcW w:w="24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1B39" w:rsidRPr="007C6D12" w:rsidRDefault="00347733" w:rsidP="00347733">
            <w:pPr>
              <w:ind w:firstLineChars="100" w:firstLine="23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データ作成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B1B39" w:rsidRPr="007C6D12" w:rsidTr="004B1B39">
        <w:tc>
          <w:tcPr>
            <w:tcW w:w="24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B1B39" w:rsidRPr="007C6D12" w:rsidRDefault="00347733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４</w:t>
            </w:r>
            <w:r w:rsidR="00C50BC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．</w:t>
            </w:r>
            <w:r w:rsidR="00091368" w:rsidRPr="009D1548">
              <w:rPr>
                <w:rFonts w:ascii="ＭＳ 明朝" w:eastAsia="ＭＳ 明朝" w:hAnsi="ＭＳ 明朝" w:hint="eastAsia"/>
                <w:b/>
                <w:szCs w:val="24"/>
              </w:rPr>
              <w:t>システムの</w:t>
            </w:r>
            <w:r w:rsidRPr="009D1548">
              <w:rPr>
                <w:rFonts w:ascii="ＭＳ 明朝" w:eastAsia="ＭＳ 明朝" w:hAnsi="ＭＳ 明朝" w:hint="eastAsia"/>
                <w:b/>
                <w:szCs w:val="24"/>
              </w:rPr>
              <w:t>動作確認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4B1B39" w:rsidRPr="007C6D12" w:rsidTr="004B1B39">
        <w:tc>
          <w:tcPr>
            <w:tcW w:w="24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1B39" w:rsidRPr="007C6D12" w:rsidRDefault="004B1B39" w:rsidP="00C8164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120DA" w:rsidRPr="007C6D12" w:rsidTr="003120DA">
        <w:tc>
          <w:tcPr>
            <w:tcW w:w="24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５．</w:t>
            </w:r>
            <w:r w:rsidR="003C0D6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操作説明書作成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120DA" w:rsidRPr="007C6D12" w:rsidTr="003120DA">
        <w:tc>
          <w:tcPr>
            <w:tcW w:w="24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3120DA" w:rsidRPr="007C6D12" w:rsidRDefault="003120DA" w:rsidP="003120DA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C0D67" w:rsidRPr="007C6D12" w:rsidTr="00817AD9">
        <w:tc>
          <w:tcPr>
            <w:tcW w:w="24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６．説明会対応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C0D67" w:rsidRPr="007C6D12" w:rsidTr="00817AD9">
        <w:tc>
          <w:tcPr>
            <w:tcW w:w="24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3C0D67" w:rsidRPr="007C6D12" w:rsidRDefault="003C0D67" w:rsidP="00817AD9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47733" w:rsidRPr="007C6D12" w:rsidTr="00347733">
        <w:tc>
          <w:tcPr>
            <w:tcW w:w="24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47733" w:rsidRPr="007C6D12" w:rsidRDefault="003120DA" w:rsidP="003C0D67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７．</w:t>
            </w:r>
            <w:r w:rsidR="003C0D67" w:rsidRPr="009D1548">
              <w:rPr>
                <w:rFonts w:ascii="ＭＳ 明朝" w:eastAsia="ＭＳ 明朝" w:hAnsi="ＭＳ 明朝" w:hint="eastAsia"/>
                <w:b/>
                <w:sz w:val="22"/>
              </w:rPr>
              <w:t>システム運用支援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47733" w:rsidRPr="007C6D12" w:rsidTr="00347733">
        <w:tc>
          <w:tcPr>
            <w:tcW w:w="24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47733" w:rsidRPr="007C6D12" w:rsidTr="00347733">
        <w:tc>
          <w:tcPr>
            <w:tcW w:w="24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47733" w:rsidRPr="007C6D12" w:rsidRDefault="003120DA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８．データ整理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47733" w:rsidRPr="007C6D12" w:rsidTr="00347733">
        <w:tc>
          <w:tcPr>
            <w:tcW w:w="24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47733" w:rsidRPr="007C6D12" w:rsidRDefault="003120DA" w:rsidP="009D1548">
            <w:pPr>
              <w:ind w:firstLineChars="100" w:firstLine="23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（H30実績）</w:t>
            </w: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47733" w:rsidRPr="007C6D12" w:rsidTr="00347733">
        <w:tc>
          <w:tcPr>
            <w:tcW w:w="24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47733" w:rsidRPr="007C6D12" w:rsidRDefault="003C0D67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９．</w:t>
            </w:r>
            <w:r w:rsidRPr="00347733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業務報告書の作成</w:t>
            </w: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47733" w:rsidRPr="007C6D12" w:rsidTr="00347733">
        <w:tc>
          <w:tcPr>
            <w:tcW w:w="24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347733" w:rsidRPr="007C6D12" w:rsidRDefault="00347733" w:rsidP="00347733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6E6AEF" w:rsidRPr="007C6D12" w:rsidRDefault="00DD3834" w:rsidP="004B1B39">
      <w:pPr>
        <w:ind w:firstLineChars="450" w:firstLine="1031"/>
        <w:jc w:val="left"/>
        <w:rPr>
          <w:rFonts w:ascii="ＭＳ 明朝" w:eastAsia="ＭＳ 明朝" w:hAnsi="ＭＳ 明朝"/>
          <w:sz w:val="24"/>
          <w:szCs w:val="24"/>
        </w:rPr>
      </w:pPr>
      <w:r w:rsidRPr="007C6D12">
        <w:rPr>
          <w:rFonts w:ascii="ＭＳ 明朝" w:eastAsia="ＭＳ 明朝" w:hAnsi="ＭＳ 明朝" w:hint="eastAsia"/>
          <w:sz w:val="24"/>
          <w:szCs w:val="24"/>
        </w:rPr>
        <w:t>＊</w:t>
      </w:r>
      <w:r w:rsidR="00347733">
        <w:rPr>
          <w:rFonts w:ascii="ＭＳ 明朝" w:eastAsia="ＭＳ 明朝" w:hAnsi="ＭＳ 明朝" w:hint="eastAsia"/>
          <w:sz w:val="24"/>
          <w:szCs w:val="24"/>
        </w:rPr>
        <w:t>業務内容については、仕様書　第２１条（業務内容）を参照。</w:t>
      </w:r>
    </w:p>
    <w:sectPr w:rsidR="006E6AEF" w:rsidRPr="007C6D12" w:rsidSect="008603CD">
      <w:pgSz w:w="16838" w:h="11906" w:orient="landscape" w:code="9"/>
      <w:pgMar w:top="794" w:right="1440" w:bottom="794" w:left="1440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AD9" w:rsidRDefault="00817AD9" w:rsidP="00BF38B9">
      <w:r>
        <w:separator/>
      </w:r>
    </w:p>
  </w:endnote>
  <w:endnote w:type="continuationSeparator" w:id="0">
    <w:p w:rsidR="00817AD9" w:rsidRDefault="00817AD9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AD9" w:rsidRDefault="00817AD9" w:rsidP="00BF38B9">
      <w:r>
        <w:separator/>
      </w:r>
    </w:p>
  </w:footnote>
  <w:footnote w:type="continuationSeparator" w:id="0">
    <w:p w:rsidR="00817AD9" w:rsidRDefault="00817AD9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B"/>
    <w:rsid w:val="0000157D"/>
    <w:rsid w:val="000020A1"/>
    <w:rsid w:val="000020A2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2C8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368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1558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38A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0F01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BB1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0DA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733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74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0D67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DCF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B39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6D9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16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350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347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0E40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88A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6D12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17AD9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3CD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4ED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548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599C"/>
    <w:rsid w:val="00B5753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BCB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64C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805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776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D76"/>
    <w:rsid w:val="00E90E2E"/>
    <w:rsid w:val="00E913C6"/>
    <w:rsid w:val="00E92341"/>
    <w:rsid w:val="00E9368D"/>
    <w:rsid w:val="00E93CD5"/>
    <w:rsid w:val="00E94347"/>
    <w:rsid w:val="00E9491C"/>
    <w:rsid w:val="00E949CB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849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4979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2BC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5AB7EA83-574C-4E56-8424-F5599192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1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587C38FF.dotm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吉崎　達彦</cp:lastModifiedBy>
  <cp:revision>5</cp:revision>
  <cp:lastPrinted>2017-05-09T06:46:00Z</cp:lastPrinted>
  <dcterms:created xsi:type="dcterms:W3CDTF">2018-07-04T01:49:00Z</dcterms:created>
  <dcterms:modified xsi:type="dcterms:W3CDTF">2018-07-04T06:05:00Z</dcterms:modified>
</cp:coreProperties>
</file>