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7273D786" w:rsidR="00A84608" w:rsidRPr="00074D9D" w:rsidRDefault="00A84608" w:rsidP="00310F98">
      <w:pPr>
        <w:jc w:val="center"/>
        <w:rPr>
          <w:rFonts w:eastAsiaTheme="majorEastAsia"/>
          <w:sz w:val="18"/>
          <w:bdr w:val="single" w:sz="4" w:space="0" w:color="auto"/>
        </w:rPr>
      </w:pPr>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072E26">
        <w:trPr>
          <w:trHeight w:val="3613"/>
        </w:trPr>
        <w:tc>
          <w:tcPr>
            <w:tcW w:w="9836" w:type="dxa"/>
            <w:vAlign w:val="center"/>
          </w:tcPr>
          <w:p w14:paraId="3691F54C" w14:textId="77777777" w:rsidR="00E85677" w:rsidRDefault="00E85677" w:rsidP="00072E26">
            <w:pPr>
              <w:tabs>
                <w:tab w:val="left" w:pos="7944"/>
              </w:tabs>
              <w:jc w:val="center"/>
              <w:rPr>
                <w:rFonts w:ascii="ＭＳ ゴシック" w:eastAsia="ＭＳ ゴシック" w:hAnsi="ＭＳ ゴシック"/>
                <w:b/>
                <w:sz w:val="44"/>
                <w:szCs w:val="44"/>
              </w:rPr>
            </w:pPr>
            <w:r w:rsidRPr="00E85677">
              <w:rPr>
                <w:rFonts w:ascii="ＭＳ ゴシック" w:eastAsia="ＭＳ ゴシック" w:hAnsi="ＭＳ ゴシック" w:hint="eastAsia"/>
                <w:b/>
                <w:sz w:val="44"/>
                <w:szCs w:val="44"/>
              </w:rPr>
              <w:t>（仮称）水橋地区義務教育学校整備事業</w:t>
            </w:r>
          </w:p>
          <w:p w14:paraId="31189D2B" w14:textId="706039AF" w:rsidR="008C754F" w:rsidRDefault="008C754F"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 xml:space="preserve">提案審査　</w:t>
            </w:r>
            <w:r w:rsidR="00C5346D">
              <w:rPr>
                <w:rFonts w:ascii="ＭＳ ゴシック" w:eastAsia="ＭＳ ゴシック" w:hAnsi="ＭＳ ゴシック" w:hint="eastAsia"/>
                <w:b/>
                <w:sz w:val="44"/>
                <w:szCs w:val="44"/>
              </w:rPr>
              <w:t>様式集Ⅰ</w:t>
            </w:r>
          </w:p>
          <w:p w14:paraId="24351823" w14:textId="295C9C0F" w:rsidR="00C5346D" w:rsidRPr="009D1B10" w:rsidRDefault="00C5346D" w:rsidP="00072E26">
            <w:pPr>
              <w:tabs>
                <w:tab w:val="left" w:pos="7944"/>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（提案審査に関する</w:t>
            </w:r>
            <w:r w:rsidR="0089609D">
              <w:rPr>
                <w:rFonts w:ascii="ＭＳ ゴシック" w:eastAsia="ＭＳ ゴシック" w:hAnsi="ＭＳ ゴシック" w:hint="eastAsia"/>
                <w:b/>
                <w:sz w:val="44"/>
                <w:szCs w:val="44"/>
              </w:rPr>
              <w:t>入札書類及び提案書類</w:t>
            </w:r>
            <w:r>
              <w:rPr>
                <w:rFonts w:ascii="ＭＳ ゴシック" w:eastAsia="ＭＳ ゴシック" w:hAnsi="ＭＳ ゴシック" w:hint="eastAsia"/>
                <w:b/>
                <w:sz w:val="44"/>
                <w:szCs w:val="44"/>
              </w:rPr>
              <w:t>）</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5D989169"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E85677">
        <w:rPr>
          <w:rFonts w:eastAsia="ＭＳ ゴシック" w:hint="eastAsia"/>
          <w:b/>
          <w:sz w:val="44"/>
          <w:szCs w:val="44"/>
        </w:rPr>
        <w:t>４</w:t>
      </w:r>
      <w:r w:rsidRPr="002749A2">
        <w:rPr>
          <w:rFonts w:eastAsia="ＭＳ ゴシック" w:hint="eastAsia"/>
          <w:b/>
          <w:sz w:val="44"/>
          <w:szCs w:val="44"/>
        </w:rPr>
        <w:t>年</w:t>
      </w:r>
      <w:r w:rsidR="008E3446">
        <w:rPr>
          <w:rFonts w:eastAsia="ＭＳ ゴシック" w:hint="eastAsia"/>
          <w:b/>
          <w:sz w:val="44"/>
          <w:szCs w:val="44"/>
        </w:rPr>
        <w:t>１０</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319C01AD" w14:textId="76A35C3B" w:rsidR="00D75780" w:rsidRPr="00074D9D" w:rsidRDefault="00D75780" w:rsidP="00A84608">
      <w:pPr>
        <w:rPr>
          <w:sz w:val="18"/>
          <w:szCs w:val="22"/>
        </w:rPr>
        <w:sectPr w:rsidR="00D75780" w:rsidRPr="00074D9D" w:rsidSect="00170210">
          <w:footerReference w:type="default" r:id="rId8"/>
          <w:pgSz w:w="11906" w:h="16838" w:code="9"/>
          <w:pgMar w:top="1418" w:right="1418" w:bottom="1418" w:left="1418" w:header="851" w:footer="567" w:gutter="0"/>
          <w:pgNumType w:start="1"/>
          <w:cols w:space="425"/>
          <w:docGrid w:type="lines" w:linePitch="350" w:charSpace="1219"/>
        </w:sectPr>
      </w:pPr>
    </w:p>
    <w:p w14:paraId="6FFF1980" w14:textId="77777777" w:rsidR="00C5346D" w:rsidRPr="008E0415" w:rsidRDefault="00C5346D" w:rsidP="008E0415">
      <w:pPr>
        <w:spacing w:line="322" w:lineRule="auto"/>
        <w:rPr>
          <w:rFonts w:asciiTheme="minorEastAsia" w:eastAsiaTheme="minorEastAsia" w:hAnsiTheme="minorEastAsia"/>
          <w:szCs w:val="21"/>
        </w:rPr>
      </w:pPr>
      <w:r w:rsidRPr="008E0415">
        <w:rPr>
          <w:rStyle w:val="105pt"/>
          <w:rFonts w:asciiTheme="minorEastAsia" w:eastAsiaTheme="minorEastAsia" w:hAnsiTheme="minorEastAsia" w:hint="eastAsia"/>
          <w:szCs w:val="21"/>
        </w:rPr>
        <w:lastRenderedPageBreak/>
        <w:t xml:space="preserve">様式①　　　　　　　　　　　　　　　　　　　　　　　　　　　　　　　　　　　　</w:t>
      </w:r>
    </w:p>
    <w:p w14:paraId="2882346B" w14:textId="77777777" w:rsidR="00C5346D" w:rsidRPr="008E0415" w:rsidRDefault="00C5346D" w:rsidP="008E0415">
      <w:pPr>
        <w:pStyle w:val="aff7"/>
        <w:spacing w:line="322" w:lineRule="auto"/>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2621BC86" w14:textId="77777777" w:rsidR="00C5346D" w:rsidRPr="008E0415" w:rsidRDefault="00C5346D" w:rsidP="008E0415">
      <w:pPr>
        <w:spacing w:line="322" w:lineRule="auto"/>
        <w:rPr>
          <w:rFonts w:asciiTheme="minorEastAsia" w:eastAsiaTheme="minorEastAsia" w:hAnsiTheme="minorEastAsia"/>
          <w:szCs w:val="21"/>
        </w:rPr>
      </w:pPr>
    </w:p>
    <w:p w14:paraId="774A1760" w14:textId="77777777" w:rsidR="00C5346D" w:rsidRPr="008E0415" w:rsidRDefault="00C5346D"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提案審査書類提出書</w:t>
      </w:r>
    </w:p>
    <w:p w14:paraId="706FAEA4" w14:textId="77777777" w:rsidR="00C5346D" w:rsidRPr="008E0415" w:rsidRDefault="00C5346D" w:rsidP="008E0415">
      <w:pPr>
        <w:spacing w:line="322" w:lineRule="auto"/>
        <w:rPr>
          <w:rFonts w:asciiTheme="minorEastAsia" w:eastAsiaTheme="minorEastAsia" w:hAnsiTheme="minorEastAsia"/>
          <w:szCs w:val="21"/>
        </w:rPr>
      </w:pPr>
    </w:p>
    <w:p w14:paraId="152B390D" w14:textId="52A23EBD" w:rsidR="00C5346D" w:rsidRPr="008E0415" w:rsidRDefault="00C5346D" w:rsidP="008E0415">
      <w:pPr>
        <w:pStyle w:val="aff7"/>
        <w:spacing w:line="322" w:lineRule="auto"/>
        <w:ind w:firstLineChars="0" w:firstLine="0"/>
        <w:rPr>
          <w:rFonts w:asciiTheme="minorEastAsia" w:eastAsiaTheme="minorEastAsia" w:hAnsiTheme="minorEastAsia"/>
          <w:szCs w:val="21"/>
        </w:rPr>
      </w:pPr>
      <w:r w:rsidRPr="008E0415">
        <w:rPr>
          <w:rFonts w:asciiTheme="minorEastAsia" w:eastAsiaTheme="minorEastAsia" w:hAnsiTheme="minorEastAsia" w:hint="eastAsia"/>
          <w:szCs w:val="21"/>
        </w:rPr>
        <w:t>（宛先）富山市長</w:t>
      </w:r>
    </w:p>
    <w:p w14:paraId="363851FC" w14:textId="77777777" w:rsidR="00C5346D" w:rsidRPr="008E0415" w:rsidRDefault="00C5346D" w:rsidP="008E0415">
      <w:pPr>
        <w:pStyle w:val="aff7"/>
        <w:spacing w:line="322" w:lineRule="auto"/>
        <w:ind w:firstLineChars="167" w:firstLine="351"/>
        <w:rPr>
          <w:rFonts w:asciiTheme="minorEastAsia" w:eastAsiaTheme="minorEastAsia" w:hAnsiTheme="minorEastAsia"/>
          <w:szCs w:val="21"/>
        </w:rPr>
      </w:pPr>
    </w:p>
    <w:p w14:paraId="29ADF51C" w14:textId="65165423" w:rsidR="00C5346D" w:rsidRPr="008E0415" w:rsidRDefault="0089609D" w:rsidP="008E0415">
      <w:pPr>
        <w:pStyle w:val="aff7"/>
        <w:spacing w:line="322" w:lineRule="auto"/>
        <w:ind w:right="1470" w:firstLineChars="2067" w:firstLine="4341"/>
        <w:rPr>
          <w:rFonts w:asciiTheme="minorEastAsia" w:eastAsiaTheme="minorEastAsia" w:hAnsiTheme="minorEastAsia"/>
          <w:szCs w:val="21"/>
        </w:rPr>
      </w:pPr>
      <w:r w:rsidRPr="008E0415">
        <w:rPr>
          <w:rFonts w:asciiTheme="minorEastAsia" w:eastAsiaTheme="minorEastAsia" w:hAnsiTheme="minorEastAsia" w:hint="eastAsia"/>
          <w:szCs w:val="21"/>
        </w:rPr>
        <w:t>入札参加者</w:t>
      </w:r>
      <w:r w:rsidR="00402985" w:rsidRPr="008E0415">
        <w:rPr>
          <w:rFonts w:asciiTheme="minorEastAsia" w:eastAsiaTheme="minorEastAsia" w:hAnsiTheme="minorEastAsia" w:hint="eastAsia"/>
          <w:szCs w:val="21"/>
        </w:rPr>
        <w:t>名</w:t>
      </w:r>
      <w:r w:rsidR="00C5346D" w:rsidRPr="008E0415">
        <w:rPr>
          <w:rFonts w:asciiTheme="minorEastAsia" w:eastAsiaTheme="minorEastAsia" w:hAnsiTheme="minorEastAsia" w:hint="eastAsia"/>
          <w:szCs w:val="21"/>
        </w:rPr>
        <w:t xml:space="preserve">　　　</w:t>
      </w:r>
    </w:p>
    <w:p w14:paraId="11A0EE5E" w14:textId="39E54A11" w:rsidR="00C5346D" w:rsidRPr="008E0415" w:rsidRDefault="008E0415" w:rsidP="00432BD1">
      <w:pPr>
        <w:pStyle w:val="aff7"/>
        <w:spacing w:line="322" w:lineRule="auto"/>
        <w:ind w:right="840" w:firstLineChars="167" w:firstLine="351"/>
        <w:rPr>
          <w:rFonts w:asciiTheme="minorEastAsia" w:eastAsiaTheme="minorEastAsia" w:hAnsiTheme="minorEastAsia"/>
          <w:szCs w:val="21"/>
        </w:rPr>
      </w:pPr>
      <w:r>
        <w:rPr>
          <w:rFonts w:asciiTheme="minorEastAsia" w:eastAsiaTheme="minorEastAsia" w:hAnsiTheme="minorEastAsia"/>
          <w:szCs w:val="21"/>
        </w:rPr>
        <w:t xml:space="preserve">　　　　　　　　　　　　　　　</w:t>
      </w:r>
      <w:r w:rsidR="00FB015D">
        <w:rPr>
          <w:rFonts w:asciiTheme="minorEastAsia" w:eastAsiaTheme="minorEastAsia" w:hAnsiTheme="minorEastAsia" w:hint="eastAsia"/>
          <w:szCs w:val="21"/>
        </w:rPr>
        <w:t xml:space="preserve"> </w:t>
      </w:r>
      <w:r w:rsidR="00432BD1">
        <w:rPr>
          <w:rFonts w:asciiTheme="minorEastAsia" w:eastAsiaTheme="minorEastAsia" w:hAnsiTheme="minorEastAsia"/>
          <w:szCs w:val="21"/>
        </w:rPr>
        <w:t xml:space="preserve">           </w:t>
      </w:r>
      <w:r w:rsidR="00FB015D">
        <w:rPr>
          <w:rFonts w:asciiTheme="minorEastAsia" w:eastAsiaTheme="minorEastAsia" w:hAnsiTheme="minorEastAsia" w:hint="eastAsia"/>
          <w:szCs w:val="21"/>
        </w:rPr>
        <w:t>代表企業</w:t>
      </w:r>
      <w:r w:rsidR="00432BD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商号又は名称</w:t>
      </w:r>
    </w:p>
    <w:p w14:paraId="65E552A7" w14:textId="4033FAF2" w:rsidR="00C5346D" w:rsidRPr="008E0415" w:rsidRDefault="00C5346D" w:rsidP="00432BD1">
      <w:pPr>
        <w:pStyle w:val="aff7"/>
        <w:spacing w:line="322" w:lineRule="auto"/>
        <w:ind w:right="630" w:firstLineChars="2767" w:firstLine="5811"/>
        <w:rPr>
          <w:rFonts w:asciiTheme="minorEastAsia" w:eastAsiaTheme="minorEastAsia" w:hAnsiTheme="minorEastAsia"/>
          <w:szCs w:val="21"/>
        </w:rPr>
      </w:pPr>
      <w:r w:rsidRPr="008E0415">
        <w:rPr>
          <w:rFonts w:asciiTheme="minorEastAsia" w:eastAsiaTheme="minorEastAsia" w:hAnsiTheme="minorEastAsia" w:hint="eastAsia"/>
          <w:szCs w:val="21"/>
        </w:rPr>
        <w:t xml:space="preserve">所在地又は住所　　　　　　　　　　　　</w:t>
      </w:r>
    </w:p>
    <w:p w14:paraId="29A0CDF3" w14:textId="2D051806" w:rsidR="00C5346D" w:rsidRPr="008E0415" w:rsidRDefault="008E0415" w:rsidP="008E0415">
      <w:pPr>
        <w:pStyle w:val="aff7"/>
        <w:spacing w:line="322" w:lineRule="auto"/>
        <w:ind w:firstLineChars="167" w:firstLine="351"/>
        <w:rPr>
          <w:rFonts w:asciiTheme="minorEastAsia" w:eastAsiaTheme="minorEastAsia" w:hAnsiTheme="minorEastAsia"/>
          <w:szCs w:val="21"/>
        </w:rPr>
      </w:pPr>
      <w:r>
        <w:rPr>
          <w:rFonts w:asciiTheme="minorEastAsia" w:eastAsiaTheme="minorEastAsia" w:hAnsiTheme="minorEastAsia" w:hint="eastAsia"/>
          <w:szCs w:val="21"/>
        </w:rPr>
        <w:t xml:space="preserve">　　　　　　　　　　　　　　　　　</w:t>
      </w:r>
      <w:r w:rsidR="00432BD1">
        <w:rPr>
          <w:rFonts w:asciiTheme="minorEastAsia" w:eastAsiaTheme="minorEastAsia" w:hAnsiTheme="minorEastAsia" w:hint="eastAsia"/>
          <w:szCs w:val="21"/>
        </w:rPr>
        <w:t xml:space="preserve">　　　　　　　　　</w:t>
      </w:r>
      <w:r w:rsidR="00C5346D" w:rsidRPr="008E0415">
        <w:rPr>
          <w:rFonts w:asciiTheme="minorEastAsia" w:eastAsiaTheme="minorEastAsia" w:hAnsiTheme="minorEastAsia" w:hint="eastAsia"/>
          <w:szCs w:val="21"/>
        </w:rPr>
        <w:t>代表者　　　　　　　　　　　印</w:t>
      </w:r>
    </w:p>
    <w:p w14:paraId="1909B1BB" w14:textId="77777777" w:rsidR="00C5346D" w:rsidRPr="008E0415" w:rsidRDefault="00C5346D" w:rsidP="008E0415">
      <w:pPr>
        <w:pStyle w:val="aff7"/>
        <w:spacing w:line="322" w:lineRule="auto"/>
        <w:ind w:firstLineChars="167" w:firstLine="351"/>
        <w:rPr>
          <w:rFonts w:asciiTheme="minorEastAsia" w:eastAsiaTheme="minorEastAsia" w:hAnsiTheme="minorEastAsia"/>
          <w:szCs w:val="21"/>
        </w:rPr>
      </w:pPr>
    </w:p>
    <w:p w14:paraId="23F40D3B" w14:textId="77777777" w:rsidR="00C5346D" w:rsidRPr="008E0415" w:rsidRDefault="00C5346D" w:rsidP="008E0415">
      <w:pPr>
        <w:pStyle w:val="aff7"/>
        <w:spacing w:line="322" w:lineRule="auto"/>
        <w:rPr>
          <w:rFonts w:asciiTheme="minorEastAsia" w:eastAsiaTheme="minorEastAsia" w:hAnsiTheme="minorEastAsia"/>
          <w:szCs w:val="21"/>
        </w:rPr>
      </w:pPr>
    </w:p>
    <w:p w14:paraId="64AC500C" w14:textId="7B4221BE" w:rsidR="00C5346D" w:rsidRPr="008E0415" w:rsidRDefault="008E3446" w:rsidP="008E0415">
      <w:pPr>
        <w:pStyle w:val="aff7"/>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令和</w:t>
      </w:r>
      <w:r w:rsidR="008E0415">
        <w:rPr>
          <w:rFonts w:asciiTheme="minorEastAsia" w:eastAsiaTheme="minorEastAsia" w:hAnsiTheme="minorEastAsia" w:hint="eastAsia"/>
          <w:szCs w:val="21"/>
        </w:rPr>
        <w:t>４</w:t>
      </w:r>
      <w:r w:rsidRPr="008E0415">
        <w:rPr>
          <w:rFonts w:asciiTheme="minorEastAsia" w:eastAsiaTheme="minorEastAsia" w:hAnsiTheme="minorEastAsia" w:hint="eastAsia"/>
          <w:szCs w:val="21"/>
        </w:rPr>
        <w:t>年</w:t>
      </w:r>
      <w:r w:rsidR="008E0415">
        <w:rPr>
          <w:rFonts w:asciiTheme="minorEastAsia" w:eastAsiaTheme="minorEastAsia" w:hAnsiTheme="minorEastAsia" w:hint="eastAsia"/>
          <w:szCs w:val="21"/>
        </w:rPr>
        <w:t>１０</w:t>
      </w:r>
      <w:r w:rsidRPr="008E0415">
        <w:rPr>
          <w:rFonts w:asciiTheme="minorEastAsia" w:eastAsiaTheme="minorEastAsia" w:hAnsiTheme="minorEastAsia" w:hint="eastAsia"/>
          <w:szCs w:val="21"/>
        </w:rPr>
        <w:t>月</w:t>
      </w:r>
      <w:r w:rsidR="008E0415">
        <w:rPr>
          <w:rFonts w:asciiTheme="minorEastAsia" w:eastAsiaTheme="minorEastAsia" w:hAnsiTheme="minorEastAsia" w:hint="eastAsia"/>
          <w:szCs w:val="21"/>
        </w:rPr>
        <w:t>７</w:t>
      </w:r>
      <w:r w:rsidRPr="008E0415">
        <w:rPr>
          <w:rFonts w:asciiTheme="minorEastAsia" w:eastAsiaTheme="minorEastAsia" w:hAnsiTheme="minorEastAsia" w:hint="eastAsia"/>
          <w:szCs w:val="21"/>
        </w:rPr>
        <w:t>日付で入札説明書</w:t>
      </w:r>
      <w:r w:rsidR="00C5346D" w:rsidRPr="008E0415">
        <w:rPr>
          <w:rFonts w:asciiTheme="minorEastAsia" w:eastAsiaTheme="minorEastAsia" w:hAnsiTheme="minorEastAsia" w:hint="eastAsia"/>
          <w:szCs w:val="21"/>
        </w:rPr>
        <w:t>が公表された「</w:t>
      </w:r>
      <w:r w:rsidR="00E85677" w:rsidRPr="008E0415">
        <w:rPr>
          <w:rFonts w:asciiTheme="minorEastAsia" w:eastAsiaTheme="minorEastAsia" w:hAnsiTheme="minorEastAsia" w:hint="eastAsia"/>
          <w:szCs w:val="21"/>
        </w:rPr>
        <w:t>（仮称）水橋地区義務教育学校整備事業</w:t>
      </w:r>
      <w:r w:rsidR="00C5346D" w:rsidRPr="008E0415">
        <w:rPr>
          <w:rFonts w:asciiTheme="minorEastAsia" w:eastAsiaTheme="minorEastAsia" w:hAnsiTheme="minorEastAsia" w:hint="eastAsia"/>
          <w:szCs w:val="21"/>
        </w:rPr>
        <w:t>」</w:t>
      </w:r>
      <w:r w:rsidRPr="008E0415">
        <w:rPr>
          <w:rFonts w:asciiTheme="minorEastAsia" w:eastAsiaTheme="minorEastAsia" w:hAnsiTheme="minorEastAsia" w:hint="eastAsia"/>
          <w:szCs w:val="21"/>
        </w:rPr>
        <w:t>へ</w:t>
      </w:r>
      <w:r w:rsidR="00C5346D" w:rsidRPr="008E0415">
        <w:rPr>
          <w:rFonts w:asciiTheme="minorEastAsia" w:eastAsiaTheme="minorEastAsia" w:hAnsiTheme="minorEastAsia" w:hint="eastAsia"/>
          <w:szCs w:val="21"/>
        </w:rPr>
        <w:t>の</w:t>
      </w:r>
      <w:r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について、</w:t>
      </w:r>
      <w:r w:rsidR="0089609D" w:rsidRPr="008E0415">
        <w:rPr>
          <w:rFonts w:asciiTheme="minorEastAsia" w:eastAsiaTheme="minorEastAsia" w:hAnsiTheme="minorEastAsia" w:hint="eastAsia"/>
          <w:szCs w:val="21"/>
        </w:rPr>
        <w:t>入札参加</w:t>
      </w:r>
      <w:r w:rsidR="00C5346D" w:rsidRPr="008E0415">
        <w:rPr>
          <w:rFonts w:asciiTheme="minorEastAsia" w:eastAsiaTheme="minorEastAsia" w:hAnsiTheme="minorEastAsia" w:hint="eastAsia"/>
          <w:szCs w:val="21"/>
        </w:rPr>
        <w:t>資格審査を通過した者として、</w:t>
      </w:r>
      <w:r w:rsidRPr="008E0415">
        <w:rPr>
          <w:rFonts w:asciiTheme="minorEastAsia" w:eastAsiaTheme="minorEastAsia" w:hAnsiTheme="minorEastAsia" w:hint="eastAsia"/>
          <w:szCs w:val="21"/>
        </w:rPr>
        <w:t>入札説明書</w:t>
      </w:r>
      <w:r w:rsidR="00C5346D" w:rsidRPr="008E0415">
        <w:rPr>
          <w:rFonts w:asciiTheme="minorEastAsia" w:eastAsiaTheme="minorEastAsia" w:hAnsiTheme="minorEastAsia" w:hint="eastAsia"/>
          <w:szCs w:val="21"/>
        </w:rPr>
        <w:t>等に基づき、下表に示す提案審査書類一式を提出します。</w:t>
      </w:r>
    </w:p>
    <w:p w14:paraId="4187BE5E" w14:textId="77777777" w:rsidR="00C5346D" w:rsidRPr="008E0415" w:rsidRDefault="00C5346D" w:rsidP="008E0415">
      <w:pPr>
        <w:pStyle w:val="aff7"/>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なお、この申請書、提出書類及び添付書類等のすべての書類の記載事項は事実と相違ないことを誓約します。</w:t>
      </w:r>
    </w:p>
    <w:p w14:paraId="0F9EE61B" w14:textId="77777777" w:rsidR="00C5346D" w:rsidRPr="008E0415" w:rsidRDefault="00C5346D" w:rsidP="008E0415">
      <w:pPr>
        <w:pStyle w:val="aff7"/>
        <w:spacing w:line="322" w:lineRule="auto"/>
        <w:rPr>
          <w:rFonts w:asciiTheme="minorEastAsia" w:eastAsiaTheme="minorEastAsia" w:hAnsiTheme="minorEastAsia"/>
          <w:szCs w:val="21"/>
        </w:rPr>
      </w:pPr>
    </w:p>
    <w:p w14:paraId="5DEE57FF" w14:textId="77777777" w:rsidR="00C5346D" w:rsidRPr="008E0415" w:rsidRDefault="00C5346D" w:rsidP="008E0415">
      <w:pPr>
        <w:pStyle w:val="aff7"/>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25"/>
        <w:gridCol w:w="1389"/>
        <w:gridCol w:w="1408"/>
      </w:tblGrid>
      <w:tr w:rsidR="00C5346D" w:rsidRPr="008E0415" w14:paraId="0A683A77" w14:textId="77777777" w:rsidTr="00FB015D">
        <w:trPr>
          <w:cantSplit/>
        </w:trPr>
        <w:tc>
          <w:tcPr>
            <w:tcW w:w="1980" w:type="dxa"/>
            <w:shd w:val="clear" w:color="auto" w:fill="auto"/>
            <w:vAlign w:val="center"/>
          </w:tcPr>
          <w:p w14:paraId="1BB2C8B3" w14:textId="77777777" w:rsidR="00C5346D" w:rsidRPr="008E0415" w:rsidRDefault="00C5346D" w:rsidP="008E0415">
            <w:pPr>
              <w:pStyle w:val="aff7"/>
              <w:adjustRightInd w:val="0"/>
              <w:snapToGrid w:val="0"/>
              <w:spacing w:line="322" w:lineRule="auto"/>
              <w:ind w:firstLineChars="0" w:firstLine="0"/>
              <w:jc w:val="center"/>
              <w:rPr>
                <w:rFonts w:asciiTheme="minorEastAsia" w:eastAsiaTheme="minorEastAsia" w:hAnsiTheme="minorEastAsia"/>
                <w:szCs w:val="21"/>
              </w:rPr>
            </w:pPr>
            <w:r w:rsidRPr="008E0415">
              <w:rPr>
                <w:rFonts w:asciiTheme="minorEastAsia" w:eastAsiaTheme="minorEastAsia" w:hAnsiTheme="minorEastAsia" w:hint="eastAsia"/>
                <w:szCs w:val="21"/>
              </w:rPr>
              <w:t>様式番号</w:t>
            </w:r>
          </w:p>
        </w:tc>
        <w:tc>
          <w:tcPr>
            <w:tcW w:w="4625" w:type="dxa"/>
            <w:shd w:val="clear" w:color="auto" w:fill="auto"/>
            <w:vAlign w:val="center"/>
          </w:tcPr>
          <w:p w14:paraId="34CA468E" w14:textId="77777777" w:rsidR="00C5346D" w:rsidRPr="008E0415" w:rsidRDefault="00C5346D" w:rsidP="008E0415">
            <w:pPr>
              <w:pStyle w:val="aff7"/>
              <w:spacing w:line="322" w:lineRule="auto"/>
              <w:ind w:firstLineChars="0" w:firstLine="0"/>
              <w:jc w:val="center"/>
              <w:rPr>
                <w:rFonts w:asciiTheme="minorEastAsia" w:eastAsiaTheme="minorEastAsia" w:hAnsiTheme="minorEastAsia"/>
                <w:szCs w:val="21"/>
              </w:rPr>
            </w:pPr>
            <w:r w:rsidRPr="008E0415">
              <w:rPr>
                <w:rFonts w:asciiTheme="minorEastAsia" w:eastAsiaTheme="minorEastAsia" w:hAnsiTheme="minorEastAsia" w:hint="eastAsia"/>
                <w:szCs w:val="21"/>
              </w:rPr>
              <w:t>書類名</w:t>
            </w:r>
          </w:p>
        </w:tc>
        <w:tc>
          <w:tcPr>
            <w:tcW w:w="1389" w:type="dxa"/>
            <w:shd w:val="clear" w:color="auto" w:fill="auto"/>
            <w:vAlign w:val="center"/>
          </w:tcPr>
          <w:p w14:paraId="4F019305" w14:textId="77777777" w:rsidR="00C5346D" w:rsidRPr="008E0415" w:rsidRDefault="00C5346D" w:rsidP="008E0415">
            <w:pPr>
              <w:pStyle w:val="aff7"/>
              <w:spacing w:line="322" w:lineRule="auto"/>
              <w:ind w:firstLineChars="0" w:firstLine="0"/>
              <w:jc w:val="center"/>
              <w:rPr>
                <w:rFonts w:asciiTheme="minorEastAsia" w:eastAsiaTheme="minorEastAsia" w:hAnsiTheme="minorEastAsia"/>
                <w:szCs w:val="21"/>
              </w:rPr>
            </w:pPr>
            <w:r w:rsidRPr="008E0415">
              <w:rPr>
                <w:rFonts w:asciiTheme="minorEastAsia" w:eastAsiaTheme="minorEastAsia" w:hAnsiTheme="minorEastAsia" w:hint="eastAsia"/>
                <w:szCs w:val="21"/>
              </w:rPr>
              <w:t>部数</w:t>
            </w:r>
          </w:p>
        </w:tc>
        <w:tc>
          <w:tcPr>
            <w:tcW w:w="1408" w:type="dxa"/>
            <w:shd w:val="clear" w:color="auto" w:fill="auto"/>
            <w:vAlign w:val="center"/>
          </w:tcPr>
          <w:p w14:paraId="0A721411" w14:textId="24A6B582" w:rsidR="00C5346D" w:rsidRPr="008E0415" w:rsidRDefault="0089609D" w:rsidP="008E0415">
            <w:pPr>
              <w:pStyle w:val="aff7"/>
              <w:spacing w:line="322" w:lineRule="auto"/>
              <w:ind w:firstLineChars="0" w:firstLine="0"/>
              <w:jc w:val="center"/>
              <w:rPr>
                <w:rFonts w:asciiTheme="minorEastAsia" w:eastAsiaTheme="minorEastAsia" w:hAnsiTheme="minorEastAsia"/>
                <w:szCs w:val="21"/>
              </w:rPr>
            </w:pPr>
            <w:r w:rsidRPr="008E0415">
              <w:rPr>
                <w:rFonts w:asciiTheme="minorEastAsia" w:eastAsiaTheme="minorEastAsia" w:hAnsiTheme="minorEastAsia" w:hint="eastAsia"/>
                <w:szCs w:val="21"/>
              </w:rPr>
              <w:t>入札参加</w:t>
            </w:r>
            <w:r w:rsidR="00C5346D" w:rsidRPr="008E0415">
              <w:rPr>
                <w:rFonts w:asciiTheme="minorEastAsia" w:eastAsiaTheme="minorEastAsia" w:hAnsiTheme="minorEastAsia" w:hint="eastAsia"/>
                <w:szCs w:val="21"/>
              </w:rPr>
              <w:t>者</w:t>
            </w:r>
          </w:p>
          <w:p w14:paraId="55787D35" w14:textId="77777777" w:rsidR="00C5346D" w:rsidRPr="008E0415" w:rsidRDefault="00C5346D" w:rsidP="008E0415">
            <w:pPr>
              <w:pStyle w:val="aff7"/>
              <w:spacing w:line="322" w:lineRule="auto"/>
              <w:ind w:firstLineChars="0" w:firstLine="0"/>
              <w:jc w:val="center"/>
              <w:rPr>
                <w:rFonts w:asciiTheme="minorEastAsia" w:eastAsiaTheme="minorEastAsia" w:hAnsiTheme="minorEastAsia"/>
                <w:szCs w:val="21"/>
              </w:rPr>
            </w:pPr>
            <w:r w:rsidRPr="008E0415">
              <w:rPr>
                <w:rFonts w:asciiTheme="minorEastAsia" w:eastAsiaTheme="minorEastAsia" w:hAnsiTheme="minorEastAsia" w:hint="eastAsia"/>
                <w:szCs w:val="21"/>
              </w:rPr>
              <w:t>確認欄</w:t>
            </w:r>
          </w:p>
        </w:tc>
      </w:tr>
      <w:tr w:rsidR="008E3446" w:rsidRPr="008E0415" w14:paraId="68AF6BB7" w14:textId="77777777" w:rsidTr="00FB015D">
        <w:trPr>
          <w:cantSplit/>
        </w:trPr>
        <w:tc>
          <w:tcPr>
            <w:tcW w:w="1980" w:type="dxa"/>
            <w:shd w:val="clear" w:color="auto" w:fill="auto"/>
            <w:vAlign w:val="center"/>
          </w:tcPr>
          <w:p w14:paraId="5B97A366" w14:textId="57923F9E" w:rsidR="008E3446" w:rsidRPr="008E0415" w:rsidRDefault="008E0415" w:rsidP="00FB015D">
            <w:pPr>
              <w:widowControl/>
              <w:adjustRightInd w:val="0"/>
              <w:snapToGrid w:val="0"/>
              <w:spacing w:line="322" w:lineRule="auto"/>
              <w:jc w:val="center"/>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①</w:t>
            </w:r>
          </w:p>
        </w:tc>
        <w:tc>
          <w:tcPr>
            <w:tcW w:w="4625" w:type="dxa"/>
            <w:shd w:val="clear" w:color="auto" w:fill="auto"/>
            <w:vAlign w:val="center"/>
          </w:tcPr>
          <w:p w14:paraId="6364546C" w14:textId="773B14B8" w:rsidR="008E3446" w:rsidRPr="008E0415" w:rsidRDefault="008E3446" w:rsidP="008E0415">
            <w:pPr>
              <w:spacing w:line="322" w:lineRule="auto"/>
              <w:rPr>
                <w:rFonts w:asciiTheme="minorEastAsia" w:eastAsiaTheme="minorEastAsia" w:hAnsiTheme="minorEastAsia" w:cs="ＭＳ Ｐゴシック"/>
                <w:szCs w:val="21"/>
              </w:rPr>
            </w:pPr>
            <w:r w:rsidRPr="008E0415">
              <w:rPr>
                <w:rFonts w:asciiTheme="minorEastAsia" w:eastAsiaTheme="minorEastAsia" w:hAnsiTheme="minorEastAsia" w:hint="eastAsia"/>
                <w:szCs w:val="21"/>
              </w:rPr>
              <w:t>提案審査書類提出書</w:t>
            </w:r>
          </w:p>
        </w:tc>
        <w:tc>
          <w:tcPr>
            <w:tcW w:w="1389" w:type="dxa"/>
            <w:vMerge w:val="restart"/>
            <w:shd w:val="clear" w:color="auto" w:fill="auto"/>
            <w:vAlign w:val="center"/>
          </w:tcPr>
          <w:p w14:paraId="1B07A14E" w14:textId="56D74FA8" w:rsidR="008E3446"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正本１</w:t>
            </w:r>
            <w:r w:rsidR="008E3446" w:rsidRPr="008E0415">
              <w:rPr>
                <w:rFonts w:asciiTheme="minorEastAsia" w:eastAsiaTheme="minorEastAsia" w:hAnsiTheme="minorEastAsia" w:hint="eastAsia"/>
                <w:szCs w:val="21"/>
              </w:rPr>
              <w:t>部</w:t>
            </w:r>
          </w:p>
          <w:p w14:paraId="0EC400A9" w14:textId="19EE58FC" w:rsidR="008E3446"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副本１</w:t>
            </w:r>
            <w:r w:rsidR="008E3446" w:rsidRPr="008E0415">
              <w:rPr>
                <w:rFonts w:asciiTheme="minorEastAsia" w:eastAsiaTheme="minorEastAsia" w:hAnsiTheme="minorEastAsia" w:hint="eastAsia"/>
                <w:szCs w:val="21"/>
              </w:rPr>
              <w:t>部</w:t>
            </w:r>
          </w:p>
        </w:tc>
        <w:tc>
          <w:tcPr>
            <w:tcW w:w="1408" w:type="dxa"/>
            <w:shd w:val="clear" w:color="auto" w:fill="auto"/>
            <w:vAlign w:val="center"/>
          </w:tcPr>
          <w:p w14:paraId="105A0646"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5767EE4A" w14:textId="77777777" w:rsidTr="00FB015D">
        <w:trPr>
          <w:cantSplit/>
        </w:trPr>
        <w:tc>
          <w:tcPr>
            <w:tcW w:w="1980" w:type="dxa"/>
            <w:shd w:val="clear" w:color="auto" w:fill="auto"/>
            <w:vAlign w:val="center"/>
          </w:tcPr>
          <w:p w14:paraId="2CC445D7" w14:textId="7CFA1C58" w:rsidR="008E3446" w:rsidRPr="008E0415" w:rsidRDefault="008E0415" w:rsidP="00FB015D">
            <w:pPr>
              <w:widowControl/>
              <w:adjustRightInd w:val="0"/>
              <w:snapToGrid w:val="0"/>
              <w:spacing w:line="322" w:lineRule="auto"/>
              <w:jc w:val="center"/>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②</w:t>
            </w:r>
          </w:p>
        </w:tc>
        <w:tc>
          <w:tcPr>
            <w:tcW w:w="4625" w:type="dxa"/>
            <w:shd w:val="clear" w:color="auto" w:fill="auto"/>
            <w:vAlign w:val="center"/>
          </w:tcPr>
          <w:p w14:paraId="00B81456" w14:textId="2A8DFA32" w:rsidR="008E3446" w:rsidRPr="008E0415" w:rsidRDefault="0089609D" w:rsidP="008E0415">
            <w:pPr>
              <w:spacing w:line="322" w:lineRule="auto"/>
              <w:rPr>
                <w:rFonts w:asciiTheme="minorEastAsia" w:eastAsiaTheme="minorEastAsia" w:hAnsiTheme="minorEastAsia" w:cs="ＭＳ Ｐゴシック"/>
                <w:szCs w:val="21"/>
              </w:rPr>
            </w:pPr>
            <w:r w:rsidRPr="008E0415">
              <w:rPr>
                <w:rFonts w:asciiTheme="minorEastAsia" w:eastAsiaTheme="minorEastAsia" w:hAnsiTheme="minorEastAsia" w:hint="eastAsia"/>
                <w:szCs w:val="21"/>
              </w:rPr>
              <w:t>入札参加者の</w:t>
            </w:r>
            <w:r w:rsidR="008E3446" w:rsidRPr="008E0415">
              <w:rPr>
                <w:rFonts w:asciiTheme="minorEastAsia" w:eastAsiaTheme="minorEastAsia" w:hAnsiTheme="minorEastAsia" w:hint="eastAsia"/>
                <w:szCs w:val="21"/>
              </w:rPr>
              <w:t>構成表及び体制図</w:t>
            </w:r>
          </w:p>
        </w:tc>
        <w:tc>
          <w:tcPr>
            <w:tcW w:w="1389" w:type="dxa"/>
            <w:vMerge/>
            <w:shd w:val="clear" w:color="auto" w:fill="auto"/>
            <w:vAlign w:val="center"/>
          </w:tcPr>
          <w:p w14:paraId="30F0E8CE" w14:textId="77777777" w:rsidR="008E3446" w:rsidRPr="008E0415" w:rsidRDefault="008E3446" w:rsidP="008E0415">
            <w:pPr>
              <w:pStyle w:val="aff7"/>
              <w:spacing w:line="322" w:lineRule="auto"/>
              <w:jc w:val="both"/>
              <w:rPr>
                <w:rFonts w:asciiTheme="minorEastAsia" w:eastAsiaTheme="minorEastAsia" w:hAnsiTheme="minorEastAsia"/>
                <w:szCs w:val="21"/>
              </w:rPr>
            </w:pPr>
          </w:p>
        </w:tc>
        <w:tc>
          <w:tcPr>
            <w:tcW w:w="1408" w:type="dxa"/>
            <w:shd w:val="clear" w:color="auto" w:fill="auto"/>
            <w:vAlign w:val="center"/>
          </w:tcPr>
          <w:p w14:paraId="251FFE35"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4C61B9F3" w14:textId="77777777" w:rsidTr="00FB015D">
        <w:trPr>
          <w:cantSplit/>
        </w:trPr>
        <w:tc>
          <w:tcPr>
            <w:tcW w:w="1980" w:type="dxa"/>
            <w:shd w:val="clear" w:color="auto" w:fill="auto"/>
            <w:vAlign w:val="center"/>
          </w:tcPr>
          <w:p w14:paraId="492D6376" w14:textId="01E027E4" w:rsidR="008E3446" w:rsidRPr="008E0415" w:rsidRDefault="008E0415" w:rsidP="00FB015D">
            <w:pPr>
              <w:widowControl/>
              <w:adjustRightInd w:val="0"/>
              <w:snapToGrid w:val="0"/>
              <w:spacing w:line="322" w:lineRule="auto"/>
              <w:jc w:val="center"/>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③</w:t>
            </w:r>
          </w:p>
        </w:tc>
        <w:tc>
          <w:tcPr>
            <w:tcW w:w="4625" w:type="dxa"/>
            <w:shd w:val="clear" w:color="auto" w:fill="auto"/>
            <w:vAlign w:val="center"/>
          </w:tcPr>
          <w:p w14:paraId="6D4D8E77" w14:textId="77777777" w:rsidR="008E3446" w:rsidRPr="008E0415" w:rsidRDefault="008E3446" w:rsidP="008E0415">
            <w:pPr>
              <w:spacing w:line="322" w:lineRule="auto"/>
              <w:rPr>
                <w:rFonts w:asciiTheme="minorEastAsia" w:eastAsiaTheme="minorEastAsia" w:hAnsiTheme="minorEastAsia" w:cs="ＭＳ Ｐゴシック"/>
                <w:szCs w:val="21"/>
              </w:rPr>
            </w:pPr>
            <w:r w:rsidRPr="008E0415">
              <w:rPr>
                <w:rFonts w:asciiTheme="minorEastAsia" w:eastAsiaTheme="minorEastAsia" w:hAnsiTheme="minorEastAsia" w:hint="eastAsia"/>
                <w:szCs w:val="21"/>
              </w:rPr>
              <w:t>要求水準等に関する誓約書</w:t>
            </w:r>
          </w:p>
        </w:tc>
        <w:tc>
          <w:tcPr>
            <w:tcW w:w="1389" w:type="dxa"/>
            <w:vMerge/>
            <w:shd w:val="clear" w:color="auto" w:fill="auto"/>
            <w:vAlign w:val="center"/>
          </w:tcPr>
          <w:p w14:paraId="535F5AF3" w14:textId="77777777" w:rsidR="008E3446" w:rsidRPr="008E0415" w:rsidRDefault="008E3446" w:rsidP="008E0415">
            <w:pPr>
              <w:pStyle w:val="aff7"/>
              <w:spacing w:line="322" w:lineRule="auto"/>
              <w:ind w:firstLineChars="0" w:firstLine="0"/>
              <w:jc w:val="both"/>
              <w:rPr>
                <w:rFonts w:asciiTheme="minorEastAsia" w:eastAsiaTheme="minorEastAsia" w:hAnsiTheme="minorEastAsia"/>
                <w:szCs w:val="21"/>
              </w:rPr>
            </w:pPr>
          </w:p>
        </w:tc>
        <w:tc>
          <w:tcPr>
            <w:tcW w:w="1408" w:type="dxa"/>
            <w:shd w:val="clear" w:color="auto" w:fill="auto"/>
            <w:vAlign w:val="center"/>
          </w:tcPr>
          <w:p w14:paraId="0C30EF87"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1B0A4375" w14:textId="77777777" w:rsidTr="00FB015D">
        <w:trPr>
          <w:cantSplit/>
        </w:trPr>
        <w:tc>
          <w:tcPr>
            <w:tcW w:w="1980" w:type="dxa"/>
            <w:shd w:val="clear" w:color="auto" w:fill="auto"/>
            <w:vAlign w:val="center"/>
          </w:tcPr>
          <w:p w14:paraId="5C278A0C" w14:textId="451F9BDD" w:rsidR="008E3446" w:rsidRPr="008E0415" w:rsidRDefault="008E0415" w:rsidP="00FB015D">
            <w:pPr>
              <w:widowControl/>
              <w:adjustRightInd w:val="0"/>
              <w:snapToGrid w:val="0"/>
              <w:spacing w:line="322" w:lineRule="auto"/>
              <w:jc w:val="center"/>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④</w:t>
            </w:r>
          </w:p>
        </w:tc>
        <w:tc>
          <w:tcPr>
            <w:tcW w:w="4625" w:type="dxa"/>
            <w:shd w:val="clear" w:color="auto" w:fill="auto"/>
            <w:vAlign w:val="center"/>
          </w:tcPr>
          <w:p w14:paraId="73E7E857" w14:textId="23C40BF5" w:rsidR="008E3446" w:rsidRPr="008E0415" w:rsidRDefault="00E82689" w:rsidP="008E0415">
            <w:pPr>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入札</w:t>
            </w:r>
            <w:r w:rsidR="008E3446" w:rsidRPr="008E0415">
              <w:rPr>
                <w:rFonts w:asciiTheme="minorEastAsia" w:eastAsiaTheme="minorEastAsia" w:hAnsiTheme="minorEastAsia" w:hint="eastAsia"/>
                <w:szCs w:val="21"/>
              </w:rPr>
              <w:t>書</w:t>
            </w:r>
          </w:p>
        </w:tc>
        <w:tc>
          <w:tcPr>
            <w:tcW w:w="1389" w:type="dxa"/>
            <w:shd w:val="clear" w:color="auto" w:fill="auto"/>
            <w:vAlign w:val="center"/>
          </w:tcPr>
          <w:p w14:paraId="22C946B8" w14:textId="0454E2B5" w:rsidR="008E3446"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正本１</w:t>
            </w:r>
            <w:r w:rsidR="008E3446" w:rsidRPr="008E0415">
              <w:rPr>
                <w:rFonts w:asciiTheme="minorEastAsia" w:eastAsiaTheme="minorEastAsia" w:hAnsiTheme="minorEastAsia" w:hint="eastAsia"/>
                <w:szCs w:val="21"/>
              </w:rPr>
              <w:t>部</w:t>
            </w:r>
          </w:p>
        </w:tc>
        <w:tc>
          <w:tcPr>
            <w:tcW w:w="1408" w:type="dxa"/>
            <w:shd w:val="clear" w:color="auto" w:fill="auto"/>
            <w:vAlign w:val="center"/>
          </w:tcPr>
          <w:p w14:paraId="1EAAD717"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0415" w:rsidRPr="008E0415" w14:paraId="5E329704" w14:textId="77777777" w:rsidTr="00FB015D">
        <w:trPr>
          <w:cantSplit/>
        </w:trPr>
        <w:tc>
          <w:tcPr>
            <w:tcW w:w="1980" w:type="dxa"/>
            <w:shd w:val="clear" w:color="auto" w:fill="auto"/>
            <w:vAlign w:val="center"/>
          </w:tcPr>
          <w:p w14:paraId="280D041C" w14:textId="42710BD6" w:rsidR="008E0415" w:rsidRPr="008E0415" w:rsidRDefault="00FB015D" w:rsidP="00FB015D">
            <w:pPr>
              <w:adjustRightInd w:val="0"/>
              <w:snapToGrid w:val="0"/>
              <w:spacing w:line="322" w:lineRule="auto"/>
              <w:ind w:right="420"/>
              <w:jc w:val="center"/>
              <w:rPr>
                <w:rFonts w:asciiTheme="minorEastAsia" w:eastAsiaTheme="minorEastAsia" w:hAnsiTheme="minorEastAsia"/>
                <w:szCs w:val="21"/>
              </w:rPr>
            </w:pPr>
            <w:r>
              <w:rPr>
                <w:rFonts w:asciiTheme="minorEastAsia" w:eastAsiaTheme="minorEastAsia" w:hAnsiTheme="minorEastAsia"/>
                <w:szCs w:val="21"/>
              </w:rPr>
              <w:t xml:space="preserve"> </w:t>
            </w:r>
            <w:r w:rsidR="008E0415">
              <w:rPr>
                <w:rFonts w:asciiTheme="minorEastAsia" w:eastAsiaTheme="minorEastAsia" w:hAnsiTheme="minorEastAsia"/>
                <w:szCs w:val="21"/>
              </w:rPr>
              <w:t>0-1</w:t>
            </w:r>
            <w:r w:rsidR="008E0415">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8E0415">
              <w:rPr>
                <w:rFonts w:asciiTheme="minorEastAsia" w:eastAsiaTheme="minorEastAsia" w:hAnsiTheme="minorEastAsia"/>
                <w:szCs w:val="21"/>
              </w:rPr>
              <w:t>0-15</w:t>
            </w:r>
          </w:p>
        </w:tc>
        <w:tc>
          <w:tcPr>
            <w:tcW w:w="4625" w:type="dxa"/>
            <w:shd w:val="clear" w:color="auto" w:fill="auto"/>
            <w:vAlign w:val="center"/>
          </w:tcPr>
          <w:p w14:paraId="16635DB2" w14:textId="4037AD18" w:rsidR="008E0415" w:rsidRPr="008E0415" w:rsidRDefault="008E0415" w:rsidP="008E0415">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提案書類　</w:t>
            </w:r>
            <w:r w:rsidRPr="008E0415">
              <w:rPr>
                <w:rFonts w:asciiTheme="minorEastAsia" w:eastAsiaTheme="minorEastAsia" w:hAnsiTheme="minorEastAsia" w:hint="eastAsia"/>
                <w:szCs w:val="21"/>
              </w:rPr>
              <w:t>設計図書</w:t>
            </w:r>
          </w:p>
        </w:tc>
        <w:tc>
          <w:tcPr>
            <w:tcW w:w="1389" w:type="dxa"/>
            <w:shd w:val="clear" w:color="auto" w:fill="auto"/>
            <w:vAlign w:val="center"/>
          </w:tcPr>
          <w:p w14:paraId="7D0E3FFD" w14:textId="300D8009" w:rsidR="008E0415"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正本１</w:t>
            </w:r>
            <w:r w:rsidRPr="008E0415">
              <w:rPr>
                <w:rFonts w:asciiTheme="minorEastAsia" w:eastAsiaTheme="minorEastAsia" w:hAnsiTheme="minorEastAsia" w:hint="eastAsia"/>
                <w:szCs w:val="21"/>
              </w:rPr>
              <w:t>部</w:t>
            </w:r>
          </w:p>
          <w:p w14:paraId="26B9D44F" w14:textId="618C3DC6" w:rsidR="008E0415" w:rsidRPr="008E0415" w:rsidRDefault="008E0415" w:rsidP="008E0415">
            <w:pPr>
              <w:pStyle w:val="aff7"/>
              <w:spacing w:line="322" w:lineRule="auto"/>
              <w:ind w:firstLineChars="0" w:firstLine="0"/>
              <w:jc w:val="both"/>
              <w:rPr>
                <w:rFonts w:asciiTheme="minorEastAsia" w:eastAsiaTheme="minorEastAsia" w:hAnsiTheme="minorEastAsia"/>
                <w:szCs w:val="21"/>
              </w:rPr>
            </w:pPr>
            <w:r w:rsidRPr="008E0415">
              <w:rPr>
                <w:rFonts w:asciiTheme="minorEastAsia" w:eastAsiaTheme="minorEastAsia" w:hAnsiTheme="minorEastAsia" w:hint="eastAsia"/>
                <w:szCs w:val="21"/>
              </w:rPr>
              <w:t>副本</w:t>
            </w:r>
            <w:r>
              <w:rPr>
                <w:rFonts w:asciiTheme="minorEastAsia" w:eastAsiaTheme="minorEastAsia" w:hAnsiTheme="minorEastAsia" w:hint="eastAsia"/>
                <w:szCs w:val="21"/>
              </w:rPr>
              <w:t>１５</w:t>
            </w:r>
            <w:r w:rsidRPr="008E0415">
              <w:rPr>
                <w:rFonts w:asciiTheme="minorEastAsia" w:eastAsiaTheme="minorEastAsia" w:hAnsiTheme="minorEastAsia" w:hint="eastAsia"/>
                <w:szCs w:val="21"/>
              </w:rPr>
              <w:t>部</w:t>
            </w:r>
          </w:p>
        </w:tc>
        <w:tc>
          <w:tcPr>
            <w:tcW w:w="1408" w:type="dxa"/>
            <w:shd w:val="clear" w:color="auto" w:fill="auto"/>
            <w:vAlign w:val="center"/>
          </w:tcPr>
          <w:p w14:paraId="421296DE" w14:textId="77777777" w:rsidR="008E0415" w:rsidRPr="008E0415" w:rsidRDefault="008E0415"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4DF0152D" w14:textId="77777777" w:rsidTr="00FB015D">
        <w:trPr>
          <w:cantSplit/>
        </w:trPr>
        <w:tc>
          <w:tcPr>
            <w:tcW w:w="1980" w:type="dxa"/>
            <w:shd w:val="clear" w:color="auto" w:fill="auto"/>
            <w:vAlign w:val="center"/>
          </w:tcPr>
          <w:p w14:paraId="55D86286" w14:textId="1A9A745F" w:rsidR="008E3446" w:rsidRPr="008E0415" w:rsidRDefault="008E3446" w:rsidP="00FB015D">
            <w:pPr>
              <w:pStyle w:val="aff7"/>
              <w:adjustRightInd w:val="0"/>
              <w:snapToGrid w:val="0"/>
              <w:spacing w:line="322" w:lineRule="auto"/>
              <w:ind w:firstLineChars="100" w:firstLine="210"/>
              <w:rPr>
                <w:rFonts w:asciiTheme="minorEastAsia" w:eastAsiaTheme="minorEastAsia" w:hAnsiTheme="minorEastAsia"/>
                <w:szCs w:val="21"/>
              </w:rPr>
            </w:pPr>
            <w:r w:rsidRPr="008E0415">
              <w:rPr>
                <w:rFonts w:asciiTheme="minorEastAsia" w:eastAsiaTheme="minorEastAsia" w:hAnsiTheme="minorEastAsia" w:hint="eastAsia"/>
                <w:szCs w:val="21"/>
              </w:rPr>
              <w:t>1-1-1</w:t>
            </w:r>
            <w:r w:rsidR="008E0415">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w:t>
            </w:r>
            <w:r w:rsidR="008E0415">
              <w:rPr>
                <w:rFonts w:asciiTheme="minorEastAsia" w:eastAsiaTheme="minorEastAsia" w:hAnsiTheme="minorEastAsia" w:hint="eastAsia"/>
                <w:szCs w:val="21"/>
              </w:rPr>
              <w:t xml:space="preserve"> </w:t>
            </w:r>
            <w:r w:rsidR="00371A7B">
              <w:rPr>
                <w:rFonts w:asciiTheme="minorEastAsia" w:eastAsiaTheme="minorEastAsia" w:hAnsiTheme="minorEastAsia" w:hint="eastAsia"/>
                <w:szCs w:val="21"/>
              </w:rPr>
              <w:t>8</w:t>
            </w:r>
          </w:p>
        </w:tc>
        <w:tc>
          <w:tcPr>
            <w:tcW w:w="4625" w:type="dxa"/>
            <w:shd w:val="clear" w:color="auto" w:fill="auto"/>
            <w:vAlign w:val="center"/>
          </w:tcPr>
          <w:p w14:paraId="694881FF" w14:textId="381E84A9" w:rsidR="008E3446"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 xml:space="preserve">提案書類　</w:t>
            </w:r>
            <w:r w:rsidR="008E3446" w:rsidRPr="008E0415">
              <w:rPr>
                <w:rFonts w:asciiTheme="minorEastAsia" w:eastAsiaTheme="minorEastAsia" w:hAnsiTheme="minorEastAsia" w:hint="eastAsia"/>
                <w:szCs w:val="21"/>
              </w:rPr>
              <w:t>設計図書以外</w:t>
            </w:r>
          </w:p>
        </w:tc>
        <w:tc>
          <w:tcPr>
            <w:tcW w:w="1389" w:type="dxa"/>
            <w:shd w:val="clear" w:color="auto" w:fill="auto"/>
            <w:vAlign w:val="center"/>
          </w:tcPr>
          <w:p w14:paraId="1DB0133E" w14:textId="52A79B87" w:rsidR="008E3446" w:rsidRPr="008E0415" w:rsidRDefault="008E0415" w:rsidP="008E0415">
            <w:pPr>
              <w:pStyle w:val="aff7"/>
              <w:spacing w:line="322" w:lineRule="auto"/>
              <w:ind w:firstLineChars="0" w:firstLine="0"/>
              <w:jc w:val="both"/>
              <w:rPr>
                <w:rFonts w:asciiTheme="minorEastAsia" w:eastAsiaTheme="minorEastAsia" w:hAnsiTheme="minorEastAsia"/>
                <w:szCs w:val="21"/>
              </w:rPr>
            </w:pPr>
            <w:r>
              <w:rPr>
                <w:rFonts w:asciiTheme="minorEastAsia" w:eastAsiaTheme="minorEastAsia" w:hAnsiTheme="minorEastAsia" w:hint="eastAsia"/>
                <w:szCs w:val="21"/>
              </w:rPr>
              <w:t>正本１</w:t>
            </w:r>
            <w:r w:rsidR="008E3446" w:rsidRPr="008E0415">
              <w:rPr>
                <w:rFonts w:asciiTheme="minorEastAsia" w:eastAsiaTheme="minorEastAsia" w:hAnsiTheme="minorEastAsia" w:hint="eastAsia"/>
                <w:szCs w:val="21"/>
              </w:rPr>
              <w:t>部</w:t>
            </w:r>
          </w:p>
          <w:p w14:paraId="06DEF1D1" w14:textId="7B4000DA" w:rsidR="008E3446" w:rsidRPr="008E0415" w:rsidRDefault="008E3446" w:rsidP="008E0415">
            <w:pPr>
              <w:pStyle w:val="aff7"/>
              <w:spacing w:line="322" w:lineRule="auto"/>
              <w:ind w:firstLineChars="0" w:firstLine="0"/>
              <w:jc w:val="both"/>
              <w:rPr>
                <w:rFonts w:asciiTheme="minorEastAsia" w:eastAsiaTheme="minorEastAsia" w:hAnsiTheme="minorEastAsia"/>
                <w:szCs w:val="21"/>
              </w:rPr>
            </w:pPr>
            <w:r w:rsidRPr="008E0415">
              <w:rPr>
                <w:rFonts w:asciiTheme="minorEastAsia" w:eastAsiaTheme="minorEastAsia" w:hAnsiTheme="minorEastAsia" w:hint="eastAsia"/>
                <w:szCs w:val="21"/>
              </w:rPr>
              <w:t>副本</w:t>
            </w:r>
            <w:r w:rsidR="008E0415">
              <w:rPr>
                <w:rFonts w:asciiTheme="minorEastAsia" w:eastAsiaTheme="minorEastAsia" w:hAnsiTheme="minorEastAsia" w:hint="eastAsia"/>
                <w:szCs w:val="21"/>
              </w:rPr>
              <w:t>１５</w:t>
            </w:r>
            <w:r w:rsidRPr="008E0415">
              <w:rPr>
                <w:rFonts w:asciiTheme="minorEastAsia" w:eastAsiaTheme="minorEastAsia" w:hAnsiTheme="minorEastAsia" w:hint="eastAsia"/>
                <w:szCs w:val="21"/>
              </w:rPr>
              <w:t>部</w:t>
            </w:r>
          </w:p>
        </w:tc>
        <w:tc>
          <w:tcPr>
            <w:tcW w:w="1408" w:type="dxa"/>
            <w:shd w:val="clear" w:color="auto" w:fill="auto"/>
            <w:vAlign w:val="center"/>
          </w:tcPr>
          <w:p w14:paraId="31EF8C8F"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7B70F9A0" w14:textId="77777777" w:rsidTr="00FB015D">
        <w:trPr>
          <w:cantSplit/>
        </w:trPr>
        <w:tc>
          <w:tcPr>
            <w:tcW w:w="1980" w:type="dxa"/>
            <w:shd w:val="clear" w:color="auto" w:fill="auto"/>
            <w:vAlign w:val="center"/>
          </w:tcPr>
          <w:p w14:paraId="5D507510" w14:textId="4DDB0748" w:rsidR="008E3446" w:rsidRPr="008E0415" w:rsidRDefault="008E3446" w:rsidP="00FB015D">
            <w:pPr>
              <w:pStyle w:val="aff7"/>
              <w:adjustRightInd w:val="0"/>
              <w:snapToGrid w:val="0"/>
              <w:spacing w:line="322" w:lineRule="auto"/>
              <w:ind w:firstLineChars="200" w:firstLine="420"/>
              <w:rPr>
                <w:rFonts w:asciiTheme="minorEastAsia" w:eastAsiaTheme="minorEastAsia" w:hAnsiTheme="minorEastAsia"/>
                <w:szCs w:val="21"/>
              </w:rPr>
            </w:pPr>
            <w:r w:rsidRPr="008E0415">
              <w:rPr>
                <w:rFonts w:asciiTheme="minorEastAsia" w:eastAsiaTheme="minorEastAsia" w:hAnsiTheme="minorEastAsia" w:hint="eastAsia"/>
                <w:szCs w:val="21"/>
              </w:rPr>
              <w:t>0-1</w:t>
            </w:r>
            <w:r w:rsidR="008E0415">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w:t>
            </w:r>
            <w:r w:rsidR="008E0415">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8</w:t>
            </w:r>
          </w:p>
        </w:tc>
        <w:tc>
          <w:tcPr>
            <w:tcW w:w="4625" w:type="dxa"/>
            <w:shd w:val="clear" w:color="auto" w:fill="auto"/>
            <w:vAlign w:val="center"/>
          </w:tcPr>
          <w:p w14:paraId="72A7D375" w14:textId="77777777" w:rsidR="008E3446" w:rsidRPr="008E0415" w:rsidRDefault="008E3446" w:rsidP="008E0415">
            <w:pPr>
              <w:pStyle w:val="aff7"/>
              <w:spacing w:line="322" w:lineRule="auto"/>
              <w:ind w:firstLineChars="0" w:firstLine="0"/>
              <w:jc w:val="both"/>
              <w:rPr>
                <w:rFonts w:asciiTheme="minorEastAsia" w:eastAsiaTheme="minorEastAsia" w:hAnsiTheme="minorEastAsia"/>
                <w:szCs w:val="21"/>
              </w:rPr>
            </w:pPr>
            <w:r w:rsidRPr="008E0415">
              <w:rPr>
                <w:rFonts w:asciiTheme="minorEastAsia" w:eastAsiaTheme="minorEastAsia" w:hAnsiTheme="minorEastAsia" w:hint="eastAsia"/>
                <w:szCs w:val="21"/>
              </w:rPr>
              <w:t>電子データ</w:t>
            </w:r>
          </w:p>
        </w:tc>
        <w:tc>
          <w:tcPr>
            <w:tcW w:w="1389" w:type="dxa"/>
            <w:shd w:val="clear" w:color="auto" w:fill="auto"/>
            <w:vAlign w:val="center"/>
          </w:tcPr>
          <w:p w14:paraId="2B6817E1" w14:textId="1720C427" w:rsidR="008E3446" w:rsidRPr="008E0415" w:rsidRDefault="008E3446" w:rsidP="008E0415">
            <w:pPr>
              <w:pStyle w:val="aff7"/>
              <w:spacing w:line="322" w:lineRule="auto"/>
              <w:ind w:firstLineChars="0" w:firstLine="0"/>
              <w:jc w:val="both"/>
              <w:rPr>
                <w:rFonts w:asciiTheme="minorEastAsia" w:eastAsiaTheme="minorEastAsia" w:hAnsiTheme="minorEastAsia"/>
                <w:szCs w:val="21"/>
              </w:rPr>
            </w:pPr>
            <w:r w:rsidRPr="008E0415">
              <w:rPr>
                <w:rFonts w:asciiTheme="minorEastAsia" w:eastAsiaTheme="minorEastAsia" w:hAnsiTheme="minorEastAsia" w:hint="eastAsia"/>
                <w:szCs w:val="21"/>
              </w:rPr>
              <w:t>CD-ROM又はDVD</w:t>
            </w:r>
            <w:r w:rsidR="008E0415">
              <w:rPr>
                <w:rFonts w:asciiTheme="minorEastAsia" w:eastAsiaTheme="minorEastAsia" w:hAnsiTheme="minorEastAsia" w:hint="eastAsia"/>
                <w:szCs w:val="21"/>
              </w:rPr>
              <w:t xml:space="preserve">　１</w:t>
            </w:r>
            <w:r w:rsidRPr="008E0415">
              <w:rPr>
                <w:rFonts w:asciiTheme="minorEastAsia" w:eastAsiaTheme="minorEastAsia" w:hAnsiTheme="minorEastAsia" w:hint="eastAsia"/>
                <w:szCs w:val="21"/>
              </w:rPr>
              <w:t>部</w:t>
            </w:r>
          </w:p>
        </w:tc>
        <w:tc>
          <w:tcPr>
            <w:tcW w:w="1408" w:type="dxa"/>
            <w:shd w:val="clear" w:color="auto" w:fill="auto"/>
            <w:vAlign w:val="center"/>
          </w:tcPr>
          <w:p w14:paraId="5368EDA0"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bl>
    <w:p w14:paraId="38255B8C" w14:textId="77777777" w:rsidR="00C5346D" w:rsidRPr="008E0415" w:rsidRDefault="00C5346D" w:rsidP="008E0415">
      <w:pPr>
        <w:spacing w:line="322" w:lineRule="auto"/>
        <w:rPr>
          <w:rStyle w:val="105pt"/>
          <w:rFonts w:asciiTheme="minorEastAsia" w:eastAsiaTheme="minorEastAsia" w:hAnsiTheme="minorEastAsia"/>
          <w:szCs w:val="21"/>
        </w:rPr>
      </w:pPr>
    </w:p>
    <w:p w14:paraId="54F2EE2A" w14:textId="77777777" w:rsidR="00FB015D" w:rsidRDefault="00FB015D" w:rsidP="008E041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szCs w:val="21"/>
        </w:rPr>
        <w:t xml:space="preserve">※ </w:t>
      </w:r>
      <w:r w:rsidR="00C5346D" w:rsidRPr="008E0415">
        <w:rPr>
          <w:rStyle w:val="105pt"/>
          <w:rFonts w:asciiTheme="minorEastAsia" w:eastAsiaTheme="minorEastAsia" w:hAnsiTheme="minorEastAsia" w:hint="eastAsia"/>
          <w:szCs w:val="21"/>
        </w:rPr>
        <w:t>提出前に提出書類が揃っていること、枚数制限に違反していないことを確認し、</w:t>
      </w:r>
      <w:r w:rsidR="0089609D" w:rsidRPr="008E0415">
        <w:rPr>
          <w:rStyle w:val="105pt"/>
          <w:rFonts w:asciiTheme="minorEastAsia" w:eastAsiaTheme="minorEastAsia" w:hAnsiTheme="minorEastAsia" w:hint="eastAsia"/>
          <w:szCs w:val="21"/>
        </w:rPr>
        <w:t>入札参加</w:t>
      </w:r>
      <w:r w:rsidR="00C5346D" w:rsidRPr="008E0415">
        <w:rPr>
          <w:rStyle w:val="105pt"/>
          <w:rFonts w:asciiTheme="minorEastAsia" w:eastAsiaTheme="minorEastAsia" w:hAnsiTheme="minorEastAsia" w:hint="eastAsia"/>
          <w:szCs w:val="21"/>
        </w:rPr>
        <w:t>者確認</w:t>
      </w:r>
    </w:p>
    <w:p w14:paraId="0C35DD68" w14:textId="5BB2BBCD" w:rsidR="00C5346D" w:rsidRPr="008E0415" w:rsidRDefault="00C5346D" w:rsidP="00FB015D">
      <w:pPr>
        <w:spacing w:line="322" w:lineRule="auto"/>
        <w:ind w:firstLineChars="150" w:firstLine="315"/>
        <w:rPr>
          <w:rFonts w:asciiTheme="minorEastAsia" w:eastAsiaTheme="minorEastAsia" w:hAnsiTheme="minorEastAsia"/>
          <w:szCs w:val="21"/>
        </w:rPr>
      </w:pPr>
      <w:r w:rsidRPr="008E0415">
        <w:rPr>
          <w:rStyle w:val="105pt"/>
          <w:rFonts w:asciiTheme="minorEastAsia" w:eastAsiaTheme="minorEastAsia" w:hAnsiTheme="minorEastAsia" w:hint="eastAsia"/>
          <w:szCs w:val="21"/>
        </w:rPr>
        <w:t>欄に○をして提出すること。</w:t>
      </w:r>
      <w:r w:rsidRPr="008E0415">
        <w:rPr>
          <w:rStyle w:val="105pt"/>
          <w:rFonts w:asciiTheme="minorEastAsia" w:eastAsiaTheme="minorEastAsia" w:hAnsiTheme="minorEastAsia"/>
          <w:szCs w:val="21"/>
        </w:rPr>
        <w:br w:type="page"/>
      </w:r>
      <w:r w:rsidRPr="008E0415">
        <w:rPr>
          <w:rStyle w:val="105pt"/>
          <w:rFonts w:asciiTheme="minorEastAsia" w:eastAsiaTheme="minorEastAsia" w:hAnsiTheme="minorEastAsia" w:hint="eastAsia"/>
          <w:szCs w:val="21"/>
        </w:rPr>
        <w:lastRenderedPageBreak/>
        <w:t xml:space="preserve">様式②　　　　　　　　　　　　　　　　　　　　　　　　　　　　　　　　　　　　　</w:t>
      </w:r>
      <w:r w:rsidR="00FB015D">
        <w:rPr>
          <w:rStyle w:val="105pt"/>
          <w:rFonts w:asciiTheme="minorEastAsia" w:eastAsiaTheme="minorEastAsia" w:hAnsiTheme="minorEastAsia" w:hint="eastAsia"/>
          <w:szCs w:val="21"/>
        </w:rPr>
        <w:t xml:space="preserve">　</w:t>
      </w:r>
      <w:r w:rsidRPr="008E0415">
        <w:rPr>
          <w:rStyle w:val="105pt"/>
          <w:rFonts w:asciiTheme="minorEastAsia" w:eastAsiaTheme="minorEastAsia" w:hAnsiTheme="minorEastAsia" w:hint="eastAsia"/>
          <w:szCs w:val="21"/>
        </w:rPr>
        <w:t>１／３</w:t>
      </w:r>
    </w:p>
    <w:p w14:paraId="097BA691" w14:textId="77777777" w:rsidR="00C5346D" w:rsidRPr="008E0415" w:rsidRDefault="00C5346D" w:rsidP="008E0415">
      <w:pPr>
        <w:spacing w:line="322" w:lineRule="auto"/>
        <w:rPr>
          <w:rFonts w:asciiTheme="minorEastAsia" w:eastAsiaTheme="minorEastAsia" w:hAnsiTheme="minorEastAsia"/>
          <w:szCs w:val="21"/>
        </w:rPr>
      </w:pPr>
    </w:p>
    <w:p w14:paraId="67B1BC99" w14:textId="4A1C344F" w:rsidR="00C5346D" w:rsidRPr="008E0415" w:rsidRDefault="009B593A"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構成表及び体制図</w:t>
      </w:r>
    </w:p>
    <w:p w14:paraId="289D3511" w14:textId="77777777" w:rsidR="00C5346D" w:rsidRPr="008E0415" w:rsidRDefault="00C5346D" w:rsidP="008E0415">
      <w:pPr>
        <w:pStyle w:val="aff9"/>
        <w:spacing w:line="322" w:lineRule="auto"/>
        <w:rPr>
          <w:rFonts w:asciiTheme="minorEastAsia" w:eastAsiaTheme="minorEastAsia" w:hAnsiTheme="minorEastAsia"/>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42"/>
      </w:tblGrid>
      <w:tr w:rsidR="00C5346D" w:rsidRPr="008E0415" w14:paraId="5EFB5A8C" w14:textId="77777777" w:rsidTr="00FB015D">
        <w:trPr>
          <w:trHeight w:val="635"/>
        </w:trPr>
        <w:tc>
          <w:tcPr>
            <w:tcW w:w="1701" w:type="dxa"/>
            <w:shd w:val="clear" w:color="auto" w:fill="auto"/>
            <w:vAlign w:val="center"/>
          </w:tcPr>
          <w:p w14:paraId="32098DD7" w14:textId="370FA58C" w:rsidR="00C5346D" w:rsidRPr="008E0415" w:rsidRDefault="009B593A" w:rsidP="008E0415">
            <w:pPr>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入札参加者</w:t>
            </w:r>
            <w:r w:rsidR="00402985" w:rsidRPr="008E0415">
              <w:rPr>
                <w:rFonts w:asciiTheme="minorEastAsia" w:eastAsiaTheme="minorEastAsia" w:hAnsiTheme="minorEastAsia" w:hint="eastAsia"/>
                <w:szCs w:val="21"/>
              </w:rPr>
              <w:t>名</w:t>
            </w:r>
          </w:p>
        </w:tc>
        <w:tc>
          <w:tcPr>
            <w:tcW w:w="7542" w:type="dxa"/>
            <w:shd w:val="clear" w:color="auto" w:fill="auto"/>
            <w:vAlign w:val="center"/>
          </w:tcPr>
          <w:p w14:paraId="3347A7C1" w14:textId="77777777" w:rsidR="00C5346D" w:rsidRPr="008E0415" w:rsidRDefault="00C5346D" w:rsidP="008E0415">
            <w:pPr>
              <w:spacing w:line="322" w:lineRule="auto"/>
              <w:rPr>
                <w:rFonts w:asciiTheme="minorEastAsia" w:eastAsiaTheme="minorEastAsia" w:hAnsiTheme="minorEastAsia"/>
                <w:szCs w:val="21"/>
              </w:rPr>
            </w:pPr>
          </w:p>
        </w:tc>
      </w:tr>
    </w:tbl>
    <w:p w14:paraId="6BCD98FB" w14:textId="77777777" w:rsidR="00C5346D" w:rsidRPr="008E0415" w:rsidRDefault="00C5346D" w:rsidP="008E0415">
      <w:pPr>
        <w:spacing w:line="322" w:lineRule="auto"/>
        <w:rPr>
          <w:rFonts w:asciiTheme="minorEastAsia" w:eastAsiaTheme="minorEastAsia" w:hAnsiTheme="minorEastAsia"/>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521"/>
      </w:tblGrid>
      <w:tr w:rsidR="00C5346D" w:rsidRPr="008E0415" w14:paraId="2C5E7427" w14:textId="77777777" w:rsidTr="00FB015D">
        <w:trPr>
          <w:trHeight w:val="455"/>
        </w:trPr>
        <w:tc>
          <w:tcPr>
            <w:tcW w:w="1588" w:type="dxa"/>
            <w:vMerge w:val="restart"/>
            <w:shd w:val="clear" w:color="auto" w:fill="FFFFFF"/>
          </w:tcPr>
          <w:p w14:paraId="504F63E3" w14:textId="5F1FF468"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■代表企業</w:t>
            </w:r>
          </w:p>
        </w:tc>
        <w:tc>
          <w:tcPr>
            <w:tcW w:w="1134" w:type="dxa"/>
            <w:shd w:val="clear" w:color="auto" w:fill="FFFFFF"/>
            <w:vAlign w:val="center"/>
          </w:tcPr>
          <w:p w14:paraId="7A0B65A6" w14:textId="72DB9025"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2247824C"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C5346D" w:rsidRPr="008E0415" w14:paraId="27BE145A" w14:textId="77777777" w:rsidTr="00FB015D">
        <w:trPr>
          <w:trHeight w:val="419"/>
        </w:trPr>
        <w:tc>
          <w:tcPr>
            <w:tcW w:w="1588" w:type="dxa"/>
            <w:vMerge/>
            <w:shd w:val="clear" w:color="auto" w:fill="FFFFFF"/>
          </w:tcPr>
          <w:p w14:paraId="3E9ACE24"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53E309FA"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48029FED"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
        </w:tc>
      </w:tr>
      <w:tr w:rsidR="00C5346D" w:rsidRPr="008E0415" w14:paraId="6E697602" w14:textId="77777777" w:rsidTr="00FB015D">
        <w:trPr>
          <w:trHeight w:val="685"/>
        </w:trPr>
        <w:tc>
          <w:tcPr>
            <w:tcW w:w="1588" w:type="dxa"/>
            <w:vMerge/>
            <w:shd w:val="clear" w:color="auto" w:fill="FFFFFF"/>
          </w:tcPr>
          <w:p w14:paraId="421F7E96"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D481BAE"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625ABE39" w14:textId="4B239AE2" w:rsidR="00C5346D" w:rsidRPr="008E0415" w:rsidRDefault="00FB015D" w:rsidP="008E0415">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00C5346D"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00C5346D" w:rsidRPr="008E0415">
              <w:rPr>
                <w:rFonts w:asciiTheme="minorEastAsia" w:eastAsiaTheme="minorEastAsia" w:hAnsiTheme="minorEastAsia" w:hint="eastAsia"/>
                <w:szCs w:val="21"/>
              </w:rPr>
              <w:t>名</w:t>
            </w:r>
          </w:p>
          <w:p w14:paraId="1894CAEA"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1F3925BD"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917899" w:rsidRPr="008E0415" w14:paraId="1B1183A6" w14:textId="77777777" w:rsidTr="00FB015D">
        <w:trPr>
          <w:trHeight w:val="685"/>
        </w:trPr>
        <w:tc>
          <w:tcPr>
            <w:tcW w:w="1588" w:type="dxa"/>
            <w:vMerge/>
            <w:shd w:val="clear" w:color="auto" w:fill="FFFFFF"/>
          </w:tcPr>
          <w:p w14:paraId="5EE12D53"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F94BA11"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21B4B147" w14:textId="631DB602" w:rsidR="00E82689" w:rsidRPr="008E0415" w:rsidRDefault="00FB015D" w:rsidP="008E0415">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00E82689"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00E82689" w:rsidRPr="008E0415">
              <w:rPr>
                <w:rFonts w:asciiTheme="minorEastAsia" w:eastAsiaTheme="minorEastAsia" w:hAnsiTheme="minorEastAsia"/>
                <w:szCs w:val="21"/>
              </w:rPr>
              <w:t>.</w:t>
            </w:r>
            <w:r w:rsidR="00E82689"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00E82689"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00E82689"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00E82689" w:rsidRPr="008E0415">
              <w:rPr>
                <w:rFonts w:asciiTheme="minorEastAsia" w:eastAsiaTheme="minorEastAsia" w:hAnsiTheme="minorEastAsia" w:hint="eastAsia"/>
                <w:szCs w:val="21"/>
              </w:rPr>
              <w:t xml:space="preserve">.解体・撤去　</w:t>
            </w:r>
          </w:p>
          <w:p w14:paraId="2A9B18C2" w14:textId="1C7E37F2" w:rsidR="00917899" w:rsidRPr="008E0415" w:rsidRDefault="00FB015D" w:rsidP="008E0415">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00E82689"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00E82689"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00E82689" w:rsidRPr="008E0415">
              <w:rPr>
                <w:rFonts w:asciiTheme="minorEastAsia" w:eastAsiaTheme="minorEastAsia" w:hAnsiTheme="minorEastAsia"/>
                <w:szCs w:val="21"/>
              </w:rPr>
              <w:t>.</w:t>
            </w:r>
            <w:r w:rsidR="00E82689" w:rsidRPr="008E0415">
              <w:rPr>
                <w:rFonts w:asciiTheme="minorEastAsia" w:eastAsiaTheme="minorEastAsia" w:hAnsiTheme="minorEastAsia" w:hint="eastAsia"/>
                <w:szCs w:val="21"/>
              </w:rPr>
              <w:t>その他（　　　　　　）</w:t>
            </w:r>
          </w:p>
        </w:tc>
      </w:tr>
      <w:tr w:rsidR="00FB015D" w:rsidRPr="008E0415" w14:paraId="70CBA0CF" w14:textId="77777777" w:rsidTr="00FB015D">
        <w:trPr>
          <w:trHeight w:val="455"/>
        </w:trPr>
        <w:tc>
          <w:tcPr>
            <w:tcW w:w="1588" w:type="dxa"/>
            <w:vMerge w:val="restart"/>
            <w:shd w:val="clear" w:color="auto" w:fill="FFFFFF"/>
          </w:tcPr>
          <w:p w14:paraId="09F4417D" w14:textId="7A572485"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■構成企業１</w:t>
            </w:r>
          </w:p>
          <w:p w14:paraId="7A81052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3893EF2" w14:textId="797D4E99"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53409CC9"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C5346D" w:rsidRPr="008E0415" w14:paraId="697CFC61" w14:textId="77777777" w:rsidTr="00FB015D">
        <w:trPr>
          <w:trHeight w:val="419"/>
        </w:trPr>
        <w:tc>
          <w:tcPr>
            <w:tcW w:w="1588" w:type="dxa"/>
            <w:vMerge/>
            <w:shd w:val="clear" w:color="auto" w:fill="FFFFFF"/>
          </w:tcPr>
          <w:p w14:paraId="4EE52494"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7B91383"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222E68F3"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68B48263" w14:textId="77777777" w:rsidTr="00FB015D">
        <w:trPr>
          <w:trHeight w:val="685"/>
        </w:trPr>
        <w:tc>
          <w:tcPr>
            <w:tcW w:w="1588" w:type="dxa"/>
            <w:vMerge/>
            <w:shd w:val="clear" w:color="auto" w:fill="FFFFFF"/>
          </w:tcPr>
          <w:p w14:paraId="7AEB07BA"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594596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21135F8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F44019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52BE46F2" w14:textId="6EFD4E33"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6524AADC" w14:textId="77777777" w:rsidTr="00FB015D">
        <w:trPr>
          <w:trHeight w:val="685"/>
        </w:trPr>
        <w:tc>
          <w:tcPr>
            <w:tcW w:w="1588" w:type="dxa"/>
            <w:vMerge/>
            <w:shd w:val="clear" w:color="auto" w:fill="FFFFFF"/>
          </w:tcPr>
          <w:p w14:paraId="6FFAECF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861101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26ACC66A"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07626761" w14:textId="4D44A972"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r w:rsidR="00FB015D" w:rsidRPr="008E0415" w14:paraId="7C269F9A" w14:textId="77777777" w:rsidTr="00FB015D">
        <w:trPr>
          <w:trHeight w:val="455"/>
        </w:trPr>
        <w:tc>
          <w:tcPr>
            <w:tcW w:w="1588" w:type="dxa"/>
            <w:vMerge w:val="restart"/>
            <w:shd w:val="clear" w:color="auto" w:fill="FFFFFF"/>
          </w:tcPr>
          <w:p w14:paraId="4ABBA3B8" w14:textId="7C210CDB"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■構成企業２</w:t>
            </w:r>
          </w:p>
          <w:p w14:paraId="1B84B5F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37F319A" w14:textId="16BCE9A2"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419E977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548317E1" w14:textId="77777777" w:rsidTr="00FB015D">
        <w:trPr>
          <w:trHeight w:val="419"/>
        </w:trPr>
        <w:tc>
          <w:tcPr>
            <w:tcW w:w="1588" w:type="dxa"/>
            <w:vMerge/>
            <w:shd w:val="clear" w:color="auto" w:fill="FFFFFF"/>
          </w:tcPr>
          <w:p w14:paraId="70C5C72F"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E775A2C"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73CB2CD0"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5A1178F0" w14:textId="77777777" w:rsidTr="00FB015D">
        <w:trPr>
          <w:trHeight w:val="685"/>
        </w:trPr>
        <w:tc>
          <w:tcPr>
            <w:tcW w:w="1588" w:type="dxa"/>
            <w:vMerge/>
            <w:shd w:val="clear" w:color="auto" w:fill="FFFFFF"/>
          </w:tcPr>
          <w:p w14:paraId="4437F75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219A8D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723B349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645C8E0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30FC4C8D" w14:textId="4DC12CA8"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3A541AA9" w14:textId="77777777" w:rsidTr="00FB015D">
        <w:trPr>
          <w:trHeight w:val="685"/>
        </w:trPr>
        <w:tc>
          <w:tcPr>
            <w:tcW w:w="1588" w:type="dxa"/>
            <w:vMerge/>
            <w:shd w:val="clear" w:color="auto" w:fill="FFFFFF"/>
          </w:tcPr>
          <w:p w14:paraId="6B598679"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488B06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2933F916"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2525E878" w14:textId="49E782A1"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r w:rsidR="00FB015D" w:rsidRPr="008E0415" w14:paraId="5C85ED19" w14:textId="77777777" w:rsidTr="00FB015D">
        <w:trPr>
          <w:trHeight w:val="455"/>
        </w:trPr>
        <w:tc>
          <w:tcPr>
            <w:tcW w:w="1588" w:type="dxa"/>
            <w:vMerge w:val="restart"/>
            <w:shd w:val="clear" w:color="auto" w:fill="FFFFFF"/>
          </w:tcPr>
          <w:p w14:paraId="478FA1C8" w14:textId="1AF72838"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■構成企業３</w:t>
            </w:r>
          </w:p>
        </w:tc>
        <w:tc>
          <w:tcPr>
            <w:tcW w:w="1134" w:type="dxa"/>
            <w:shd w:val="clear" w:color="auto" w:fill="FFFFFF"/>
            <w:vAlign w:val="center"/>
          </w:tcPr>
          <w:p w14:paraId="2D45EF44" w14:textId="07CB2F08"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6EF8DEB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48E9F199" w14:textId="77777777" w:rsidTr="00FB015D">
        <w:trPr>
          <w:trHeight w:val="419"/>
        </w:trPr>
        <w:tc>
          <w:tcPr>
            <w:tcW w:w="1588" w:type="dxa"/>
            <w:vMerge/>
            <w:shd w:val="clear" w:color="auto" w:fill="FFFFFF"/>
          </w:tcPr>
          <w:p w14:paraId="18E5BC6A"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4079EA4D"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201E63DE"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62F0F57E" w14:textId="77777777" w:rsidTr="00FB015D">
        <w:trPr>
          <w:trHeight w:val="685"/>
        </w:trPr>
        <w:tc>
          <w:tcPr>
            <w:tcW w:w="1588" w:type="dxa"/>
            <w:vMerge/>
            <w:shd w:val="clear" w:color="auto" w:fill="FFFFFF"/>
          </w:tcPr>
          <w:p w14:paraId="51E64C07"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AFF9365"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21760959"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4851534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76422777" w14:textId="72F5A51C"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69F1EF70" w14:textId="77777777" w:rsidTr="00FB015D">
        <w:trPr>
          <w:trHeight w:val="685"/>
        </w:trPr>
        <w:tc>
          <w:tcPr>
            <w:tcW w:w="1588" w:type="dxa"/>
            <w:vMerge/>
            <w:shd w:val="clear" w:color="auto" w:fill="FFFFFF"/>
          </w:tcPr>
          <w:p w14:paraId="5106C6F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C0B52D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72B8C527"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298B8ECC" w14:textId="35706DB8"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bl>
    <w:p w14:paraId="017B98E6" w14:textId="77777777" w:rsidR="00C5346D" w:rsidRPr="008E0415" w:rsidRDefault="00C5346D" w:rsidP="008E0415">
      <w:pPr>
        <w:spacing w:line="322" w:lineRule="auto"/>
        <w:rPr>
          <w:rFonts w:asciiTheme="minorEastAsia" w:eastAsiaTheme="minorEastAsia" w:hAnsiTheme="minorEastAsia"/>
          <w:szCs w:val="21"/>
        </w:rPr>
      </w:pPr>
    </w:p>
    <w:p w14:paraId="30B9DBAC" w14:textId="77777777" w:rsidR="005405C9" w:rsidRPr="008E0415" w:rsidRDefault="005405C9" w:rsidP="008E0415">
      <w:pPr>
        <w:spacing w:line="322" w:lineRule="auto"/>
        <w:rPr>
          <w:rFonts w:asciiTheme="minorEastAsia" w:eastAsiaTheme="minorEastAsia" w:hAnsiTheme="minorEastAsia"/>
          <w:szCs w:val="21"/>
        </w:rPr>
      </w:pPr>
    </w:p>
    <w:p w14:paraId="7DA550AB" w14:textId="77777777" w:rsidR="00C5346D" w:rsidRPr="008E0415" w:rsidRDefault="00C5346D" w:rsidP="008E0415">
      <w:pPr>
        <w:spacing w:line="322" w:lineRule="auto"/>
        <w:jc w:val="right"/>
        <w:rPr>
          <w:rFonts w:asciiTheme="minorEastAsia" w:eastAsiaTheme="minorEastAsia" w:hAnsiTheme="minorEastAsia"/>
          <w:szCs w:val="21"/>
        </w:rPr>
      </w:pPr>
      <w:r w:rsidRPr="008E0415">
        <w:rPr>
          <w:rStyle w:val="105pt"/>
          <w:rFonts w:asciiTheme="minorEastAsia" w:eastAsiaTheme="minorEastAsia" w:hAnsiTheme="minorEastAsia" w:hint="eastAsia"/>
          <w:szCs w:val="21"/>
        </w:rPr>
        <w:lastRenderedPageBreak/>
        <w:t>２/３</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521"/>
      </w:tblGrid>
      <w:tr w:rsidR="00FB015D" w:rsidRPr="008E0415" w14:paraId="30F90AC3" w14:textId="77777777" w:rsidTr="00FB015D">
        <w:trPr>
          <w:trHeight w:val="455"/>
        </w:trPr>
        <w:tc>
          <w:tcPr>
            <w:tcW w:w="1588" w:type="dxa"/>
            <w:vMerge w:val="restart"/>
            <w:shd w:val="clear" w:color="auto" w:fill="FFFFFF"/>
          </w:tcPr>
          <w:p w14:paraId="4A14BB4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■協力企業１</w:t>
            </w:r>
          </w:p>
        </w:tc>
        <w:tc>
          <w:tcPr>
            <w:tcW w:w="1134" w:type="dxa"/>
            <w:shd w:val="clear" w:color="auto" w:fill="FFFFFF"/>
            <w:vAlign w:val="center"/>
          </w:tcPr>
          <w:p w14:paraId="59133508" w14:textId="07CB1242"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50E65FE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C5346D" w:rsidRPr="008E0415" w14:paraId="2B277244" w14:textId="77777777" w:rsidTr="00FB015D">
        <w:trPr>
          <w:trHeight w:val="419"/>
        </w:trPr>
        <w:tc>
          <w:tcPr>
            <w:tcW w:w="1588" w:type="dxa"/>
            <w:vMerge/>
            <w:shd w:val="clear" w:color="auto" w:fill="FFFFFF"/>
          </w:tcPr>
          <w:p w14:paraId="5D1EB461"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DFAC966"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190D37EE"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0B4ED91B" w14:textId="77777777" w:rsidTr="00FB015D">
        <w:trPr>
          <w:trHeight w:val="685"/>
        </w:trPr>
        <w:tc>
          <w:tcPr>
            <w:tcW w:w="1588" w:type="dxa"/>
            <w:vMerge/>
            <w:shd w:val="clear" w:color="auto" w:fill="FFFFFF"/>
          </w:tcPr>
          <w:p w14:paraId="23575526"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86A605A"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0CBAE425"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8CF1B62"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51036BE4" w14:textId="3C5A646E"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0F31C80F" w14:textId="77777777" w:rsidTr="00FB015D">
        <w:trPr>
          <w:trHeight w:val="685"/>
        </w:trPr>
        <w:tc>
          <w:tcPr>
            <w:tcW w:w="1588" w:type="dxa"/>
            <w:vMerge/>
            <w:shd w:val="clear" w:color="auto" w:fill="FFFFFF"/>
          </w:tcPr>
          <w:p w14:paraId="6AEB9B07"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BA73A8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55C7EE5E"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0D805461" w14:textId="7210696E"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r w:rsidR="00FB015D" w:rsidRPr="008E0415" w14:paraId="22795F42" w14:textId="77777777" w:rsidTr="00FB015D">
        <w:trPr>
          <w:trHeight w:val="455"/>
        </w:trPr>
        <w:tc>
          <w:tcPr>
            <w:tcW w:w="1588" w:type="dxa"/>
            <w:vMerge w:val="restart"/>
            <w:shd w:val="clear" w:color="auto" w:fill="FFFFFF"/>
          </w:tcPr>
          <w:p w14:paraId="03D4B17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■協力企業２</w:t>
            </w:r>
          </w:p>
        </w:tc>
        <w:tc>
          <w:tcPr>
            <w:tcW w:w="1134" w:type="dxa"/>
            <w:shd w:val="clear" w:color="auto" w:fill="FFFFFF"/>
            <w:vAlign w:val="center"/>
          </w:tcPr>
          <w:p w14:paraId="2EC0AB0C" w14:textId="31B1AF0E"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306EB74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6E175C9E" w14:textId="77777777" w:rsidTr="00FB015D">
        <w:trPr>
          <w:trHeight w:val="419"/>
        </w:trPr>
        <w:tc>
          <w:tcPr>
            <w:tcW w:w="1588" w:type="dxa"/>
            <w:vMerge/>
            <w:shd w:val="clear" w:color="auto" w:fill="FFFFFF"/>
          </w:tcPr>
          <w:p w14:paraId="25481941"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59FDA7E1"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731E57B3"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0E62F34D" w14:textId="77777777" w:rsidTr="00FB015D">
        <w:trPr>
          <w:trHeight w:val="685"/>
        </w:trPr>
        <w:tc>
          <w:tcPr>
            <w:tcW w:w="1588" w:type="dxa"/>
            <w:vMerge/>
            <w:shd w:val="clear" w:color="auto" w:fill="FFFFFF"/>
          </w:tcPr>
          <w:p w14:paraId="11491D80"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CFD73F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332D774F"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246D04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48E82F14" w14:textId="21B08DE2"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4921212D" w14:textId="77777777" w:rsidTr="00FB015D">
        <w:trPr>
          <w:trHeight w:val="685"/>
        </w:trPr>
        <w:tc>
          <w:tcPr>
            <w:tcW w:w="1588" w:type="dxa"/>
            <w:vMerge/>
            <w:shd w:val="clear" w:color="auto" w:fill="FFFFFF"/>
          </w:tcPr>
          <w:p w14:paraId="051C8D12"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35C929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5BC26555"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50077505" w14:textId="4BB667DD"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r w:rsidR="00FB015D" w:rsidRPr="008E0415" w14:paraId="4185BF65" w14:textId="77777777" w:rsidTr="00FB015D">
        <w:trPr>
          <w:trHeight w:val="455"/>
        </w:trPr>
        <w:tc>
          <w:tcPr>
            <w:tcW w:w="1588" w:type="dxa"/>
            <w:vMerge w:val="restart"/>
            <w:shd w:val="clear" w:color="auto" w:fill="FFFFFF"/>
          </w:tcPr>
          <w:p w14:paraId="1702857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■協力企業３</w:t>
            </w:r>
          </w:p>
        </w:tc>
        <w:tc>
          <w:tcPr>
            <w:tcW w:w="1134" w:type="dxa"/>
            <w:shd w:val="clear" w:color="auto" w:fill="FFFFFF"/>
            <w:vAlign w:val="center"/>
          </w:tcPr>
          <w:p w14:paraId="180D4286" w14:textId="12076A10"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4FBDDAF5"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46069611" w14:textId="77777777" w:rsidTr="00FB015D">
        <w:trPr>
          <w:trHeight w:val="419"/>
        </w:trPr>
        <w:tc>
          <w:tcPr>
            <w:tcW w:w="1588" w:type="dxa"/>
            <w:vMerge/>
            <w:shd w:val="clear" w:color="auto" w:fill="FFFFFF"/>
          </w:tcPr>
          <w:p w14:paraId="430C7017"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4F34F97F"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3E54607E"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6A110861" w14:textId="77777777" w:rsidTr="00FB015D">
        <w:trPr>
          <w:trHeight w:val="685"/>
        </w:trPr>
        <w:tc>
          <w:tcPr>
            <w:tcW w:w="1588" w:type="dxa"/>
            <w:vMerge/>
            <w:shd w:val="clear" w:color="auto" w:fill="FFFFFF"/>
          </w:tcPr>
          <w:p w14:paraId="05B7F14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CB0083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51F3BB9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0E70F7F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1E0612EE" w14:textId="1EE64DC0"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31B5B190" w14:textId="77777777" w:rsidTr="00FB015D">
        <w:trPr>
          <w:trHeight w:val="685"/>
        </w:trPr>
        <w:tc>
          <w:tcPr>
            <w:tcW w:w="1588" w:type="dxa"/>
            <w:vMerge/>
            <w:shd w:val="clear" w:color="auto" w:fill="FFFFFF"/>
          </w:tcPr>
          <w:p w14:paraId="2A7B5BD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97FF2F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1461882A"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036E18AF" w14:textId="7CB17724"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r w:rsidR="00FB015D" w:rsidRPr="008E0415" w14:paraId="7E46F369" w14:textId="77777777" w:rsidTr="00FB015D">
        <w:trPr>
          <w:trHeight w:val="455"/>
        </w:trPr>
        <w:tc>
          <w:tcPr>
            <w:tcW w:w="1588" w:type="dxa"/>
            <w:vMerge w:val="restart"/>
            <w:shd w:val="clear" w:color="auto" w:fill="FFFFFF"/>
          </w:tcPr>
          <w:p w14:paraId="2269BFCD" w14:textId="75CA5351" w:rsidR="00FB015D" w:rsidRPr="008E0415" w:rsidRDefault="00FB015D" w:rsidP="00FB015D">
            <w:pPr>
              <w:autoSpaceDE w:val="0"/>
              <w:autoSpaceDN w:val="0"/>
              <w:adjustRightInd w:val="0"/>
              <w:spacing w:line="322" w:lineRule="auto"/>
              <w:rPr>
                <w:rFonts w:asciiTheme="minorEastAsia" w:eastAsiaTheme="minorEastAsia" w:hAnsiTheme="minorEastAsia"/>
                <w:szCs w:val="21"/>
                <w:highlight w:val="yellow"/>
              </w:rPr>
            </w:pPr>
            <w:r w:rsidRPr="008E0415">
              <w:rPr>
                <w:rFonts w:asciiTheme="minorEastAsia" w:eastAsiaTheme="minorEastAsia" w:hAnsiTheme="minorEastAsia" w:hint="eastAsia"/>
                <w:szCs w:val="21"/>
              </w:rPr>
              <w:t>■協力企業４</w:t>
            </w:r>
          </w:p>
        </w:tc>
        <w:tc>
          <w:tcPr>
            <w:tcW w:w="1134" w:type="dxa"/>
            <w:shd w:val="clear" w:color="auto" w:fill="FFFFFF"/>
            <w:vAlign w:val="center"/>
          </w:tcPr>
          <w:p w14:paraId="042AEEB8" w14:textId="54B48F98"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371A7B">
              <w:rPr>
                <w:rFonts w:asciiTheme="minorEastAsia" w:eastAsiaTheme="minorEastAsia" w:hAnsiTheme="minorEastAsia" w:hint="eastAsia"/>
                <w:spacing w:val="12"/>
                <w:w w:val="75"/>
                <w:kern w:val="0"/>
                <w:szCs w:val="21"/>
                <w:fitText w:val="945" w:id="-1440037632"/>
              </w:rPr>
              <w:t>商号又は名</w:t>
            </w:r>
            <w:r w:rsidRPr="00371A7B">
              <w:rPr>
                <w:rFonts w:asciiTheme="minorEastAsia" w:eastAsiaTheme="minorEastAsia" w:hAnsiTheme="minorEastAsia" w:hint="eastAsia"/>
                <w:spacing w:val="-24"/>
                <w:w w:val="75"/>
                <w:kern w:val="0"/>
                <w:szCs w:val="21"/>
                <w:fitText w:val="945" w:id="-1440037632"/>
              </w:rPr>
              <w:t>称</w:t>
            </w:r>
          </w:p>
        </w:tc>
        <w:tc>
          <w:tcPr>
            <w:tcW w:w="6521" w:type="dxa"/>
            <w:shd w:val="clear" w:color="auto" w:fill="auto"/>
            <w:vAlign w:val="center"/>
          </w:tcPr>
          <w:p w14:paraId="7E14C7E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6A13D883" w14:textId="77777777" w:rsidTr="00FB015D">
        <w:trPr>
          <w:trHeight w:val="419"/>
        </w:trPr>
        <w:tc>
          <w:tcPr>
            <w:tcW w:w="1588" w:type="dxa"/>
            <w:vMerge/>
            <w:shd w:val="clear" w:color="auto" w:fill="FFFFFF"/>
          </w:tcPr>
          <w:p w14:paraId="02F51063"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0E826894"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3BF2BB9A"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0DB5D048" w14:textId="77777777" w:rsidTr="00FB015D">
        <w:trPr>
          <w:trHeight w:val="685"/>
        </w:trPr>
        <w:tc>
          <w:tcPr>
            <w:tcW w:w="1588" w:type="dxa"/>
            <w:vMerge/>
            <w:shd w:val="clear" w:color="auto" w:fill="FFFFFF"/>
          </w:tcPr>
          <w:p w14:paraId="1666041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2B6B7EC"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620E83F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61EA0F72"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23F51F13" w14:textId="6B5F6B64"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FB015D" w:rsidRPr="008E0415" w14:paraId="09711ABA" w14:textId="77777777" w:rsidTr="00FB015D">
        <w:trPr>
          <w:trHeight w:val="685"/>
        </w:trPr>
        <w:tc>
          <w:tcPr>
            <w:tcW w:w="1588" w:type="dxa"/>
            <w:vMerge/>
            <w:shd w:val="clear" w:color="auto" w:fill="FFFFFF"/>
          </w:tcPr>
          <w:p w14:paraId="13040C5C"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1D5AF3B9"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役割</w:t>
            </w:r>
          </w:p>
        </w:tc>
        <w:tc>
          <w:tcPr>
            <w:tcW w:w="6521" w:type="dxa"/>
            <w:shd w:val="clear" w:color="auto" w:fill="auto"/>
            <w:vAlign w:val="center"/>
          </w:tcPr>
          <w:p w14:paraId="7DAC09CC" w14:textId="77777777"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8E041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8E041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8E041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8E0415">
              <w:rPr>
                <w:rFonts w:asciiTheme="minorEastAsia" w:eastAsiaTheme="minorEastAsia" w:hAnsiTheme="minorEastAsia" w:hint="eastAsia"/>
                <w:szCs w:val="21"/>
              </w:rPr>
              <w:t xml:space="preserve">.解体・撤去　</w:t>
            </w:r>
          </w:p>
          <w:p w14:paraId="0CB150B0" w14:textId="4C00CFE5" w:rsidR="00FB015D" w:rsidRPr="008E0415" w:rsidRDefault="00FB015D" w:rsidP="00FB015D">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Pr="008E0415">
              <w:rPr>
                <w:rFonts w:asciiTheme="minorEastAsia" w:eastAsiaTheme="minorEastAsia" w:hAnsiTheme="minorEastAsia" w:hint="eastAsia"/>
                <w:szCs w:val="21"/>
              </w:rPr>
              <w:t>.</w:t>
            </w:r>
            <w:r>
              <w:rPr>
                <w:rFonts w:asciiTheme="minorEastAsia" w:eastAsiaTheme="minorEastAsia" w:hAnsiTheme="minorEastAsia" w:hint="eastAsia"/>
                <w:szCs w:val="21"/>
              </w:rPr>
              <w:t>什器備品調達・引越 ７</w:t>
            </w:r>
            <w:r w:rsidRPr="008E041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8E0415">
              <w:rPr>
                <w:rFonts w:asciiTheme="minorEastAsia" w:eastAsiaTheme="minorEastAsia" w:hAnsiTheme="minorEastAsia"/>
                <w:szCs w:val="21"/>
              </w:rPr>
              <w:t>.</w:t>
            </w:r>
            <w:r w:rsidRPr="008E0415">
              <w:rPr>
                <w:rFonts w:asciiTheme="minorEastAsia" w:eastAsiaTheme="minorEastAsia" w:hAnsiTheme="minorEastAsia" w:hint="eastAsia"/>
                <w:szCs w:val="21"/>
              </w:rPr>
              <w:t>その他（　　　　　　）</w:t>
            </w:r>
          </w:p>
        </w:tc>
      </w:tr>
    </w:tbl>
    <w:p w14:paraId="531AFA2E" w14:textId="77777777" w:rsidR="00C5346D" w:rsidRPr="008E0415" w:rsidRDefault="00C5346D" w:rsidP="008E0415">
      <w:pPr>
        <w:spacing w:line="322" w:lineRule="auto"/>
        <w:rPr>
          <w:rFonts w:asciiTheme="minorEastAsia" w:eastAsiaTheme="minorEastAsia" w:hAnsiTheme="minorEastAsia"/>
          <w:szCs w:val="21"/>
        </w:rPr>
      </w:pPr>
    </w:p>
    <w:p w14:paraId="4CFCA1C8" w14:textId="5B5C6955" w:rsidR="00C5346D" w:rsidRDefault="00FB015D" w:rsidP="00FB015D">
      <w:pPr>
        <w:pStyle w:val="aff8"/>
        <w:spacing w:line="322" w:lineRule="auto"/>
        <w:ind w:leftChars="0"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C5346D" w:rsidRPr="008E0415">
        <w:rPr>
          <w:rFonts w:asciiTheme="minorEastAsia" w:eastAsiaTheme="minorEastAsia" w:hAnsiTheme="minorEastAsia" w:hint="eastAsia"/>
          <w:sz w:val="21"/>
          <w:szCs w:val="21"/>
        </w:rPr>
        <w:t>「</w:t>
      </w:r>
      <w:r w:rsidR="009B593A" w:rsidRPr="008E0415">
        <w:rPr>
          <w:rFonts w:asciiTheme="minorEastAsia" w:eastAsiaTheme="minorEastAsia" w:hAnsiTheme="minorEastAsia" w:hint="eastAsia"/>
          <w:sz w:val="21"/>
          <w:szCs w:val="21"/>
        </w:rPr>
        <w:t>代表企業</w:t>
      </w:r>
      <w:r w:rsidR="00C5346D" w:rsidRPr="008E04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C5346D" w:rsidRPr="008E0415">
        <w:rPr>
          <w:rFonts w:asciiTheme="minorEastAsia" w:eastAsiaTheme="minorEastAsia" w:hAnsiTheme="minorEastAsia" w:hint="eastAsia"/>
          <w:sz w:val="21"/>
          <w:szCs w:val="21"/>
        </w:rPr>
        <w:t>「構成</w:t>
      </w:r>
      <w:r w:rsidR="009B593A" w:rsidRPr="008E0415">
        <w:rPr>
          <w:rFonts w:asciiTheme="minorEastAsia" w:eastAsiaTheme="minorEastAsia" w:hAnsiTheme="minorEastAsia" w:hint="eastAsia"/>
          <w:sz w:val="21"/>
          <w:szCs w:val="21"/>
        </w:rPr>
        <w:t>企業１</w:t>
      </w:r>
      <w:r w:rsidR="00C5346D" w:rsidRPr="008E0415">
        <w:rPr>
          <w:rFonts w:asciiTheme="minorEastAsia" w:eastAsiaTheme="minorEastAsia" w:hAnsiTheme="minorEastAsia" w:hint="eastAsia"/>
          <w:sz w:val="21"/>
          <w:szCs w:val="21"/>
        </w:rPr>
        <w:t>」…の記載順は、「参加表明書」とあわせてください。</w:t>
      </w:r>
    </w:p>
    <w:p w14:paraId="0EE846BA" w14:textId="0028FFFE" w:rsidR="00FB015D" w:rsidRDefault="00FB015D" w:rsidP="00FB015D">
      <w:pPr>
        <w:pStyle w:val="aff8"/>
        <w:spacing w:line="322" w:lineRule="auto"/>
        <w:ind w:leftChars="6" w:left="13"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w:t>
      </w:r>
      <w:r w:rsidRPr="008E0415">
        <w:rPr>
          <w:rFonts w:asciiTheme="minorEastAsia" w:eastAsiaTheme="minorEastAsia" w:hAnsiTheme="minorEastAsia" w:hint="eastAsia"/>
          <w:sz w:val="21"/>
          <w:szCs w:val="21"/>
        </w:rPr>
        <w:t>役割」の欄は、入札説明書「入札参加者の構成等」を参照し、担当する役割を○で囲んでくださ</w:t>
      </w:r>
    </w:p>
    <w:p w14:paraId="7FEE0CF5" w14:textId="77777777" w:rsidR="00FB015D" w:rsidRDefault="00FB015D" w:rsidP="00FB015D">
      <w:pPr>
        <w:pStyle w:val="aff8"/>
        <w:spacing w:line="322" w:lineRule="auto"/>
        <w:ind w:leftChars="6" w:left="13" w:firstLineChars="200" w:firstLine="404"/>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い。複数の業務を担当する場合は、複数に○をつけてください。該当する番号以外の役割を担当す</w:t>
      </w:r>
    </w:p>
    <w:p w14:paraId="3FD9E4AB" w14:textId="6A740677" w:rsidR="00FB015D" w:rsidRPr="008E0415" w:rsidRDefault="00FB015D" w:rsidP="00FB015D">
      <w:pPr>
        <w:pStyle w:val="aff8"/>
        <w:spacing w:line="322" w:lineRule="auto"/>
        <w:ind w:leftChars="0" w:left="0" w:firstLineChars="200" w:firstLine="404"/>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る場合は</w:t>
      </w:r>
      <w:r>
        <w:rPr>
          <w:rFonts w:asciiTheme="minorEastAsia" w:eastAsiaTheme="minorEastAsia" w:hAnsiTheme="minorEastAsia" w:hint="eastAsia"/>
          <w:sz w:val="21"/>
          <w:szCs w:val="21"/>
        </w:rPr>
        <w:t>８</w:t>
      </w:r>
      <w:r w:rsidRPr="008E0415">
        <w:rPr>
          <w:rFonts w:asciiTheme="minorEastAsia" w:eastAsiaTheme="minorEastAsia" w:hAnsiTheme="minorEastAsia" w:hint="eastAsia"/>
          <w:sz w:val="21"/>
          <w:szCs w:val="21"/>
        </w:rPr>
        <w:t>.に○をし、具体的な業務内容を記入してください。</w:t>
      </w:r>
    </w:p>
    <w:p w14:paraId="46A1CB0E" w14:textId="6A4549BC" w:rsidR="009B593A" w:rsidRPr="008E0415" w:rsidRDefault="00FB015D" w:rsidP="00FB015D">
      <w:pPr>
        <w:pStyle w:val="aff8"/>
        <w:spacing w:line="322" w:lineRule="auto"/>
        <w:ind w:leftChars="6" w:left="13"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8E0415">
        <w:rPr>
          <w:rFonts w:asciiTheme="minorEastAsia" w:eastAsiaTheme="minorEastAsia" w:hAnsiTheme="minorEastAsia" w:hint="eastAsia"/>
          <w:sz w:val="21"/>
          <w:szCs w:val="21"/>
        </w:rPr>
        <w:t>構成企業及び協力企業の記載欄が不足する場合は、本様式に準じて追加・作成してください。</w:t>
      </w:r>
    </w:p>
    <w:p w14:paraId="1D508BD5" w14:textId="46E07461" w:rsidR="00C5346D" w:rsidRPr="008E0415" w:rsidRDefault="005405C9" w:rsidP="008E0415">
      <w:pPr>
        <w:spacing w:line="322" w:lineRule="auto"/>
        <w:jc w:val="right"/>
        <w:rPr>
          <w:rFonts w:asciiTheme="minorEastAsia" w:eastAsiaTheme="minorEastAsia" w:hAnsiTheme="minorEastAsia"/>
          <w:szCs w:val="21"/>
        </w:rPr>
      </w:pPr>
      <w:r w:rsidRPr="008E0415">
        <w:rPr>
          <w:rFonts w:asciiTheme="minorEastAsia" w:eastAsiaTheme="minorEastAsia" w:hAnsiTheme="minorEastAsia"/>
          <w:szCs w:val="21"/>
        </w:rPr>
        <w:br w:type="page"/>
      </w:r>
      <w:r w:rsidR="00C5346D" w:rsidRPr="008E0415">
        <w:rPr>
          <w:rStyle w:val="105pt"/>
          <w:rFonts w:asciiTheme="minorEastAsia" w:eastAsiaTheme="minorEastAsia" w:hAnsiTheme="minorEastAsia" w:hint="eastAsia"/>
          <w:szCs w:val="21"/>
        </w:rPr>
        <w:t>３/３</w:t>
      </w:r>
    </w:p>
    <w:p w14:paraId="4C622D52" w14:textId="16CEAD29" w:rsidR="00C5346D" w:rsidRPr="008E0415" w:rsidRDefault="009B593A"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体制図</w:t>
      </w:r>
    </w:p>
    <w:p w14:paraId="6D7188B0" w14:textId="77777777" w:rsidR="00C5346D" w:rsidRPr="008E0415" w:rsidRDefault="00C5346D" w:rsidP="008E0415">
      <w:pPr>
        <w:spacing w:line="322" w:lineRule="auto"/>
        <w:rPr>
          <w:rFonts w:asciiTheme="minorEastAsia" w:eastAsiaTheme="minorEastAsia" w:hAnsiTheme="minorEastAsia"/>
          <w:szCs w:val="21"/>
        </w:rPr>
      </w:pPr>
    </w:p>
    <w:p w14:paraId="3795C957" w14:textId="75D216C5" w:rsidR="00C5346D" w:rsidRPr="008E0415" w:rsidRDefault="00FB015D" w:rsidP="00FB015D">
      <w:pPr>
        <w:pStyle w:val="aff8"/>
        <w:spacing w:line="322" w:lineRule="auto"/>
        <w:ind w:leftChars="31" w:left="416"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9B593A"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構成表にあわせて、体制図を図示してください。</w:t>
      </w:r>
    </w:p>
    <w:p w14:paraId="0859DCC2" w14:textId="1EA50D48" w:rsidR="00C5346D" w:rsidRPr="008E0415" w:rsidRDefault="00C5346D" w:rsidP="008E0415">
      <w:pPr>
        <w:pStyle w:val="aff8"/>
        <w:spacing w:line="322" w:lineRule="auto"/>
        <w:ind w:leftChars="49" w:left="515" w:hangingChars="204" w:hanging="412"/>
        <w:rPr>
          <w:rFonts w:asciiTheme="minorEastAsia" w:eastAsiaTheme="minorEastAsia" w:hAnsiTheme="minorEastAsia"/>
          <w:sz w:val="21"/>
          <w:szCs w:val="21"/>
        </w:rPr>
      </w:pPr>
    </w:p>
    <w:p w14:paraId="7A76C342" w14:textId="77777777" w:rsidR="00C5346D" w:rsidRPr="008E0415" w:rsidRDefault="00C5346D" w:rsidP="008E0415">
      <w:pPr>
        <w:spacing w:line="322" w:lineRule="auto"/>
        <w:rPr>
          <w:rFonts w:asciiTheme="minorEastAsia" w:eastAsiaTheme="minorEastAsia" w:hAnsiTheme="minorEastAsia"/>
          <w:szCs w:val="21"/>
        </w:rPr>
      </w:pPr>
      <w:r w:rsidRPr="008E0415">
        <w:rPr>
          <w:rFonts w:asciiTheme="minorEastAsia" w:eastAsiaTheme="minorEastAsia" w:hAnsiTheme="minorEastAsia" w:cs="ＭＳ 明朝"/>
          <w:spacing w:val="-4"/>
          <w:szCs w:val="21"/>
        </w:rPr>
        <w:br w:type="page"/>
      </w:r>
      <w:r w:rsidRPr="008E0415">
        <w:rPr>
          <w:rFonts w:asciiTheme="minorEastAsia" w:eastAsiaTheme="minorEastAsia" w:hAnsiTheme="minorEastAsia" w:hint="eastAsia"/>
          <w:szCs w:val="21"/>
        </w:rPr>
        <w:t>様式③</w:t>
      </w:r>
    </w:p>
    <w:p w14:paraId="392DB170" w14:textId="77777777" w:rsidR="00C5346D" w:rsidRPr="008E0415" w:rsidRDefault="00C5346D" w:rsidP="008E0415">
      <w:pPr>
        <w:pStyle w:val="aff7"/>
        <w:spacing w:line="322" w:lineRule="auto"/>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28FCF646" w14:textId="77777777" w:rsidR="00C5346D" w:rsidRPr="008E0415" w:rsidRDefault="00C5346D" w:rsidP="008E0415">
      <w:pPr>
        <w:spacing w:line="322" w:lineRule="auto"/>
        <w:rPr>
          <w:rFonts w:asciiTheme="minorEastAsia" w:eastAsiaTheme="minorEastAsia" w:hAnsiTheme="minorEastAsia"/>
          <w:szCs w:val="21"/>
        </w:rPr>
      </w:pPr>
    </w:p>
    <w:p w14:paraId="0B809414" w14:textId="77777777" w:rsidR="00C5346D" w:rsidRPr="008E0415" w:rsidRDefault="00C5346D"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要求水準等に関する誓約書</w:t>
      </w:r>
    </w:p>
    <w:p w14:paraId="4BF417B2" w14:textId="77777777" w:rsidR="00FB015D" w:rsidRDefault="00FB015D" w:rsidP="00FB015D">
      <w:pPr>
        <w:pStyle w:val="aff7"/>
        <w:spacing w:line="322" w:lineRule="auto"/>
        <w:ind w:firstLineChars="0" w:firstLine="0"/>
        <w:rPr>
          <w:rFonts w:asciiTheme="minorEastAsia" w:eastAsiaTheme="minorEastAsia" w:hAnsiTheme="minorEastAsia" w:cs="Times New Roman"/>
          <w:kern w:val="2"/>
          <w:szCs w:val="21"/>
        </w:rPr>
      </w:pPr>
    </w:p>
    <w:p w14:paraId="0C1EE420" w14:textId="17C06BCB" w:rsidR="00C5346D" w:rsidRPr="008E0415" w:rsidRDefault="00C5346D" w:rsidP="00FB015D">
      <w:pPr>
        <w:pStyle w:val="aff7"/>
        <w:spacing w:line="322" w:lineRule="auto"/>
        <w:ind w:firstLineChars="0" w:firstLine="0"/>
        <w:rPr>
          <w:rFonts w:asciiTheme="minorEastAsia" w:eastAsiaTheme="minorEastAsia" w:hAnsiTheme="minorEastAsia"/>
          <w:szCs w:val="21"/>
        </w:rPr>
      </w:pPr>
      <w:r w:rsidRPr="008E0415">
        <w:rPr>
          <w:rFonts w:asciiTheme="minorEastAsia" w:eastAsiaTheme="minorEastAsia" w:hAnsiTheme="minorEastAsia" w:hint="eastAsia"/>
          <w:szCs w:val="21"/>
        </w:rPr>
        <w:t>（宛先）富山市長</w:t>
      </w:r>
    </w:p>
    <w:p w14:paraId="18225E91" w14:textId="77777777" w:rsidR="00C5346D" w:rsidRDefault="00C5346D" w:rsidP="008E0415">
      <w:pPr>
        <w:pStyle w:val="aff7"/>
        <w:spacing w:line="322" w:lineRule="auto"/>
        <w:ind w:firstLineChars="167" w:firstLine="351"/>
        <w:rPr>
          <w:rFonts w:asciiTheme="minorEastAsia" w:eastAsiaTheme="minorEastAsia" w:hAnsiTheme="minorEastAsia"/>
          <w:szCs w:val="21"/>
        </w:rPr>
      </w:pPr>
    </w:p>
    <w:p w14:paraId="555A204E" w14:textId="77777777" w:rsidR="00FB015D" w:rsidRPr="008E0415" w:rsidRDefault="00FB015D" w:rsidP="00FB015D">
      <w:pPr>
        <w:pStyle w:val="aff7"/>
        <w:spacing w:line="322" w:lineRule="auto"/>
        <w:ind w:right="1470" w:firstLineChars="2067" w:firstLine="4341"/>
        <w:rPr>
          <w:rFonts w:asciiTheme="minorEastAsia" w:eastAsiaTheme="minorEastAsia" w:hAnsiTheme="minorEastAsia"/>
          <w:szCs w:val="21"/>
        </w:rPr>
      </w:pPr>
      <w:r w:rsidRPr="008E0415">
        <w:rPr>
          <w:rFonts w:asciiTheme="minorEastAsia" w:eastAsiaTheme="minorEastAsia" w:hAnsiTheme="minorEastAsia" w:hint="eastAsia"/>
          <w:szCs w:val="21"/>
        </w:rPr>
        <w:t xml:space="preserve">入札参加者名　　　</w:t>
      </w:r>
    </w:p>
    <w:p w14:paraId="7D963470" w14:textId="5ABA4906" w:rsidR="00FB015D" w:rsidRPr="008E0415" w:rsidRDefault="00432BD1" w:rsidP="00432BD1">
      <w:pPr>
        <w:pStyle w:val="aff7"/>
        <w:spacing w:line="322" w:lineRule="auto"/>
        <w:ind w:right="840" w:firstLineChars="167" w:firstLine="351"/>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FB015D">
        <w:rPr>
          <w:rFonts w:asciiTheme="minorEastAsia" w:eastAsiaTheme="minorEastAsia" w:hAnsiTheme="minorEastAsia" w:hint="eastAsia"/>
          <w:szCs w:val="21"/>
        </w:rPr>
        <w:t>代表企業</w:t>
      </w:r>
      <w:r>
        <w:rPr>
          <w:rFonts w:asciiTheme="minorEastAsia" w:eastAsiaTheme="minorEastAsia" w:hAnsiTheme="minorEastAsia" w:hint="eastAsia"/>
          <w:szCs w:val="21"/>
        </w:rPr>
        <w:t xml:space="preserve">　</w:t>
      </w:r>
      <w:r w:rsidR="00FB015D">
        <w:rPr>
          <w:rFonts w:asciiTheme="minorEastAsia" w:eastAsiaTheme="minorEastAsia" w:hAnsiTheme="minorEastAsia" w:hint="eastAsia"/>
          <w:szCs w:val="21"/>
        </w:rPr>
        <w:t>商号又は名称</w:t>
      </w:r>
    </w:p>
    <w:p w14:paraId="0666A04E" w14:textId="77777777" w:rsidR="00FB015D" w:rsidRPr="008E0415" w:rsidRDefault="00FB015D" w:rsidP="00432BD1">
      <w:pPr>
        <w:pStyle w:val="aff7"/>
        <w:spacing w:line="322" w:lineRule="auto"/>
        <w:ind w:right="630" w:firstLineChars="2767" w:firstLine="5811"/>
        <w:rPr>
          <w:rFonts w:asciiTheme="minorEastAsia" w:eastAsiaTheme="minorEastAsia" w:hAnsiTheme="minorEastAsia"/>
          <w:szCs w:val="21"/>
        </w:rPr>
      </w:pPr>
      <w:r w:rsidRPr="008E0415">
        <w:rPr>
          <w:rFonts w:asciiTheme="minorEastAsia" w:eastAsiaTheme="minorEastAsia" w:hAnsiTheme="minorEastAsia" w:hint="eastAsia"/>
          <w:szCs w:val="21"/>
        </w:rPr>
        <w:t xml:space="preserve">所在地又は住所　　　　　　　　　　　　</w:t>
      </w:r>
    </w:p>
    <w:p w14:paraId="2A208E4E" w14:textId="5AA79E51" w:rsidR="00FB015D" w:rsidRPr="008E0415" w:rsidRDefault="00432BD1" w:rsidP="00FB015D">
      <w:pPr>
        <w:pStyle w:val="aff7"/>
        <w:spacing w:line="322" w:lineRule="auto"/>
        <w:ind w:firstLineChars="167" w:firstLine="351"/>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015D" w:rsidRPr="008E0415">
        <w:rPr>
          <w:rFonts w:asciiTheme="minorEastAsia" w:eastAsiaTheme="minorEastAsia" w:hAnsiTheme="minorEastAsia" w:hint="eastAsia"/>
          <w:szCs w:val="21"/>
        </w:rPr>
        <w:t>代表者　　　　　　　　　　　印</w:t>
      </w:r>
    </w:p>
    <w:p w14:paraId="6533BDE5" w14:textId="77777777" w:rsidR="00C5346D" w:rsidRDefault="00C5346D" w:rsidP="008E0415">
      <w:pPr>
        <w:spacing w:line="322" w:lineRule="auto"/>
        <w:rPr>
          <w:rFonts w:asciiTheme="minorEastAsia" w:eastAsiaTheme="minorEastAsia" w:hAnsiTheme="minorEastAsia"/>
          <w:szCs w:val="21"/>
        </w:rPr>
      </w:pPr>
    </w:p>
    <w:p w14:paraId="3E000221" w14:textId="77777777" w:rsidR="00FB015D" w:rsidRPr="008E0415" w:rsidRDefault="00FB015D" w:rsidP="008E0415">
      <w:pPr>
        <w:spacing w:line="322" w:lineRule="auto"/>
        <w:rPr>
          <w:rFonts w:asciiTheme="minorEastAsia" w:eastAsiaTheme="minorEastAsia" w:hAnsiTheme="minorEastAsia"/>
          <w:szCs w:val="21"/>
        </w:rPr>
      </w:pPr>
    </w:p>
    <w:p w14:paraId="0D08EC63" w14:textId="4D3B9E32" w:rsidR="00C5346D" w:rsidRPr="008E0415" w:rsidRDefault="00045A7D" w:rsidP="008E0415">
      <w:pPr>
        <w:spacing w:line="322" w:lineRule="auto"/>
        <w:ind w:firstLineChars="100" w:firstLine="210"/>
        <w:rPr>
          <w:rFonts w:asciiTheme="minorEastAsia" w:eastAsiaTheme="minorEastAsia" w:hAnsiTheme="minorEastAsia"/>
          <w:szCs w:val="21"/>
        </w:rPr>
      </w:pPr>
      <w:r w:rsidRPr="008E0415">
        <w:rPr>
          <w:rFonts w:asciiTheme="minorEastAsia" w:eastAsiaTheme="minorEastAsia" w:hAnsiTheme="minorEastAsia" w:hint="eastAsia"/>
          <w:szCs w:val="21"/>
        </w:rPr>
        <w:t>令和</w:t>
      </w:r>
      <w:r w:rsidR="00FB015D">
        <w:rPr>
          <w:rFonts w:asciiTheme="minorEastAsia" w:eastAsiaTheme="minorEastAsia" w:hAnsiTheme="minorEastAsia" w:hint="eastAsia"/>
          <w:szCs w:val="21"/>
        </w:rPr>
        <w:t>４</w:t>
      </w:r>
      <w:r w:rsidRPr="008E0415">
        <w:rPr>
          <w:rFonts w:asciiTheme="minorEastAsia" w:eastAsiaTheme="minorEastAsia" w:hAnsiTheme="minorEastAsia" w:hint="eastAsia"/>
          <w:szCs w:val="21"/>
        </w:rPr>
        <w:t>年</w:t>
      </w:r>
      <w:r w:rsidR="00FB015D">
        <w:rPr>
          <w:rFonts w:asciiTheme="minorEastAsia" w:eastAsiaTheme="minorEastAsia" w:hAnsiTheme="minorEastAsia" w:hint="eastAsia"/>
          <w:szCs w:val="21"/>
        </w:rPr>
        <w:t>１０</w:t>
      </w:r>
      <w:r w:rsidRPr="008E0415">
        <w:rPr>
          <w:rFonts w:asciiTheme="minorEastAsia" w:eastAsiaTheme="minorEastAsia" w:hAnsiTheme="minorEastAsia" w:hint="eastAsia"/>
          <w:szCs w:val="21"/>
        </w:rPr>
        <w:t>月</w:t>
      </w:r>
      <w:r w:rsidR="00FB015D">
        <w:rPr>
          <w:rFonts w:asciiTheme="minorEastAsia" w:eastAsiaTheme="minorEastAsia" w:hAnsiTheme="minorEastAsia"/>
          <w:szCs w:val="21"/>
        </w:rPr>
        <w:t>７</w:t>
      </w:r>
      <w:r w:rsidRPr="008E0415">
        <w:rPr>
          <w:rFonts w:asciiTheme="minorEastAsia" w:eastAsiaTheme="minorEastAsia" w:hAnsiTheme="minorEastAsia" w:hint="eastAsia"/>
          <w:szCs w:val="21"/>
        </w:rPr>
        <w:t>日付で入札説明書が公表された</w:t>
      </w:r>
      <w:r w:rsidR="00E85677" w:rsidRPr="008E0415">
        <w:rPr>
          <w:rFonts w:asciiTheme="minorEastAsia" w:eastAsiaTheme="minorEastAsia" w:hAnsiTheme="minorEastAsia" w:hint="eastAsia"/>
          <w:szCs w:val="21"/>
        </w:rPr>
        <w:t>「（仮称）水橋地区義務教育学校整備事業」</w:t>
      </w:r>
      <w:r w:rsidR="00C5346D" w:rsidRPr="008E0415">
        <w:rPr>
          <w:rFonts w:asciiTheme="minorEastAsia" w:eastAsiaTheme="minorEastAsia" w:hAnsiTheme="minorEastAsia" w:hint="eastAsia"/>
          <w:szCs w:val="21"/>
        </w:rPr>
        <w:t>について、</w:t>
      </w:r>
      <w:r w:rsidR="009B593A"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参加資格審査を通過した者として、提案書類を提出します。提案書類の一式は、</w:t>
      </w:r>
      <w:r w:rsidR="004832C8" w:rsidRPr="008E0415">
        <w:rPr>
          <w:rFonts w:asciiTheme="minorEastAsia" w:eastAsiaTheme="minorEastAsia" w:hAnsiTheme="minorEastAsia" w:hint="eastAsia"/>
          <w:szCs w:val="21"/>
        </w:rPr>
        <w:t>入札説明書</w:t>
      </w:r>
      <w:r w:rsidR="00C5346D" w:rsidRPr="008E0415">
        <w:rPr>
          <w:rFonts w:asciiTheme="minorEastAsia" w:eastAsiaTheme="minorEastAsia" w:hAnsiTheme="minorEastAsia" w:hint="eastAsia"/>
          <w:szCs w:val="21"/>
        </w:rPr>
        <w:t>等（</w:t>
      </w:r>
      <w:r w:rsidR="004832C8" w:rsidRPr="008E0415">
        <w:rPr>
          <w:rFonts w:asciiTheme="minorEastAsia" w:eastAsiaTheme="minorEastAsia" w:hAnsiTheme="minorEastAsia" w:hint="eastAsia"/>
          <w:szCs w:val="21"/>
        </w:rPr>
        <w:t>入札説明書</w:t>
      </w:r>
      <w:r w:rsidR="00C5346D" w:rsidRPr="008E0415">
        <w:rPr>
          <w:rFonts w:asciiTheme="minorEastAsia" w:eastAsiaTheme="minorEastAsia" w:hAnsiTheme="minorEastAsia" w:hint="eastAsia"/>
          <w:szCs w:val="21"/>
        </w:rPr>
        <w:t>、要求水準書（添付資料含む）、</w:t>
      </w:r>
      <w:r w:rsidR="009B593A" w:rsidRPr="008E0415">
        <w:rPr>
          <w:rFonts w:asciiTheme="minorEastAsia" w:eastAsiaTheme="minorEastAsia" w:hAnsiTheme="minorEastAsia" w:hint="eastAsia"/>
          <w:szCs w:val="21"/>
        </w:rPr>
        <w:t>落札者決定基準、</w:t>
      </w:r>
      <w:r w:rsidR="00C5346D" w:rsidRPr="008E0415">
        <w:rPr>
          <w:rFonts w:asciiTheme="minorEastAsia" w:eastAsiaTheme="minorEastAsia" w:hAnsiTheme="minorEastAsia" w:hint="eastAsia"/>
          <w:szCs w:val="21"/>
        </w:rPr>
        <w:t>作成要領、様式集、基本協定書（案）、事業契約書（案））に規定された条件を満たしており、要求水準と同等又はそれ以上の水準であることを誓約します。</w:t>
      </w:r>
    </w:p>
    <w:p w14:paraId="2A613E8C" w14:textId="77777777" w:rsidR="00C5346D" w:rsidRPr="008E0415" w:rsidRDefault="00C5346D" w:rsidP="008E0415">
      <w:pPr>
        <w:spacing w:line="322" w:lineRule="auto"/>
        <w:rPr>
          <w:rFonts w:asciiTheme="minorEastAsia" w:eastAsiaTheme="minorEastAsia" w:hAnsiTheme="minorEastAsia"/>
          <w:szCs w:val="21"/>
        </w:rPr>
      </w:pPr>
    </w:p>
    <w:p w14:paraId="6FA95D9E" w14:textId="77777777" w:rsidR="00C5346D" w:rsidRPr="008E0415" w:rsidRDefault="00C5346D" w:rsidP="008E0415">
      <w:pPr>
        <w:spacing w:line="322" w:lineRule="auto"/>
        <w:rPr>
          <w:rFonts w:asciiTheme="minorEastAsia" w:eastAsiaTheme="minorEastAsia" w:hAnsiTheme="minorEastAsia"/>
          <w:szCs w:val="21"/>
        </w:rPr>
      </w:pPr>
    </w:p>
    <w:p w14:paraId="4F7971A8" w14:textId="77777777" w:rsidR="00C5346D" w:rsidRPr="008E0415" w:rsidRDefault="00C5346D" w:rsidP="008E0415">
      <w:pPr>
        <w:spacing w:line="322" w:lineRule="auto"/>
        <w:rPr>
          <w:rFonts w:asciiTheme="minorEastAsia" w:eastAsiaTheme="minorEastAsia" w:hAnsiTheme="minorEastAsia"/>
          <w:szCs w:val="21"/>
        </w:rPr>
      </w:pPr>
    </w:p>
    <w:p w14:paraId="010A0C3B" w14:textId="77777777" w:rsidR="00C5346D" w:rsidRPr="008E0415" w:rsidRDefault="00C5346D" w:rsidP="008E0415">
      <w:pPr>
        <w:spacing w:line="322" w:lineRule="auto"/>
        <w:rPr>
          <w:rFonts w:asciiTheme="minorEastAsia" w:eastAsiaTheme="minorEastAsia" w:hAnsiTheme="minorEastAsia"/>
          <w:szCs w:val="21"/>
        </w:rPr>
      </w:pPr>
    </w:p>
    <w:p w14:paraId="7983F0DF" w14:textId="77777777" w:rsidR="00C5346D" w:rsidRPr="008E0415" w:rsidRDefault="00C5346D" w:rsidP="008E0415">
      <w:pPr>
        <w:spacing w:line="322" w:lineRule="auto"/>
        <w:rPr>
          <w:rFonts w:asciiTheme="minorEastAsia" w:eastAsiaTheme="minorEastAsia" w:hAnsiTheme="minorEastAsia"/>
          <w:szCs w:val="21"/>
        </w:rPr>
      </w:pPr>
    </w:p>
    <w:p w14:paraId="55BC991E" w14:textId="77777777" w:rsidR="00C5346D" w:rsidRPr="008E0415" w:rsidRDefault="00C5346D" w:rsidP="008E0415">
      <w:pPr>
        <w:spacing w:line="322" w:lineRule="auto"/>
        <w:rPr>
          <w:rFonts w:asciiTheme="minorEastAsia" w:eastAsiaTheme="minorEastAsia" w:hAnsiTheme="minorEastAsia"/>
          <w:szCs w:val="21"/>
        </w:rPr>
      </w:pPr>
    </w:p>
    <w:p w14:paraId="3F4AEDE3" w14:textId="77777777" w:rsidR="00C5346D" w:rsidRPr="008E0415" w:rsidRDefault="00C5346D" w:rsidP="008E0415">
      <w:pPr>
        <w:spacing w:line="322" w:lineRule="auto"/>
        <w:rPr>
          <w:rFonts w:asciiTheme="minorEastAsia" w:eastAsiaTheme="minorEastAsia" w:hAnsiTheme="minorEastAsia"/>
          <w:szCs w:val="21"/>
        </w:rPr>
      </w:pPr>
    </w:p>
    <w:p w14:paraId="3894FD13" w14:textId="77777777" w:rsidR="00C5346D" w:rsidRPr="008E0415" w:rsidRDefault="00C5346D" w:rsidP="008E0415">
      <w:pPr>
        <w:spacing w:line="322" w:lineRule="auto"/>
        <w:rPr>
          <w:rFonts w:asciiTheme="minorEastAsia" w:eastAsiaTheme="minorEastAsia" w:hAnsiTheme="minorEastAsia"/>
          <w:szCs w:val="21"/>
        </w:rPr>
      </w:pPr>
    </w:p>
    <w:p w14:paraId="46BD930D" w14:textId="77777777" w:rsidR="00C5346D" w:rsidRPr="008E0415" w:rsidRDefault="00C5346D" w:rsidP="008E0415">
      <w:pPr>
        <w:spacing w:line="322" w:lineRule="auto"/>
        <w:rPr>
          <w:rFonts w:asciiTheme="minorEastAsia" w:eastAsiaTheme="minorEastAsia" w:hAnsiTheme="minorEastAsia"/>
          <w:szCs w:val="21"/>
        </w:rPr>
      </w:pPr>
    </w:p>
    <w:p w14:paraId="71BF28B2" w14:textId="77777777" w:rsidR="00C5346D" w:rsidRPr="008E0415" w:rsidRDefault="00C5346D" w:rsidP="008E0415">
      <w:pPr>
        <w:spacing w:line="322" w:lineRule="auto"/>
        <w:rPr>
          <w:rFonts w:asciiTheme="minorEastAsia" w:eastAsiaTheme="minorEastAsia" w:hAnsiTheme="minorEastAsia"/>
          <w:szCs w:val="21"/>
        </w:rPr>
      </w:pPr>
    </w:p>
    <w:p w14:paraId="4D891FBC" w14:textId="77777777" w:rsidR="00C5346D" w:rsidRPr="008E0415" w:rsidRDefault="00C5346D" w:rsidP="008E0415">
      <w:pPr>
        <w:spacing w:line="322" w:lineRule="auto"/>
        <w:rPr>
          <w:rFonts w:asciiTheme="minorEastAsia" w:eastAsiaTheme="minorEastAsia" w:hAnsiTheme="minorEastAsia"/>
          <w:szCs w:val="21"/>
        </w:rPr>
      </w:pPr>
    </w:p>
    <w:p w14:paraId="20935EDE" w14:textId="77777777" w:rsidR="00C5346D" w:rsidRPr="008E0415" w:rsidRDefault="00C5346D" w:rsidP="008E0415">
      <w:pPr>
        <w:spacing w:line="322" w:lineRule="auto"/>
        <w:rPr>
          <w:rFonts w:asciiTheme="minorEastAsia" w:eastAsiaTheme="minorEastAsia" w:hAnsiTheme="minorEastAsia"/>
          <w:szCs w:val="21"/>
        </w:rPr>
      </w:pPr>
    </w:p>
    <w:p w14:paraId="50AB2FE2" w14:textId="77777777" w:rsidR="00C5346D" w:rsidRPr="008E0415" w:rsidRDefault="00C5346D" w:rsidP="008E0415">
      <w:pPr>
        <w:spacing w:line="322" w:lineRule="auto"/>
        <w:rPr>
          <w:rFonts w:asciiTheme="minorEastAsia" w:eastAsiaTheme="minorEastAsia" w:hAnsiTheme="minorEastAsia"/>
          <w:szCs w:val="21"/>
        </w:rPr>
      </w:pPr>
    </w:p>
    <w:p w14:paraId="5258C4A5" w14:textId="77777777" w:rsidR="00C5346D" w:rsidRPr="008E0415" w:rsidRDefault="00C5346D" w:rsidP="008E0415">
      <w:pPr>
        <w:spacing w:line="322" w:lineRule="auto"/>
        <w:rPr>
          <w:rFonts w:asciiTheme="minorEastAsia" w:eastAsiaTheme="minorEastAsia" w:hAnsiTheme="minorEastAsia"/>
          <w:szCs w:val="21"/>
        </w:rPr>
      </w:pPr>
    </w:p>
    <w:p w14:paraId="327CDC16" w14:textId="77777777" w:rsidR="00C5346D" w:rsidRPr="008E0415" w:rsidRDefault="00C5346D" w:rsidP="008E0415">
      <w:pPr>
        <w:spacing w:line="322" w:lineRule="auto"/>
        <w:rPr>
          <w:rFonts w:asciiTheme="minorEastAsia" w:eastAsiaTheme="minorEastAsia" w:hAnsiTheme="minorEastAsia"/>
          <w:szCs w:val="21"/>
        </w:rPr>
      </w:pPr>
    </w:p>
    <w:p w14:paraId="7B141247" w14:textId="77777777" w:rsidR="00C5346D" w:rsidRPr="008E0415" w:rsidRDefault="00C5346D" w:rsidP="008E0415">
      <w:pPr>
        <w:spacing w:line="322" w:lineRule="auto"/>
        <w:rPr>
          <w:rFonts w:asciiTheme="minorEastAsia" w:eastAsiaTheme="minorEastAsia" w:hAnsiTheme="minorEastAsia"/>
          <w:szCs w:val="21"/>
        </w:rPr>
      </w:pPr>
    </w:p>
    <w:p w14:paraId="4C0E2946" w14:textId="77777777" w:rsidR="00C5346D" w:rsidRPr="008E0415" w:rsidRDefault="00C5346D" w:rsidP="008E0415">
      <w:pPr>
        <w:spacing w:line="322" w:lineRule="auto"/>
        <w:rPr>
          <w:rFonts w:asciiTheme="minorEastAsia" w:eastAsiaTheme="minorEastAsia" w:hAnsiTheme="minorEastAsia"/>
          <w:szCs w:val="21"/>
        </w:rPr>
      </w:pPr>
    </w:p>
    <w:p w14:paraId="56524974" w14:textId="77777777" w:rsidR="00C5346D" w:rsidRPr="008E0415" w:rsidRDefault="00C5346D" w:rsidP="008E0415">
      <w:pPr>
        <w:spacing w:line="322" w:lineRule="auto"/>
        <w:rPr>
          <w:rFonts w:asciiTheme="minorEastAsia" w:eastAsiaTheme="minorEastAsia" w:hAnsiTheme="minorEastAsia"/>
          <w:szCs w:val="21"/>
        </w:rPr>
      </w:pPr>
    </w:p>
    <w:p w14:paraId="2DD8DDFA" w14:textId="77777777" w:rsidR="00C5346D" w:rsidRPr="008E0415" w:rsidRDefault="00C5346D" w:rsidP="008E0415">
      <w:pPr>
        <w:spacing w:line="322" w:lineRule="auto"/>
        <w:rPr>
          <w:rFonts w:asciiTheme="minorEastAsia" w:eastAsiaTheme="minorEastAsia" w:hAnsiTheme="minorEastAsia"/>
          <w:szCs w:val="21"/>
        </w:rPr>
      </w:pPr>
    </w:p>
    <w:p w14:paraId="73C89CCE" w14:textId="77777777" w:rsidR="00C5346D" w:rsidRPr="008E0415" w:rsidRDefault="00C5346D" w:rsidP="008E0415">
      <w:pPr>
        <w:spacing w:line="322" w:lineRule="auto"/>
        <w:rPr>
          <w:rFonts w:asciiTheme="minorEastAsia" w:eastAsiaTheme="minorEastAsia" w:hAnsiTheme="minorEastAsia"/>
          <w:szCs w:val="21"/>
        </w:rPr>
      </w:pPr>
    </w:p>
    <w:p w14:paraId="723474A2" w14:textId="77777777" w:rsidR="00C5346D" w:rsidRPr="008E0415" w:rsidRDefault="00C5346D" w:rsidP="008E0415">
      <w:pPr>
        <w:spacing w:line="322" w:lineRule="auto"/>
        <w:rPr>
          <w:rFonts w:asciiTheme="minorEastAsia" w:eastAsiaTheme="minorEastAsia" w:hAnsiTheme="minorEastAsia"/>
          <w:szCs w:val="21"/>
        </w:rPr>
      </w:pPr>
    </w:p>
    <w:p w14:paraId="40096D44" w14:textId="51099330"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様式</w:t>
      </w:r>
      <w:r w:rsidR="00FB238C" w:rsidRPr="008E0415">
        <w:rPr>
          <w:rFonts w:asciiTheme="minorEastAsia" w:eastAsiaTheme="minorEastAsia" w:hAnsiTheme="minorEastAsia" w:hint="eastAsia"/>
          <w:szCs w:val="21"/>
        </w:rPr>
        <w:t>④</w:t>
      </w:r>
    </w:p>
    <w:p w14:paraId="44B1A305" w14:textId="77777777" w:rsidR="00C5346D" w:rsidRPr="008E0415" w:rsidRDefault="00C5346D" w:rsidP="008C3309">
      <w:pPr>
        <w:pStyle w:val="aff7"/>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6DC7BE12" w14:textId="77777777" w:rsidR="00C5346D" w:rsidRPr="008E0415" w:rsidRDefault="00C5346D" w:rsidP="008C3309">
      <w:pPr>
        <w:rPr>
          <w:rFonts w:asciiTheme="minorEastAsia" w:eastAsiaTheme="minorEastAsia" w:hAnsiTheme="minorEastAsia"/>
          <w:szCs w:val="21"/>
        </w:rPr>
      </w:pPr>
    </w:p>
    <w:p w14:paraId="22D3AEC7" w14:textId="5795779A" w:rsidR="00C5346D" w:rsidRDefault="007B31FB" w:rsidP="008C3309">
      <w:pPr>
        <w:pStyle w:val="aff9"/>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w:t>
      </w:r>
      <w:r w:rsidR="00C5346D" w:rsidRPr="008E0415">
        <w:rPr>
          <w:rFonts w:asciiTheme="minorEastAsia" w:eastAsiaTheme="minorEastAsia" w:hAnsiTheme="minorEastAsia" w:hint="eastAsia"/>
          <w:sz w:val="21"/>
          <w:szCs w:val="21"/>
        </w:rPr>
        <w:t>書</w:t>
      </w:r>
    </w:p>
    <w:p w14:paraId="7F4C65A9" w14:textId="77777777" w:rsidR="00FB015D" w:rsidRPr="008E0415" w:rsidRDefault="00FB015D" w:rsidP="008C3309">
      <w:pPr>
        <w:pStyle w:val="aff9"/>
        <w:rPr>
          <w:rFonts w:asciiTheme="minorEastAsia" w:eastAsiaTheme="minorEastAsia" w:hAnsiTheme="minorEastAsia"/>
          <w:sz w:val="21"/>
          <w:szCs w:val="21"/>
        </w:rPr>
      </w:pPr>
    </w:p>
    <w:p w14:paraId="3EA79C56" w14:textId="0330B996"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（宛先）富山</w:t>
      </w:r>
      <w:r w:rsidRPr="008E0415">
        <w:rPr>
          <w:rFonts w:asciiTheme="minorEastAsia" w:eastAsiaTheme="minorEastAsia" w:hAnsiTheme="minorEastAsia" w:hint="eastAsia"/>
          <w:szCs w:val="21"/>
          <w:lang w:eastAsia="zh-TW"/>
        </w:rPr>
        <w:t>市長</w:t>
      </w:r>
    </w:p>
    <w:p w14:paraId="3F257020" w14:textId="77777777" w:rsidR="00C5346D" w:rsidRPr="008E0415" w:rsidRDefault="00C5346D" w:rsidP="008C3309">
      <w:pPr>
        <w:rPr>
          <w:rFonts w:asciiTheme="minorEastAsia" w:eastAsiaTheme="minorEastAsia" w:hAnsiTheme="minorEastAsia"/>
          <w:szCs w:val="21"/>
        </w:rPr>
      </w:pPr>
    </w:p>
    <w:p w14:paraId="2623401A" w14:textId="1F166303" w:rsidR="00432BD1" w:rsidRDefault="00C5346D" w:rsidP="00432BD1">
      <w:pPr>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r w:rsidR="007D1889" w:rsidRPr="008E0415">
        <w:rPr>
          <w:rFonts w:asciiTheme="minorEastAsia" w:eastAsiaTheme="minorEastAsia" w:hAnsiTheme="minorEastAsia" w:hint="eastAsia"/>
          <w:szCs w:val="21"/>
        </w:rPr>
        <w:t>入札参加者</w:t>
      </w:r>
      <w:r w:rsidR="001137E3" w:rsidRPr="008E0415">
        <w:rPr>
          <w:rFonts w:asciiTheme="minorEastAsia" w:eastAsiaTheme="minorEastAsia" w:hAnsiTheme="minorEastAsia" w:hint="eastAsia"/>
          <w:szCs w:val="21"/>
        </w:rPr>
        <w:t>名</w:t>
      </w:r>
      <w:r w:rsidRPr="008E0415">
        <w:rPr>
          <w:rFonts w:asciiTheme="minorEastAsia" w:eastAsiaTheme="minorEastAsia" w:hAnsiTheme="minorEastAsia" w:hint="eastAsia"/>
          <w:szCs w:val="21"/>
        </w:rPr>
        <w:t xml:space="preserve">　　　　　</w:t>
      </w:r>
    </w:p>
    <w:p w14:paraId="564E7115" w14:textId="315EDB78" w:rsidR="00C5346D" w:rsidRPr="008E0415" w:rsidRDefault="00C5346D" w:rsidP="00432BD1">
      <w:pPr>
        <w:ind w:firstLineChars="400" w:firstLine="840"/>
        <w:rPr>
          <w:rFonts w:asciiTheme="minorEastAsia" w:eastAsiaTheme="minorEastAsia" w:hAnsiTheme="minorEastAsia"/>
          <w:szCs w:val="21"/>
        </w:rPr>
      </w:pPr>
      <w:r w:rsidRPr="008E0415">
        <w:rPr>
          <w:rFonts w:asciiTheme="minorEastAsia" w:eastAsiaTheme="minorEastAsia" w:hAnsiTheme="minorEastAsia" w:hint="eastAsia"/>
          <w:szCs w:val="21"/>
          <w:lang w:eastAsia="zh-TW"/>
        </w:rPr>
        <w:t>代表企業</w:t>
      </w:r>
      <w:r w:rsidR="00432BD1">
        <w:rPr>
          <w:rFonts w:asciiTheme="minorEastAsia" w:eastAsiaTheme="minorEastAsia" w:hAnsiTheme="minorEastAsia"/>
          <w:szCs w:val="21"/>
          <w:lang w:eastAsia="zh-TW"/>
        </w:rPr>
        <w:t xml:space="preserve">　</w:t>
      </w:r>
      <w:r w:rsidRPr="008E0415">
        <w:rPr>
          <w:rFonts w:asciiTheme="minorEastAsia" w:eastAsiaTheme="minorEastAsia" w:hAnsiTheme="minorEastAsia" w:hint="eastAsia"/>
          <w:szCs w:val="21"/>
          <w:lang w:eastAsia="zh-TW"/>
        </w:rPr>
        <w:t>所在地</w:t>
      </w:r>
    </w:p>
    <w:p w14:paraId="1A552413" w14:textId="07DC48A9" w:rsidR="00C5346D" w:rsidRPr="008E0415" w:rsidRDefault="00C5346D" w:rsidP="008C3309">
      <w:pPr>
        <w:ind w:left="566" w:firstLine="353"/>
        <w:rPr>
          <w:rFonts w:asciiTheme="minorEastAsia" w:eastAsiaTheme="minorEastAsia" w:hAnsiTheme="minorEastAsia"/>
          <w:szCs w:val="21"/>
        </w:rPr>
      </w:pPr>
      <w:r w:rsidRPr="008E0415">
        <w:rPr>
          <w:rFonts w:asciiTheme="minorEastAsia" w:eastAsiaTheme="minorEastAsia" w:hAnsiTheme="minorEastAsia" w:hint="eastAsia"/>
          <w:szCs w:val="21"/>
          <w:lang w:eastAsia="zh-TW"/>
        </w:rPr>
        <w:t xml:space="preserve">　</w:t>
      </w:r>
      <w:r w:rsidRPr="008E0415">
        <w:rPr>
          <w:rFonts w:asciiTheme="minorEastAsia" w:eastAsiaTheme="minorEastAsia" w:hAnsiTheme="minorEastAsia" w:hint="eastAsia"/>
          <w:szCs w:val="21"/>
          <w:lang w:eastAsia="zh-TW"/>
        </w:rPr>
        <w:tab/>
        <w:t xml:space="preserve">　</w:t>
      </w:r>
      <w:r w:rsidRPr="008E0415">
        <w:rPr>
          <w:rFonts w:asciiTheme="minorEastAsia" w:eastAsiaTheme="minorEastAsia" w:hAnsiTheme="minorEastAsia" w:hint="eastAsia"/>
          <w:szCs w:val="21"/>
        </w:rPr>
        <w:t>商号又は名称</w:t>
      </w:r>
    </w:p>
    <w:p w14:paraId="4F55A087" w14:textId="06B4B23C" w:rsidR="00C5346D" w:rsidRPr="008E0415" w:rsidRDefault="00C5346D" w:rsidP="008C3309">
      <w:pPr>
        <w:ind w:left="566" w:firstLine="708"/>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r w:rsidR="00432BD1">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役職・氏名</w:t>
      </w:r>
      <w:r w:rsidRPr="008E0415">
        <w:rPr>
          <w:rFonts w:asciiTheme="minorEastAsia" w:eastAsiaTheme="minorEastAsia" w:hAnsiTheme="minorEastAsia" w:hint="eastAsia"/>
          <w:spacing w:val="2"/>
          <w:szCs w:val="21"/>
        </w:rPr>
        <w:t xml:space="preserve">　　　　　　　　　</w:t>
      </w:r>
      <w:r w:rsidRPr="008E0415">
        <w:rPr>
          <w:rFonts w:asciiTheme="minorEastAsia" w:eastAsiaTheme="minorEastAsia" w:hAnsiTheme="minorEastAsia" w:hint="eastAsia"/>
          <w:spacing w:val="2"/>
          <w:szCs w:val="21"/>
        </w:rPr>
        <w:tab/>
      </w:r>
      <w:r w:rsidRPr="008E0415">
        <w:rPr>
          <w:rFonts w:asciiTheme="minorEastAsia" w:eastAsiaTheme="minorEastAsia" w:hAnsiTheme="minorEastAsia" w:hint="eastAsia"/>
          <w:spacing w:val="2"/>
          <w:szCs w:val="21"/>
        </w:rPr>
        <w:tab/>
      </w:r>
      <w:r w:rsidRPr="008E0415">
        <w:rPr>
          <w:rFonts w:asciiTheme="minorEastAsia" w:eastAsiaTheme="minorEastAsia" w:hAnsiTheme="minorEastAsia" w:hint="eastAsia"/>
          <w:spacing w:val="2"/>
          <w:szCs w:val="21"/>
        </w:rPr>
        <w:tab/>
      </w:r>
      <w:r w:rsidRPr="008E0415">
        <w:rPr>
          <w:rFonts w:asciiTheme="minorEastAsia" w:eastAsiaTheme="minorEastAsia" w:hAnsiTheme="minorEastAsia" w:hint="eastAsia"/>
          <w:spacing w:val="2"/>
          <w:szCs w:val="21"/>
        </w:rPr>
        <w:tab/>
      </w:r>
      <w:r w:rsidRPr="008E0415">
        <w:rPr>
          <w:rFonts w:asciiTheme="minorEastAsia" w:eastAsiaTheme="minorEastAsia" w:hAnsiTheme="minorEastAsia" w:hint="eastAsia"/>
          <w:szCs w:val="21"/>
        </w:rPr>
        <w:t>印</w:t>
      </w:r>
    </w:p>
    <w:p w14:paraId="22FC3AA7" w14:textId="77777777" w:rsidR="00C5346D" w:rsidRDefault="00C5346D" w:rsidP="008C3309">
      <w:pPr>
        <w:rPr>
          <w:rFonts w:asciiTheme="minorEastAsia" w:eastAsiaTheme="minorEastAsia" w:hAnsiTheme="minorEastAsia"/>
          <w:szCs w:val="21"/>
        </w:rPr>
      </w:pPr>
    </w:p>
    <w:p w14:paraId="4A78E5C4" w14:textId="77777777" w:rsidR="00432BD1" w:rsidRPr="008E0415" w:rsidRDefault="00432BD1" w:rsidP="008C3309">
      <w:pPr>
        <w:rPr>
          <w:rFonts w:asciiTheme="minorEastAsia" w:eastAsiaTheme="minorEastAsia" w:hAnsiTheme="minorEastAsia"/>
          <w:szCs w:val="21"/>
        </w:rPr>
      </w:pPr>
    </w:p>
    <w:p w14:paraId="4162E9D1" w14:textId="78E5A8E0" w:rsidR="00C5346D" w:rsidRPr="008E0415" w:rsidRDefault="004832C8" w:rsidP="008C3309">
      <w:pPr>
        <w:ind w:firstLineChars="100" w:firstLine="210"/>
        <w:rPr>
          <w:rFonts w:asciiTheme="minorEastAsia" w:eastAsiaTheme="minorEastAsia" w:hAnsiTheme="minorEastAsia"/>
          <w:szCs w:val="21"/>
        </w:rPr>
      </w:pPr>
      <w:r w:rsidRPr="008E0415">
        <w:rPr>
          <w:rFonts w:asciiTheme="minorEastAsia" w:eastAsiaTheme="minorEastAsia" w:hAnsiTheme="minorEastAsia" w:hint="eastAsia"/>
          <w:szCs w:val="21"/>
        </w:rPr>
        <w:t>令和</w:t>
      </w:r>
      <w:r w:rsidR="00FB015D">
        <w:rPr>
          <w:rFonts w:asciiTheme="minorEastAsia" w:eastAsiaTheme="minorEastAsia" w:hAnsiTheme="minorEastAsia" w:hint="eastAsia"/>
          <w:szCs w:val="21"/>
        </w:rPr>
        <w:t>４</w:t>
      </w:r>
      <w:r w:rsidRPr="008E0415">
        <w:rPr>
          <w:rFonts w:asciiTheme="minorEastAsia" w:eastAsiaTheme="minorEastAsia" w:hAnsiTheme="minorEastAsia" w:hint="eastAsia"/>
          <w:szCs w:val="21"/>
        </w:rPr>
        <w:t>年</w:t>
      </w:r>
      <w:r w:rsidR="00FB015D">
        <w:rPr>
          <w:rFonts w:asciiTheme="minorEastAsia" w:eastAsiaTheme="minorEastAsia" w:hAnsiTheme="minorEastAsia" w:hint="eastAsia"/>
          <w:szCs w:val="21"/>
        </w:rPr>
        <w:t>１０</w:t>
      </w:r>
      <w:r w:rsidRPr="008E0415">
        <w:rPr>
          <w:rFonts w:asciiTheme="minorEastAsia" w:eastAsiaTheme="minorEastAsia" w:hAnsiTheme="minorEastAsia" w:hint="eastAsia"/>
          <w:szCs w:val="21"/>
        </w:rPr>
        <w:t>月</w:t>
      </w:r>
      <w:r w:rsidR="00FB015D">
        <w:rPr>
          <w:rFonts w:asciiTheme="minorEastAsia" w:eastAsiaTheme="minorEastAsia" w:hAnsiTheme="minorEastAsia" w:hint="eastAsia"/>
          <w:szCs w:val="21"/>
        </w:rPr>
        <w:t>７</w:t>
      </w:r>
      <w:r w:rsidRPr="008E0415">
        <w:rPr>
          <w:rFonts w:asciiTheme="minorEastAsia" w:eastAsiaTheme="minorEastAsia" w:hAnsiTheme="minorEastAsia" w:hint="eastAsia"/>
          <w:szCs w:val="21"/>
        </w:rPr>
        <w:t>日付</w:t>
      </w:r>
      <w:r w:rsidR="00E85677" w:rsidRPr="008E0415">
        <w:rPr>
          <w:rFonts w:asciiTheme="minorEastAsia" w:eastAsiaTheme="minorEastAsia" w:hAnsiTheme="minorEastAsia" w:hint="eastAsia"/>
          <w:szCs w:val="21"/>
        </w:rPr>
        <w:t>で</w:t>
      </w:r>
      <w:r w:rsidR="00FB238C" w:rsidRPr="008E0415">
        <w:rPr>
          <w:rFonts w:asciiTheme="minorEastAsia" w:eastAsiaTheme="minorEastAsia" w:hAnsiTheme="minorEastAsia" w:hint="eastAsia"/>
          <w:szCs w:val="21"/>
        </w:rPr>
        <w:t>入札説明書</w:t>
      </w:r>
      <w:r w:rsidR="00E85677" w:rsidRPr="008E0415">
        <w:rPr>
          <w:rFonts w:asciiTheme="minorEastAsia" w:eastAsiaTheme="minorEastAsia" w:hAnsiTheme="minorEastAsia" w:hint="eastAsia"/>
          <w:szCs w:val="21"/>
        </w:rPr>
        <w:t>が公表された「</w:t>
      </w:r>
      <w:bookmarkStart w:id="0" w:name="_Hlk112766976"/>
      <w:r w:rsidR="00E85677" w:rsidRPr="008E0415">
        <w:rPr>
          <w:rFonts w:asciiTheme="minorEastAsia" w:eastAsiaTheme="minorEastAsia" w:hAnsiTheme="minorEastAsia" w:hint="eastAsia"/>
          <w:szCs w:val="21"/>
        </w:rPr>
        <w:t>（仮称）水橋地区義務教育学校整備事業</w:t>
      </w:r>
      <w:bookmarkEnd w:id="0"/>
      <w:r w:rsidR="00E85677" w:rsidRPr="008E0415">
        <w:rPr>
          <w:rFonts w:asciiTheme="minorEastAsia" w:eastAsiaTheme="minorEastAsia" w:hAnsiTheme="minorEastAsia" w:hint="eastAsia"/>
          <w:szCs w:val="21"/>
        </w:rPr>
        <w:t>」</w:t>
      </w:r>
      <w:r w:rsidR="00C5346D" w:rsidRPr="008E0415">
        <w:rPr>
          <w:rFonts w:asciiTheme="minorEastAsia" w:eastAsiaTheme="minorEastAsia" w:hAnsiTheme="minorEastAsia" w:hint="eastAsia"/>
          <w:szCs w:val="21"/>
        </w:rPr>
        <w:t>の</w:t>
      </w:r>
      <w:r w:rsidR="00FB238C"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について、</w:t>
      </w:r>
      <w:r w:rsidR="007D1889" w:rsidRPr="008E0415">
        <w:rPr>
          <w:rFonts w:asciiTheme="minorEastAsia" w:eastAsiaTheme="minorEastAsia" w:hAnsiTheme="minorEastAsia" w:hint="eastAsia"/>
          <w:szCs w:val="21"/>
        </w:rPr>
        <w:t>入札参加</w:t>
      </w:r>
      <w:r w:rsidR="00C5346D" w:rsidRPr="008E0415">
        <w:rPr>
          <w:rFonts w:asciiTheme="minorEastAsia" w:eastAsiaTheme="minorEastAsia" w:hAnsiTheme="minorEastAsia" w:hint="eastAsia"/>
          <w:szCs w:val="21"/>
        </w:rPr>
        <w:t>資格審査を通過した者として、</w:t>
      </w:r>
      <w:r w:rsidRPr="008E0415">
        <w:rPr>
          <w:rFonts w:asciiTheme="minorEastAsia" w:eastAsiaTheme="minorEastAsia" w:hAnsiTheme="minorEastAsia" w:hint="eastAsia"/>
          <w:szCs w:val="21"/>
        </w:rPr>
        <w:t>入札説明書</w:t>
      </w:r>
      <w:r w:rsidR="00C5346D" w:rsidRPr="008E0415">
        <w:rPr>
          <w:rFonts w:asciiTheme="minorEastAsia" w:eastAsiaTheme="minorEastAsia" w:hAnsiTheme="minorEastAsia" w:hint="eastAsia"/>
          <w:szCs w:val="21"/>
        </w:rPr>
        <w:t>等（</w:t>
      </w:r>
      <w:r w:rsidRPr="008E0415">
        <w:rPr>
          <w:rFonts w:asciiTheme="minorEastAsia" w:eastAsiaTheme="minorEastAsia" w:hAnsiTheme="minorEastAsia" w:hint="eastAsia"/>
          <w:szCs w:val="21"/>
        </w:rPr>
        <w:t>入札説明書</w:t>
      </w:r>
      <w:r w:rsidR="00C5346D" w:rsidRPr="008E0415">
        <w:rPr>
          <w:rFonts w:asciiTheme="minorEastAsia" w:eastAsiaTheme="minorEastAsia" w:hAnsiTheme="minorEastAsia" w:hint="eastAsia"/>
          <w:szCs w:val="21"/>
        </w:rPr>
        <w:t>、要求水準書（添付資料含む）、</w:t>
      </w:r>
      <w:r w:rsidR="007D1889" w:rsidRPr="008E0415">
        <w:rPr>
          <w:rFonts w:asciiTheme="minorEastAsia" w:eastAsiaTheme="minorEastAsia" w:hAnsiTheme="minorEastAsia" w:hint="eastAsia"/>
          <w:szCs w:val="21"/>
        </w:rPr>
        <w:t>落札者決定基準、</w:t>
      </w:r>
      <w:r w:rsidR="00C5346D" w:rsidRPr="008E0415">
        <w:rPr>
          <w:rFonts w:asciiTheme="minorEastAsia" w:eastAsiaTheme="minorEastAsia" w:hAnsiTheme="minorEastAsia" w:hint="eastAsia"/>
          <w:szCs w:val="21"/>
        </w:rPr>
        <w:t>作成要領、様式集、基本協定書（案）及び事業契約書（案））の各条項を承諾するとともに、富山市契約規則</w:t>
      </w:r>
      <w:r w:rsidR="006A6052" w:rsidRPr="008E0415">
        <w:rPr>
          <w:rFonts w:asciiTheme="minorEastAsia" w:eastAsiaTheme="minorEastAsia" w:hAnsiTheme="minorEastAsia" w:hint="eastAsia"/>
          <w:szCs w:val="21"/>
        </w:rPr>
        <w:t>及びこれに基づく入札条件</w:t>
      </w:r>
      <w:r w:rsidR="00C5346D" w:rsidRPr="008E0415">
        <w:rPr>
          <w:rFonts w:asciiTheme="minorEastAsia" w:eastAsiaTheme="minorEastAsia" w:hAnsiTheme="minorEastAsia" w:hint="eastAsia"/>
          <w:szCs w:val="21"/>
        </w:rPr>
        <w:t>を熟知し</w:t>
      </w:r>
      <w:r w:rsidR="006A6052" w:rsidRPr="008E0415">
        <w:rPr>
          <w:rFonts w:asciiTheme="minorEastAsia" w:eastAsiaTheme="minorEastAsia" w:hAnsiTheme="minorEastAsia" w:hint="eastAsia"/>
          <w:szCs w:val="21"/>
        </w:rPr>
        <w:t>たので</w:t>
      </w:r>
      <w:r w:rsidR="00C5346D" w:rsidRPr="008E0415">
        <w:rPr>
          <w:rFonts w:asciiTheme="minorEastAsia" w:eastAsiaTheme="minorEastAsia" w:hAnsiTheme="minorEastAsia" w:hint="eastAsia"/>
          <w:szCs w:val="21"/>
        </w:rPr>
        <w:t>、</w:t>
      </w:r>
      <w:r w:rsidR="006A6052" w:rsidRPr="008E0415">
        <w:rPr>
          <w:rFonts w:asciiTheme="minorEastAsia" w:eastAsiaTheme="minorEastAsia" w:hAnsiTheme="minorEastAsia" w:hint="eastAsia"/>
          <w:szCs w:val="21"/>
        </w:rPr>
        <w:t>下記のとおり</w:t>
      </w:r>
      <w:r w:rsidR="007B31FB"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します。</w:t>
      </w:r>
    </w:p>
    <w:p w14:paraId="0AB0C5E7" w14:textId="77777777" w:rsidR="00C5346D" w:rsidRPr="008E0415" w:rsidRDefault="00C5346D" w:rsidP="008C3309">
      <w:pPr>
        <w:ind w:firstLineChars="100" w:firstLine="210"/>
        <w:rPr>
          <w:rFonts w:asciiTheme="minorEastAsia" w:eastAsiaTheme="minorEastAsia" w:hAnsiTheme="minorEastAsia"/>
          <w:szCs w:val="21"/>
        </w:rPr>
      </w:pPr>
      <w:r w:rsidRPr="008E0415">
        <w:rPr>
          <w:rFonts w:asciiTheme="minorEastAsia" w:eastAsiaTheme="minorEastAsia" w:hAnsiTheme="minorEastAsia" w:hint="eastAsia"/>
          <w:szCs w:val="21"/>
        </w:rPr>
        <w:t>下記金額に、取引に係る消費税及び地方消費税の額を加算した金額をもって、下記の事業を実施します。</w:t>
      </w:r>
    </w:p>
    <w:p w14:paraId="3AA4F3A1" w14:textId="77777777" w:rsidR="00C5346D" w:rsidRPr="008E0415" w:rsidRDefault="00C5346D" w:rsidP="008C3309">
      <w:pPr>
        <w:pStyle w:val="affa"/>
        <w:spacing w:after="100"/>
        <w:jc w:val="center"/>
        <w:rPr>
          <w:rFonts w:asciiTheme="minorEastAsia" w:eastAsiaTheme="minorEastAsia" w:hAnsiTheme="minorEastAsia"/>
          <w:kern w:val="2"/>
          <w:sz w:val="21"/>
          <w:szCs w:val="21"/>
        </w:rPr>
      </w:pPr>
      <w:r w:rsidRPr="008E0415">
        <w:rPr>
          <w:rFonts w:asciiTheme="minorEastAsia" w:eastAsiaTheme="minorEastAsia" w:hAnsiTheme="minorEastAsia" w:hint="eastAsia"/>
          <w:kern w:val="2"/>
          <w:sz w:val="21"/>
          <w:szCs w:val="21"/>
        </w:rPr>
        <w:t>記</w:t>
      </w: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37"/>
        <w:gridCol w:w="737"/>
        <w:gridCol w:w="737"/>
        <w:gridCol w:w="737"/>
        <w:gridCol w:w="737"/>
        <w:gridCol w:w="737"/>
        <w:gridCol w:w="737"/>
        <w:gridCol w:w="737"/>
        <w:gridCol w:w="737"/>
        <w:gridCol w:w="737"/>
        <w:gridCol w:w="737"/>
        <w:gridCol w:w="737"/>
      </w:tblGrid>
      <w:tr w:rsidR="007D1889" w:rsidRPr="008E0415" w14:paraId="23926DE5" w14:textId="77777777" w:rsidTr="00D63FF6">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6523309E"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金</w:t>
            </w:r>
          </w:p>
        </w:tc>
        <w:tc>
          <w:tcPr>
            <w:tcW w:w="737" w:type="dxa"/>
            <w:tcBorders>
              <w:top w:val="single" w:sz="4" w:space="0" w:color="auto"/>
              <w:left w:val="single" w:sz="4" w:space="0" w:color="auto"/>
              <w:bottom w:val="single" w:sz="4" w:space="0" w:color="auto"/>
              <w:right w:val="single" w:sz="4" w:space="0" w:color="auto"/>
            </w:tcBorders>
            <w:vAlign w:val="center"/>
          </w:tcPr>
          <w:p w14:paraId="78B998DF" w14:textId="7CD2091D"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千億</w:t>
            </w:r>
          </w:p>
        </w:tc>
        <w:tc>
          <w:tcPr>
            <w:tcW w:w="737" w:type="dxa"/>
            <w:tcBorders>
              <w:top w:val="single" w:sz="4" w:space="0" w:color="auto"/>
              <w:left w:val="single" w:sz="4" w:space="0" w:color="auto"/>
              <w:bottom w:val="single" w:sz="4" w:space="0" w:color="auto"/>
              <w:right w:val="single" w:sz="4" w:space="0" w:color="auto"/>
            </w:tcBorders>
            <w:vAlign w:val="center"/>
          </w:tcPr>
          <w:p w14:paraId="453A3D1B" w14:textId="2D0A21A6"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百億</w:t>
            </w:r>
          </w:p>
        </w:tc>
        <w:tc>
          <w:tcPr>
            <w:tcW w:w="737" w:type="dxa"/>
            <w:tcBorders>
              <w:top w:val="single" w:sz="4" w:space="0" w:color="auto"/>
              <w:left w:val="single" w:sz="4" w:space="0" w:color="auto"/>
              <w:bottom w:val="single" w:sz="4" w:space="0" w:color="auto"/>
              <w:right w:val="single" w:sz="4" w:space="0" w:color="auto"/>
            </w:tcBorders>
            <w:vAlign w:val="center"/>
          </w:tcPr>
          <w:p w14:paraId="18139E36" w14:textId="5400FEC2"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拾億</w:t>
            </w:r>
          </w:p>
        </w:tc>
        <w:tc>
          <w:tcPr>
            <w:tcW w:w="737" w:type="dxa"/>
            <w:tcBorders>
              <w:top w:val="single" w:sz="4" w:space="0" w:color="auto"/>
              <w:left w:val="single" w:sz="4" w:space="0" w:color="auto"/>
              <w:bottom w:val="single" w:sz="4" w:space="0" w:color="auto"/>
              <w:right w:val="single" w:sz="4" w:space="0" w:color="auto"/>
            </w:tcBorders>
            <w:vAlign w:val="center"/>
          </w:tcPr>
          <w:p w14:paraId="43A94506"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億</w:t>
            </w:r>
          </w:p>
        </w:tc>
        <w:tc>
          <w:tcPr>
            <w:tcW w:w="737" w:type="dxa"/>
            <w:tcBorders>
              <w:top w:val="single" w:sz="4" w:space="0" w:color="auto"/>
              <w:left w:val="single" w:sz="4" w:space="0" w:color="auto"/>
              <w:bottom w:val="single" w:sz="4" w:space="0" w:color="auto"/>
              <w:right w:val="single" w:sz="4" w:space="0" w:color="auto"/>
            </w:tcBorders>
            <w:vAlign w:val="center"/>
            <w:hideMark/>
          </w:tcPr>
          <w:p w14:paraId="4FC9D4FD"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千万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0CFCD7A3"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百万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5AE94701"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拾万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4255D372"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719D8D55"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千</w:t>
            </w:r>
          </w:p>
        </w:tc>
        <w:tc>
          <w:tcPr>
            <w:tcW w:w="737" w:type="dxa"/>
            <w:tcBorders>
              <w:top w:val="single" w:sz="4" w:space="0" w:color="auto"/>
              <w:left w:val="single" w:sz="4" w:space="0" w:color="auto"/>
              <w:bottom w:val="single" w:sz="4" w:space="0" w:color="auto"/>
              <w:right w:val="single" w:sz="4" w:space="0" w:color="auto"/>
            </w:tcBorders>
            <w:vAlign w:val="center"/>
            <w:hideMark/>
          </w:tcPr>
          <w:p w14:paraId="4443FCAD"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百</w:t>
            </w:r>
          </w:p>
        </w:tc>
        <w:tc>
          <w:tcPr>
            <w:tcW w:w="737" w:type="dxa"/>
            <w:tcBorders>
              <w:top w:val="single" w:sz="4" w:space="0" w:color="auto"/>
              <w:left w:val="single" w:sz="4" w:space="0" w:color="auto"/>
              <w:bottom w:val="single" w:sz="4" w:space="0" w:color="auto"/>
              <w:right w:val="single" w:sz="4" w:space="0" w:color="auto"/>
            </w:tcBorders>
            <w:vAlign w:val="center"/>
            <w:hideMark/>
          </w:tcPr>
          <w:p w14:paraId="7F4149FE"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拾</w:t>
            </w:r>
          </w:p>
        </w:tc>
        <w:tc>
          <w:tcPr>
            <w:tcW w:w="737" w:type="dxa"/>
            <w:tcBorders>
              <w:top w:val="single" w:sz="4" w:space="0" w:color="auto"/>
              <w:left w:val="single" w:sz="4" w:space="0" w:color="auto"/>
              <w:bottom w:val="single" w:sz="4" w:space="0" w:color="auto"/>
              <w:right w:val="single" w:sz="4" w:space="0" w:color="auto"/>
            </w:tcBorders>
            <w:vAlign w:val="center"/>
            <w:hideMark/>
          </w:tcPr>
          <w:p w14:paraId="06C08A9D" w14:textId="77777777" w:rsidR="007D1889" w:rsidRPr="008E0415" w:rsidRDefault="007D1889" w:rsidP="008C3309">
            <w:pPr>
              <w:overflowPunct w:val="0"/>
              <w:autoSpaceDE w:val="0"/>
              <w:autoSpaceDN w:val="0"/>
              <w:jc w:val="center"/>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D1889" w:rsidRPr="008E0415" w14:paraId="7D2B7D1A" w14:textId="77777777" w:rsidTr="008C3309">
        <w:trPr>
          <w:cantSplit/>
          <w:trHeight w:val="737"/>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38EC142" w14:textId="77777777" w:rsidR="007D1889" w:rsidRPr="008E0415" w:rsidRDefault="007D1889" w:rsidP="008C3309">
            <w:pPr>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12578E40" w14:textId="77777777" w:rsidR="007D1889" w:rsidRPr="008E0415" w:rsidRDefault="007D1889" w:rsidP="008C3309">
            <w:pPr>
              <w:overflowPunct w:val="0"/>
              <w:autoSpaceDE w:val="0"/>
              <w:autoSpaceDN w:val="0"/>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4EB66BBA" w14:textId="032A8C5D" w:rsidR="007D1889" w:rsidRPr="008E0415" w:rsidRDefault="007D1889" w:rsidP="008C3309">
            <w:pPr>
              <w:overflowPunct w:val="0"/>
              <w:autoSpaceDE w:val="0"/>
              <w:autoSpaceDN w:val="0"/>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41711133" w14:textId="66470C79"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tcPr>
          <w:p w14:paraId="29ADB841"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8827094"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F25A4E0"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3232E750"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65E0BBE8"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799596EF" w14:textId="77777777" w:rsidR="007D1889" w:rsidRPr="008E0415" w:rsidRDefault="007D1889" w:rsidP="008C3309">
            <w:pPr>
              <w:pStyle w:val="a6"/>
              <w:tabs>
                <w:tab w:val="left" w:pos="840"/>
              </w:tabs>
              <w:spacing w:before="120"/>
              <w:ind w:left="1296"/>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7ACC3EFD"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8996CF8"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0F61FB8" w14:textId="77777777" w:rsidR="007D1889" w:rsidRPr="008E0415" w:rsidRDefault="007D1889" w:rsidP="008C3309">
            <w:pPr>
              <w:overflowPunct w:val="0"/>
              <w:autoSpaceDE w:val="0"/>
              <w:autoSpaceDN w:val="0"/>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c>
      </w:tr>
    </w:tbl>
    <w:p w14:paraId="086B558C" w14:textId="4907E002" w:rsidR="00C5346D" w:rsidRPr="008E0415" w:rsidRDefault="00C5346D" w:rsidP="008C3309">
      <w:pPr>
        <w:spacing w:before="100" w:after="274"/>
        <w:rPr>
          <w:rFonts w:asciiTheme="minorEastAsia" w:eastAsiaTheme="minorEastAsia" w:hAnsiTheme="minorEastAsia"/>
          <w:szCs w:val="21"/>
        </w:rPr>
      </w:pPr>
      <w:r w:rsidRPr="008E0415">
        <w:rPr>
          <w:rFonts w:asciiTheme="minorEastAsia" w:eastAsiaTheme="minorEastAsia" w:hAnsiTheme="minorEastAsia" w:hint="eastAsia"/>
          <w:szCs w:val="21"/>
        </w:rPr>
        <w:t xml:space="preserve">　事業名：</w:t>
      </w:r>
      <w:r w:rsidR="00862864" w:rsidRPr="008E0415">
        <w:rPr>
          <w:rFonts w:asciiTheme="minorEastAsia" w:eastAsiaTheme="minorEastAsia" w:hAnsiTheme="minorEastAsia" w:hint="eastAsia"/>
          <w:szCs w:val="21"/>
        </w:rPr>
        <w:t>（仮称）水橋地区義務教育学校整備事業</w:t>
      </w:r>
    </w:p>
    <w:p w14:paraId="18BD87B2" w14:textId="166E2AAD"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 xml:space="preserve">　　ただし、この</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価格の内訳は次のとおりとします。</w:t>
      </w:r>
    </w:p>
    <w:p w14:paraId="3A0B751B" w14:textId="77777777"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629"/>
        <w:gridCol w:w="1984"/>
        <w:gridCol w:w="2335"/>
      </w:tblGrid>
      <w:tr w:rsidR="006113B1" w:rsidRPr="008E0415" w14:paraId="194C4F38" w14:textId="77777777" w:rsidTr="008C3309">
        <w:trPr>
          <w:trHeight w:val="523"/>
          <w:jc w:val="center"/>
        </w:trPr>
        <w:tc>
          <w:tcPr>
            <w:tcW w:w="2328" w:type="dxa"/>
            <w:shd w:val="clear" w:color="auto" w:fill="auto"/>
            <w:vAlign w:val="center"/>
          </w:tcPr>
          <w:p w14:paraId="6876EFB8" w14:textId="14DA4F28" w:rsidR="006113B1" w:rsidRPr="008E0415" w:rsidRDefault="004832C8"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w:t>
            </w:r>
          </w:p>
        </w:tc>
        <w:tc>
          <w:tcPr>
            <w:tcW w:w="2629" w:type="dxa"/>
            <w:shd w:val="clear" w:color="auto" w:fill="auto"/>
          </w:tcPr>
          <w:p w14:paraId="289FB658" w14:textId="77777777" w:rsidR="006A6052" w:rsidRPr="008E0415"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本体価格及び</w:t>
            </w:r>
          </w:p>
          <w:p w14:paraId="35D74A79" w14:textId="18645430" w:rsidR="006113B1" w:rsidRPr="008E0415" w:rsidRDefault="00432BD1" w:rsidP="008C3309">
            <w:pPr>
              <w:jc w:val="center"/>
              <w:rPr>
                <w:rFonts w:asciiTheme="minorEastAsia" w:eastAsiaTheme="minorEastAsia" w:hAnsiTheme="minorEastAsia"/>
                <w:szCs w:val="21"/>
              </w:rPr>
            </w:pPr>
            <w:r>
              <w:rPr>
                <w:rFonts w:asciiTheme="minorEastAsia" w:eastAsiaTheme="minorEastAsia" w:hAnsiTheme="minorEastAsia" w:hint="eastAsia"/>
                <w:szCs w:val="21"/>
              </w:rPr>
              <w:t>割賦手数料</w:t>
            </w:r>
          </w:p>
        </w:tc>
        <w:tc>
          <w:tcPr>
            <w:tcW w:w="1984" w:type="dxa"/>
            <w:vAlign w:val="center"/>
          </w:tcPr>
          <w:p w14:paraId="003F28E4" w14:textId="77777777" w:rsidR="008C3309"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消費税及び</w:t>
            </w:r>
          </w:p>
          <w:p w14:paraId="1F50DBA0" w14:textId="12105E24" w:rsidR="006113B1" w:rsidRPr="008E0415"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地方消費税</w:t>
            </w:r>
          </w:p>
        </w:tc>
        <w:tc>
          <w:tcPr>
            <w:tcW w:w="2335" w:type="dxa"/>
            <w:vAlign w:val="center"/>
          </w:tcPr>
          <w:p w14:paraId="7C065087" w14:textId="13667A64" w:rsidR="006113B1" w:rsidRPr="008E0415"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合計</w:t>
            </w:r>
          </w:p>
        </w:tc>
      </w:tr>
      <w:tr w:rsidR="006113B1" w:rsidRPr="008E0415" w14:paraId="196C1E46" w14:textId="6F9FA3B5" w:rsidTr="008C3309">
        <w:trPr>
          <w:trHeight w:val="255"/>
          <w:jc w:val="center"/>
        </w:trPr>
        <w:tc>
          <w:tcPr>
            <w:tcW w:w="2328" w:type="dxa"/>
            <w:shd w:val="clear" w:color="auto" w:fill="auto"/>
          </w:tcPr>
          <w:p w14:paraId="6498648C" w14:textId="28901A53" w:rsidR="006113B1" w:rsidRPr="008E0415" w:rsidRDefault="004832C8"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w:t>
            </w:r>
            <w:r w:rsidR="006113B1" w:rsidRPr="008E0415">
              <w:rPr>
                <w:rFonts w:asciiTheme="minorEastAsia" w:eastAsiaTheme="minorEastAsia" w:hAnsiTheme="minorEastAsia" w:hint="eastAsia"/>
                <w:szCs w:val="21"/>
              </w:rPr>
              <w:t>Ａ</w:t>
            </w:r>
            <w:r w:rsidR="007B31FB" w:rsidRPr="008E0415">
              <w:rPr>
                <w:rFonts w:asciiTheme="minorEastAsia" w:eastAsiaTheme="minorEastAsia" w:hAnsiTheme="minorEastAsia" w:hint="eastAsia"/>
                <w:szCs w:val="21"/>
              </w:rPr>
              <w:t xml:space="preserve">―１　　</w:t>
            </w:r>
          </w:p>
        </w:tc>
        <w:tc>
          <w:tcPr>
            <w:tcW w:w="2629" w:type="dxa"/>
            <w:shd w:val="clear" w:color="auto" w:fill="auto"/>
          </w:tcPr>
          <w:p w14:paraId="45564399" w14:textId="77777777" w:rsidR="006113B1" w:rsidRPr="008E0415" w:rsidRDefault="006113B1"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02F2A0B2" w14:textId="62C1B20E" w:rsidR="006113B1" w:rsidRPr="008E0415" w:rsidRDefault="006113B1"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5A5858D4" w14:textId="76ABCD0A" w:rsidR="006113B1" w:rsidRPr="008E0415" w:rsidRDefault="006113B1"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55FBE30C" w14:textId="77777777" w:rsidTr="008C3309">
        <w:trPr>
          <w:trHeight w:val="255"/>
          <w:jc w:val="center"/>
        </w:trPr>
        <w:tc>
          <w:tcPr>
            <w:tcW w:w="2328" w:type="dxa"/>
            <w:shd w:val="clear" w:color="auto" w:fill="auto"/>
          </w:tcPr>
          <w:p w14:paraId="6C7611D7" w14:textId="670148C5"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 xml:space="preserve">サービス購入費Ａ―２　　</w:t>
            </w:r>
          </w:p>
        </w:tc>
        <w:tc>
          <w:tcPr>
            <w:tcW w:w="2629" w:type="dxa"/>
            <w:shd w:val="clear" w:color="auto" w:fill="auto"/>
          </w:tcPr>
          <w:p w14:paraId="0897482A" w14:textId="34A810F9"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2EB82BD4" w14:textId="2E9FE4CB"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A76432C" w14:textId="47190C66"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6979934D" w14:textId="0A54A372" w:rsidTr="008C3309">
        <w:trPr>
          <w:trHeight w:val="255"/>
          <w:jc w:val="center"/>
        </w:trPr>
        <w:tc>
          <w:tcPr>
            <w:tcW w:w="2328" w:type="dxa"/>
            <w:shd w:val="clear" w:color="auto" w:fill="auto"/>
          </w:tcPr>
          <w:p w14:paraId="63D2272A" w14:textId="4B827174"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サービス購入費Ｂ</w:t>
            </w:r>
          </w:p>
        </w:tc>
        <w:tc>
          <w:tcPr>
            <w:tcW w:w="2629" w:type="dxa"/>
            <w:shd w:val="clear" w:color="auto" w:fill="auto"/>
          </w:tcPr>
          <w:p w14:paraId="103557E5" w14:textId="77777777"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239B5B99" w14:textId="3BD8A039"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C0F0B80" w14:textId="37E60114"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680C407B" w14:textId="18392B75" w:rsidTr="008C3309">
        <w:trPr>
          <w:trHeight w:val="255"/>
          <w:jc w:val="center"/>
        </w:trPr>
        <w:tc>
          <w:tcPr>
            <w:tcW w:w="2328" w:type="dxa"/>
            <w:shd w:val="clear" w:color="auto" w:fill="auto"/>
          </w:tcPr>
          <w:p w14:paraId="7814EA21" w14:textId="4E7F4A0C"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サービス購入費Ｃ</w:t>
            </w:r>
          </w:p>
        </w:tc>
        <w:tc>
          <w:tcPr>
            <w:tcW w:w="2629" w:type="dxa"/>
            <w:shd w:val="clear" w:color="auto" w:fill="auto"/>
          </w:tcPr>
          <w:p w14:paraId="5566E92D" w14:textId="77777777"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4D3B1F2E" w14:textId="00877C15"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444E804" w14:textId="0DC42D44"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2DE5B676" w14:textId="4285CA5A" w:rsidTr="008C3309">
        <w:trPr>
          <w:trHeight w:val="291"/>
          <w:jc w:val="center"/>
        </w:trPr>
        <w:tc>
          <w:tcPr>
            <w:tcW w:w="2328" w:type="dxa"/>
            <w:shd w:val="clear" w:color="auto" w:fill="auto"/>
          </w:tcPr>
          <w:p w14:paraId="3912A66B" w14:textId="0758E08B"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サービス購入費Ｄ</w:t>
            </w:r>
          </w:p>
        </w:tc>
        <w:tc>
          <w:tcPr>
            <w:tcW w:w="2629" w:type="dxa"/>
            <w:shd w:val="clear" w:color="auto" w:fill="auto"/>
          </w:tcPr>
          <w:p w14:paraId="1B873AC1" w14:textId="77777777"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4BFB16EF" w14:textId="68AFEF25"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21B0C3ED" w14:textId="3A094ABE"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783D08BA" w14:textId="0851219F" w:rsidTr="008C3309">
        <w:trPr>
          <w:trHeight w:val="255"/>
          <w:jc w:val="center"/>
        </w:trPr>
        <w:tc>
          <w:tcPr>
            <w:tcW w:w="2328" w:type="dxa"/>
            <w:shd w:val="clear" w:color="auto" w:fill="auto"/>
          </w:tcPr>
          <w:p w14:paraId="6095971F" w14:textId="00D82A81"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サービス購入費Ｅ―１</w:t>
            </w:r>
          </w:p>
        </w:tc>
        <w:tc>
          <w:tcPr>
            <w:tcW w:w="2629" w:type="dxa"/>
            <w:shd w:val="clear" w:color="auto" w:fill="auto"/>
          </w:tcPr>
          <w:p w14:paraId="65D35A53" w14:textId="77777777"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27031272" w14:textId="21849483"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2B83751B" w14:textId="1A061234"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212ACCDC" w14:textId="77777777" w:rsidTr="008C3309">
        <w:trPr>
          <w:trHeight w:val="255"/>
          <w:jc w:val="center"/>
        </w:trPr>
        <w:tc>
          <w:tcPr>
            <w:tcW w:w="2328" w:type="dxa"/>
            <w:shd w:val="clear" w:color="auto" w:fill="auto"/>
          </w:tcPr>
          <w:p w14:paraId="54B2F435" w14:textId="2A00B197" w:rsidR="007B31FB" w:rsidRPr="008E0415" w:rsidRDefault="007B31FB"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サービス購入費Ｅ―２</w:t>
            </w:r>
          </w:p>
        </w:tc>
        <w:tc>
          <w:tcPr>
            <w:tcW w:w="2629" w:type="dxa"/>
            <w:shd w:val="clear" w:color="auto" w:fill="auto"/>
          </w:tcPr>
          <w:p w14:paraId="704F6580" w14:textId="09201DF6"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30F5CDF2" w14:textId="302A1C2B"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0EA8CDC" w14:textId="5A876121"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61D07216" w14:textId="2F1E2FE9" w:rsidTr="008C3309">
        <w:trPr>
          <w:trHeight w:val="255"/>
          <w:jc w:val="center"/>
        </w:trPr>
        <w:tc>
          <w:tcPr>
            <w:tcW w:w="2328" w:type="dxa"/>
            <w:shd w:val="clear" w:color="auto" w:fill="auto"/>
          </w:tcPr>
          <w:p w14:paraId="09103FF3" w14:textId="78A51C2F" w:rsidR="007B31FB" w:rsidRPr="008E0415" w:rsidRDefault="007B31FB"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総合計</w:t>
            </w:r>
          </w:p>
        </w:tc>
        <w:tc>
          <w:tcPr>
            <w:tcW w:w="2629" w:type="dxa"/>
            <w:shd w:val="clear" w:color="auto" w:fill="auto"/>
          </w:tcPr>
          <w:p w14:paraId="4F71F4FD" w14:textId="03BA1742"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円※１</w:t>
            </w:r>
          </w:p>
        </w:tc>
        <w:tc>
          <w:tcPr>
            <w:tcW w:w="1984" w:type="dxa"/>
          </w:tcPr>
          <w:p w14:paraId="2C576849" w14:textId="65EFD77C"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3420BEE8" w14:textId="5468AEA8"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bl>
    <w:p w14:paraId="14B5B094"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p w14:paraId="4D68BF4F"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◆備考</w:t>
      </w:r>
      <w:r w:rsidRPr="008E0415">
        <w:rPr>
          <w:rFonts w:asciiTheme="minorEastAsia" w:eastAsiaTheme="minorEastAsia" w:hAnsiTheme="minorEastAsia"/>
          <w:szCs w:val="21"/>
        </w:rPr>
        <w:t xml:space="preserve"> </w:t>
      </w:r>
    </w:p>
    <w:p w14:paraId="4680278B" w14:textId="2C3DF9CA" w:rsidR="00C5346D" w:rsidRPr="008E0415" w:rsidRDefault="008C3309" w:rsidP="008E0415">
      <w:pPr>
        <w:autoSpaceDE w:val="0"/>
        <w:autoSpaceDN w:val="0"/>
        <w:adjustRightInd w:val="0"/>
        <w:spacing w:line="322" w:lineRule="auto"/>
        <w:ind w:leftChars="58" w:left="286" w:hangingChars="78" w:hanging="164"/>
        <w:rPr>
          <w:rFonts w:asciiTheme="minorEastAsia" w:eastAsiaTheme="minorEastAsia" w:hAnsiTheme="minorEastAsia"/>
          <w:szCs w:val="21"/>
        </w:rPr>
      </w:pPr>
      <w:r>
        <w:rPr>
          <w:rFonts w:asciiTheme="minorEastAsia" w:eastAsiaTheme="minorEastAsia" w:hAnsiTheme="minorEastAsia" w:hint="eastAsia"/>
          <w:szCs w:val="21"/>
        </w:rPr>
        <w:t>・</w:t>
      </w:r>
      <w:r w:rsidR="006A6052"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価格は、算用数字で表示し、頭書に￥の記号を付記すること。いずれも税抜の価格とすること。</w:t>
      </w:r>
    </w:p>
    <w:p w14:paraId="3D79E446" w14:textId="72071BBD" w:rsidR="00C5346D" w:rsidRPr="008E0415" w:rsidRDefault="00C5346D" w:rsidP="008E0415">
      <w:pPr>
        <w:autoSpaceDE w:val="0"/>
        <w:autoSpaceDN w:val="0"/>
        <w:adjustRightInd w:val="0"/>
        <w:spacing w:line="322" w:lineRule="auto"/>
        <w:ind w:leftChars="58" w:left="122"/>
        <w:rPr>
          <w:rFonts w:asciiTheme="minorEastAsia" w:eastAsiaTheme="minorEastAsia" w:hAnsiTheme="minorEastAsia"/>
          <w:szCs w:val="21"/>
        </w:rPr>
      </w:pPr>
      <w:r w:rsidRPr="008E0415">
        <w:rPr>
          <w:rFonts w:asciiTheme="minorEastAsia" w:eastAsiaTheme="minorEastAsia" w:hAnsiTheme="minorEastAsia" w:hint="eastAsia"/>
          <w:szCs w:val="21"/>
        </w:rPr>
        <w:t>・※１に記載した金額が、</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価格と一致するようにすること。</w:t>
      </w:r>
    </w:p>
    <w:p w14:paraId="08373709" w14:textId="2D8DA56A" w:rsidR="00C5346D" w:rsidRPr="008E0415" w:rsidRDefault="00C5346D" w:rsidP="008E0415">
      <w:pPr>
        <w:autoSpaceDE w:val="0"/>
        <w:autoSpaceDN w:val="0"/>
        <w:adjustRightInd w:val="0"/>
        <w:spacing w:line="322" w:lineRule="auto"/>
        <w:ind w:leftChars="58" w:left="122"/>
        <w:rPr>
          <w:rFonts w:asciiTheme="minorEastAsia" w:eastAsiaTheme="minorEastAsia" w:hAnsiTheme="minorEastAsia"/>
          <w:szCs w:val="21"/>
        </w:rPr>
      </w:pPr>
      <w:r w:rsidRPr="008E0415">
        <w:rPr>
          <w:rFonts w:asciiTheme="minorEastAsia" w:eastAsiaTheme="minorEastAsia" w:hAnsiTheme="minorEastAsia" w:hint="eastAsia"/>
          <w:szCs w:val="21"/>
        </w:rPr>
        <w:t>・</w:t>
      </w:r>
      <w:r w:rsidR="006A6052"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価格が本市の示す</w:t>
      </w:r>
      <w:r w:rsidR="007B31FB" w:rsidRPr="008E0415">
        <w:rPr>
          <w:rFonts w:asciiTheme="minorEastAsia" w:eastAsiaTheme="minorEastAsia" w:hAnsiTheme="minorEastAsia" w:hint="eastAsia"/>
          <w:szCs w:val="21"/>
        </w:rPr>
        <w:t>入札予定</w:t>
      </w:r>
      <w:r w:rsidRPr="008E0415">
        <w:rPr>
          <w:rFonts w:asciiTheme="minorEastAsia" w:eastAsiaTheme="minorEastAsia" w:hAnsiTheme="minorEastAsia" w:hint="eastAsia"/>
          <w:szCs w:val="21"/>
        </w:rPr>
        <w:t>価格を超えていないことを確認すること。</w:t>
      </w:r>
    </w:p>
    <w:p w14:paraId="4947136F" w14:textId="04449E17" w:rsidR="00C5346D" w:rsidRPr="008E0415" w:rsidRDefault="00C5346D" w:rsidP="008E0415">
      <w:pPr>
        <w:autoSpaceDE w:val="0"/>
        <w:autoSpaceDN w:val="0"/>
        <w:adjustRightInd w:val="0"/>
        <w:spacing w:line="322" w:lineRule="auto"/>
        <w:ind w:leftChars="58" w:left="286" w:hangingChars="78" w:hanging="164"/>
        <w:rPr>
          <w:rFonts w:asciiTheme="minorEastAsia" w:eastAsiaTheme="minorEastAsia" w:hAnsiTheme="minorEastAsia"/>
          <w:szCs w:val="21"/>
        </w:rPr>
      </w:pPr>
      <w:r w:rsidRPr="008E0415">
        <w:rPr>
          <w:rFonts w:asciiTheme="minorEastAsia" w:eastAsiaTheme="minorEastAsia" w:hAnsiTheme="minorEastAsia" w:hint="eastAsia"/>
          <w:szCs w:val="21"/>
        </w:rPr>
        <w:t>・記載する</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価格及び内訳は、</w:t>
      </w:r>
      <w:r w:rsidRPr="008C3309">
        <w:rPr>
          <w:rFonts w:asciiTheme="minorEastAsia" w:eastAsiaTheme="minorEastAsia" w:hAnsiTheme="minorEastAsia" w:hint="eastAsia"/>
          <w:szCs w:val="21"/>
        </w:rPr>
        <w:t>様式1-2-</w:t>
      </w:r>
      <w:r w:rsidR="00371A7B">
        <w:rPr>
          <w:rFonts w:asciiTheme="minorEastAsia" w:eastAsiaTheme="minorEastAsia" w:hAnsiTheme="minorEastAsia"/>
          <w:szCs w:val="21"/>
        </w:rPr>
        <w:t>3、1-2-4及び1-2-5</w:t>
      </w:r>
      <w:bookmarkStart w:id="1" w:name="_GoBack"/>
      <w:bookmarkEnd w:id="1"/>
      <w:r w:rsidR="008C3309">
        <w:rPr>
          <w:rFonts w:asciiTheme="minorEastAsia" w:eastAsiaTheme="minorEastAsia" w:hAnsiTheme="minorEastAsia" w:hint="eastAsia"/>
          <w:szCs w:val="21"/>
        </w:rPr>
        <w:t>の</w:t>
      </w:r>
      <w:r w:rsidRPr="008E0415">
        <w:rPr>
          <w:rFonts w:asciiTheme="minorEastAsia" w:eastAsiaTheme="minorEastAsia" w:hAnsiTheme="minorEastAsia" w:hint="eastAsia"/>
          <w:szCs w:val="21"/>
        </w:rPr>
        <w:t>金額と整合を取ること。</w:t>
      </w:r>
    </w:p>
    <w:p w14:paraId="26E8B3C9" w14:textId="6513792F" w:rsidR="009E7904" w:rsidRPr="008E0415" w:rsidRDefault="00C5346D" w:rsidP="008E0415">
      <w:pPr>
        <w:autoSpaceDE w:val="0"/>
        <w:autoSpaceDN w:val="0"/>
        <w:adjustRightInd w:val="0"/>
        <w:spacing w:line="322" w:lineRule="auto"/>
        <w:ind w:leftChars="58" w:left="332" w:hangingChars="100" w:hanging="210"/>
        <w:rPr>
          <w:rFonts w:asciiTheme="minorEastAsia" w:eastAsiaTheme="minorEastAsia" w:hAnsiTheme="minorEastAsia"/>
          <w:szCs w:val="21"/>
        </w:rPr>
      </w:pPr>
      <w:r w:rsidRPr="008E0415">
        <w:rPr>
          <w:rFonts w:asciiTheme="minorEastAsia" w:eastAsiaTheme="minorEastAsia" w:hAnsiTheme="minorEastAsia" w:hint="eastAsia"/>
          <w:szCs w:val="21"/>
        </w:rPr>
        <w:t>・封筒に</w:t>
      </w:r>
      <w:r w:rsidR="00737426" w:rsidRPr="008E0415">
        <w:rPr>
          <w:rFonts w:asciiTheme="minorEastAsia" w:eastAsiaTheme="minorEastAsia" w:hAnsiTheme="minorEastAsia" w:hint="eastAsia"/>
          <w:szCs w:val="21"/>
        </w:rPr>
        <w:t>封緘</w:t>
      </w:r>
      <w:r w:rsidRPr="008E0415">
        <w:rPr>
          <w:rFonts w:asciiTheme="minorEastAsia" w:eastAsiaTheme="minorEastAsia" w:hAnsiTheme="minorEastAsia" w:hint="eastAsia"/>
          <w:szCs w:val="21"/>
        </w:rPr>
        <w:t>し、</w:t>
      </w:r>
      <w:r w:rsidR="001137E3" w:rsidRPr="008E0415">
        <w:rPr>
          <w:rFonts w:asciiTheme="minorEastAsia" w:eastAsiaTheme="minorEastAsia" w:hAnsiTheme="minorEastAsia" w:hint="eastAsia"/>
          <w:szCs w:val="21"/>
        </w:rPr>
        <w:t>入札参加者</w:t>
      </w:r>
      <w:r w:rsidRPr="008E0415">
        <w:rPr>
          <w:rFonts w:asciiTheme="minorEastAsia" w:eastAsiaTheme="minorEastAsia" w:hAnsiTheme="minorEastAsia" w:hint="eastAsia"/>
          <w:szCs w:val="21"/>
        </w:rPr>
        <w:t>名、事業名（</w:t>
      </w:r>
      <w:r w:rsidR="00862864" w:rsidRPr="008E0415">
        <w:rPr>
          <w:rFonts w:asciiTheme="minorEastAsia" w:eastAsiaTheme="minorEastAsia" w:hAnsiTheme="minorEastAsia" w:hint="eastAsia"/>
          <w:szCs w:val="21"/>
        </w:rPr>
        <w:t>（仮称）水橋地区義務教育学校整備事業</w:t>
      </w:r>
      <w:r w:rsidRPr="008E0415">
        <w:rPr>
          <w:rFonts w:asciiTheme="minorEastAsia" w:eastAsiaTheme="minorEastAsia" w:hAnsiTheme="minorEastAsia" w:hint="eastAsia"/>
          <w:szCs w:val="21"/>
        </w:rPr>
        <w:t>）を明記し、「</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書在中」と朱記すること。</w:t>
      </w:r>
    </w:p>
    <w:sectPr w:rsidR="009E7904" w:rsidRPr="008E0415" w:rsidSect="00072E26">
      <w:headerReference w:type="default" r:id="rId9"/>
      <w:footerReference w:type="default" r:id="rId10"/>
      <w:pgSz w:w="11907" w:h="16839" w:code="9"/>
      <w:pgMar w:top="1247" w:right="1077" w:bottom="1134" w:left="1418"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4D7C1" w14:textId="77777777" w:rsidR="008C3309" w:rsidRDefault="008C3309">
      <w:r>
        <w:separator/>
      </w:r>
    </w:p>
  </w:endnote>
  <w:endnote w:type="continuationSeparator" w:id="0">
    <w:p w14:paraId="7B86F760" w14:textId="77777777" w:rsidR="008C3309" w:rsidRDefault="008C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DengXian">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E86" w14:textId="4020792F" w:rsidR="008C3309" w:rsidRDefault="008C3309" w:rsidP="00D75780">
    <w:pPr>
      <w:pStyle w:val="a8"/>
    </w:pPr>
  </w:p>
  <w:p w14:paraId="1D452D6C" w14:textId="77777777" w:rsidR="008C3309" w:rsidRDefault="008C33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B832" w14:textId="57F48D0A" w:rsidR="008C3309" w:rsidRDefault="008C3309">
    <w:pPr>
      <w:pStyle w:val="a8"/>
      <w:jc w:val="center"/>
    </w:pPr>
  </w:p>
  <w:p w14:paraId="3EF12A3C" w14:textId="77777777" w:rsidR="008C3309" w:rsidRDefault="008C3309" w:rsidP="002C2B5A">
    <w:pPr>
      <w:pStyle w:val="afe"/>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0040" w14:textId="77777777" w:rsidR="008C3309" w:rsidRDefault="008C3309">
      <w:r>
        <w:separator/>
      </w:r>
    </w:p>
  </w:footnote>
  <w:footnote w:type="continuationSeparator" w:id="0">
    <w:p w14:paraId="1FA0DBE5" w14:textId="77777777" w:rsidR="008C3309" w:rsidRDefault="008C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2BC9" w14:textId="77777777" w:rsidR="008C3309" w:rsidRPr="00284DA5" w:rsidRDefault="008C3309" w:rsidP="002C2B5A">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5"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A7"/>
    <w:rsid w:val="0001061D"/>
    <w:rsid w:val="00010ED5"/>
    <w:rsid w:val="0001108F"/>
    <w:rsid w:val="00011301"/>
    <w:rsid w:val="00011350"/>
    <w:rsid w:val="00013CF3"/>
    <w:rsid w:val="00013E5C"/>
    <w:rsid w:val="000146CA"/>
    <w:rsid w:val="0001473E"/>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A7D"/>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26"/>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904DD"/>
    <w:rsid w:val="00090525"/>
    <w:rsid w:val="00093769"/>
    <w:rsid w:val="000943E6"/>
    <w:rsid w:val="0009681D"/>
    <w:rsid w:val="00096D05"/>
    <w:rsid w:val="000A04E1"/>
    <w:rsid w:val="000A073F"/>
    <w:rsid w:val="000A08E0"/>
    <w:rsid w:val="000A1723"/>
    <w:rsid w:val="000A25C5"/>
    <w:rsid w:val="000A3D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37E3"/>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2B5A"/>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196"/>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A7B"/>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003"/>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FA4"/>
    <w:rsid w:val="004003E6"/>
    <w:rsid w:val="00400CD5"/>
    <w:rsid w:val="00401A27"/>
    <w:rsid w:val="00402017"/>
    <w:rsid w:val="004021D7"/>
    <w:rsid w:val="004028E5"/>
    <w:rsid w:val="00402985"/>
    <w:rsid w:val="004036F2"/>
    <w:rsid w:val="004039AE"/>
    <w:rsid w:val="00403A1D"/>
    <w:rsid w:val="00403DBA"/>
    <w:rsid w:val="00404058"/>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2BD1"/>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32C8"/>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2B"/>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3D78"/>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B01"/>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05C9"/>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C3B"/>
    <w:rsid w:val="0056758F"/>
    <w:rsid w:val="0056771A"/>
    <w:rsid w:val="005679EB"/>
    <w:rsid w:val="00567C13"/>
    <w:rsid w:val="00571093"/>
    <w:rsid w:val="00571BDC"/>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13B1"/>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069"/>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C6E"/>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052"/>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0E32"/>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26"/>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1177"/>
    <w:rsid w:val="00761383"/>
    <w:rsid w:val="007616F8"/>
    <w:rsid w:val="007620CE"/>
    <w:rsid w:val="0076225B"/>
    <w:rsid w:val="00762276"/>
    <w:rsid w:val="00762C14"/>
    <w:rsid w:val="00763A37"/>
    <w:rsid w:val="00763AC3"/>
    <w:rsid w:val="00763FC9"/>
    <w:rsid w:val="007646CE"/>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B4F"/>
    <w:rsid w:val="007A6B5A"/>
    <w:rsid w:val="007A759D"/>
    <w:rsid w:val="007A7B46"/>
    <w:rsid w:val="007A7C0F"/>
    <w:rsid w:val="007B1002"/>
    <w:rsid w:val="007B127D"/>
    <w:rsid w:val="007B14D1"/>
    <w:rsid w:val="007B1A09"/>
    <w:rsid w:val="007B1DB5"/>
    <w:rsid w:val="007B1F19"/>
    <w:rsid w:val="007B247F"/>
    <w:rsid w:val="007B31FB"/>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889"/>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1E"/>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2864"/>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9134E"/>
    <w:rsid w:val="00891B20"/>
    <w:rsid w:val="00891F20"/>
    <w:rsid w:val="00892876"/>
    <w:rsid w:val="00892C1B"/>
    <w:rsid w:val="0089460F"/>
    <w:rsid w:val="008949A4"/>
    <w:rsid w:val="008950F3"/>
    <w:rsid w:val="008958C3"/>
    <w:rsid w:val="0089598B"/>
    <w:rsid w:val="00895A72"/>
    <w:rsid w:val="0089609D"/>
    <w:rsid w:val="008965EC"/>
    <w:rsid w:val="00896C07"/>
    <w:rsid w:val="00897193"/>
    <w:rsid w:val="008973B8"/>
    <w:rsid w:val="008A0D34"/>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6B6"/>
    <w:rsid w:val="008B6C0A"/>
    <w:rsid w:val="008B7716"/>
    <w:rsid w:val="008B7F11"/>
    <w:rsid w:val="008C15EF"/>
    <w:rsid w:val="008C22D2"/>
    <w:rsid w:val="008C2341"/>
    <w:rsid w:val="008C2D6E"/>
    <w:rsid w:val="008C3309"/>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415"/>
    <w:rsid w:val="008E07A4"/>
    <w:rsid w:val="008E0A81"/>
    <w:rsid w:val="008E113B"/>
    <w:rsid w:val="008E13B8"/>
    <w:rsid w:val="008E1DB1"/>
    <w:rsid w:val="008E2231"/>
    <w:rsid w:val="008E2521"/>
    <w:rsid w:val="008E2D38"/>
    <w:rsid w:val="008E3446"/>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17899"/>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0B5"/>
    <w:rsid w:val="0093532C"/>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593A"/>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163"/>
    <w:rsid w:val="00A27267"/>
    <w:rsid w:val="00A2797A"/>
    <w:rsid w:val="00A27E2C"/>
    <w:rsid w:val="00A303F0"/>
    <w:rsid w:val="00A30516"/>
    <w:rsid w:val="00A30B42"/>
    <w:rsid w:val="00A316E4"/>
    <w:rsid w:val="00A319F5"/>
    <w:rsid w:val="00A31DFD"/>
    <w:rsid w:val="00A32486"/>
    <w:rsid w:val="00A335E0"/>
    <w:rsid w:val="00A33C54"/>
    <w:rsid w:val="00A33D95"/>
    <w:rsid w:val="00A33EA9"/>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128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483"/>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A24"/>
    <w:rsid w:val="00B42A9A"/>
    <w:rsid w:val="00B42E79"/>
    <w:rsid w:val="00B46A17"/>
    <w:rsid w:val="00B472C9"/>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16E5"/>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1BD"/>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6D"/>
    <w:rsid w:val="00C534A7"/>
    <w:rsid w:val="00C53599"/>
    <w:rsid w:val="00C538A1"/>
    <w:rsid w:val="00C55B66"/>
    <w:rsid w:val="00C55B76"/>
    <w:rsid w:val="00C56643"/>
    <w:rsid w:val="00C56C3B"/>
    <w:rsid w:val="00C56E87"/>
    <w:rsid w:val="00C57699"/>
    <w:rsid w:val="00C577C6"/>
    <w:rsid w:val="00C60736"/>
    <w:rsid w:val="00C60E86"/>
    <w:rsid w:val="00C6118E"/>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60B5"/>
    <w:rsid w:val="00D27878"/>
    <w:rsid w:val="00D30C33"/>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3FF6"/>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376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337"/>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5F4"/>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689"/>
    <w:rsid w:val="00E82A58"/>
    <w:rsid w:val="00E8346F"/>
    <w:rsid w:val="00E839A2"/>
    <w:rsid w:val="00E84386"/>
    <w:rsid w:val="00E8475D"/>
    <w:rsid w:val="00E8495D"/>
    <w:rsid w:val="00E85677"/>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237"/>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4C"/>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67C"/>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0152"/>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0DC5"/>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9CC"/>
    <w:rsid w:val="00F95AA2"/>
    <w:rsid w:val="00F95F9A"/>
    <w:rsid w:val="00F96512"/>
    <w:rsid w:val="00F97677"/>
    <w:rsid w:val="00F977B4"/>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15D"/>
    <w:rsid w:val="00FB07D5"/>
    <w:rsid w:val="00FB1A45"/>
    <w:rsid w:val="00FB20ED"/>
    <w:rsid w:val="00FB233E"/>
    <w:rsid w:val="00FB238C"/>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7B9"/>
    <w:rsid w:val="00FC5766"/>
    <w:rsid w:val="00FC5C72"/>
    <w:rsid w:val="00FC5D70"/>
    <w:rsid w:val="00FC5FCF"/>
    <w:rsid w:val="00FC733A"/>
    <w:rsid w:val="00FC7D0A"/>
    <w:rsid w:val="00FD0488"/>
    <w:rsid w:val="00FD0693"/>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C5346D"/>
    <w:rPr>
      <w:rFonts w:ascii="Century" w:hAnsi="Century"/>
      <w:sz w:val="21"/>
    </w:rPr>
  </w:style>
  <w:style w:type="paragraph" w:customStyle="1" w:styleId="aff7">
    <w:name w:val="◎本文その１"/>
    <w:basedOn w:val="afe"/>
    <w:rsid w:val="00C5346D"/>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C5346D"/>
    <w:pPr>
      <w:ind w:leftChars="59" w:left="494" w:hangingChars="200" w:hanging="352"/>
    </w:pPr>
    <w:rPr>
      <w:spacing w:val="-4"/>
      <w:sz w:val="18"/>
    </w:rPr>
  </w:style>
  <w:style w:type="paragraph" w:customStyle="1" w:styleId="aff9">
    <w:name w:val="■本文タイトル"/>
    <w:basedOn w:val="a0"/>
    <w:rsid w:val="00C5346D"/>
    <w:pPr>
      <w:widowControl/>
      <w:jc w:val="center"/>
    </w:pPr>
    <w:rPr>
      <w:rFonts w:ascii="ＭＳ ゴシック" w:eastAsia="ＭＳ ゴシック" w:hAnsi="ＭＳ ゴシック" w:cs="ＭＳ 明朝"/>
      <w:b/>
      <w:bCs/>
      <w:kern w:val="0"/>
      <w:sz w:val="24"/>
      <w:szCs w:val="20"/>
    </w:rPr>
  </w:style>
  <w:style w:type="paragraph" w:styleId="affa">
    <w:name w:val="Note Heading"/>
    <w:basedOn w:val="a0"/>
    <w:next w:val="a0"/>
    <w:link w:val="affb"/>
    <w:uiPriority w:val="99"/>
    <w:rsid w:val="00C5346D"/>
    <w:pPr>
      <w:widowControl/>
      <w:jc w:val="left"/>
    </w:pPr>
    <w:rPr>
      <w:rFonts w:ascii="ＭＳ 明朝" w:hAnsi="Times New Roman"/>
      <w:spacing w:val="6"/>
      <w:kern w:val="0"/>
      <w:sz w:val="20"/>
      <w:lang w:val="x-none" w:eastAsia="x-none"/>
    </w:rPr>
  </w:style>
  <w:style w:type="character" w:customStyle="1" w:styleId="affb">
    <w:name w:val="記 (文字)"/>
    <w:basedOn w:val="a2"/>
    <w:link w:val="affa"/>
    <w:uiPriority w:val="99"/>
    <w:rsid w:val="00C5346D"/>
    <w:rPr>
      <w:rFonts w:ascii="ＭＳ 明朝" w:hAnsi="Times New Roman"/>
      <w:spacing w:val="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64C3-5CAC-4494-9C81-505A7560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5CBD486F.dotm</Template>
  <TotalTime>0</TotalTime>
  <Pages>7</Pages>
  <Words>2311</Words>
  <Characters>1117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2022-10-03T06:23:00Z</dcterms:created>
  <dcterms:modified xsi:type="dcterms:W3CDTF">2022-10-06T08:46:00Z</dcterms:modified>
</cp:coreProperties>
</file>