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9DDF" w14:textId="05659666" w:rsidR="00283737" w:rsidRDefault="00BB49DF">
      <w:pPr>
        <w:rPr>
          <w:rFonts w:asciiTheme="minorEastAsia" w:hAnsiTheme="minorEastAsia"/>
        </w:rPr>
      </w:pPr>
      <w:r w:rsidRPr="0028373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A87D40" wp14:editId="5A7BEE7E">
                <wp:simplePos x="0" y="0"/>
                <wp:positionH relativeFrom="column">
                  <wp:posOffset>3371215</wp:posOffset>
                </wp:positionH>
                <wp:positionV relativeFrom="paragraph">
                  <wp:posOffset>3725545</wp:posOffset>
                </wp:positionV>
                <wp:extent cx="7056120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1F4A" w14:textId="77777777" w:rsidR="00E77838" w:rsidRPr="0073567F" w:rsidRDefault="00E77838" w:rsidP="0004637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532" w:hangingChars="100" w:hanging="532"/>
                              <w:contextualSpacing/>
                              <w:jc w:val="center"/>
                              <w:rPr>
                                <w:rFonts w:ascii="Arial" w:eastAsia="ＭＳ ゴシック" w:hAnsi="Arial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</w:pPr>
                            <w:r w:rsidRPr="0073567F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（仮称）水橋地区義務教育学校整備事業</w:t>
                            </w:r>
                          </w:p>
                          <w:p w14:paraId="71A04257" w14:textId="3FC106A8" w:rsidR="00E77838" w:rsidRPr="0073567F" w:rsidRDefault="00E77838" w:rsidP="0004637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532" w:hangingChars="100" w:hanging="532"/>
                              <w:contextualSpacing/>
                              <w:jc w:val="center"/>
                              <w:rPr>
                                <w:rFonts w:ascii="Arial" w:eastAsia="ＭＳ ゴシック" w:hAnsi="Arial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</w:pPr>
                            <w:r w:rsidRPr="0073567F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提案審査　様式集Ⅱ</w:t>
                            </w:r>
                            <w:r w:rsidRPr="0073567F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40"/>
                                <w:szCs w:val="40"/>
                              </w:rPr>
                              <w:t>（</w:t>
                            </w:r>
                            <w:r w:rsidRPr="0073567F">
                              <w:rPr>
                                <w:rFonts w:ascii="Arial" w:eastAsia="ＭＳ ゴシック" w:hAnsi="Arial"/>
                                <w:b/>
                                <w:bCs/>
                                <w:spacing w:val="5"/>
                                <w:sz w:val="40"/>
                                <w:szCs w:val="40"/>
                              </w:rPr>
                              <w:t>設計図書</w:t>
                            </w:r>
                            <w:r w:rsidRPr="0073567F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A87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45pt;margin-top:293.35pt;width:555.6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" stroked="f">
                <v:textbox style="mso-fit-shape-to-text:t">
                  <w:txbxContent>
                    <w:p w14:paraId="6B291F4A" w14:textId="77777777" w:rsidR="00E77838" w:rsidRPr="0073567F" w:rsidRDefault="00E77838" w:rsidP="0004637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532" w:hangingChars="100" w:hanging="532"/>
                        <w:contextualSpacing/>
                        <w:jc w:val="center"/>
                        <w:rPr>
                          <w:rFonts w:ascii="Arial" w:eastAsia="ＭＳ ゴシック" w:hAnsi="Arial"/>
                          <w:b/>
                          <w:bCs/>
                          <w:spacing w:val="5"/>
                          <w:sz w:val="52"/>
                          <w:szCs w:val="52"/>
                        </w:rPr>
                      </w:pPr>
                      <w:r w:rsidRPr="0073567F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（仮称）水橋地区義務教育学校整備事業</w:t>
                      </w:r>
                    </w:p>
                    <w:p w14:paraId="71A04257" w14:textId="3FC106A8" w:rsidR="00E77838" w:rsidRPr="0073567F" w:rsidRDefault="00E77838" w:rsidP="0004637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532" w:hangingChars="100" w:hanging="532"/>
                        <w:contextualSpacing/>
                        <w:jc w:val="center"/>
                        <w:rPr>
                          <w:rFonts w:ascii="Arial" w:eastAsia="ＭＳ ゴシック" w:hAnsi="Arial"/>
                          <w:b/>
                          <w:bCs/>
                          <w:spacing w:val="5"/>
                          <w:sz w:val="52"/>
                          <w:szCs w:val="52"/>
                        </w:rPr>
                      </w:pPr>
                      <w:r w:rsidRPr="0073567F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提案審査　様式集Ⅱ</w:t>
                      </w:r>
                      <w:r w:rsidRPr="0073567F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40"/>
                          <w:szCs w:val="40"/>
                        </w:rPr>
                        <w:t>（</w:t>
                      </w:r>
                      <w:r w:rsidRPr="0073567F">
                        <w:rPr>
                          <w:rFonts w:ascii="Arial" w:eastAsia="ＭＳ ゴシック" w:hAnsi="Arial"/>
                          <w:b/>
                          <w:bCs/>
                          <w:spacing w:val="5"/>
                          <w:sz w:val="40"/>
                          <w:szCs w:val="40"/>
                        </w:rPr>
                        <w:t>設計図書</w:t>
                      </w:r>
                      <w:r w:rsidRPr="0073567F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024E0" w:rsidRPr="00A024E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3B501F" wp14:editId="1A7D940A">
                <wp:simplePos x="0" y="0"/>
                <wp:positionH relativeFrom="column">
                  <wp:posOffset>4224655</wp:posOffset>
                </wp:positionH>
                <wp:positionV relativeFrom="paragraph">
                  <wp:posOffset>8126730</wp:posOffset>
                </wp:positionV>
                <wp:extent cx="2360930" cy="140462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CD02" w14:textId="70EB4A38" w:rsidR="00E77838" w:rsidRPr="0073567F" w:rsidRDefault="00E77838" w:rsidP="00A02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567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令和４年１０</w:t>
                            </w:r>
                            <w:r w:rsidRPr="0073567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  <w:t>月　富山市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B501F" id="_x0000_s1027" type="#_x0000_t202" style="position:absolute;left:0;text-align:left;margin-left:332.65pt;margin-top:639.9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Ex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js5&#10;TWcn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" stroked="f">
                <v:textbox style="mso-fit-shape-to-text:t">
                  <w:txbxContent>
                    <w:p w14:paraId="48FBCD02" w14:textId="70EB4A38" w:rsidR="00E77838" w:rsidRPr="0073567F" w:rsidRDefault="00E77838" w:rsidP="00A024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2"/>
                        </w:rPr>
                      </w:pPr>
                      <w:r w:rsidRPr="0073567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52"/>
                        </w:rPr>
                        <w:t>令和４年１０</w:t>
                      </w:r>
                      <w:r w:rsidRPr="0073567F"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2"/>
                        </w:rPr>
                        <w:t>月　富山市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37">
        <w:rPr>
          <w:rFonts w:asciiTheme="minorEastAsia" w:hAnsiTheme="minorEastAsia"/>
        </w:rPr>
        <w:br w:type="page"/>
      </w:r>
    </w:p>
    <w:p w14:paraId="1E7E4FF4" w14:textId="1C5BFC62" w:rsidR="00283737" w:rsidRDefault="00D945F2">
      <w:pPr>
        <w:rPr>
          <w:rFonts w:ascii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E74C1B2" wp14:editId="147079E7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666750" cy="140462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E3B1" w14:textId="49E196C9" w:rsidR="00E77838" w:rsidRDefault="00E77838">
                            <w:r>
                              <w:rPr>
                                <w:rFonts w:hint="eastAsia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4C1B2" id="_x0000_s1028" type="#_x0000_t202" style="position:absolute;left:0;text-align:left;margin-left:3.4pt;margin-top:.7pt;width:52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" stroked="f">
                <v:textbox style="mso-fit-shape-to-text:t">
                  <w:txbxContent>
                    <w:p w14:paraId="3786E3B1" w14:textId="49E196C9" w:rsidR="00E77838" w:rsidRDefault="00E77838">
                      <w:r>
                        <w:rPr>
                          <w:rFonts w:hint="eastAsia"/>
                        </w:rPr>
                        <w:t>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E0008" w14:textId="70052661" w:rsidR="00283737" w:rsidRDefault="00283737">
      <w:pPr>
        <w:rPr>
          <w:rFonts w:asciiTheme="minorEastAsia" w:hAnsiTheme="minorEastAsia"/>
        </w:rPr>
      </w:pPr>
    </w:p>
    <w:sdt>
      <w:sdtPr>
        <w:rPr>
          <w:vanish/>
          <w:highlight w:val="yellow"/>
        </w:rPr>
        <w:id w:val="349539679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p w14:paraId="6FE41C2E" w14:textId="2211B510" w:rsidR="006F4BF4" w:rsidRDefault="006F4BF4"/>
        <w:p w14:paraId="1D19F27F" w14:textId="519F99F7" w:rsidR="00B0538D" w:rsidRDefault="00B0538D"/>
        <w:p w14:paraId="0778A744" w14:textId="77777777" w:rsidR="00B0538D" w:rsidRDefault="00B0538D"/>
        <w:p w14:paraId="3AB586DD" w14:textId="0CF5EE97" w:rsidR="00B0538D" w:rsidRDefault="00B0538D"/>
        <w:p w14:paraId="610397BC" w14:textId="77777777" w:rsidR="00B0538D" w:rsidRDefault="00B0538D"/>
        <w:p w14:paraId="61E10420" w14:textId="6B0137B8" w:rsidR="00B0538D" w:rsidRDefault="00B0538D"/>
        <w:p w14:paraId="106830FF" w14:textId="77777777" w:rsidR="00B0538D" w:rsidRDefault="00B0538D"/>
        <w:p w14:paraId="082C534C" w14:textId="77777777" w:rsidR="00B0538D" w:rsidRDefault="00B0538D"/>
        <w:p w14:paraId="278447FA" w14:textId="77777777" w:rsidR="00B0538D" w:rsidRDefault="00B0538D"/>
        <w:p w14:paraId="18CA1299" w14:textId="77777777" w:rsidR="00B0538D" w:rsidRDefault="00B0538D"/>
        <w:p w14:paraId="1B3823B8" w14:textId="77777777" w:rsidR="00B0538D" w:rsidRDefault="00B0538D"/>
        <w:p w14:paraId="53BEFCCB" w14:textId="77777777" w:rsidR="00B0538D" w:rsidRDefault="00B0538D"/>
        <w:p w14:paraId="60F4E55D" w14:textId="1BBDA5CE" w:rsidR="00B0538D" w:rsidRDefault="0004637B">
          <w:r>
            <w:rPr>
              <w:rFonts w:ascii="HG丸ｺﾞｼｯｸM-PRO" w:eastAsia="HG丸ｺﾞｼｯｸM-PRO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0" allowOverlap="1" wp14:anchorId="41D20ED6" wp14:editId="6177D161">
                    <wp:simplePos x="0" y="0"/>
                    <wp:positionH relativeFrom="column">
                      <wp:posOffset>4272502</wp:posOffset>
                    </wp:positionH>
                    <wp:positionV relativeFrom="paragraph">
                      <wp:posOffset>227375</wp:posOffset>
                    </wp:positionV>
                    <wp:extent cx="5864860" cy="1553018"/>
                    <wp:effectExtent l="0" t="0" r="2540" b="9525"/>
                    <wp:wrapNone/>
                    <wp:docPr id="1" name="テキスト ボック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64860" cy="15530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78382A" w14:textId="77777777" w:rsidR="00E77838" w:rsidRPr="002D0390" w:rsidRDefault="00E77838" w:rsidP="002D039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2D0390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（仮称）水橋地区義務教育学校整備事業</w:t>
                                </w:r>
                              </w:p>
                              <w:p w14:paraId="13E72C28" w14:textId="31BDCD42" w:rsidR="00E77838" w:rsidRPr="002D0390" w:rsidRDefault="00E77838" w:rsidP="002D039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2D0390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設計</w:t>
                                </w:r>
                                <w:r w:rsidRPr="002D0390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図書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D20ED6" id="テキスト ボックス 1" o:spid="_x0000_s1029" type="#_x0000_t202" style="position:absolute;left:0;text-align:left;margin-left:336.4pt;margin-top:17.9pt;width:461.8pt;height:1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" o:allowincell="f" stroked="f" strokeweight="3pt">
                    <v:stroke linestyle="thinThin"/>
                    <v:textbox>
                      <w:txbxContent>
                        <w:p w14:paraId="5978382A" w14:textId="77777777" w:rsidR="00E77838" w:rsidRPr="002D0390" w:rsidRDefault="00E77838" w:rsidP="002D039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2D0390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40"/>
                              <w:szCs w:val="40"/>
                            </w:rPr>
                            <w:t>（仮称）水橋地区義務教育学校整備事業</w:t>
                          </w:r>
                        </w:p>
                        <w:p w14:paraId="13E72C28" w14:textId="31BDCD42" w:rsidR="00E77838" w:rsidRPr="002D0390" w:rsidRDefault="00E77838" w:rsidP="002D039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2D0390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40"/>
                              <w:szCs w:val="40"/>
                            </w:rPr>
                            <w:t>設計</w:t>
                          </w:r>
                          <w:r w:rsidRPr="002D0390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  <w:t>図書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E101706" w14:textId="27266DDF" w:rsidR="00B0538D" w:rsidRDefault="00B0538D"/>
        <w:p w14:paraId="3A500CC8" w14:textId="72E1944D" w:rsidR="00B0538D" w:rsidRDefault="00B0538D"/>
        <w:p w14:paraId="2C073910" w14:textId="7F4BD880" w:rsidR="00B0538D" w:rsidRDefault="00B0538D"/>
        <w:p w14:paraId="2C24DD93" w14:textId="77777777" w:rsidR="00B0538D" w:rsidRDefault="00B0538D"/>
        <w:p w14:paraId="1D55242D" w14:textId="77777777" w:rsidR="00B0538D" w:rsidRDefault="00B0538D"/>
        <w:p w14:paraId="665988AB" w14:textId="77777777" w:rsidR="00B0538D" w:rsidRDefault="00B0538D"/>
        <w:p w14:paraId="13DCFC6A" w14:textId="77777777" w:rsidR="00B0538D" w:rsidRDefault="00B0538D"/>
        <w:p w14:paraId="1FCC1E64" w14:textId="77777777" w:rsidR="00B0538D" w:rsidRDefault="00B0538D"/>
        <w:p w14:paraId="74B6986C" w14:textId="77777777" w:rsidR="00B0538D" w:rsidRDefault="00B0538D"/>
        <w:p w14:paraId="1C026CFC" w14:textId="55B9BAA3" w:rsidR="00B0538D" w:rsidRDefault="00B0538D"/>
        <w:p w14:paraId="241BBBDE" w14:textId="77777777" w:rsidR="004A1959" w:rsidRDefault="004A1959"/>
        <w:p w14:paraId="5702EF97" w14:textId="77777777" w:rsidR="004A1959" w:rsidRDefault="004A1959"/>
        <w:p w14:paraId="26AE59AF" w14:textId="77777777" w:rsidR="00B0538D" w:rsidRDefault="00B0538D"/>
        <w:p w14:paraId="09B362A6" w14:textId="77777777" w:rsidR="00B0538D" w:rsidRDefault="00B0538D"/>
        <w:p w14:paraId="41DC2623" w14:textId="77777777" w:rsidR="00B0538D" w:rsidRDefault="00B0538D"/>
        <w:p w14:paraId="35AFF085" w14:textId="77777777" w:rsidR="00B0538D" w:rsidRDefault="00B0538D"/>
        <w:p w14:paraId="39AAF60F" w14:textId="77777777" w:rsidR="00B0538D" w:rsidRDefault="00B0538D"/>
        <w:p w14:paraId="6EAE6BD2" w14:textId="77777777" w:rsidR="00B0538D" w:rsidRDefault="00B0538D"/>
        <w:p w14:paraId="346B5758" w14:textId="77777777" w:rsidR="00B0538D" w:rsidRDefault="00B0538D"/>
        <w:tbl>
          <w:tblPr>
            <w:tblStyle w:val="aa"/>
            <w:tblW w:w="0" w:type="auto"/>
            <w:tblInd w:w="9235" w:type="dxa"/>
            <w:tblLook w:val="04A0" w:firstRow="1" w:lastRow="0" w:firstColumn="1" w:lastColumn="0" w:noHBand="0" w:noVBand="1"/>
          </w:tblPr>
          <w:tblGrid>
            <w:gridCol w:w="4290"/>
          </w:tblGrid>
          <w:tr w:rsidR="00B0538D" w14:paraId="1E2C50E5" w14:textId="77777777" w:rsidTr="00B0538D">
            <w:trPr>
              <w:trHeight w:val="454"/>
            </w:trPr>
            <w:tc>
              <w:tcPr>
                <w:tcW w:w="4290" w:type="dxa"/>
              </w:tcPr>
              <w:p w14:paraId="15028EC8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正本</w:t>
                </w:r>
                <w:r w:rsidRPr="00F24165">
                  <w:rPr>
                    <w:rFonts w:hint="eastAsia"/>
                    <w:vertAlign w:val="superscript"/>
                  </w:rPr>
                  <w:t>※</w:t>
                </w:r>
                <w:r w:rsidRPr="00F24165">
                  <w:rPr>
                    <w:vertAlign w:val="superscript"/>
                  </w:rPr>
                  <w:t>１</w:t>
                </w:r>
              </w:p>
            </w:tc>
          </w:tr>
          <w:tr w:rsidR="00B0538D" w14:paraId="10F51008" w14:textId="77777777" w:rsidTr="00B0538D">
            <w:trPr>
              <w:trHeight w:val="454"/>
            </w:trPr>
            <w:tc>
              <w:tcPr>
                <w:tcW w:w="4290" w:type="dxa"/>
              </w:tcPr>
              <w:p w14:paraId="25282A8C" w14:textId="4C295598" w:rsidR="00B0538D" w:rsidRDefault="00535439" w:rsidP="00F24165">
                <w:pPr>
                  <w:jc w:val="center"/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入札参加者</w:t>
                </w:r>
                <w:r w:rsidR="00B0538D" w:rsidRPr="00F24165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名</w:t>
                </w:r>
                <w:r w:rsidR="00B0538D" w:rsidRPr="00F24165">
                  <w:rPr>
                    <w:rFonts w:hint="eastAsia"/>
                    <w:vertAlign w:val="superscript"/>
                  </w:rPr>
                  <w:t>※２</w:t>
                </w:r>
              </w:p>
            </w:tc>
          </w:tr>
        </w:tbl>
        <w:p w14:paraId="2474CE36" w14:textId="77777777" w:rsidR="00B0538D" w:rsidRDefault="00B0538D"/>
        <w:p w14:paraId="3017B626" w14:textId="77777777" w:rsidR="00B0538D" w:rsidRDefault="00B053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6C8C003" wp14:editId="4B06E192">
                    <wp:simplePos x="0" y="0"/>
                    <wp:positionH relativeFrom="column">
                      <wp:posOffset>3028315</wp:posOffset>
                    </wp:positionH>
                    <wp:positionV relativeFrom="paragraph">
                      <wp:posOffset>182245</wp:posOffset>
                    </wp:positionV>
                    <wp:extent cx="8377062" cy="861060"/>
                    <wp:effectExtent l="0" t="0" r="0" b="0"/>
                    <wp:wrapNone/>
                    <wp:docPr id="13" name="テキスト ボックス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377062" cy="861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1DB2E" w14:textId="77777777" w:rsidR="00E77838" w:rsidRDefault="00E77838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１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「正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」</w:t>
                                </w:r>
                                <w:r>
                                  <w:t>もくしは「</w:t>
                                </w:r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〇／総数</w:t>
                                </w:r>
                                <w:r>
                                  <w:t>」</w:t>
                                </w:r>
                                <w:r>
                                  <w:rPr>
                                    <w:rFonts w:hint="eastAsia"/>
                                  </w:rPr>
                                  <w:t>を</w:t>
                                </w:r>
                                <w:r>
                                  <w:t>記載すること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7FF24F1F" w14:textId="0C301144" w:rsidR="00E77838" w:rsidRDefault="00E77838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２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正本</w:t>
                                </w:r>
                                <w:r>
                                  <w:t>には、</w:t>
                                </w:r>
                                <w:r>
                                  <w:rPr>
                                    <w:rFonts w:hint="eastAsia"/>
                                  </w:rPr>
                                  <w:t>入札</w:t>
                                </w:r>
                                <w:r>
                                  <w:t>参加者名を付すこと。副本には</w:t>
                                </w:r>
                                <w:r>
                                  <w:rPr>
                                    <w:rFonts w:hint="eastAsia"/>
                                  </w:rPr>
                                  <w:t>入札</w:t>
                                </w:r>
                                <w:r>
                                  <w:t>参加資格</w:t>
                                </w:r>
                                <w:r>
                                  <w:rPr>
                                    <w:rFonts w:hint="eastAsia"/>
                                  </w:rPr>
                                  <w:t>審査</w:t>
                                </w:r>
                                <w:r>
                                  <w:t>の結果通知に記載されている</w:t>
                                </w:r>
                                <w:r>
                                  <w:rPr>
                                    <w:rFonts w:hint="eastAsia"/>
                                  </w:rPr>
                                  <w:t>入札</w:t>
                                </w:r>
                                <w:r>
                                  <w:t>参加者</w:t>
                                </w:r>
                                <w:r>
                                  <w:rPr>
                                    <w:rFonts w:hint="eastAsia"/>
                                  </w:rPr>
                                  <w:t>記号</w:t>
                                </w:r>
                                <w:r>
                                  <w:t>を付すこと。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8C003" id="テキスト ボックス 13" o:spid="_x0000_s1030" type="#_x0000_t202" style="position:absolute;left:0;text-align:left;margin-left:238.45pt;margin-top:14.35pt;width:659.6pt;height:6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" filled="f" stroked="f" strokeweight=".5pt">
                    <v:textbox>
                      <w:txbxContent>
                        <w:p w14:paraId="5971DB2E" w14:textId="77777777" w:rsidR="00E77838" w:rsidRDefault="00E77838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１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「正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」</w:t>
                          </w:r>
                          <w:r>
                            <w:t>もくしは「</w:t>
                          </w:r>
                          <w:r>
                            <w:rPr>
                              <w:rFonts w:hint="eastAsia"/>
                            </w:rPr>
                            <w:t>副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〇／総数</w:t>
                          </w:r>
                          <w:r>
                            <w:t>」</w:t>
                          </w:r>
                          <w:r>
                            <w:rPr>
                              <w:rFonts w:hint="eastAsia"/>
                            </w:rPr>
                            <w:t>を</w:t>
                          </w:r>
                          <w:r>
                            <w:t>記載すること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7FF24F1F" w14:textId="0C301144" w:rsidR="00E77838" w:rsidRDefault="00E77838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２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正本</w:t>
                          </w:r>
                          <w:r>
                            <w:t>には、</w:t>
                          </w:r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参加者名を付すこと。副本には</w:t>
                          </w:r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参加資格</w:t>
                          </w:r>
                          <w:r>
                            <w:rPr>
                              <w:rFonts w:hint="eastAsia"/>
                            </w:rPr>
                            <w:t>審査</w:t>
                          </w:r>
                          <w:r>
                            <w:t>の結果通知に記載されている</w:t>
                          </w:r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参加者</w:t>
                          </w:r>
                          <w:r>
                            <w:rPr>
                              <w:rFonts w:hint="eastAsia"/>
                            </w:rPr>
                            <w:t>記号</w:t>
                          </w:r>
                          <w:r>
                            <w:t>を付すこと。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8B3A30E" w14:textId="77777777" w:rsidR="00B0538D" w:rsidRDefault="00B0538D"/>
        <w:p w14:paraId="3E82FBFF" w14:textId="77777777" w:rsidR="00B0538D" w:rsidRDefault="00B0538D"/>
        <w:p w14:paraId="420A2A0C" w14:textId="77777777" w:rsidR="00B0538D" w:rsidRDefault="00B0538D"/>
        <w:p w14:paraId="1AFBE1FB" w14:textId="77777777" w:rsidR="00B0538D" w:rsidRDefault="00B0538D">
          <w:pPr>
            <w:sectPr w:rsidR="00B0538D" w:rsidSect="002A05D7">
              <w:headerReference w:type="default" r:id="rId8"/>
              <w:footerReference w:type="default" r:id="rId9"/>
              <w:headerReference w:type="first" r:id="rId10"/>
              <w:pgSz w:w="23814" w:h="16839" w:orient="landscape" w:code="8"/>
              <w:pgMar w:top="1021" w:right="680" w:bottom="964" w:left="907" w:header="340" w:footer="340" w:gutter="0"/>
              <w:pgNumType w:start="0"/>
              <w:cols w:space="425"/>
              <w:titlePg/>
              <w:docGrid w:type="lines" w:linePitch="350"/>
            </w:sectPr>
          </w:pPr>
        </w:p>
        <w:p w14:paraId="4C1928EF" w14:textId="77777777" w:rsidR="00F94AFA" w:rsidRPr="00BB2242" w:rsidRDefault="00F94AFA" w:rsidP="002A05D7">
          <w:pPr>
            <w:widowControl/>
            <w:jc w:val="left"/>
            <w:rPr>
              <w:rFonts w:asciiTheme="majorEastAsia" w:eastAsiaTheme="majorEastAsia" w:hAnsiTheme="majorEastAsia"/>
            </w:rPr>
          </w:pPr>
          <w:r w:rsidRPr="00BB2242">
            <w:rPr>
              <w:rFonts w:asciiTheme="majorEastAsia" w:eastAsiaTheme="majorEastAsia" w:hAnsiTheme="majorEastAsia" w:hint="eastAsia"/>
            </w:rPr>
            <w:lastRenderedPageBreak/>
            <w:t>（</w:t>
          </w:r>
          <w:r w:rsidRPr="00BB2242">
            <w:rPr>
              <w:rFonts w:asciiTheme="majorEastAsia" w:eastAsiaTheme="majorEastAsia" w:hAnsiTheme="majorEastAsia"/>
            </w:rPr>
            <w:t>様式０－</w:t>
          </w:r>
          <w:r w:rsidRPr="00BB2242">
            <w:rPr>
              <w:rFonts w:asciiTheme="majorEastAsia" w:eastAsiaTheme="majorEastAsia" w:hAnsiTheme="majorEastAsia" w:hint="eastAsia"/>
            </w:rPr>
            <w:t>●）</w:t>
          </w:r>
        </w:p>
      </w:sdtContent>
    </w:sdt>
    <w:p w14:paraId="7C442EFD" w14:textId="77777777" w:rsidR="00CE598E" w:rsidRPr="00BB2242" w:rsidRDefault="00CE598E" w:rsidP="00CE598E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様式</w:t>
      </w:r>
      <w:r w:rsidRPr="00BB2242">
        <w:rPr>
          <w:rFonts w:asciiTheme="majorEastAsia" w:eastAsiaTheme="majorEastAsia" w:hAnsiTheme="majorEastAsia"/>
        </w:rPr>
        <w:t>タイトル（</w:t>
      </w:r>
      <w:r w:rsidRPr="00BB2242">
        <w:rPr>
          <w:rFonts w:asciiTheme="majorEastAsia" w:eastAsiaTheme="majorEastAsia" w:hAnsiTheme="majorEastAsia" w:hint="eastAsia"/>
        </w:rPr>
        <w:t>図面</w:t>
      </w:r>
      <w:r w:rsidRPr="00BB2242">
        <w:rPr>
          <w:rFonts w:asciiTheme="majorEastAsia" w:eastAsiaTheme="majorEastAsia" w:hAnsiTheme="majorEastAsia"/>
        </w:rPr>
        <w:t>タイトル</w:t>
      </w:r>
      <w:r w:rsidRPr="00BB2242">
        <w:rPr>
          <w:rFonts w:asciiTheme="majorEastAsia" w:eastAsiaTheme="majorEastAsia" w:hAnsiTheme="majorEastAsia" w:hint="eastAsia"/>
        </w:rPr>
        <w:t>）</w:t>
      </w:r>
      <w:r w:rsidRPr="00BB2242">
        <w:rPr>
          <w:rFonts w:asciiTheme="majorEastAsia" w:eastAsiaTheme="majorEastAsia" w:hAnsiTheme="majorEastAsia"/>
        </w:rPr>
        <w:t>を記入</w:t>
      </w:r>
    </w:p>
    <w:p w14:paraId="5ECB9BC4" w14:textId="77777777" w:rsidR="00CE598E" w:rsidRPr="008D08F3" w:rsidRDefault="00CE598E" w:rsidP="008D08F3">
      <w:pPr>
        <w:ind w:leftChars="100" w:left="220" w:firstLineChars="100" w:firstLine="221"/>
        <w:rPr>
          <w:b/>
        </w:rPr>
      </w:pPr>
    </w:p>
    <w:p w14:paraId="442391C8" w14:textId="4E847FA3" w:rsidR="00BB5F67" w:rsidRDefault="00256211" w:rsidP="00146D70">
      <w:pPr>
        <w:ind w:leftChars="100" w:left="220" w:firstLineChars="100" w:firstLine="220"/>
      </w:pPr>
      <w:r>
        <w:rPr>
          <w:rFonts w:hint="eastAsia"/>
        </w:rPr>
        <w:t>※</w:t>
      </w:r>
      <w:r>
        <w:t>本様式</w:t>
      </w:r>
      <w:r>
        <w:rPr>
          <w:rFonts w:hint="eastAsia"/>
        </w:rPr>
        <w:t>は</w:t>
      </w:r>
      <w:r w:rsidR="00CE598E">
        <w:rPr>
          <w:rFonts w:hint="eastAsia"/>
        </w:rPr>
        <w:t>下記</w:t>
      </w:r>
      <w:r w:rsidR="00CE598E">
        <w:t>の</w:t>
      </w:r>
      <w:r>
        <w:t>図面の共通様式であり、</w:t>
      </w:r>
      <w:r>
        <w:rPr>
          <w:rFonts w:hint="eastAsia"/>
        </w:rPr>
        <w:t>各</w:t>
      </w:r>
      <w:r>
        <w:t>図面について、</w:t>
      </w:r>
      <w:r w:rsidR="00736E71">
        <w:rPr>
          <w:rFonts w:hint="eastAsia"/>
        </w:rPr>
        <w:t>提案審査作成要領に記載の</w:t>
      </w:r>
      <w:r>
        <w:t>「記載要領</w:t>
      </w:r>
      <w:r>
        <w:rPr>
          <w:rFonts w:hint="eastAsia"/>
        </w:rPr>
        <w:t>」</w:t>
      </w:r>
      <w:r>
        <w:t>に</w:t>
      </w:r>
      <w:r>
        <w:rPr>
          <w:rFonts w:hint="eastAsia"/>
        </w:rPr>
        <w:t>従い</w:t>
      </w:r>
      <w:r>
        <w:t>記述すること。</w:t>
      </w:r>
    </w:p>
    <w:p w14:paraId="239C8EDC" w14:textId="77777777" w:rsidR="00CE598E" w:rsidRDefault="00CE598E" w:rsidP="00146D70">
      <w:pPr>
        <w:ind w:leftChars="100" w:left="220" w:firstLineChars="100" w:firstLine="220"/>
      </w:pPr>
      <w:r>
        <w:rPr>
          <w:rFonts w:hint="eastAsia"/>
        </w:rPr>
        <w:t xml:space="preserve">  </w:t>
      </w:r>
    </w:p>
    <w:tbl>
      <w:tblPr>
        <w:tblStyle w:val="aa"/>
        <w:tblW w:w="0" w:type="auto"/>
        <w:tblInd w:w="655" w:type="dxa"/>
        <w:tblLook w:val="04A0" w:firstRow="1" w:lastRow="0" w:firstColumn="1" w:lastColumn="0" w:noHBand="0" w:noVBand="1"/>
      </w:tblPr>
      <w:tblGrid>
        <w:gridCol w:w="1760"/>
        <w:gridCol w:w="6227"/>
      </w:tblGrid>
      <w:tr w:rsidR="00CE598E" w14:paraId="79A02AA5" w14:textId="77777777" w:rsidTr="00920845">
        <w:tc>
          <w:tcPr>
            <w:tcW w:w="1760" w:type="dxa"/>
            <w:shd w:val="clear" w:color="auto" w:fill="E7E6E6" w:themeFill="background2"/>
          </w:tcPr>
          <w:p w14:paraId="4821424C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番号</w:t>
            </w:r>
          </w:p>
        </w:tc>
        <w:tc>
          <w:tcPr>
            <w:tcW w:w="6227" w:type="dxa"/>
            <w:shd w:val="clear" w:color="auto" w:fill="E7E6E6" w:themeFill="background2"/>
          </w:tcPr>
          <w:p w14:paraId="3EF9362D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タイトル（</w:t>
            </w:r>
            <w:r>
              <w:rPr>
                <w:rFonts w:hint="eastAsia"/>
              </w:rPr>
              <w:t>図面</w:t>
            </w:r>
            <w:r>
              <w:t>タイトル）</w:t>
            </w:r>
          </w:p>
        </w:tc>
      </w:tr>
      <w:tr w:rsidR="004C2753" w14:paraId="7351CFF7" w14:textId="77777777" w:rsidTr="003E7686">
        <w:tc>
          <w:tcPr>
            <w:tcW w:w="1760" w:type="dxa"/>
            <w:shd w:val="clear" w:color="auto" w:fill="FFFFFF" w:themeFill="background1"/>
          </w:tcPr>
          <w:p w14:paraId="1DB85FA9" w14:textId="6DC45AA4" w:rsidR="004C2753" w:rsidRPr="00D51300" w:rsidRDefault="00E56ECD" w:rsidP="00146D70">
            <w:r w:rsidRPr="00D51300">
              <w:rPr>
                <w:rFonts w:hint="eastAsia"/>
              </w:rPr>
              <w:t>０－１</w:t>
            </w:r>
          </w:p>
        </w:tc>
        <w:tc>
          <w:tcPr>
            <w:tcW w:w="6227" w:type="dxa"/>
            <w:shd w:val="clear" w:color="auto" w:fill="FFFFFF" w:themeFill="background1"/>
          </w:tcPr>
          <w:p w14:paraId="453A9423" w14:textId="07BBB660" w:rsidR="004C2753" w:rsidRPr="00D51300" w:rsidRDefault="001871B9" w:rsidP="00146D70">
            <w:r w:rsidRPr="00D51300">
              <w:rPr>
                <w:rFonts w:hint="eastAsia"/>
              </w:rPr>
              <w:t>建築概要</w:t>
            </w:r>
            <w:r w:rsidR="00D51300" w:rsidRPr="00D51300">
              <w:rPr>
                <w:rFonts w:hint="eastAsia"/>
              </w:rPr>
              <w:t>・面積表</w:t>
            </w:r>
          </w:p>
        </w:tc>
      </w:tr>
      <w:tr w:rsidR="00D51300" w14:paraId="41C04EF7" w14:textId="77777777" w:rsidTr="00920845">
        <w:tc>
          <w:tcPr>
            <w:tcW w:w="1760" w:type="dxa"/>
          </w:tcPr>
          <w:p w14:paraId="395CC929" w14:textId="375AFBB5" w:rsidR="00D51300" w:rsidRPr="00A024E0" w:rsidRDefault="00D51300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０―２</w:t>
            </w:r>
          </w:p>
        </w:tc>
        <w:tc>
          <w:tcPr>
            <w:tcW w:w="6227" w:type="dxa"/>
          </w:tcPr>
          <w:p w14:paraId="379DF4AC" w14:textId="7EDFD8EC" w:rsidR="00D51300" w:rsidRPr="00A024E0" w:rsidRDefault="00D51300" w:rsidP="00146D70">
            <w:r>
              <w:rPr>
                <w:rFonts w:hint="eastAsia"/>
              </w:rPr>
              <w:t>仕上げ表</w:t>
            </w:r>
          </w:p>
        </w:tc>
      </w:tr>
      <w:tr w:rsidR="00CE598E" w14:paraId="4E4B8B50" w14:textId="77777777" w:rsidTr="00920845">
        <w:tc>
          <w:tcPr>
            <w:tcW w:w="1760" w:type="dxa"/>
          </w:tcPr>
          <w:p w14:paraId="1090F507" w14:textId="25853168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36628E" w:rsidRPr="00A024E0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6227" w:type="dxa"/>
          </w:tcPr>
          <w:p w14:paraId="2414D567" w14:textId="3533C0C9" w:rsidR="00CE598E" w:rsidRPr="00A024E0" w:rsidRDefault="00CE598E" w:rsidP="00146D70">
            <w:r w:rsidRPr="00A024E0">
              <w:rPr>
                <w:rFonts w:hint="eastAsia"/>
              </w:rPr>
              <w:t>全体</w:t>
            </w:r>
            <w:r w:rsidRPr="00A024E0">
              <w:t>配置図</w:t>
            </w:r>
            <w:r w:rsidR="00E77838" w:rsidRPr="00E77838">
              <w:rPr>
                <w:rFonts w:hint="eastAsia"/>
              </w:rPr>
              <w:t>【</w:t>
            </w:r>
            <w:r w:rsidR="00E77838" w:rsidRPr="00E77838">
              <w:rPr>
                <w:rFonts w:hint="eastAsia"/>
              </w:rPr>
              <w:t>S=1/1,200</w:t>
            </w:r>
            <w:r w:rsidR="00E77838" w:rsidRPr="00E77838">
              <w:rPr>
                <w:rFonts w:hint="eastAsia"/>
              </w:rPr>
              <w:t>】</w:t>
            </w:r>
          </w:p>
        </w:tc>
      </w:tr>
      <w:tr w:rsidR="00CE598E" w14:paraId="14F3BB26" w14:textId="77777777" w:rsidTr="00920845">
        <w:tc>
          <w:tcPr>
            <w:tcW w:w="1760" w:type="dxa"/>
          </w:tcPr>
          <w:p w14:paraId="432C4D0F" w14:textId="0B1B904C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</w:t>
            </w:r>
            <w:r w:rsidRPr="00A024E0">
              <w:rPr>
                <w:rFonts w:asciiTheme="minorEastAsia" w:hAnsiTheme="minorEastAsia" w:hint="eastAsia"/>
              </w:rPr>
              <w:t>－</w:t>
            </w:r>
            <w:r w:rsidR="0093130A" w:rsidRPr="00A024E0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6227" w:type="dxa"/>
          </w:tcPr>
          <w:p w14:paraId="15951FDA" w14:textId="0061B424" w:rsidR="00CE598E" w:rsidRPr="00A024E0" w:rsidRDefault="00CE598E" w:rsidP="00146D70">
            <w:r w:rsidRPr="00A024E0">
              <w:rPr>
                <w:rFonts w:hint="eastAsia"/>
              </w:rPr>
              <w:t>各階</w:t>
            </w:r>
            <w:r w:rsidRPr="00A024E0">
              <w:t>平面図</w:t>
            </w:r>
            <w:r w:rsidR="00535439">
              <w:t>（各階、屋上階又は屋根伏せ図）</w:t>
            </w:r>
            <w:r w:rsidR="00E77838" w:rsidRPr="00E77838">
              <w:rPr>
                <w:rFonts w:hint="eastAsia"/>
              </w:rPr>
              <w:t>【</w:t>
            </w:r>
            <w:r w:rsidR="00E77838" w:rsidRPr="00E77838">
              <w:rPr>
                <w:rFonts w:hint="eastAsia"/>
              </w:rPr>
              <w:t>S=1/500</w:t>
            </w:r>
            <w:r w:rsidR="00E77838" w:rsidRPr="00E77838">
              <w:rPr>
                <w:rFonts w:hint="eastAsia"/>
              </w:rPr>
              <w:t>程度】</w:t>
            </w:r>
          </w:p>
        </w:tc>
      </w:tr>
      <w:tr w:rsidR="00CE598E" w14:paraId="475C48E6" w14:textId="77777777" w:rsidTr="00920845">
        <w:tc>
          <w:tcPr>
            <w:tcW w:w="1760" w:type="dxa"/>
          </w:tcPr>
          <w:p w14:paraId="655F692F" w14:textId="6A458AC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6227" w:type="dxa"/>
          </w:tcPr>
          <w:p w14:paraId="18531BC0" w14:textId="40B9F8BF" w:rsidR="00CE598E" w:rsidRPr="00A024E0" w:rsidRDefault="00CE598E" w:rsidP="00146D70">
            <w:r w:rsidRPr="00A024E0">
              <w:rPr>
                <w:rFonts w:hint="eastAsia"/>
              </w:rPr>
              <w:t>立面図</w:t>
            </w:r>
            <w:r w:rsidR="00E77838" w:rsidRPr="00E77838">
              <w:rPr>
                <w:rFonts w:hint="eastAsia"/>
              </w:rPr>
              <w:t>【</w:t>
            </w:r>
            <w:r w:rsidR="00E77838" w:rsidRPr="00E77838">
              <w:rPr>
                <w:rFonts w:hint="eastAsia"/>
              </w:rPr>
              <w:t>S=1/500</w:t>
            </w:r>
            <w:r w:rsidR="00E77838" w:rsidRPr="00E77838">
              <w:rPr>
                <w:rFonts w:hint="eastAsia"/>
              </w:rPr>
              <w:t>】</w:t>
            </w:r>
          </w:p>
        </w:tc>
      </w:tr>
      <w:tr w:rsidR="00CE598E" w14:paraId="3061F74D" w14:textId="77777777" w:rsidTr="00920845">
        <w:tc>
          <w:tcPr>
            <w:tcW w:w="1760" w:type="dxa"/>
          </w:tcPr>
          <w:p w14:paraId="53A22E5F" w14:textId="08E93EF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０－６</w:t>
            </w:r>
          </w:p>
        </w:tc>
        <w:tc>
          <w:tcPr>
            <w:tcW w:w="6227" w:type="dxa"/>
          </w:tcPr>
          <w:p w14:paraId="0FD9C4DC" w14:textId="5230FE10" w:rsidR="00CE598E" w:rsidRPr="00A024E0" w:rsidRDefault="0093130A" w:rsidP="00146D70">
            <w:r w:rsidRPr="00A024E0">
              <w:rPr>
                <w:rFonts w:hint="eastAsia"/>
              </w:rPr>
              <w:t>断面図</w:t>
            </w:r>
            <w:r w:rsidR="00E77838" w:rsidRPr="00E77838">
              <w:rPr>
                <w:rFonts w:hint="eastAsia"/>
              </w:rPr>
              <w:t>【</w:t>
            </w:r>
            <w:r w:rsidR="00E77838" w:rsidRPr="00E77838">
              <w:rPr>
                <w:rFonts w:hint="eastAsia"/>
              </w:rPr>
              <w:t>S=1/500</w:t>
            </w:r>
            <w:r w:rsidR="00E77838" w:rsidRPr="00E77838">
              <w:rPr>
                <w:rFonts w:hint="eastAsia"/>
              </w:rPr>
              <w:t>】</w:t>
            </w:r>
          </w:p>
        </w:tc>
      </w:tr>
      <w:tr w:rsidR="00E05864" w14:paraId="7EF0E0AF" w14:textId="77777777" w:rsidTr="00920845">
        <w:tc>
          <w:tcPr>
            <w:tcW w:w="1760" w:type="dxa"/>
          </w:tcPr>
          <w:p w14:paraId="73639EA1" w14:textId="003615F9" w:rsidR="00E05864" w:rsidRPr="00A024E0" w:rsidRDefault="00D51300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０－７</w:t>
            </w:r>
          </w:p>
        </w:tc>
        <w:tc>
          <w:tcPr>
            <w:tcW w:w="6227" w:type="dxa"/>
          </w:tcPr>
          <w:p w14:paraId="4FC97741" w14:textId="52016B82" w:rsidR="00E05864" w:rsidRPr="00A024E0" w:rsidRDefault="00E05864" w:rsidP="00146D70">
            <w:r>
              <w:rPr>
                <w:rFonts w:hint="eastAsia"/>
              </w:rPr>
              <w:t>日影図</w:t>
            </w:r>
          </w:p>
        </w:tc>
      </w:tr>
      <w:tr w:rsidR="001871B9" w14:paraId="0301A584" w14:textId="77777777" w:rsidTr="00920845">
        <w:tc>
          <w:tcPr>
            <w:tcW w:w="1760" w:type="dxa"/>
          </w:tcPr>
          <w:p w14:paraId="05A28F2F" w14:textId="280EABFB" w:rsidR="001871B9" w:rsidRPr="00A024E0" w:rsidRDefault="00D51300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０－８</w:t>
            </w:r>
          </w:p>
        </w:tc>
        <w:tc>
          <w:tcPr>
            <w:tcW w:w="6227" w:type="dxa"/>
          </w:tcPr>
          <w:p w14:paraId="485BC0D6" w14:textId="0242D111" w:rsidR="001871B9" w:rsidRDefault="00FB0063" w:rsidP="00146D70">
            <w:r>
              <w:rPr>
                <w:rFonts w:hint="eastAsia"/>
              </w:rPr>
              <w:t>諸室リスト</w:t>
            </w:r>
          </w:p>
        </w:tc>
      </w:tr>
      <w:tr w:rsidR="00FB0063" w14:paraId="1699E965" w14:textId="77777777" w:rsidTr="00920845">
        <w:tc>
          <w:tcPr>
            <w:tcW w:w="1760" w:type="dxa"/>
          </w:tcPr>
          <w:p w14:paraId="500779FA" w14:textId="59E9B03C" w:rsidR="00FB0063" w:rsidRPr="00A024E0" w:rsidRDefault="00D51300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０－９</w:t>
            </w:r>
          </w:p>
        </w:tc>
        <w:tc>
          <w:tcPr>
            <w:tcW w:w="6227" w:type="dxa"/>
          </w:tcPr>
          <w:p w14:paraId="49DF4D01" w14:textId="2A31914E" w:rsidR="00FB0063" w:rsidRDefault="00FB0063" w:rsidP="00146D70">
            <w:r>
              <w:rPr>
                <w:rFonts w:hint="eastAsia"/>
              </w:rPr>
              <w:t>外構仕上げ</w:t>
            </w:r>
            <w:r w:rsidR="004E791C">
              <w:rPr>
                <w:rFonts w:hint="eastAsia"/>
              </w:rPr>
              <w:t>図</w:t>
            </w:r>
          </w:p>
        </w:tc>
      </w:tr>
      <w:tr w:rsidR="00FB0063" w14:paraId="681B9739" w14:textId="77777777" w:rsidTr="00920845">
        <w:tc>
          <w:tcPr>
            <w:tcW w:w="1760" w:type="dxa"/>
          </w:tcPr>
          <w:p w14:paraId="4718D864" w14:textId="12D058E3" w:rsidR="00FB0063" w:rsidRPr="00A024E0" w:rsidRDefault="00D51300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０－１０</w:t>
            </w:r>
          </w:p>
        </w:tc>
        <w:tc>
          <w:tcPr>
            <w:tcW w:w="6227" w:type="dxa"/>
          </w:tcPr>
          <w:p w14:paraId="1F324F5E" w14:textId="7DA61A0B" w:rsidR="00FB0063" w:rsidRDefault="00FB0063" w:rsidP="00146D70">
            <w:r>
              <w:rPr>
                <w:rFonts w:hint="eastAsia"/>
              </w:rPr>
              <w:t>構造計画図</w:t>
            </w:r>
          </w:p>
        </w:tc>
      </w:tr>
      <w:tr w:rsidR="00FB0063" w14:paraId="2B2FE7D0" w14:textId="77777777" w:rsidTr="00920845">
        <w:tc>
          <w:tcPr>
            <w:tcW w:w="1760" w:type="dxa"/>
          </w:tcPr>
          <w:p w14:paraId="089B89F7" w14:textId="05167739" w:rsidR="00FB0063" w:rsidRPr="00A024E0" w:rsidRDefault="00D51300" w:rsidP="00146D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０－１１</w:t>
            </w:r>
          </w:p>
        </w:tc>
        <w:tc>
          <w:tcPr>
            <w:tcW w:w="6227" w:type="dxa"/>
          </w:tcPr>
          <w:p w14:paraId="52088054" w14:textId="486D87ED" w:rsidR="00FB0063" w:rsidRDefault="00FB0063" w:rsidP="00146D70">
            <w:r>
              <w:rPr>
                <w:rFonts w:hint="eastAsia"/>
              </w:rPr>
              <w:t>設備計画図</w:t>
            </w:r>
            <w:r w:rsidR="002D6A56" w:rsidRPr="00E77838">
              <w:rPr>
                <w:rFonts w:hint="eastAsia"/>
              </w:rPr>
              <w:t>【</w:t>
            </w:r>
            <w:r w:rsidR="002D6A56" w:rsidRPr="00E77838">
              <w:rPr>
                <w:rFonts w:hint="eastAsia"/>
              </w:rPr>
              <w:t>S=1/500</w:t>
            </w:r>
            <w:r w:rsidR="002D6A56" w:rsidRPr="00E77838">
              <w:rPr>
                <w:rFonts w:hint="eastAsia"/>
              </w:rPr>
              <w:t>】</w:t>
            </w:r>
          </w:p>
        </w:tc>
      </w:tr>
      <w:tr w:rsidR="00CE598E" w14:paraId="43C83946" w14:textId="77777777" w:rsidTr="00920845">
        <w:tc>
          <w:tcPr>
            <w:tcW w:w="1760" w:type="dxa"/>
          </w:tcPr>
          <w:p w14:paraId="39591479" w14:textId="74BDBD9A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D51300"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6227" w:type="dxa"/>
          </w:tcPr>
          <w:p w14:paraId="29733515" w14:textId="77209729" w:rsidR="00CE598E" w:rsidRPr="00A024E0" w:rsidRDefault="0093130A" w:rsidP="00146D70">
            <w:r w:rsidRPr="00A024E0">
              <w:rPr>
                <w:rFonts w:hint="eastAsia"/>
              </w:rPr>
              <w:t>外観透視図（鳥</w:t>
            </w:r>
            <w:r w:rsidR="00920845">
              <w:rPr>
                <w:rFonts w:hint="eastAsia"/>
              </w:rPr>
              <w:t>瞰</w:t>
            </w:r>
            <w:r w:rsidRPr="00A024E0">
              <w:rPr>
                <w:rFonts w:hint="eastAsia"/>
              </w:rPr>
              <w:t>図）</w:t>
            </w:r>
          </w:p>
        </w:tc>
      </w:tr>
      <w:tr w:rsidR="00CE598E" w14:paraId="21BE2A8E" w14:textId="77777777" w:rsidTr="00920845">
        <w:tc>
          <w:tcPr>
            <w:tcW w:w="1760" w:type="dxa"/>
          </w:tcPr>
          <w:p w14:paraId="734A19AE" w14:textId="2E1FB55B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D51300"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6227" w:type="dxa"/>
          </w:tcPr>
          <w:p w14:paraId="7CC80D96" w14:textId="77777777" w:rsidR="00CE598E" w:rsidRPr="00A024E0" w:rsidRDefault="00CE598E" w:rsidP="00146D70">
            <w:r w:rsidRPr="00A024E0">
              <w:rPr>
                <w:rFonts w:hint="eastAsia"/>
              </w:rPr>
              <w:t>外観</w:t>
            </w:r>
            <w:r w:rsidRPr="00A024E0">
              <w:t>透視図</w:t>
            </w:r>
          </w:p>
        </w:tc>
        <w:bookmarkStart w:id="0" w:name="_GoBack"/>
        <w:bookmarkEnd w:id="0"/>
      </w:tr>
      <w:tr w:rsidR="00CE598E" w14:paraId="66E57F3A" w14:textId="77777777" w:rsidTr="00920845">
        <w:tc>
          <w:tcPr>
            <w:tcW w:w="1760" w:type="dxa"/>
          </w:tcPr>
          <w:p w14:paraId="17735531" w14:textId="117D3A01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D51300"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6227" w:type="dxa"/>
          </w:tcPr>
          <w:p w14:paraId="3E97F6D8" w14:textId="3E83F285" w:rsidR="00CE598E" w:rsidRPr="00A024E0" w:rsidRDefault="00CE598E" w:rsidP="00146D70">
            <w:r w:rsidRPr="00A024E0">
              <w:rPr>
                <w:rFonts w:hint="eastAsia"/>
              </w:rPr>
              <w:t>内観</w:t>
            </w:r>
            <w:r w:rsidRPr="00A024E0">
              <w:t>透視図</w:t>
            </w:r>
          </w:p>
        </w:tc>
      </w:tr>
      <w:tr w:rsidR="00CE598E" w14:paraId="556364B1" w14:textId="77777777" w:rsidTr="00920845">
        <w:tc>
          <w:tcPr>
            <w:tcW w:w="1760" w:type="dxa"/>
          </w:tcPr>
          <w:p w14:paraId="0D4ECE35" w14:textId="1D318438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D51300"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6227" w:type="dxa"/>
          </w:tcPr>
          <w:p w14:paraId="23497D94" w14:textId="06201497" w:rsidR="00CE598E" w:rsidRPr="00A024E0" w:rsidRDefault="008A603F" w:rsidP="00146D70">
            <w:r>
              <w:rPr>
                <w:rFonts w:hint="eastAsia"/>
              </w:rPr>
              <w:t>仮設計画図</w:t>
            </w:r>
          </w:p>
        </w:tc>
      </w:tr>
    </w:tbl>
    <w:p w14:paraId="23CBD693" w14:textId="2FD7E52E" w:rsidR="00CE598E" w:rsidRDefault="002D6A56" w:rsidP="002D6A56">
      <w:pPr>
        <w:ind w:leftChars="100" w:left="220" w:firstLineChars="200" w:firstLine="424"/>
      </w:pPr>
      <w:r w:rsidRPr="00CA3F6A">
        <w:rPr>
          <w:rFonts w:asciiTheme="minorEastAsia" w:hAnsiTheme="minorEastAsia" w:hint="eastAsia"/>
          <w:spacing w:val="-4"/>
          <w:szCs w:val="21"/>
        </w:rPr>
        <w:t>※</w:t>
      </w:r>
      <w:r w:rsidRPr="00CA3F6A">
        <w:rPr>
          <w:rFonts w:asciiTheme="minorEastAsia" w:hAnsiTheme="minorEastAsia"/>
          <w:spacing w:val="-4"/>
        </w:rPr>
        <w:t>様式番号</w:t>
      </w:r>
      <w:r w:rsidRPr="00CA3F6A">
        <w:rPr>
          <w:rFonts w:asciiTheme="minorEastAsia" w:hAnsiTheme="minorEastAsia" w:hint="eastAsia"/>
          <w:spacing w:val="-4"/>
        </w:rPr>
        <w:t xml:space="preserve"> </w:t>
      </w:r>
      <w:r w:rsidRPr="00CA3F6A">
        <w:rPr>
          <w:rFonts w:asciiTheme="minorEastAsia" w:hAnsiTheme="minorEastAsia"/>
          <w:spacing w:val="-4"/>
          <w:szCs w:val="21"/>
        </w:rPr>
        <w:t>0-</w:t>
      </w:r>
      <w:r w:rsidRPr="00CA3F6A">
        <w:rPr>
          <w:rFonts w:asciiTheme="minorEastAsia" w:hAnsiTheme="minorEastAsia" w:hint="eastAsia"/>
          <w:spacing w:val="-4"/>
          <w:szCs w:val="21"/>
        </w:rPr>
        <w:t>1～</w:t>
      </w:r>
      <w:r w:rsidRPr="00CA3F6A">
        <w:rPr>
          <w:rFonts w:asciiTheme="minorEastAsia" w:hAnsiTheme="minorEastAsia" w:hint="eastAsia"/>
          <w:spacing w:val="-4"/>
          <w:sz w:val="21"/>
          <w:szCs w:val="21"/>
        </w:rPr>
        <w:t>0</w:t>
      </w:r>
      <w:r w:rsidRPr="00CA3F6A">
        <w:rPr>
          <w:rFonts w:asciiTheme="minorEastAsia" w:hAnsiTheme="minorEastAsia"/>
          <w:spacing w:val="-4"/>
          <w:sz w:val="21"/>
          <w:szCs w:val="21"/>
        </w:rPr>
        <w:t>-15</w:t>
      </w:r>
      <w:r w:rsidRPr="00CA3F6A">
        <w:rPr>
          <w:rFonts w:asciiTheme="minorEastAsia" w:hAnsiTheme="minorEastAsia" w:hint="eastAsia"/>
          <w:spacing w:val="-4"/>
          <w:szCs w:val="21"/>
        </w:rPr>
        <w:t>については、</w:t>
      </w:r>
      <w:r w:rsidRPr="00CA3F6A">
        <w:rPr>
          <w:rFonts w:asciiTheme="minorEastAsia" w:hAnsiTheme="minorEastAsia"/>
          <w:spacing w:val="-4"/>
        </w:rPr>
        <w:t>A3横</w:t>
      </w:r>
      <w:r w:rsidRPr="00CA3F6A">
        <w:rPr>
          <w:rFonts w:asciiTheme="minorEastAsia" w:hAnsiTheme="minorEastAsia" w:hint="eastAsia"/>
          <w:spacing w:val="-4"/>
          <w:szCs w:val="21"/>
        </w:rPr>
        <w:t>のもの</w:t>
      </w:r>
      <w:r>
        <w:rPr>
          <w:rFonts w:asciiTheme="minorEastAsia" w:hAnsiTheme="minorEastAsia" w:hint="eastAsia"/>
          <w:spacing w:val="-4"/>
          <w:szCs w:val="21"/>
        </w:rPr>
        <w:t>に加え、同じ内容を</w:t>
      </w:r>
      <w:r w:rsidRPr="00CA3F6A">
        <w:rPr>
          <w:rFonts w:asciiTheme="minorEastAsia" w:hAnsiTheme="minorEastAsia"/>
          <w:spacing w:val="-4"/>
        </w:rPr>
        <w:t>A</w:t>
      </w:r>
      <w:r w:rsidRPr="00CA3F6A">
        <w:rPr>
          <w:rFonts w:asciiTheme="minorEastAsia" w:hAnsiTheme="minorEastAsia" w:hint="eastAsia"/>
          <w:spacing w:val="-4"/>
        </w:rPr>
        <w:t>2</w:t>
      </w:r>
      <w:r w:rsidRPr="00CA3F6A">
        <w:rPr>
          <w:rFonts w:asciiTheme="minorEastAsia" w:hAnsiTheme="minorEastAsia"/>
          <w:spacing w:val="-4"/>
        </w:rPr>
        <w:t>横</w:t>
      </w:r>
      <w:r w:rsidRPr="00CA3F6A">
        <w:rPr>
          <w:rFonts w:asciiTheme="minorEastAsia" w:hAnsiTheme="minorEastAsia" w:hint="eastAsia"/>
          <w:spacing w:val="-4"/>
        </w:rPr>
        <w:t>に拡大コピーしたものも提出すること</w:t>
      </w:r>
      <w:r>
        <w:rPr>
          <w:rFonts w:asciiTheme="minorEastAsia" w:hAnsiTheme="minorEastAsia" w:hint="eastAsia"/>
          <w:spacing w:val="-4"/>
        </w:rPr>
        <w:t>。</w:t>
      </w:r>
    </w:p>
    <w:p w14:paraId="5DF37A60" w14:textId="74471128" w:rsidR="00B1798E" w:rsidRDefault="00B1798E" w:rsidP="00146D70">
      <w:pPr>
        <w:ind w:leftChars="100" w:left="220" w:firstLineChars="100" w:firstLine="220"/>
      </w:pPr>
    </w:p>
    <w:p w14:paraId="60AA9ED2" w14:textId="77777777" w:rsidR="00B1798E" w:rsidRDefault="00B1798E" w:rsidP="00146D70">
      <w:pPr>
        <w:ind w:leftChars="100" w:left="220" w:firstLineChars="100" w:firstLine="220"/>
      </w:pPr>
    </w:p>
    <w:p w14:paraId="0C9BD85A" w14:textId="77777777" w:rsidR="00B1798E" w:rsidRDefault="00B1798E" w:rsidP="00146D70">
      <w:pPr>
        <w:ind w:leftChars="100" w:left="220" w:firstLineChars="100" w:firstLine="220"/>
      </w:pPr>
    </w:p>
    <w:p w14:paraId="51C7A40D" w14:textId="77777777" w:rsidR="00B1798E" w:rsidRDefault="00B1798E" w:rsidP="00146D70">
      <w:pPr>
        <w:ind w:leftChars="100" w:left="220" w:firstLineChars="100" w:firstLine="220"/>
      </w:pPr>
    </w:p>
    <w:p w14:paraId="72ED58C4" w14:textId="77777777" w:rsidR="00B1798E" w:rsidRDefault="00B1798E" w:rsidP="00146D70">
      <w:pPr>
        <w:ind w:leftChars="100" w:left="220" w:firstLineChars="100" w:firstLine="220"/>
      </w:pPr>
    </w:p>
    <w:p w14:paraId="16735370" w14:textId="77777777" w:rsidR="00B1798E" w:rsidRDefault="00B1798E" w:rsidP="00146D70">
      <w:pPr>
        <w:ind w:leftChars="100" w:left="220" w:firstLineChars="100" w:firstLine="220"/>
      </w:pPr>
    </w:p>
    <w:p w14:paraId="6154A975" w14:textId="77777777" w:rsidR="00B1798E" w:rsidRDefault="00B1798E" w:rsidP="00146D70">
      <w:pPr>
        <w:ind w:leftChars="100" w:left="220" w:firstLineChars="100" w:firstLine="220"/>
      </w:pPr>
    </w:p>
    <w:p w14:paraId="07F5C912" w14:textId="77777777" w:rsidR="00B1798E" w:rsidRDefault="00B1798E" w:rsidP="00146D70">
      <w:pPr>
        <w:ind w:leftChars="100" w:left="220" w:firstLineChars="100" w:firstLine="220"/>
      </w:pPr>
    </w:p>
    <w:p w14:paraId="7B2F69AA" w14:textId="77777777" w:rsidR="00B1798E" w:rsidRDefault="00B1798E" w:rsidP="00146D70">
      <w:pPr>
        <w:ind w:leftChars="100" w:left="220" w:firstLineChars="100" w:firstLine="220"/>
      </w:pPr>
    </w:p>
    <w:p w14:paraId="64F58C73" w14:textId="77777777" w:rsidR="00B1798E" w:rsidRDefault="00B1798E" w:rsidP="00146D70">
      <w:pPr>
        <w:ind w:leftChars="100" w:left="220" w:firstLineChars="100" w:firstLine="220"/>
      </w:pPr>
    </w:p>
    <w:p w14:paraId="3B1A14FC" w14:textId="77777777" w:rsidR="00B1798E" w:rsidRDefault="00B1798E" w:rsidP="00146D70">
      <w:pPr>
        <w:ind w:leftChars="100" w:left="220" w:firstLineChars="100" w:firstLine="220"/>
      </w:pPr>
    </w:p>
    <w:p w14:paraId="72A3CF07" w14:textId="77777777" w:rsidR="00B1798E" w:rsidRDefault="00B1798E" w:rsidP="00146D70">
      <w:pPr>
        <w:ind w:leftChars="100" w:left="220" w:firstLineChars="100" w:firstLine="220"/>
      </w:pPr>
    </w:p>
    <w:p w14:paraId="114A2453" w14:textId="77777777" w:rsidR="00B1798E" w:rsidRDefault="00B1798E" w:rsidP="00146D70">
      <w:pPr>
        <w:ind w:leftChars="100" w:left="220" w:firstLineChars="100" w:firstLine="220"/>
      </w:pPr>
    </w:p>
    <w:p w14:paraId="2D30DDD8" w14:textId="77777777" w:rsidR="00B1798E" w:rsidRDefault="00B1798E" w:rsidP="00146D70">
      <w:pPr>
        <w:ind w:leftChars="100" w:left="220" w:firstLineChars="100" w:firstLine="220"/>
      </w:pPr>
    </w:p>
    <w:p w14:paraId="46BB70C0" w14:textId="77777777" w:rsidR="008753C5" w:rsidRDefault="008753C5" w:rsidP="00146D70">
      <w:pPr>
        <w:ind w:leftChars="100" w:left="220" w:firstLineChars="100" w:firstLine="220"/>
        <w:sectPr w:rsidR="008753C5" w:rsidSect="002A05D7">
          <w:headerReference w:type="first" r:id="rId11"/>
          <w:footerReference w:type="first" r:id="rId12"/>
          <w:pgSz w:w="23814" w:h="16839" w:orient="landscape" w:code="8"/>
          <w:pgMar w:top="1021" w:right="680" w:bottom="964" w:left="907" w:header="340" w:footer="340" w:gutter="0"/>
          <w:pgNumType w:start="0"/>
          <w:cols w:space="425"/>
          <w:titlePg/>
          <w:docGrid w:type="lines" w:linePitch="350"/>
        </w:sectPr>
      </w:pPr>
    </w:p>
    <w:p w14:paraId="1FE141F4" w14:textId="3294F491" w:rsidR="00B1798E" w:rsidRPr="00BB2242" w:rsidRDefault="008753C5" w:rsidP="008753C5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（様式０－</w:t>
      </w:r>
      <w:r w:rsidR="0036628E">
        <w:rPr>
          <w:rFonts w:asciiTheme="majorEastAsia" w:eastAsiaTheme="majorEastAsia" w:hAnsiTheme="majorEastAsia" w:hint="eastAsia"/>
        </w:rPr>
        <w:t>１</w:t>
      </w:r>
      <w:r w:rsidRPr="00BB2242">
        <w:rPr>
          <w:rFonts w:asciiTheme="majorEastAsia" w:eastAsiaTheme="majorEastAsia" w:hAnsiTheme="majorEastAsia" w:hint="eastAsia"/>
        </w:rPr>
        <w:t>）</w:t>
      </w:r>
    </w:p>
    <w:p w14:paraId="1FABFD11" w14:textId="0AFF98EB" w:rsidR="00B1798E" w:rsidRPr="00BB2242" w:rsidRDefault="00E56ECD" w:rsidP="008753C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建築概要</w:t>
      </w:r>
      <w:r w:rsidR="00D51300">
        <w:rPr>
          <w:rFonts w:asciiTheme="majorEastAsia" w:eastAsiaTheme="majorEastAsia" w:hAnsiTheme="majorEastAsia" w:hint="eastAsia"/>
        </w:rPr>
        <w:t>・面積表</w:t>
      </w:r>
    </w:p>
    <w:p w14:paraId="24183D55" w14:textId="77777777" w:rsidR="00B1798E" w:rsidRDefault="00B1798E" w:rsidP="008753C5"/>
    <w:p w14:paraId="5D4203CE" w14:textId="77777777" w:rsidR="001D4099" w:rsidRDefault="008753C5" w:rsidP="008753C5">
      <w:r>
        <w:rPr>
          <w:rFonts w:hint="eastAsia"/>
        </w:rPr>
        <w:t>（</w:t>
      </w:r>
      <w:r>
        <w:t>１）設計概要</w:t>
      </w:r>
    </w:p>
    <w:p w14:paraId="50F5BCA5" w14:textId="096EE061" w:rsidR="008753C5" w:rsidRDefault="001D4099" w:rsidP="008753C5">
      <w:r>
        <w:rPr>
          <w:rFonts w:hint="eastAsia"/>
        </w:rPr>
        <w:t>１）</w:t>
      </w:r>
      <w:r w:rsidR="00BB49DF" w:rsidRPr="00BB49DF">
        <w:rPr>
          <w:rFonts w:hint="eastAsia"/>
        </w:rPr>
        <w:t>（仮称）水橋地区義務教育学校</w:t>
      </w:r>
    </w:p>
    <w:tbl>
      <w:tblPr>
        <w:tblW w:w="10884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1805"/>
        <w:gridCol w:w="990"/>
        <w:gridCol w:w="1210"/>
        <w:gridCol w:w="1811"/>
        <w:gridCol w:w="2368"/>
      </w:tblGrid>
      <w:tr w:rsidR="00F273B6" w:rsidRPr="001B3A37" w14:paraId="1C565DCA" w14:textId="029A2949" w:rsidTr="00F273B6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52ECD1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53F6D3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30E1E2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内容等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14:paraId="6F2E804D" w14:textId="0EE2E2EF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425AAA" w:rsidRPr="001B3A37" w14:paraId="09B9F61A" w14:textId="65FCFF5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21FF" w14:textId="788C3415" w:rsidR="00425AAA" w:rsidRPr="001B3A37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D7D4" w14:textId="6A49E6EE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構造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20F3" w14:textId="28516B3C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397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※棟別に記載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DB7BDA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68434A74" w14:textId="402B213A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D7BA" w14:textId="35B6F1B5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B4C9" w14:textId="36A4BD89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基礎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8864" w14:textId="568BAED8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2397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※棟別に記載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A68F67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28CB7BFC" w14:textId="7DD83A6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4141" w14:textId="2D8DCCA1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423D" w14:textId="1E9B275E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階数（地下・地上）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0005" w14:textId="47BF6A56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2397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※棟別に記載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44A4E1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40201901" w14:textId="43763F8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96FD" w14:textId="33F008B1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1025" w14:textId="5D779BBA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0BCDD" w14:textId="155F453A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2397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※棟別に記載</w:t>
            </w: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74A0A" w14:textId="3B688066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6F03C4" w14:textId="77777777" w:rsidR="00425AAA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078DD25A" w14:textId="7FF0501D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41F8" w14:textId="1A8A3DBA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789F" w14:textId="7C849D16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最高高さ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DE668" w14:textId="77777777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4812" w14:textId="5F1F460D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3E678A" w14:textId="77777777" w:rsidR="00425AAA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60A67207" w14:textId="1216EE7B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DB2F" w14:textId="6A4A4656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7AE2" w14:textId="0B521A77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FDA8" w14:textId="77777777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C96F" w14:textId="43757FBD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㎡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C793E4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44BA00A0" w14:textId="478155F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40D" w14:textId="4B6ABFCC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AF0" w14:textId="77777777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建築面積（建ぺい率）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488A" w14:textId="77777777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9751" w14:textId="77777777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FFAD" w14:textId="77777777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66C" w14:textId="77777777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B64C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6BE055BE" w14:textId="46C060D8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C97A" w14:textId="7460FE4A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E82" w14:textId="07CCC2C0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延床面積（容積率）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6C1E" w14:textId="77777777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7B0A" w14:textId="77777777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F4B1" w14:textId="77777777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DC6" w14:textId="77777777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1323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2731DA0A" w14:textId="63FB094B" w:rsidTr="001D409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AA20" w14:textId="4808500C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C2" w14:textId="66886040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0EBE" w14:textId="77777777" w:rsidR="00425AAA" w:rsidRPr="0013283B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0C91" w14:textId="6437F702" w:rsidR="00425AAA" w:rsidRPr="0013283B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6B72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4B5FAC78" w14:textId="77777777" w:rsidTr="001D409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D255" w14:textId="2B5F7423" w:rsidR="00425AAA" w:rsidRPr="00CB2027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CB202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DA0C" w14:textId="41237DEF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9F006" w14:textId="7B701850" w:rsidR="00425AAA" w:rsidRPr="00CB2027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ED13" w14:textId="3626EBD4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台程度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DCAD" w14:textId="77777777" w:rsidR="00425AAA" w:rsidRPr="001B3A3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33A5EA54" w14:textId="1546CF28" w:rsidTr="00951D2E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5FC5" w14:textId="3D7C0D90" w:rsidR="00425AAA" w:rsidRPr="00CB2027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0AB8" w14:textId="616918A2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駐輪場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445" w14:textId="74969B50" w:rsidR="00425AAA" w:rsidRPr="00CB2027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E9C" w14:textId="1AC86AE4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台程度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E3BB" w14:textId="77777777" w:rsidR="00425AAA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19159D19" w14:textId="77777777" w:rsidTr="00951D2E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350B" w14:textId="78D74693" w:rsidR="00425AAA" w:rsidRPr="00CB2027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A590" w14:textId="1478D575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プール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C527D" w14:textId="77777777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62B2" w14:textId="77777777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825FA" w14:textId="77777777" w:rsidR="00425AAA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5AAA" w:rsidRPr="001B3A37" w14:paraId="612309D0" w14:textId="77777777" w:rsidTr="00951D2E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CC9E" w14:textId="33530FDC" w:rsidR="00425AAA" w:rsidRPr="00CB2027" w:rsidRDefault="00425AAA" w:rsidP="00425AA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9C32" w14:textId="7B2AB2B1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B202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屋外運動場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C3F8FD" w14:textId="77777777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F0B" w14:textId="77777777" w:rsidR="00425AAA" w:rsidRPr="00CB2027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A0BC" w14:textId="77777777" w:rsidR="00425AAA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4770577" w14:textId="25197834" w:rsidR="00E22B9B" w:rsidRDefault="00E22B9B" w:rsidP="008753C5"/>
    <w:p w14:paraId="5D2531CA" w14:textId="77777777" w:rsidR="00E22B9B" w:rsidRDefault="00E22B9B" w:rsidP="008753C5"/>
    <w:p w14:paraId="239F9673" w14:textId="21239D4F" w:rsidR="009D7326" w:rsidRDefault="00E1069F" w:rsidP="008753C5">
      <w:r>
        <w:rPr>
          <w:rFonts w:hint="eastAsia"/>
        </w:rPr>
        <w:t>（</w:t>
      </w:r>
      <w:r>
        <w:t>２）</w:t>
      </w:r>
      <w:r>
        <w:rPr>
          <w:rFonts w:hint="eastAsia"/>
        </w:rPr>
        <w:t>面積表</w:t>
      </w:r>
      <w:r w:rsidR="001B3A37">
        <w:rPr>
          <w:rFonts w:hint="eastAsia"/>
        </w:rPr>
        <w:t>（</w:t>
      </w:r>
      <w:r w:rsidR="001B3A37">
        <w:t>単位：㎡）</w:t>
      </w:r>
    </w:p>
    <w:p w14:paraId="6C9A2C7B" w14:textId="353C7CFB" w:rsidR="001D4099" w:rsidRPr="001D4099" w:rsidRDefault="001D4099" w:rsidP="008753C5">
      <w:r>
        <w:rPr>
          <w:rFonts w:hint="eastAsia"/>
        </w:rPr>
        <w:t>１）</w:t>
      </w:r>
      <w:r w:rsidR="00BB49DF" w:rsidRPr="00BB49DF">
        <w:rPr>
          <w:rFonts w:hint="eastAsia"/>
        </w:rPr>
        <w:t>（仮称）水橋地区義務教育学校</w:t>
      </w:r>
    </w:p>
    <w:tbl>
      <w:tblPr>
        <w:tblW w:w="9616" w:type="dxa"/>
        <w:tblInd w:w="3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480"/>
        <w:gridCol w:w="1380"/>
        <w:gridCol w:w="1276"/>
        <w:gridCol w:w="1418"/>
        <w:gridCol w:w="1582"/>
      </w:tblGrid>
      <w:tr w:rsidR="00425AAA" w:rsidRPr="00E1069F" w14:paraId="5789FA22" w14:textId="77777777" w:rsidTr="00425AAA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9F14A" w14:textId="77777777" w:rsidR="00425AAA" w:rsidRPr="00E1069F" w:rsidRDefault="00425AAA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5A55CA" w14:textId="77777777" w:rsidR="00425AAA" w:rsidRPr="00E1069F" w:rsidRDefault="00425AAA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99D8CF" w14:textId="2F00CF17" w:rsidR="00425AAA" w:rsidRPr="00E1069F" w:rsidRDefault="00425AAA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1F6067" w14:textId="4D334D88" w:rsidR="00425AAA" w:rsidRPr="00E1069F" w:rsidRDefault="00425AAA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61C2156" w14:textId="5F96528E" w:rsidR="00425AAA" w:rsidRPr="00E1069F" w:rsidRDefault="00425AAA" w:rsidP="00425A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23C24" w14:textId="66416713" w:rsidR="00425AAA" w:rsidRPr="00E1069F" w:rsidRDefault="00425AAA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425AAA" w:rsidRPr="00E1069F" w14:paraId="1F1BE699" w14:textId="77777777" w:rsidTr="00425AAA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803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6E1" w14:textId="4D36496C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普通教室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CC6" w14:textId="08834D68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2E6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7F4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986" w14:textId="3037CD7D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333D948F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8E9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780" w14:textId="0FC280E4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特別教室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6ED" w14:textId="3740C560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F4D8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E4E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153" w14:textId="25E509CA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288C110E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0FC2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F34" w14:textId="3D40B6BA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管理諸室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CAE" w14:textId="2D7474D3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E14C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5F5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B2C" w14:textId="6A2431D1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29E28E70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1729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368" w14:textId="35705602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5143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校舎共用部（階段、廊下、設備関係諸室・スペース、ELV等）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DE5" w14:textId="4A7ADBD3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9BA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F85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32C" w14:textId="2829321E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63172F2F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77A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2686" w14:textId="234D3D88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51433">
              <w:rPr>
                <w:rFonts w:hint="eastAsia"/>
              </w:rPr>
              <w:t>体育関連諸室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F67" w14:textId="271F7FBE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B79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3A9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E9E" w14:textId="3E815B1E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4AA48738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B79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BEC" w14:textId="72C5CDFC" w:rsidR="00425AAA" w:rsidRPr="00E1069F" w:rsidRDefault="00425AAA" w:rsidP="00425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B10" w14:textId="4F76AF08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819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E93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E0C" w14:textId="794331FD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609F6DEC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66A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687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7D2" w14:textId="1C9E8F55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A03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3FB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67E" w14:textId="69F2F406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7821607B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E1E1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B34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408" w14:textId="75CC8BEA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54F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083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1F2" w14:textId="15D629F2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1F89C16C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91E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7AD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8F07" w14:textId="767CFD15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ED0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B61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15D" w14:textId="1998D2E4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6E4B8E97" w14:textId="77777777" w:rsidTr="00425AAA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E66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171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358" w14:textId="66CD1AA0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8E7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DA2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8E7" w14:textId="0A8FE4B6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AAA" w:rsidRPr="00E1069F" w14:paraId="02077329" w14:textId="77777777" w:rsidTr="00425AAA">
        <w:trPr>
          <w:trHeight w:val="27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A2D8A" w14:textId="77777777" w:rsidR="00425AAA" w:rsidRPr="00E1069F" w:rsidRDefault="00425AAA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1FC8C" w14:textId="7A6D2BE3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625289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3E1682" w14:textId="77777777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053D25" w14:textId="0788CD71" w:rsidR="00425AAA" w:rsidRPr="00E1069F" w:rsidRDefault="00425AAA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17610C2" w14:textId="77777777" w:rsidR="001D4099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備考</w:t>
      </w:r>
      <w:r>
        <w:rPr>
          <w:rFonts w:asciiTheme="minorEastAsia" w:hAnsiTheme="minor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 平面図、配置図</w:t>
      </w:r>
      <w:r>
        <w:rPr>
          <w:rFonts w:asciiTheme="minorEastAsia" w:hAnsiTheme="minorEastAsia"/>
          <w:sz w:val="20"/>
          <w:szCs w:val="20"/>
        </w:rPr>
        <w:t>等と</w:t>
      </w:r>
      <w:r>
        <w:rPr>
          <w:rFonts w:asciiTheme="minorEastAsia" w:hAnsiTheme="minorEastAsia" w:hint="eastAsia"/>
          <w:sz w:val="20"/>
          <w:szCs w:val="20"/>
        </w:rPr>
        <w:t>整合</w:t>
      </w:r>
      <w:r>
        <w:rPr>
          <w:rFonts w:asciiTheme="minorEastAsia" w:hAnsiTheme="minorEastAsia"/>
          <w:sz w:val="20"/>
          <w:szCs w:val="20"/>
        </w:rPr>
        <w:t>すること。</w:t>
      </w:r>
    </w:p>
    <w:p w14:paraId="296D907C" w14:textId="77777777" w:rsidR="001D4099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２</w:t>
      </w:r>
      <w:r>
        <w:rPr>
          <w:rFonts w:asciiTheme="minorEastAsia" w:hAnsiTheme="minorEastAsia" w:hint="eastAsia"/>
          <w:sz w:val="20"/>
          <w:szCs w:val="20"/>
        </w:rPr>
        <w:t xml:space="preserve"> 必要</w:t>
      </w:r>
      <w:r>
        <w:rPr>
          <w:rFonts w:asciiTheme="minorEastAsia" w:hAnsiTheme="minorEastAsia"/>
          <w:sz w:val="20"/>
          <w:szCs w:val="20"/>
        </w:rPr>
        <w:t>に応じて、欄数又は行数を</w:t>
      </w:r>
      <w:r>
        <w:rPr>
          <w:rFonts w:asciiTheme="minorEastAsia" w:hAnsiTheme="minorEastAsia" w:hint="eastAsia"/>
          <w:sz w:val="20"/>
          <w:szCs w:val="20"/>
        </w:rPr>
        <w:t>調整する</w:t>
      </w:r>
      <w:r>
        <w:rPr>
          <w:rFonts w:asciiTheme="minorEastAsia" w:hAnsiTheme="minorEastAsia"/>
          <w:sz w:val="20"/>
          <w:szCs w:val="20"/>
        </w:rPr>
        <w:t>こと。</w:t>
      </w:r>
    </w:p>
    <w:p w14:paraId="6B4CACC1" w14:textId="77777777" w:rsidR="001D4099" w:rsidRPr="001B3A37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３</w:t>
      </w:r>
      <w:r>
        <w:rPr>
          <w:rFonts w:asciiTheme="minorEastAsia" w:hAnsiTheme="minorEastAsia" w:hint="eastAsia"/>
          <w:sz w:val="20"/>
          <w:szCs w:val="20"/>
        </w:rPr>
        <w:t xml:space="preserve"> 記載</w:t>
      </w:r>
      <w:r>
        <w:rPr>
          <w:rFonts w:asciiTheme="minorEastAsia" w:hAnsiTheme="minorEastAsia"/>
          <w:sz w:val="20"/>
          <w:szCs w:val="20"/>
        </w:rPr>
        <w:t>する面積は、床面積とし、複数の室</w:t>
      </w:r>
      <w:r>
        <w:rPr>
          <w:rFonts w:asciiTheme="minorEastAsia" w:hAnsiTheme="minorEastAsia" w:hint="eastAsia"/>
          <w:sz w:val="20"/>
          <w:szCs w:val="20"/>
        </w:rPr>
        <w:t>は、</w:t>
      </w:r>
      <w:r>
        <w:rPr>
          <w:rFonts w:asciiTheme="minorEastAsia" w:hAnsiTheme="minorEastAsia"/>
          <w:sz w:val="20"/>
          <w:szCs w:val="20"/>
        </w:rPr>
        <w:t>各階ごとにまとめて記載すること。</w:t>
      </w:r>
    </w:p>
    <w:p w14:paraId="23C05C34" w14:textId="77777777" w:rsidR="00E1069F" w:rsidRPr="001D4099" w:rsidRDefault="00E1069F" w:rsidP="001B3A37">
      <w:pPr>
        <w:ind w:leftChars="250" w:left="550"/>
        <w:rPr>
          <w:rFonts w:asciiTheme="minorEastAsia" w:hAnsiTheme="minorEastAsia"/>
          <w:sz w:val="20"/>
          <w:szCs w:val="20"/>
        </w:rPr>
      </w:pPr>
    </w:p>
    <w:p w14:paraId="259DEDF7" w14:textId="77777777" w:rsidR="00E1069F" w:rsidRDefault="00E1069F" w:rsidP="008753C5"/>
    <w:p w14:paraId="36BEE39D" w14:textId="77777777" w:rsidR="00B0538D" w:rsidRDefault="00B0538D" w:rsidP="008753C5"/>
    <w:p w14:paraId="542ED16E" w14:textId="77777777" w:rsidR="0031488D" w:rsidRDefault="0031488D">
      <w:pPr>
        <w:widowControl/>
        <w:jc w:val="left"/>
        <w:sectPr w:rsidR="0031488D" w:rsidSect="008753C5">
          <w:pgSz w:w="23814" w:h="16839" w:orient="landscape" w:code="8"/>
          <w:pgMar w:top="1021" w:right="680" w:bottom="964" w:left="907" w:header="340" w:footer="340" w:gutter="0"/>
          <w:pgNumType w:start="0"/>
          <w:cols w:num="2" w:space="425"/>
          <w:titlePg/>
          <w:docGrid w:type="lines" w:linePitch="350"/>
        </w:sectPr>
      </w:pPr>
    </w:p>
    <w:p w14:paraId="2325492C" w14:textId="68244245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</w:t>
      </w:r>
      <w:r w:rsidRPr="00BB2242">
        <w:rPr>
          <w:rFonts w:asciiTheme="majorEastAsia" w:eastAsiaTheme="majorEastAsia" w:hAnsiTheme="majorEastAsia"/>
        </w:rPr>
        <w:t>様式０－</w:t>
      </w:r>
      <w:r w:rsidR="0036628E">
        <w:rPr>
          <w:rFonts w:asciiTheme="majorEastAsia" w:eastAsiaTheme="majorEastAsia" w:hAnsiTheme="majorEastAsia" w:hint="eastAsia"/>
        </w:rPr>
        <w:t>２</w:t>
      </w:r>
      <w:r w:rsidRPr="00BB2242">
        <w:rPr>
          <w:rFonts w:asciiTheme="majorEastAsia" w:eastAsiaTheme="majorEastAsia" w:hAnsiTheme="majorEastAsia"/>
        </w:rPr>
        <w:t>）</w:t>
      </w:r>
    </w:p>
    <w:p w14:paraId="6874D926" w14:textId="19E91E10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仕上</w:t>
      </w:r>
      <w:r w:rsidR="008A63EF">
        <w:rPr>
          <w:rFonts w:asciiTheme="majorEastAsia" w:eastAsiaTheme="majorEastAsia" w:hAnsiTheme="majorEastAsia" w:hint="eastAsia"/>
        </w:rPr>
        <w:t>げ</w:t>
      </w:r>
      <w:r w:rsidRPr="00BB2242">
        <w:rPr>
          <w:rFonts w:asciiTheme="majorEastAsia" w:eastAsiaTheme="majorEastAsia" w:hAnsiTheme="majorEastAsia" w:hint="eastAsia"/>
        </w:rPr>
        <w:t>表</w:t>
      </w:r>
    </w:p>
    <w:p w14:paraId="65BB8189" w14:textId="77777777" w:rsidR="0031488D" w:rsidRDefault="0031488D">
      <w:pPr>
        <w:widowControl/>
        <w:jc w:val="left"/>
      </w:pPr>
    </w:p>
    <w:p w14:paraId="656552D6" w14:textId="51EA18E8" w:rsidR="0031488D" w:rsidRDefault="0031488D">
      <w:pPr>
        <w:widowControl/>
        <w:jc w:val="left"/>
      </w:pPr>
      <w:r>
        <w:rPr>
          <w:rFonts w:hint="eastAsia"/>
        </w:rPr>
        <w:t>（</w:t>
      </w:r>
      <w:r>
        <w:t>１）外部仕上表</w:t>
      </w:r>
    </w:p>
    <w:p w14:paraId="1CCA6363" w14:textId="08759A69" w:rsidR="001D4099" w:rsidRDefault="001D4099">
      <w:pPr>
        <w:widowControl/>
        <w:jc w:val="left"/>
      </w:pPr>
      <w:r>
        <w:rPr>
          <w:rFonts w:hint="eastAsia"/>
        </w:rPr>
        <w:t>１）</w:t>
      </w:r>
      <w:r w:rsidR="00EB43AE" w:rsidRPr="00BB49DF">
        <w:rPr>
          <w:rFonts w:hint="eastAsia"/>
        </w:rPr>
        <w:t>（仮称）水橋地区義務教育学校</w:t>
      </w:r>
    </w:p>
    <w:tbl>
      <w:tblPr>
        <w:tblW w:w="21780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2900"/>
        <w:gridCol w:w="9280"/>
        <w:gridCol w:w="8360"/>
      </w:tblGrid>
      <w:tr w:rsidR="0031488D" w:rsidRPr="0031488D" w14:paraId="0A3A760F" w14:textId="77777777" w:rsidTr="0031488D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27D56C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338FD6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部位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21EB78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仕上げ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53358E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D4099" w:rsidRPr="0031488D" w14:paraId="4FB6034B" w14:textId="77777777" w:rsidTr="001D4099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F62" w14:textId="10D1B277" w:rsidR="001D4099" w:rsidRPr="0031488D" w:rsidRDefault="00D207A6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07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（仮称）水橋地区義務教育学校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ACCF" w14:textId="559B09C1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屋上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4EE" w14:textId="0EBF9480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CF3B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76497938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AE71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F6BA" w14:textId="180227A5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FC10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B805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31488D" w14:paraId="45F8BC72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DA3" w14:textId="7692C34E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471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ECE" w14:textId="66B0A6A6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0D0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40A88475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5EE" w14:textId="775B710F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778" w14:textId="6564EA36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外部建具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1C0" w14:textId="21F61855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CD58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29E8D296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E07" w14:textId="0A0D31AE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2DFF" w14:textId="62A29C5A" w:rsidR="001D4099" w:rsidRPr="001C20AC" w:rsidRDefault="00C803A4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C20A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軒天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61B" w14:textId="7910292D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4CF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3AEB090F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E2BA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02FC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82D8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77B4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488D" w:rsidRPr="0031488D" w14:paraId="583D14DF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1DB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5B2" w14:textId="392C1005" w:rsidR="0031488D" w:rsidRPr="008A63EF" w:rsidRDefault="00D207A6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63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校門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028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E36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A689786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540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3DB" w14:textId="763211E3" w:rsidR="0031488D" w:rsidRPr="008A63EF" w:rsidRDefault="00CB5B0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63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植栽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69A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4B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7000BF38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5CC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B26" w14:textId="7A69FC9C" w:rsidR="0031488D" w:rsidRPr="008A63EF" w:rsidRDefault="00D207A6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63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駐車場等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B0E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17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C1DA69C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90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0B3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6E1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3E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2F41B15" w14:textId="77777777" w:rsidR="00EB43AE" w:rsidRDefault="00EB43AE" w:rsidP="00EB43AE">
      <w:pPr>
        <w:widowControl/>
        <w:jc w:val="left"/>
      </w:pPr>
    </w:p>
    <w:p w14:paraId="09365EC2" w14:textId="77777777" w:rsidR="00EB43AE" w:rsidRDefault="00EB43AE" w:rsidP="00EB43AE">
      <w:pPr>
        <w:widowControl/>
        <w:jc w:val="left"/>
      </w:pPr>
    </w:p>
    <w:p w14:paraId="36920F8C" w14:textId="39BFAC00" w:rsidR="00EB43AE" w:rsidRDefault="00EB43AE" w:rsidP="00EB43AE">
      <w:pPr>
        <w:widowControl/>
        <w:jc w:val="left"/>
      </w:pPr>
      <w:r>
        <w:rPr>
          <w:rFonts w:hint="eastAsia"/>
        </w:rPr>
        <w:t>（２）</w:t>
      </w:r>
      <w:r>
        <w:t>内部仕上</w:t>
      </w:r>
      <w:r>
        <w:rPr>
          <w:rFonts w:hint="eastAsia"/>
        </w:rPr>
        <w:t>表</w:t>
      </w:r>
    </w:p>
    <w:p w14:paraId="1C6B4B73" w14:textId="77777777" w:rsidR="00EB43AE" w:rsidRDefault="00EB43AE" w:rsidP="00EB43AE">
      <w:pPr>
        <w:widowControl/>
        <w:jc w:val="left"/>
      </w:pPr>
      <w:r>
        <w:rPr>
          <w:rFonts w:hint="eastAsia"/>
        </w:rPr>
        <w:t>１）</w:t>
      </w:r>
      <w:r w:rsidRPr="00BB49DF">
        <w:rPr>
          <w:rFonts w:hint="eastAsia"/>
        </w:rPr>
        <w:t>（仮称）水橋地区義務教育学校</w:t>
      </w:r>
    </w:p>
    <w:tbl>
      <w:tblPr>
        <w:tblW w:w="21780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2450"/>
        <w:gridCol w:w="1650"/>
        <w:gridCol w:w="1540"/>
        <w:gridCol w:w="3850"/>
        <w:gridCol w:w="3850"/>
        <w:gridCol w:w="3850"/>
        <w:gridCol w:w="3850"/>
      </w:tblGrid>
      <w:tr w:rsidR="00EB43AE" w:rsidRPr="0031488D" w14:paraId="77F18EEC" w14:textId="77777777" w:rsidTr="00E77838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3A293B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階数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4CADF3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5BA243C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室面積（㎡）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0CED48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天井高（ｍ）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7F7DB0B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床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9B0074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壁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76D123E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天井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E61C5E4" w14:textId="77777777" w:rsidR="00EB43AE" w:rsidRPr="0031488D" w:rsidRDefault="00EB43AE" w:rsidP="00E778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EB43AE" w:rsidRPr="0031488D" w14:paraId="59BA668D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DE70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14FA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8DB1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9517" w14:textId="6F390516" w:rsidR="00EB43AE" w:rsidRPr="0031488D" w:rsidRDefault="005A7DD9" w:rsidP="00914E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2BD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80B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E5C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A3D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43AE" w:rsidRPr="0031488D" w14:paraId="3706CFC6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ABE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DDF7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8A1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D8C5" w14:textId="2DE8D480" w:rsidR="00EB43AE" w:rsidRPr="0031488D" w:rsidRDefault="005A7DD9" w:rsidP="00914E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AFD8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C6BD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0F42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4593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43AE" w:rsidRPr="0031488D" w14:paraId="292ED9A2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1B0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3FD8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4989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0794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784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A91F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FC2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D29E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43AE" w:rsidRPr="0031488D" w14:paraId="50AC5447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45A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286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080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E5D3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BC13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872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1B8F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73E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43AE" w:rsidRPr="0031488D" w14:paraId="1D2FF809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0ED1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5EC3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BFA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731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6AF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0FEC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9AFD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B5FA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43AE" w:rsidRPr="0031488D" w14:paraId="3378E159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3E4B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8F5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768F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079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0875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5CEC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C392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7900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43AE" w:rsidRPr="0031488D" w14:paraId="14BBF3D3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DFD6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D9AD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FE1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95F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417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122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9D4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9A1C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43AE" w:rsidRPr="0031488D" w14:paraId="7757837B" w14:textId="77777777" w:rsidTr="00E77838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9C5B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319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EE15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79F7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682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188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31D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F7CE" w14:textId="77777777" w:rsidR="00EB43AE" w:rsidRPr="0031488D" w:rsidRDefault="00EB43AE" w:rsidP="00E778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35C0A3B" w14:textId="77777777" w:rsidR="00EB43AE" w:rsidRDefault="00EB43AE" w:rsidP="00EB43AE">
      <w:pPr>
        <w:widowControl/>
        <w:jc w:val="left"/>
      </w:pPr>
    </w:p>
    <w:p w14:paraId="2D015FB6" w14:textId="77777777" w:rsidR="00EB43AE" w:rsidRDefault="00EB43AE" w:rsidP="00EB43AE">
      <w:pPr>
        <w:pStyle w:val="af4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t>必要</w:t>
      </w:r>
      <w:r>
        <w:t>に応じて欄数又は枚数を増やすこと。</w:t>
      </w:r>
    </w:p>
    <w:p w14:paraId="1BB5D301" w14:textId="77777777" w:rsidR="00FF2397" w:rsidRDefault="00FF2397">
      <w:pPr>
        <w:widowControl/>
        <w:jc w:val="left"/>
      </w:pPr>
    </w:p>
    <w:sectPr w:rsidR="00FF2397" w:rsidSect="0031488D">
      <w:headerReference w:type="first" r:id="rId13"/>
      <w:footerReference w:type="first" r:id="rId14"/>
      <w:pgSz w:w="23814" w:h="16839" w:orient="landscape" w:code="8"/>
      <w:pgMar w:top="1021" w:right="680" w:bottom="964" w:left="907" w:header="340" w:footer="340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D81E" w14:textId="77777777" w:rsidR="00E77838" w:rsidRDefault="00E77838" w:rsidP="00E74FE5">
      <w:r>
        <w:separator/>
      </w:r>
    </w:p>
  </w:endnote>
  <w:endnote w:type="continuationSeparator" w:id="0">
    <w:p w14:paraId="5ECCACFA" w14:textId="77777777" w:rsidR="00E77838" w:rsidRDefault="00E77838" w:rsidP="00E7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72A70" w14:textId="77777777" w:rsidR="00E77838" w:rsidRDefault="00E77838" w:rsidP="0013283B">
    <w:pPr>
      <w:pStyle w:val="af1"/>
    </w:pPr>
  </w:p>
  <w:p w14:paraId="0373FF94" w14:textId="77777777" w:rsidR="00E77838" w:rsidRDefault="00E7783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6A39" w14:textId="77777777" w:rsidR="00E77838" w:rsidRDefault="00E77838" w:rsidP="00F026B1">
    <w:pPr>
      <w:pStyle w:val="af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2F3B" w14:textId="77777777" w:rsidR="00E77838" w:rsidRDefault="00E7783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204DC" w14:textId="77777777" w:rsidR="00E77838" w:rsidRDefault="00E77838" w:rsidP="00E74FE5">
      <w:r>
        <w:separator/>
      </w:r>
    </w:p>
  </w:footnote>
  <w:footnote w:type="continuationSeparator" w:id="0">
    <w:p w14:paraId="4F9B5699" w14:textId="77777777" w:rsidR="00E77838" w:rsidRDefault="00E77838" w:rsidP="00E7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5B62" w14:textId="5E8833F7" w:rsidR="00E77838" w:rsidRPr="004A458F" w:rsidRDefault="00E77838" w:rsidP="004A458F">
    <w:pPr>
      <w:pStyle w:val="af"/>
      <w:jc w:val="left"/>
      <w:rPr>
        <w:rFonts w:asciiTheme="majorEastAsia" w:eastAsiaTheme="majorEastAsia" w:hAnsiTheme="majorEastAsia"/>
        <w:sz w:val="24"/>
        <w:szCs w:val="24"/>
      </w:rPr>
    </w:pPr>
    <w:r w:rsidRPr="002A05D7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CE598E">
      <w:rPr>
        <w:rFonts w:asciiTheme="majorEastAsia" w:eastAsiaTheme="majorEastAsia" w:hAnsiTheme="majorEastAsia" w:hint="eastAsia"/>
        <w:sz w:val="28"/>
        <w:szCs w:val="28"/>
      </w:rPr>
      <w:t>設計図書</w:t>
    </w:r>
    <w:r w:rsidRPr="002A05D7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F866" w14:textId="77777777" w:rsidR="00E77838" w:rsidRPr="008753C5" w:rsidRDefault="00E77838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E77838" w14:paraId="0A380131" w14:textId="77777777" w:rsidTr="00F00BD8">
      <w:trPr>
        <w:trHeight w:val="296"/>
      </w:trPr>
      <w:tc>
        <w:tcPr>
          <w:tcW w:w="2090" w:type="dxa"/>
        </w:tcPr>
        <w:p w14:paraId="6813E61E" w14:textId="7C5B1897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>
            <w:rPr>
              <w:rFonts w:asciiTheme="majorEastAsia" w:eastAsiaTheme="majorEastAsia" w:hAnsiTheme="majorEastAsia"/>
              <w:sz w:val="21"/>
              <w:szCs w:val="21"/>
            </w:rPr>
            <w:t>入札参加者記号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5E700335" w14:textId="77777777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21926EB9" w14:textId="77777777" w:rsidR="00E77838" w:rsidRPr="008753C5" w:rsidRDefault="00E77838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604B75" wp14:editId="6A3BA23D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190628" id="正方形/長方形 11" o:spid="_x0000_s1026" style="position:absolute;left:0;text-align:left;margin-left:-6.25pt;margin-top:54.75pt;width:1124pt;height:7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CBFD18" wp14:editId="08B929A9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37F72A" id="正方形/長方形 12" o:spid="_x0000_s1026" style="position:absolute;left:0;text-align:left;margin-left:-6.3pt;margin-top:33.1pt;width:1124.3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E77838" w14:paraId="01B47477" w14:textId="77777777" w:rsidTr="00F00BD8">
      <w:trPr>
        <w:trHeight w:val="296"/>
      </w:trPr>
      <w:tc>
        <w:tcPr>
          <w:tcW w:w="2090" w:type="dxa"/>
        </w:tcPr>
        <w:p w14:paraId="7F385B65" w14:textId="3FC1F5D8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>
            <w:rPr>
              <w:rFonts w:asciiTheme="majorEastAsia" w:eastAsiaTheme="majorEastAsia" w:hAnsiTheme="majorEastAsia" w:hint="eastAsia"/>
              <w:sz w:val="21"/>
              <w:szCs w:val="21"/>
            </w:rPr>
            <w:t>入札参加者</w:t>
          </w:r>
          <w:r>
            <w:rPr>
              <w:rFonts w:asciiTheme="majorEastAsia" w:eastAsiaTheme="majorEastAsia" w:hAnsiTheme="majorEastAsia"/>
              <w:sz w:val="21"/>
              <w:szCs w:val="21"/>
            </w:rPr>
            <w:t>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30171CB1" w14:textId="77777777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02E4BB9F" w14:textId="77777777" w:rsidR="00E77838" w:rsidRPr="008753C5" w:rsidRDefault="00E77838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7FE4C1" wp14:editId="3F7787F8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F91E21" id="正方形/長方形 14" o:spid="_x0000_s1026" style="position:absolute;left:0;text-align:left;margin-left:-6.25pt;margin-top:54.75pt;width:1124pt;height:7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A81659" wp14:editId="366E4BB2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42DC7E2" id="正方形/長方形 15" o:spid="_x0000_s1026" style="position:absolute;left:0;text-align:left;margin-left:-6.3pt;margin-top:33.1pt;width:1124.3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923"/>
    <w:multiLevelType w:val="hybridMultilevel"/>
    <w:tmpl w:val="3C201146"/>
    <w:lvl w:ilvl="0" w:tplc="D62E30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93A98"/>
    <w:multiLevelType w:val="hybridMultilevel"/>
    <w:tmpl w:val="C7104E0A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D21EB"/>
    <w:multiLevelType w:val="hybridMultilevel"/>
    <w:tmpl w:val="A910635E"/>
    <w:lvl w:ilvl="0" w:tplc="BEF4248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57C7B"/>
    <w:multiLevelType w:val="hybridMultilevel"/>
    <w:tmpl w:val="72F45D6E"/>
    <w:lvl w:ilvl="0" w:tplc="C25E2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F29E0"/>
    <w:multiLevelType w:val="hybridMultilevel"/>
    <w:tmpl w:val="00C86524"/>
    <w:lvl w:ilvl="0" w:tplc="C54EC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C3D4A"/>
    <w:multiLevelType w:val="hybridMultilevel"/>
    <w:tmpl w:val="61FECA0C"/>
    <w:lvl w:ilvl="0" w:tplc="7794FF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72D5607"/>
    <w:multiLevelType w:val="hybridMultilevel"/>
    <w:tmpl w:val="34AAE006"/>
    <w:lvl w:ilvl="0" w:tplc="6EE4C08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97C690C"/>
    <w:multiLevelType w:val="hybridMultilevel"/>
    <w:tmpl w:val="ABA2E128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3"/>
    <w:rsid w:val="00004443"/>
    <w:rsid w:val="00012943"/>
    <w:rsid w:val="00020CED"/>
    <w:rsid w:val="00035D98"/>
    <w:rsid w:val="0004637B"/>
    <w:rsid w:val="00051528"/>
    <w:rsid w:val="000731C5"/>
    <w:rsid w:val="00074EEF"/>
    <w:rsid w:val="00093963"/>
    <w:rsid w:val="000A14AD"/>
    <w:rsid w:val="000A70BD"/>
    <w:rsid w:val="000B0B68"/>
    <w:rsid w:val="000B755B"/>
    <w:rsid w:val="000C6E10"/>
    <w:rsid w:val="000E27C2"/>
    <w:rsid w:val="000E7ED4"/>
    <w:rsid w:val="000F6F61"/>
    <w:rsid w:val="00102A8B"/>
    <w:rsid w:val="001062BE"/>
    <w:rsid w:val="00112977"/>
    <w:rsid w:val="0013283B"/>
    <w:rsid w:val="00146D70"/>
    <w:rsid w:val="00150157"/>
    <w:rsid w:val="0015714E"/>
    <w:rsid w:val="001602E1"/>
    <w:rsid w:val="00162066"/>
    <w:rsid w:val="001678A5"/>
    <w:rsid w:val="00172000"/>
    <w:rsid w:val="001761A8"/>
    <w:rsid w:val="001814AD"/>
    <w:rsid w:val="001871B9"/>
    <w:rsid w:val="00195EFB"/>
    <w:rsid w:val="001A021D"/>
    <w:rsid w:val="001A19F0"/>
    <w:rsid w:val="001B3A37"/>
    <w:rsid w:val="001B76DE"/>
    <w:rsid w:val="001C20AC"/>
    <w:rsid w:val="001C2C5A"/>
    <w:rsid w:val="001C4E54"/>
    <w:rsid w:val="001D4099"/>
    <w:rsid w:val="001F7C01"/>
    <w:rsid w:val="00203947"/>
    <w:rsid w:val="0020469D"/>
    <w:rsid w:val="00213FA3"/>
    <w:rsid w:val="00243E73"/>
    <w:rsid w:val="00256211"/>
    <w:rsid w:val="00256542"/>
    <w:rsid w:val="00270115"/>
    <w:rsid w:val="00272FAB"/>
    <w:rsid w:val="002740EA"/>
    <w:rsid w:val="00274AE0"/>
    <w:rsid w:val="00281AA8"/>
    <w:rsid w:val="00283737"/>
    <w:rsid w:val="00284E9E"/>
    <w:rsid w:val="0029151A"/>
    <w:rsid w:val="00293B99"/>
    <w:rsid w:val="002A05D7"/>
    <w:rsid w:val="002A350F"/>
    <w:rsid w:val="002D0390"/>
    <w:rsid w:val="002D6A56"/>
    <w:rsid w:val="002E3EBC"/>
    <w:rsid w:val="002F1521"/>
    <w:rsid w:val="00311557"/>
    <w:rsid w:val="0031488D"/>
    <w:rsid w:val="00317483"/>
    <w:rsid w:val="00323B08"/>
    <w:rsid w:val="00337593"/>
    <w:rsid w:val="00340EA0"/>
    <w:rsid w:val="003444CF"/>
    <w:rsid w:val="0035110E"/>
    <w:rsid w:val="003516D4"/>
    <w:rsid w:val="0035174B"/>
    <w:rsid w:val="003522DD"/>
    <w:rsid w:val="003645F7"/>
    <w:rsid w:val="0036628E"/>
    <w:rsid w:val="00374981"/>
    <w:rsid w:val="003811F7"/>
    <w:rsid w:val="0038346B"/>
    <w:rsid w:val="00392BCE"/>
    <w:rsid w:val="003A2463"/>
    <w:rsid w:val="003C01A2"/>
    <w:rsid w:val="003C1E2F"/>
    <w:rsid w:val="003C5E73"/>
    <w:rsid w:val="003C79CD"/>
    <w:rsid w:val="003C7AE0"/>
    <w:rsid w:val="003D17D2"/>
    <w:rsid w:val="003D55C4"/>
    <w:rsid w:val="003E200A"/>
    <w:rsid w:val="003E7686"/>
    <w:rsid w:val="00410076"/>
    <w:rsid w:val="00415D88"/>
    <w:rsid w:val="00416333"/>
    <w:rsid w:val="00425AAA"/>
    <w:rsid w:val="004265C0"/>
    <w:rsid w:val="0042717D"/>
    <w:rsid w:val="00432701"/>
    <w:rsid w:val="00436B17"/>
    <w:rsid w:val="00437F0F"/>
    <w:rsid w:val="00441D85"/>
    <w:rsid w:val="004436FC"/>
    <w:rsid w:val="00450ED3"/>
    <w:rsid w:val="0048263A"/>
    <w:rsid w:val="004A1959"/>
    <w:rsid w:val="004A458F"/>
    <w:rsid w:val="004B7791"/>
    <w:rsid w:val="004C2753"/>
    <w:rsid w:val="004E791C"/>
    <w:rsid w:val="00502EEE"/>
    <w:rsid w:val="00505F82"/>
    <w:rsid w:val="005077D4"/>
    <w:rsid w:val="00514AD3"/>
    <w:rsid w:val="00522703"/>
    <w:rsid w:val="00527C20"/>
    <w:rsid w:val="00535439"/>
    <w:rsid w:val="00540086"/>
    <w:rsid w:val="005450EB"/>
    <w:rsid w:val="0055021D"/>
    <w:rsid w:val="0055487D"/>
    <w:rsid w:val="00573370"/>
    <w:rsid w:val="00582D19"/>
    <w:rsid w:val="005853C7"/>
    <w:rsid w:val="00597DB2"/>
    <w:rsid w:val="005A161C"/>
    <w:rsid w:val="005A7DD9"/>
    <w:rsid w:val="005D2F0E"/>
    <w:rsid w:val="005D43B9"/>
    <w:rsid w:val="005D5B37"/>
    <w:rsid w:val="005D7746"/>
    <w:rsid w:val="005E0538"/>
    <w:rsid w:val="005E0FA6"/>
    <w:rsid w:val="005F499D"/>
    <w:rsid w:val="0061664C"/>
    <w:rsid w:val="00616FE6"/>
    <w:rsid w:val="00617057"/>
    <w:rsid w:val="006230CC"/>
    <w:rsid w:val="00637A13"/>
    <w:rsid w:val="00642E7E"/>
    <w:rsid w:val="00671AAC"/>
    <w:rsid w:val="0068576A"/>
    <w:rsid w:val="006B38FD"/>
    <w:rsid w:val="006C6F96"/>
    <w:rsid w:val="006F1FEF"/>
    <w:rsid w:val="006F4BF4"/>
    <w:rsid w:val="006F6CA9"/>
    <w:rsid w:val="00720B5F"/>
    <w:rsid w:val="0073567F"/>
    <w:rsid w:val="00736E71"/>
    <w:rsid w:val="00787B24"/>
    <w:rsid w:val="007A24EA"/>
    <w:rsid w:val="007B0082"/>
    <w:rsid w:val="007B0F4D"/>
    <w:rsid w:val="007B180E"/>
    <w:rsid w:val="007C5512"/>
    <w:rsid w:val="007D25CC"/>
    <w:rsid w:val="007D3B6E"/>
    <w:rsid w:val="007E2DA6"/>
    <w:rsid w:val="007E49C3"/>
    <w:rsid w:val="007E6E58"/>
    <w:rsid w:val="007F40E2"/>
    <w:rsid w:val="00831F13"/>
    <w:rsid w:val="00832811"/>
    <w:rsid w:val="00840D14"/>
    <w:rsid w:val="00843D30"/>
    <w:rsid w:val="0085002E"/>
    <w:rsid w:val="00853557"/>
    <w:rsid w:val="008560DC"/>
    <w:rsid w:val="00856DF8"/>
    <w:rsid w:val="00863BBB"/>
    <w:rsid w:val="008712C0"/>
    <w:rsid w:val="008753C5"/>
    <w:rsid w:val="00893816"/>
    <w:rsid w:val="008A2004"/>
    <w:rsid w:val="008A603F"/>
    <w:rsid w:val="008A63EF"/>
    <w:rsid w:val="008C0638"/>
    <w:rsid w:val="008D08F3"/>
    <w:rsid w:val="008E75D8"/>
    <w:rsid w:val="008E7CF2"/>
    <w:rsid w:val="008F4BC6"/>
    <w:rsid w:val="008F6778"/>
    <w:rsid w:val="00900C8C"/>
    <w:rsid w:val="00911318"/>
    <w:rsid w:val="00913520"/>
    <w:rsid w:val="00914EFA"/>
    <w:rsid w:val="009151A4"/>
    <w:rsid w:val="00920845"/>
    <w:rsid w:val="009245D9"/>
    <w:rsid w:val="0093130A"/>
    <w:rsid w:val="00936B9C"/>
    <w:rsid w:val="00942902"/>
    <w:rsid w:val="00942EAF"/>
    <w:rsid w:val="00951604"/>
    <w:rsid w:val="00951D2E"/>
    <w:rsid w:val="0095592E"/>
    <w:rsid w:val="0096274F"/>
    <w:rsid w:val="009775CF"/>
    <w:rsid w:val="00981202"/>
    <w:rsid w:val="009847DF"/>
    <w:rsid w:val="009A4575"/>
    <w:rsid w:val="009B40F6"/>
    <w:rsid w:val="009C563A"/>
    <w:rsid w:val="009C7A85"/>
    <w:rsid w:val="009D7326"/>
    <w:rsid w:val="009F38AB"/>
    <w:rsid w:val="00A024E0"/>
    <w:rsid w:val="00A05F9B"/>
    <w:rsid w:val="00A06AF4"/>
    <w:rsid w:val="00A15913"/>
    <w:rsid w:val="00A222F7"/>
    <w:rsid w:val="00A22C9A"/>
    <w:rsid w:val="00A241C0"/>
    <w:rsid w:val="00A24A39"/>
    <w:rsid w:val="00A43DAB"/>
    <w:rsid w:val="00A530E6"/>
    <w:rsid w:val="00A646FD"/>
    <w:rsid w:val="00A66DE5"/>
    <w:rsid w:val="00A7594B"/>
    <w:rsid w:val="00A7639E"/>
    <w:rsid w:val="00A77943"/>
    <w:rsid w:val="00A81A20"/>
    <w:rsid w:val="00A859F9"/>
    <w:rsid w:val="00A96092"/>
    <w:rsid w:val="00AA0F50"/>
    <w:rsid w:val="00AA1A36"/>
    <w:rsid w:val="00AA6F39"/>
    <w:rsid w:val="00AA7104"/>
    <w:rsid w:val="00AB1D84"/>
    <w:rsid w:val="00AB5982"/>
    <w:rsid w:val="00AB653C"/>
    <w:rsid w:val="00AC37F2"/>
    <w:rsid w:val="00B0538D"/>
    <w:rsid w:val="00B1798E"/>
    <w:rsid w:val="00B43636"/>
    <w:rsid w:val="00B438CC"/>
    <w:rsid w:val="00B446A2"/>
    <w:rsid w:val="00B60B7C"/>
    <w:rsid w:val="00B625BC"/>
    <w:rsid w:val="00B63478"/>
    <w:rsid w:val="00B91891"/>
    <w:rsid w:val="00BA3C52"/>
    <w:rsid w:val="00BB2242"/>
    <w:rsid w:val="00BB3C17"/>
    <w:rsid w:val="00BB3EB4"/>
    <w:rsid w:val="00BB49DF"/>
    <w:rsid w:val="00BB5F67"/>
    <w:rsid w:val="00BC1953"/>
    <w:rsid w:val="00BC2E8B"/>
    <w:rsid w:val="00BF484B"/>
    <w:rsid w:val="00C03162"/>
    <w:rsid w:val="00C30045"/>
    <w:rsid w:val="00C3432B"/>
    <w:rsid w:val="00C37773"/>
    <w:rsid w:val="00C45D5D"/>
    <w:rsid w:val="00C5007A"/>
    <w:rsid w:val="00C60DAE"/>
    <w:rsid w:val="00C803A4"/>
    <w:rsid w:val="00C92CBC"/>
    <w:rsid w:val="00CA3AEF"/>
    <w:rsid w:val="00CB2027"/>
    <w:rsid w:val="00CB5B09"/>
    <w:rsid w:val="00CE4814"/>
    <w:rsid w:val="00CE598E"/>
    <w:rsid w:val="00CF0D63"/>
    <w:rsid w:val="00CF2971"/>
    <w:rsid w:val="00CF6D1C"/>
    <w:rsid w:val="00D009F5"/>
    <w:rsid w:val="00D20098"/>
    <w:rsid w:val="00D207A6"/>
    <w:rsid w:val="00D218DF"/>
    <w:rsid w:val="00D319D2"/>
    <w:rsid w:val="00D35962"/>
    <w:rsid w:val="00D4573A"/>
    <w:rsid w:val="00D47EAC"/>
    <w:rsid w:val="00D51300"/>
    <w:rsid w:val="00D51D4F"/>
    <w:rsid w:val="00D55CD9"/>
    <w:rsid w:val="00D61058"/>
    <w:rsid w:val="00D635EB"/>
    <w:rsid w:val="00D71E63"/>
    <w:rsid w:val="00D72520"/>
    <w:rsid w:val="00D8235F"/>
    <w:rsid w:val="00D91A72"/>
    <w:rsid w:val="00D945F2"/>
    <w:rsid w:val="00DA1CE5"/>
    <w:rsid w:val="00DA54F4"/>
    <w:rsid w:val="00DC243E"/>
    <w:rsid w:val="00DC5FA1"/>
    <w:rsid w:val="00DE6A0F"/>
    <w:rsid w:val="00E05864"/>
    <w:rsid w:val="00E1069F"/>
    <w:rsid w:val="00E1456A"/>
    <w:rsid w:val="00E1647F"/>
    <w:rsid w:val="00E22B9B"/>
    <w:rsid w:val="00E56ECD"/>
    <w:rsid w:val="00E5720A"/>
    <w:rsid w:val="00E663AD"/>
    <w:rsid w:val="00E732F8"/>
    <w:rsid w:val="00E735E0"/>
    <w:rsid w:val="00E74FE5"/>
    <w:rsid w:val="00E7613A"/>
    <w:rsid w:val="00E77838"/>
    <w:rsid w:val="00E806A1"/>
    <w:rsid w:val="00E828A5"/>
    <w:rsid w:val="00E916EF"/>
    <w:rsid w:val="00E960AC"/>
    <w:rsid w:val="00EA054F"/>
    <w:rsid w:val="00EB43AE"/>
    <w:rsid w:val="00EC3647"/>
    <w:rsid w:val="00EC463A"/>
    <w:rsid w:val="00EC5851"/>
    <w:rsid w:val="00EE149E"/>
    <w:rsid w:val="00EF037E"/>
    <w:rsid w:val="00EF0F2A"/>
    <w:rsid w:val="00F00BD8"/>
    <w:rsid w:val="00F00C06"/>
    <w:rsid w:val="00F026B1"/>
    <w:rsid w:val="00F120B5"/>
    <w:rsid w:val="00F12E5E"/>
    <w:rsid w:val="00F12FDA"/>
    <w:rsid w:val="00F24165"/>
    <w:rsid w:val="00F273B6"/>
    <w:rsid w:val="00F364A5"/>
    <w:rsid w:val="00F37AE5"/>
    <w:rsid w:val="00F44964"/>
    <w:rsid w:val="00F5443A"/>
    <w:rsid w:val="00F56AA3"/>
    <w:rsid w:val="00F61F63"/>
    <w:rsid w:val="00F67E8D"/>
    <w:rsid w:val="00F70893"/>
    <w:rsid w:val="00F7289C"/>
    <w:rsid w:val="00F76452"/>
    <w:rsid w:val="00F77695"/>
    <w:rsid w:val="00F81F9D"/>
    <w:rsid w:val="00F822A8"/>
    <w:rsid w:val="00F94AFA"/>
    <w:rsid w:val="00FB0063"/>
    <w:rsid w:val="00FB3548"/>
    <w:rsid w:val="00FC31AD"/>
    <w:rsid w:val="00FF2397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109CD"/>
  <w15:docId w15:val="{2197AE89-2D52-4EDD-B5AE-D9AF8AB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53"/>
    <w:pPr>
      <w:widowControl w:val="0"/>
      <w:jc w:val="both"/>
    </w:pPr>
    <w:rPr>
      <w:sz w:val="22"/>
    </w:rPr>
  </w:style>
  <w:style w:type="paragraph" w:styleId="1">
    <w:name w:val="heading 1"/>
    <w:aliases w:val="編タイトル"/>
    <w:basedOn w:val="a"/>
    <w:next w:val="a"/>
    <w:link w:val="10"/>
    <w:uiPriority w:val="9"/>
    <w:qFormat/>
    <w:rsid w:val="007B0082"/>
    <w:pPr>
      <w:outlineLvl w:val="0"/>
    </w:pPr>
    <w:rPr>
      <w:rFonts w:ascii="HGｺﾞｼｯｸE" w:eastAsia="HGｺﾞｼｯｸE" w:hAnsi="HGｺﾞｼｯｸE"/>
      <w:sz w:val="40"/>
      <w:szCs w:val="40"/>
    </w:rPr>
  </w:style>
  <w:style w:type="paragraph" w:styleId="2">
    <w:name w:val="heading 2"/>
    <w:aliases w:val="章タイトル"/>
    <w:basedOn w:val="1"/>
    <w:next w:val="a"/>
    <w:link w:val="20"/>
    <w:uiPriority w:val="9"/>
    <w:unhideWhenUsed/>
    <w:qFormat/>
    <w:rsid w:val="007B0082"/>
    <w:pPr>
      <w:shd w:val="clear" w:color="auto" w:fill="000000" w:themeFill="text1"/>
      <w:spacing w:line="480" w:lineRule="auto"/>
      <w:outlineLvl w:val="1"/>
    </w:pPr>
    <w:rPr>
      <w:sz w:val="28"/>
      <w:szCs w:val="28"/>
    </w:rPr>
  </w:style>
  <w:style w:type="paragraph" w:styleId="3">
    <w:name w:val="heading 3"/>
    <w:aliases w:val="節タイトル"/>
    <w:basedOn w:val="2"/>
    <w:next w:val="a"/>
    <w:link w:val="30"/>
    <w:uiPriority w:val="9"/>
    <w:unhideWhenUsed/>
    <w:qFormat/>
    <w:rsid w:val="007B0082"/>
    <w:pPr>
      <w:pBdr>
        <w:top w:val="single" w:sz="4" w:space="1" w:color="auto"/>
        <w:bottom w:val="single" w:sz="18" w:space="1" w:color="auto"/>
      </w:pBdr>
      <w:shd w:val="clear" w:color="auto" w:fill="D9D9D9" w:themeFill="background1" w:themeFillShade="D9"/>
      <w:spacing w:line="360" w:lineRule="auto"/>
      <w:outlineLvl w:val="2"/>
    </w:pPr>
    <w:rPr>
      <w:sz w:val="24"/>
      <w:szCs w:val="24"/>
    </w:rPr>
  </w:style>
  <w:style w:type="paragraph" w:styleId="4">
    <w:name w:val="heading 4"/>
    <w:aliases w:val="１  タイトル"/>
    <w:basedOn w:val="a"/>
    <w:next w:val="a"/>
    <w:link w:val="40"/>
    <w:uiPriority w:val="9"/>
    <w:unhideWhenUsed/>
    <w:qFormat/>
    <w:rsid w:val="007B0082"/>
    <w:pPr>
      <w:pBdr>
        <w:bottom w:val="single" w:sz="4" w:space="1" w:color="auto"/>
      </w:pBdr>
      <w:shd w:val="clear" w:color="auto" w:fill="D0CECE" w:themeFill="background2" w:themeFillShade="E6"/>
      <w:outlineLvl w:val="3"/>
    </w:pPr>
    <w:rPr>
      <w:rFonts w:ascii="HGｺﾞｼｯｸE" w:eastAsia="HGｺﾞｼｯｸE" w:hAnsi="HGｺﾞｼｯｸE"/>
      <w:sz w:val="24"/>
      <w:szCs w:val="24"/>
    </w:rPr>
  </w:style>
  <w:style w:type="paragraph" w:styleId="5">
    <w:name w:val="heading 5"/>
    <w:aliases w:val="（１）タイトル"/>
    <w:basedOn w:val="3"/>
    <w:next w:val="a"/>
    <w:link w:val="50"/>
    <w:uiPriority w:val="9"/>
    <w:unhideWhenUsed/>
    <w:qFormat/>
    <w:rsid w:val="00E806A1"/>
    <w:pPr>
      <w:pBdr>
        <w:top w:val="none" w:sz="0" w:space="0" w:color="auto"/>
        <w:bottom w:val="none" w:sz="0" w:space="0" w:color="auto"/>
      </w:pBdr>
      <w:shd w:val="clear" w:color="auto" w:fill="auto"/>
      <w:outlineLvl w:val="4"/>
    </w:pPr>
  </w:style>
  <w:style w:type="paragraph" w:styleId="6">
    <w:name w:val="heading 6"/>
    <w:aliases w:val="１）タイトル"/>
    <w:basedOn w:val="a"/>
    <w:next w:val="a"/>
    <w:link w:val="60"/>
    <w:uiPriority w:val="9"/>
    <w:unhideWhenUsed/>
    <w:qFormat/>
    <w:rsid w:val="00E806A1"/>
    <w:pPr>
      <w:ind w:leftChars="100" w:left="220"/>
      <w:outlineLvl w:val="5"/>
    </w:pPr>
    <w:rPr>
      <w:rFonts w:ascii="HGｺﾞｼｯｸE" w:eastAsia="HGｺﾞｼｯｸE" w:hAnsi="HGｺﾞｼｯｸE"/>
    </w:rPr>
  </w:style>
  <w:style w:type="paragraph" w:styleId="7">
    <w:name w:val="heading 7"/>
    <w:aliases w:val="① タイトル"/>
    <w:basedOn w:val="a"/>
    <w:next w:val="a"/>
    <w:link w:val="70"/>
    <w:uiPriority w:val="9"/>
    <w:unhideWhenUsed/>
    <w:qFormat/>
    <w:rsid w:val="00E806A1"/>
    <w:pPr>
      <w:ind w:left="440"/>
      <w:outlineLvl w:val="6"/>
    </w:pPr>
    <w:rPr>
      <w:rFonts w:asciiTheme="majorEastAsia" w:eastAsiaTheme="majorEastAsia" w:hAnsiTheme="majorEastAsia"/>
    </w:rPr>
  </w:style>
  <w:style w:type="paragraph" w:styleId="8">
    <w:name w:val="heading 8"/>
    <w:aliases w:val="ア タイトル"/>
    <w:basedOn w:val="a"/>
    <w:next w:val="a"/>
    <w:link w:val="80"/>
    <w:uiPriority w:val="9"/>
    <w:unhideWhenUsed/>
    <w:qFormat/>
    <w:rsid w:val="00E806A1"/>
    <w:pPr>
      <w:ind w:leftChars="200" w:left="44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aliases w:val="ア）タイトル"/>
    <w:basedOn w:val="a"/>
    <w:next w:val="a"/>
    <w:link w:val="90"/>
    <w:uiPriority w:val="9"/>
    <w:unhideWhenUsed/>
    <w:qFormat/>
    <w:rsid w:val="00E806A1"/>
    <w:pPr>
      <w:ind w:leftChars="300" w:left="660"/>
      <w:outlineLvl w:val="8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タイトル (文字)"/>
    <w:basedOn w:val="a0"/>
    <w:link w:val="1"/>
    <w:uiPriority w:val="9"/>
    <w:rsid w:val="007B0082"/>
    <w:rPr>
      <w:rFonts w:ascii="HGｺﾞｼｯｸE" w:eastAsia="HGｺﾞｼｯｸE" w:hAnsi="HGｺﾞｼｯｸE"/>
      <w:sz w:val="40"/>
      <w:szCs w:val="40"/>
    </w:rPr>
  </w:style>
  <w:style w:type="character" w:customStyle="1" w:styleId="20">
    <w:name w:val="見出し 2 (文字)"/>
    <w:aliases w:val="章タイトル (文字)"/>
    <w:basedOn w:val="a0"/>
    <w:link w:val="2"/>
    <w:uiPriority w:val="9"/>
    <w:rsid w:val="007B0082"/>
    <w:rPr>
      <w:rFonts w:ascii="HGPｺﾞｼｯｸE" w:eastAsia="HGPｺﾞｼｯｸE" w:hAnsi="HGPｺﾞｼｯｸE"/>
      <w:sz w:val="28"/>
      <w:szCs w:val="28"/>
      <w:shd w:val="clear" w:color="auto" w:fill="000000" w:themeFill="text1"/>
    </w:rPr>
  </w:style>
  <w:style w:type="character" w:customStyle="1" w:styleId="30">
    <w:name w:val="見出し 3 (文字)"/>
    <w:aliases w:val="節タイトル (文字)"/>
    <w:basedOn w:val="a0"/>
    <w:link w:val="3"/>
    <w:uiPriority w:val="9"/>
    <w:rsid w:val="007B0082"/>
    <w:rPr>
      <w:rFonts w:ascii="HGPｺﾞｼｯｸE" w:eastAsia="HGPｺﾞｼｯｸE" w:hAnsi="HGPｺﾞｼｯｸE"/>
      <w:sz w:val="24"/>
      <w:szCs w:val="24"/>
      <w:shd w:val="clear" w:color="auto" w:fill="D9D9D9" w:themeFill="background1" w:themeFillShade="D9"/>
    </w:rPr>
  </w:style>
  <w:style w:type="character" w:customStyle="1" w:styleId="40">
    <w:name w:val="見出し 4 (文字)"/>
    <w:aliases w:val="１  タイトル (文字)"/>
    <w:basedOn w:val="a0"/>
    <w:link w:val="4"/>
    <w:uiPriority w:val="9"/>
    <w:rsid w:val="007B0082"/>
    <w:rPr>
      <w:rFonts w:ascii="HGｺﾞｼｯｸE" w:eastAsia="HGｺﾞｼｯｸE" w:hAnsi="HGｺﾞｼｯｸE"/>
      <w:sz w:val="24"/>
      <w:szCs w:val="24"/>
      <w:shd w:val="clear" w:color="auto" w:fill="D0CECE" w:themeFill="background2" w:themeFillShade="E6"/>
    </w:rPr>
  </w:style>
  <w:style w:type="character" w:customStyle="1" w:styleId="50">
    <w:name w:val="見出し 5 (文字)"/>
    <w:aliases w:val="（１）タイトル (文字)"/>
    <w:basedOn w:val="a0"/>
    <w:link w:val="5"/>
    <w:uiPriority w:val="9"/>
    <w:rsid w:val="00E806A1"/>
    <w:rPr>
      <w:rFonts w:ascii="HGｺﾞｼｯｸE" w:eastAsia="HGｺﾞｼｯｸE" w:hAnsi="HGｺﾞｼｯｸE"/>
      <w:sz w:val="24"/>
      <w:szCs w:val="24"/>
    </w:rPr>
  </w:style>
  <w:style w:type="paragraph" w:customStyle="1" w:styleId="a3">
    <w:name w:val="本文１"/>
    <w:basedOn w:val="a"/>
    <w:qFormat/>
    <w:rsid w:val="00B60B7C"/>
    <w:pPr>
      <w:ind w:leftChars="200" w:left="440" w:firstLineChars="100" w:firstLine="220"/>
    </w:pPr>
    <w:rPr>
      <w:rFonts w:asciiTheme="minorEastAsia" w:hAnsiTheme="minorEastAsia"/>
    </w:rPr>
  </w:style>
  <w:style w:type="paragraph" w:customStyle="1" w:styleId="a4">
    <w:name w:val="箇条書１"/>
    <w:basedOn w:val="a"/>
    <w:qFormat/>
    <w:rsid w:val="00E806A1"/>
    <w:pPr>
      <w:ind w:leftChars="200" w:left="658" w:hangingChars="99" w:hanging="218"/>
    </w:pPr>
    <w:rPr>
      <w:rFonts w:asciiTheme="minorEastAsia" w:hAnsiTheme="minorEastAsia"/>
    </w:rPr>
  </w:style>
  <w:style w:type="character" w:customStyle="1" w:styleId="60">
    <w:name w:val="見出し 6 (文字)"/>
    <w:aliases w:val="１）タイトル (文字)"/>
    <w:basedOn w:val="a0"/>
    <w:link w:val="6"/>
    <w:uiPriority w:val="9"/>
    <w:rsid w:val="00E806A1"/>
    <w:rPr>
      <w:rFonts w:ascii="HGｺﾞｼｯｸE" w:eastAsia="HGｺﾞｼｯｸE" w:hAnsi="HGｺﾞｼｯｸE"/>
      <w:sz w:val="22"/>
    </w:rPr>
  </w:style>
  <w:style w:type="paragraph" w:styleId="a5">
    <w:name w:val="Title"/>
    <w:basedOn w:val="a"/>
    <w:next w:val="a"/>
    <w:link w:val="a6"/>
    <w:uiPriority w:val="10"/>
    <w:qFormat/>
    <w:rsid w:val="00020CE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48"/>
      <w:szCs w:val="48"/>
    </w:rPr>
  </w:style>
  <w:style w:type="character" w:customStyle="1" w:styleId="a6">
    <w:name w:val="表題 (文字)"/>
    <w:basedOn w:val="a0"/>
    <w:link w:val="a5"/>
    <w:uiPriority w:val="10"/>
    <w:rsid w:val="00020CED"/>
    <w:rPr>
      <w:rFonts w:asciiTheme="majorHAnsi" w:eastAsia="ＭＳ ゴシック" w:hAnsiTheme="majorHAnsi" w:cstheme="majorBidi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0CED"/>
    <w:pPr>
      <w:jc w:val="center"/>
      <w:outlineLvl w:val="1"/>
    </w:pPr>
    <w:rPr>
      <w:rFonts w:asciiTheme="majorHAnsi" w:eastAsia="ＭＳ ゴシック" w:hAnsiTheme="majorHAnsi" w:cstheme="majorBidi"/>
      <w:sz w:val="36"/>
      <w:szCs w:val="36"/>
    </w:rPr>
  </w:style>
  <w:style w:type="character" w:customStyle="1" w:styleId="a8">
    <w:name w:val="副題 (文字)"/>
    <w:basedOn w:val="a0"/>
    <w:link w:val="a7"/>
    <w:uiPriority w:val="11"/>
    <w:rsid w:val="00020CED"/>
    <w:rPr>
      <w:rFonts w:asciiTheme="majorHAnsi" w:eastAsia="ＭＳ ゴシック" w:hAnsiTheme="majorHAnsi" w:cstheme="majorBidi"/>
      <w:sz w:val="36"/>
      <w:szCs w:val="36"/>
    </w:rPr>
  </w:style>
  <w:style w:type="character" w:styleId="a9">
    <w:name w:val="Hyperlink"/>
    <w:basedOn w:val="a0"/>
    <w:uiPriority w:val="99"/>
    <w:unhideWhenUsed/>
    <w:rsid w:val="00D61058"/>
    <w:rPr>
      <w:color w:val="0000FF"/>
      <w:u w:val="single"/>
    </w:rPr>
  </w:style>
  <w:style w:type="table" w:styleId="aa">
    <w:name w:val="Table Grid"/>
    <w:basedOn w:val="a1"/>
    <w:uiPriority w:val="59"/>
    <w:rsid w:val="0010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A66D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A66DE5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66DE5"/>
  </w:style>
  <w:style w:type="character" w:customStyle="1" w:styleId="ae">
    <w:name w:val="日付 (文字)"/>
    <w:basedOn w:val="a0"/>
    <w:link w:val="ad"/>
    <w:uiPriority w:val="99"/>
    <w:semiHidden/>
    <w:rsid w:val="00A66DE5"/>
    <w:rPr>
      <w:sz w:val="22"/>
    </w:rPr>
  </w:style>
  <w:style w:type="paragraph" w:styleId="af">
    <w:name w:val="header"/>
    <w:basedOn w:val="a"/>
    <w:link w:val="af0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74FE5"/>
    <w:rPr>
      <w:sz w:val="22"/>
    </w:rPr>
  </w:style>
  <w:style w:type="paragraph" w:styleId="af1">
    <w:name w:val="footer"/>
    <w:basedOn w:val="a"/>
    <w:link w:val="af2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4FE5"/>
    <w:rPr>
      <w:sz w:val="22"/>
    </w:rPr>
  </w:style>
  <w:style w:type="paragraph" w:customStyle="1" w:styleId="af3">
    <w:name w:val="表内本文"/>
    <w:basedOn w:val="a"/>
    <w:rsid w:val="007F40E2"/>
    <w:pPr>
      <w:spacing w:line="300" w:lineRule="exact"/>
      <w:jc w:val="left"/>
    </w:pPr>
    <w:rPr>
      <w:rFonts w:ascii="HGｺﾞｼｯｸM" w:eastAsia="HGｺﾞｼｯｸM" w:hAnsi="ＭＳ 明朝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67E8D"/>
    <w:pPr>
      <w:ind w:leftChars="400" w:left="840"/>
    </w:pPr>
  </w:style>
  <w:style w:type="character" w:customStyle="1" w:styleId="70">
    <w:name w:val="見出し 7 (文字)"/>
    <w:aliases w:val="① タイトル (文字)"/>
    <w:basedOn w:val="a0"/>
    <w:link w:val="7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80">
    <w:name w:val="見出し 8 (文字)"/>
    <w:aliases w:val="ア タイトル (文字)"/>
    <w:basedOn w:val="a0"/>
    <w:link w:val="8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90">
    <w:name w:val="見出し 9 (文字)"/>
    <w:aliases w:val="ア）タイトル (文字)"/>
    <w:basedOn w:val="a0"/>
    <w:link w:val="9"/>
    <w:uiPriority w:val="9"/>
    <w:rsid w:val="00E806A1"/>
    <w:rPr>
      <w:rFonts w:asciiTheme="majorEastAsia" w:eastAsiaTheme="majorEastAsia" w:hAnsiTheme="majorEastAsia"/>
      <w:sz w:val="22"/>
    </w:rPr>
  </w:style>
  <w:style w:type="paragraph" w:customStyle="1" w:styleId="af5">
    <w:name w:val="箇条書き２"/>
    <w:basedOn w:val="a"/>
    <w:qFormat/>
    <w:rsid w:val="00E806A1"/>
    <w:pPr>
      <w:ind w:leftChars="300" w:left="924" w:hangingChars="120" w:hanging="264"/>
    </w:pPr>
    <w:rPr>
      <w:rFonts w:asciiTheme="minorEastAsia" w:hAnsiTheme="minorEastAsia"/>
    </w:rPr>
  </w:style>
  <w:style w:type="paragraph" w:customStyle="1" w:styleId="af6">
    <w:name w:val="本文２"/>
    <w:basedOn w:val="a"/>
    <w:qFormat/>
    <w:rsid w:val="00B60B7C"/>
    <w:pPr>
      <w:ind w:leftChars="300" w:left="660" w:firstLineChars="100" w:firstLine="220"/>
    </w:pPr>
    <w:rPr>
      <w:rFonts w:asciiTheme="minorEastAsia" w:hAnsiTheme="minorEastAsia"/>
    </w:rPr>
  </w:style>
  <w:style w:type="paragraph" w:customStyle="1" w:styleId="af7">
    <w:name w:val="図表タイトル"/>
    <w:basedOn w:val="a"/>
    <w:qFormat/>
    <w:rsid w:val="00B60B7C"/>
    <w:pPr>
      <w:jc w:val="center"/>
    </w:pPr>
    <w:rPr>
      <w:rFonts w:asciiTheme="majorEastAsia" w:eastAsiaTheme="majorEastAsia" w:hAnsiTheme="majorEastAsia"/>
    </w:rPr>
  </w:style>
  <w:style w:type="paragraph" w:styleId="af8">
    <w:name w:val="No Spacing"/>
    <w:link w:val="af9"/>
    <w:uiPriority w:val="1"/>
    <w:qFormat/>
    <w:rsid w:val="00B60B7C"/>
    <w:pPr>
      <w:widowControl w:val="0"/>
      <w:jc w:val="both"/>
    </w:pPr>
    <w:rPr>
      <w:sz w:val="22"/>
    </w:rPr>
  </w:style>
  <w:style w:type="paragraph" w:customStyle="1" w:styleId="afa">
    <w:name w:val="○箇条１　ｱ"/>
    <w:basedOn w:val="a"/>
    <w:link w:val="afb"/>
    <w:rsid w:val="00C45D5D"/>
    <w:pPr>
      <w:widowControl/>
      <w:spacing w:beforeLines="20" w:before="20" w:afterLines="10" w:after="10" w:line="320" w:lineRule="exact"/>
      <w:ind w:leftChars="350" w:left="550" w:hangingChars="200" w:hanging="200"/>
      <w:contextualSpacing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fb">
    <w:name w:val="○箇条１　ｱ (文字)"/>
    <w:basedOn w:val="a0"/>
    <w:link w:val="afa"/>
    <w:rsid w:val="00C45D5D"/>
    <w:rPr>
      <w:rFonts w:ascii="ＭＳ 明朝" w:eastAsia="ＭＳ 明朝" w:hAnsi="ＭＳ 明朝" w:cs="ＭＳ 明朝"/>
      <w:sz w:val="22"/>
      <w:szCs w:val="21"/>
    </w:rPr>
  </w:style>
  <w:style w:type="paragraph" w:customStyle="1" w:styleId="afc">
    <w:name w:val="○箇条１　文"/>
    <w:basedOn w:val="afd"/>
    <w:link w:val="afe"/>
    <w:rsid w:val="00C45D5D"/>
    <w:pPr>
      <w:widowControl/>
      <w:spacing w:beforeLines="10" w:before="10" w:afterLines="50" w:after="50" w:line="320" w:lineRule="exact"/>
      <w:ind w:leftChars="502" w:left="502" w:firstLineChars="100" w:firstLine="100"/>
      <w:contextualSpacing/>
      <w:jc w:val="left"/>
    </w:pPr>
    <w:rPr>
      <w:rFonts w:ascii="ＭＳ 明朝" w:eastAsia="ＭＳ 明朝" w:hAnsiTheme="minorEastAsia" w:cs="ＭＳ Ｐゴシック"/>
    </w:rPr>
  </w:style>
  <w:style w:type="character" w:customStyle="1" w:styleId="afe">
    <w:name w:val="○箇条１　文 (文字)"/>
    <w:basedOn w:val="a0"/>
    <w:link w:val="afc"/>
    <w:rsid w:val="00C45D5D"/>
    <w:rPr>
      <w:rFonts w:ascii="ＭＳ 明朝" w:eastAsia="ＭＳ 明朝" w:hAnsiTheme="minorEastAsia" w:cs="ＭＳ Ｐゴシック"/>
      <w:sz w:val="22"/>
    </w:rPr>
  </w:style>
  <w:style w:type="paragraph" w:styleId="afd">
    <w:name w:val="Body Text"/>
    <w:basedOn w:val="a"/>
    <w:link w:val="aff"/>
    <w:uiPriority w:val="99"/>
    <w:semiHidden/>
    <w:unhideWhenUsed/>
    <w:rsid w:val="00C45D5D"/>
  </w:style>
  <w:style w:type="character" w:customStyle="1" w:styleId="aff">
    <w:name w:val="本文 (文字)"/>
    <w:basedOn w:val="a0"/>
    <w:link w:val="afd"/>
    <w:uiPriority w:val="99"/>
    <w:semiHidden/>
    <w:rsid w:val="00C45D5D"/>
    <w:rPr>
      <w:sz w:val="22"/>
    </w:rPr>
  </w:style>
  <w:style w:type="paragraph" w:customStyle="1" w:styleId="aff0">
    <w:name w:val="○表内箇条書き"/>
    <w:qFormat/>
    <w:rsid w:val="00CF2971"/>
    <w:pPr>
      <w:spacing w:line="300" w:lineRule="exact"/>
      <w:ind w:left="100" w:hangingChars="100" w:hanging="100"/>
    </w:pPr>
    <w:rPr>
      <w:rFonts w:ascii="ＭＳ 明朝" w:eastAsia="ＭＳ 明朝" w:hAnsi="ＭＳ 明朝" w:cs="ＭＳＰゴシック"/>
      <w:color w:val="000000" w:themeColor="text1"/>
      <w:sz w:val="18"/>
      <w:szCs w:val="18"/>
    </w:rPr>
  </w:style>
  <w:style w:type="paragraph" w:customStyle="1" w:styleId="aff1">
    <w:name w:val="○表内"/>
    <w:basedOn w:val="a"/>
    <w:rsid w:val="00CF2971"/>
    <w:pPr>
      <w:spacing w:line="300" w:lineRule="exact"/>
    </w:pPr>
    <w:rPr>
      <w:rFonts w:ascii="Century" w:eastAsia="ＭＳ 明朝" w:hAnsi="Century" w:cs="TmsRmn"/>
      <w:kern w:val="0"/>
      <w:sz w:val="18"/>
      <w:szCs w:val="20"/>
      <w:lang w:val="ja-JP"/>
    </w:rPr>
  </w:style>
  <w:style w:type="paragraph" w:styleId="aff2">
    <w:name w:val="Balloon Text"/>
    <w:basedOn w:val="a"/>
    <w:link w:val="aff3"/>
    <w:uiPriority w:val="99"/>
    <w:semiHidden/>
    <w:unhideWhenUsed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行間詰め (文字)"/>
    <w:basedOn w:val="a0"/>
    <w:link w:val="af8"/>
    <w:uiPriority w:val="1"/>
    <w:rsid w:val="006F4BF4"/>
    <w:rPr>
      <w:sz w:val="22"/>
    </w:rPr>
  </w:style>
  <w:style w:type="character" w:styleId="aff4">
    <w:name w:val="annotation reference"/>
    <w:basedOn w:val="a0"/>
    <w:uiPriority w:val="99"/>
    <w:semiHidden/>
    <w:unhideWhenUsed/>
    <w:rsid w:val="00D635EB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D635EB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semiHidden/>
    <w:rsid w:val="00D635EB"/>
    <w:rPr>
      <w:sz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635EB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D635EB"/>
    <w:rPr>
      <w:b/>
      <w:bCs/>
      <w:sz w:val="22"/>
    </w:rPr>
  </w:style>
  <w:style w:type="paragraph" w:styleId="aff9">
    <w:name w:val="Revision"/>
    <w:hidden/>
    <w:uiPriority w:val="99"/>
    <w:semiHidden/>
    <w:rsid w:val="004C27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010F-7B9A-48C8-965E-ECADD6B7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B135ED05</Template>
  <TotalTime>15</TotalTime>
  <Pages>5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三浦　悟朗</cp:lastModifiedBy>
  <cp:revision>6</cp:revision>
  <dcterms:created xsi:type="dcterms:W3CDTF">2022-10-03T06:06:00Z</dcterms:created>
  <dcterms:modified xsi:type="dcterms:W3CDTF">2022-10-06T09:18:00Z</dcterms:modified>
</cp:coreProperties>
</file>