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DF" w:rsidRPr="001504DF" w:rsidRDefault="001504DF">
      <w:pPr>
        <w:rPr>
          <w:sz w:val="24"/>
          <w:szCs w:val="24"/>
        </w:rPr>
      </w:pPr>
      <w:r w:rsidRPr="001504DF">
        <w:rPr>
          <w:rFonts w:hint="eastAsia"/>
          <w:sz w:val="24"/>
          <w:szCs w:val="24"/>
        </w:rPr>
        <w:t>提案書表紙</w:t>
      </w:r>
      <w:r w:rsidR="00867FDB">
        <w:rPr>
          <w:rFonts w:hint="eastAsia"/>
          <w:sz w:val="24"/>
          <w:szCs w:val="24"/>
        </w:rPr>
        <w:t>（様式</w:t>
      </w:r>
      <w:r w:rsidR="009D4120">
        <w:rPr>
          <w:rFonts w:hint="eastAsia"/>
          <w:sz w:val="24"/>
          <w:szCs w:val="24"/>
        </w:rPr>
        <w:t>３）</w:t>
      </w:r>
    </w:p>
    <w:p w:rsidR="001504DF" w:rsidRDefault="001504DF">
      <w:pPr>
        <w:rPr>
          <w:sz w:val="44"/>
        </w:rPr>
      </w:pPr>
    </w:p>
    <w:p w:rsidR="001504DF" w:rsidRDefault="001504DF">
      <w:pPr>
        <w:rPr>
          <w:sz w:val="44"/>
        </w:rPr>
      </w:pPr>
    </w:p>
    <w:p w:rsidR="001504DF" w:rsidRDefault="001504DF">
      <w:pPr>
        <w:rPr>
          <w:sz w:val="44"/>
        </w:rPr>
      </w:pPr>
    </w:p>
    <w:p w:rsidR="001504DF" w:rsidRDefault="001504DF">
      <w:pPr>
        <w:rPr>
          <w:sz w:val="44"/>
        </w:rPr>
      </w:pPr>
    </w:p>
    <w:p w:rsidR="00A27EC4" w:rsidRDefault="00A27EC4" w:rsidP="00DF2E1B">
      <w:pPr>
        <w:jc w:val="center"/>
        <w:rPr>
          <w:sz w:val="44"/>
        </w:rPr>
      </w:pPr>
      <w:r>
        <w:rPr>
          <w:rFonts w:hint="eastAsia"/>
          <w:sz w:val="44"/>
        </w:rPr>
        <w:t>外国語指導助手（ＡＬＴ）</w:t>
      </w:r>
    </w:p>
    <w:p w:rsidR="00706458" w:rsidRPr="001504DF" w:rsidRDefault="00E821E1" w:rsidP="00A27EC4">
      <w:pPr>
        <w:jc w:val="center"/>
        <w:rPr>
          <w:sz w:val="44"/>
        </w:rPr>
      </w:pPr>
      <w:r>
        <w:rPr>
          <w:rFonts w:hint="eastAsia"/>
          <w:sz w:val="44"/>
        </w:rPr>
        <w:t>配置</w:t>
      </w:r>
      <w:bookmarkStart w:id="0" w:name="_GoBack"/>
      <w:bookmarkEnd w:id="0"/>
      <w:r w:rsidR="00C25425">
        <w:rPr>
          <w:rFonts w:hint="eastAsia"/>
          <w:sz w:val="44"/>
        </w:rPr>
        <w:t>業務委託に関する提案書</w:t>
      </w:r>
    </w:p>
    <w:p w:rsidR="001504DF" w:rsidRDefault="001504DF"/>
    <w:p w:rsidR="001504DF" w:rsidRDefault="001504DF"/>
    <w:p w:rsidR="001504DF" w:rsidRDefault="001504DF"/>
    <w:p w:rsidR="00C25425" w:rsidRDefault="00C25425"/>
    <w:p w:rsidR="001504DF" w:rsidRDefault="001504DF"/>
    <w:p w:rsidR="00DF2E1B" w:rsidRPr="00DF2E1B" w:rsidRDefault="00DF2E1B"/>
    <w:p w:rsidR="001504DF" w:rsidRPr="001504DF" w:rsidRDefault="001504DF">
      <w:pPr>
        <w:rPr>
          <w:sz w:val="32"/>
        </w:rPr>
      </w:pPr>
    </w:p>
    <w:p w:rsidR="001504DF" w:rsidRPr="001504DF" w:rsidRDefault="001504DF" w:rsidP="001504DF">
      <w:pPr>
        <w:ind w:firstLineChars="700" w:firstLine="2240"/>
        <w:rPr>
          <w:sz w:val="32"/>
        </w:rPr>
      </w:pPr>
      <w:r w:rsidRPr="001504DF">
        <w:rPr>
          <w:rFonts w:hint="eastAsia"/>
          <w:sz w:val="32"/>
        </w:rPr>
        <w:t>事業者名</w:t>
      </w:r>
    </w:p>
    <w:p w:rsidR="001504DF" w:rsidRPr="001504DF" w:rsidRDefault="001504DF" w:rsidP="001504DF">
      <w:pPr>
        <w:ind w:firstLineChars="700" w:firstLine="2240"/>
        <w:rPr>
          <w:sz w:val="32"/>
        </w:rPr>
      </w:pPr>
      <w:r w:rsidRPr="001504DF">
        <w:rPr>
          <w:rFonts w:hint="eastAsia"/>
          <w:sz w:val="32"/>
        </w:rPr>
        <w:t>代表者名</w:t>
      </w:r>
    </w:p>
    <w:p w:rsidR="001504DF" w:rsidRPr="001504DF" w:rsidRDefault="001504DF">
      <w:pPr>
        <w:rPr>
          <w:sz w:val="32"/>
        </w:rPr>
      </w:pPr>
      <w:r>
        <w:rPr>
          <w:rFonts w:hint="eastAsia"/>
          <w:sz w:val="32"/>
        </w:rPr>
        <w:t xml:space="preserve">　</w:t>
      </w:r>
    </w:p>
    <w:p w:rsidR="001504DF" w:rsidRPr="001504DF" w:rsidRDefault="001504DF" w:rsidP="001504DF">
      <w:pPr>
        <w:ind w:firstLineChars="600" w:firstLine="1920"/>
        <w:rPr>
          <w:sz w:val="32"/>
        </w:rPr>
      </w:pPr>
      <w:r w:rsidRPr="001504DF">
        <w:rPr>
          <w:rFonts w:hint="eastAsia"/>
          <w:sz w:val="32"/>
        </w:rPr>
        <w:t>（　提案日　平成　　年　　月　　日）</w:t>
      </w:r>
    </w:p>
    <w:sectPr w:rsidR="001504DF" w:rsidRPr="001504DF" w:rsidSect="00867FDB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8D" w:rsidRDefault="00082F8D" w:rsidP="00082F8D">
      <w:r>
        <w:separator/>
      </w:r>
    </w:p>
  </w:endnote>
  <w:endnote w:type="continuationSeparator" w:id="0">
    <w:p w:rsidR="00082F8D" w:rsidRDefault="00082F8D" w:rsidP="0008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8D" w:rsidRDefault="00082F8D" w:rsidP="00082F8D">
      <w:r>
        <w:separator/>
      </w:r>
    </w:p>
  </w:footnote>
  <w:footnote w:type="continuationSeparator" w:id="0">
    <w:p w:rsidR="00082F8D" w:rsidRDefault="00082F8D" w:rsidP="0008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DF"/>
    <w:rsid w:val="0008218E"/>
    <w:rsid w:val="00082F8D"/>
    <w:rsid w:val="001504DF"/>
    <w:rsid w:val="00243F0E"/>
    <w:rsid w:val="00706458"/>
    <w:rsid w:val="00867FDB"/>
    <w:rsid w:val="008D69E1"/>
    <w:rsid w:val="009D4120"/>
    <w:rsid w:val="00A27EC4"/>
    <w:rsid w:val="00C25425"/>
    <w:rsid w:val="00DF2E1B"/>
    <w:rsid w:val="00E821E1"/>
    <w:rsid w:val="00F4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ACBE478-FDDA-4EDB-B8E1-3013C4AF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B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F8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82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F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AAC6A545.dotm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川合　祥子</cp:lastModifiedBy>
  <cp:revision>7</cp:revision>
  <cp:lastPrinted>2018-10-12T06:26:00Z</cp:lastPrinted>
  <dcterms:created xsi:type="dcterms:W3CDTF">2017-11-22T07:39:00Z</dcterms:created>
  <dcterms:modified xsi:type="dcterms:W3CDTF">2018-10-12T06:26:00Z</dcterms:modified>
</cp:coreProperties>
</file>