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92" w:rsidRPr="00561B50" w:rsidRDefault="008B7706" w:rsidP="0046459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5209B4">
        <w:rPr>
          <w:rFonts w:asciiTheme="minorEastAsia" w:hAnsiTheme="minorEastAsia" w:hint="eastAsia"/>
          <w:sz w:val="22"/>
        </w:rPr>
        <w:t>様式４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</w:t>
      </w:r>
    </w:p>
    <w:p w:rsidR="00464592" w:rsidRPr="005A76FE" w:rsidRDefault="00464592" w:rsidP="00464592">
      <w:pPr>
        <w:jc w:val="center"/>
        <w:rPr>
          <w:rFonts w:asciiTheme="minorEastAsia" w:hAnsiTheme="minorEastAsia"/>
          <w:sz w:val="32"/>
          <w:szCs w:val="32"/>
        </w:rPr>
      </w:pPr>
      <w:r w:rsidRPr="005A76FE">
        <w:rPr>
          <w:rFonts w:asciiTheme="minorEastAsia" w:hAnsiTheme="minorEastAsia" w:hint="eastAsia"/>
          <w:sz w:val="32"/>
          <w:szCs w:val="32"/>
        </w:rPr>
        <w:t>同種・類似業務の実績調書</w:t>
      </w:r>
    </w:p>
    <w:tbl>
      <w:tblPr>
        <w:tblW w:w="911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325"/>
        <w:gridCol w:w="1325"/>
        <w:gridCol w:w="3816"/>
      </w:tblGrid>
      <w:tr w:rsidR="00561B50" w:rsidRPr="00561B50" w:rsidTr="00F95411">
        <w:trPr>
          <w:trHeight w:val="2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発注機関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50" w:rsidRPr="00561B50" w:rsidRDefault="00561B50" w:rsidP="00561B5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61B50">
              <w:rPr>
                <w:rFonts w:asciiTheme="minorEastAsia" w:hAnsiTheme="minorEastAsia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561B50" w:rsidRDefault="00407A6B" w:rsidP="002B23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業務</w:t>
            </w:r>
            <w:r w:rsidR="000E2CB4">
              <w:rPr>
                <w:rFonts w:asciiTheme="minorEastAsia" w:hAnsiTheme="minorEastAsia" w:cs="ＭＳ Ｐゴシック" w:hint="eastAsia"/>
                <w:kern w:val="0"/>
                <w:sz w:val="22"/>
              </w:rPr>
              <w:t>概要</w:t>
            </w: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61B50" w:rsidRPr="00561B50" w:rsidTr="00171428">
        <w:trPr>
          <w:trHeight w:val="23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561B50" w:rsidRDefault="00561B50" w:rsidP="00561B50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46F93" w:rsidRPr="00933E52" w:rsidRDefault="00561B50" w:rsidP="00464592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A68E1">
        <w:rPr>
          <w:rFonts w:asciiTheme="minorEastAsia" w:hAnsiTheme="minorEastAsia" w:hint="eastAsia"/>
          <w:sz w:val="22"/>
        </w:rPr>
        <w:t>過去５</w:t>
      </w:r>
      <w:r w:rsidR="00346F93" w:rsidRPr="00933E52">
        <w:rPr>
          <w:rFonts w:asciiTheme="minorEastAsia" w:hAnsiTheme="minorEastAsia" w:hint="eastAsia"/>
          <w:sz w:val="22"/>
        </w:rPr>
        <w:t>年間の同種・類似の受託業務を記載してください（最大５件）。</w:t>
      </w:r>
    </w:p>
    <w:p w:rsidR="00464592" w:rsidRPr="00561B50" w:rsidRDefault="00346F93" w:rsidP="002B23F8">
      <w:pPr>
        <w:jc w:val="left"/>
        <w:rPr>
          <w:rFonts w:asciiTheme="minorEastAsia" w:hAnsiTheme="minorEastAsia"/>
          <w:sz w:val="22"/>
        </w:rPr>
      </w:pPr>
      <w:r w:rsidRPr="00933E52">
        <w:rPr>
          <w:rFonts w:asciiTheme="minorEastAsia" w:hAnsiTheme="minorEastAsia" w:hint="eastAsia"/>
          <w:sz w:val="22"/>
        </w:rPr>
        <w:t>※</w:t>
      </w:r>
      <w:r w:rsidR="00561B50" w:rsidRPr="00933E52">
        <w:rPr>
          <w:rFonts w:asciiTheme="minorEastAsia" w:hAnsiTheme="minorEastAsia" w:hint="eastAsia"/>
          <w:sz w:val="22"/>
        </w:rPr>
        <w:t>適宜、表の幅、文字サイズ等を変更し、</w:t>
      </w:r>
      <w:r w:rsidR="000E2CB4" w:rsidRPr="00933E52">
        <w:rPr>
          <w:rFonts w:asciiTheme="minorEastAsia" w:hAnsiTheme="minorEastAsia" w:hint="eastAsia"/>
          <w:sz w:val="22"/>
        </w:rPr>
        <w:t>最大２</w:t>
      </w:r>
      <w:r w:rsidR="00561B50" w:rsidRPr="00933E52">
        <w:rPr>
          <w:rFonts w:asciiTheme="minorEastAsia" w:hAnsiTheme="minorEastAsia" w:hint="eastAsia"/>
          <w:sz w:val="22"/>
        </w:rPr>
        <w:t>枚におさめてください。</w:t>
      </w:r>
    </w:p>
    <w:sectPr w:rsidR="00464592" w:rsidRPr="00561B50" w:rsidSect="00561B50"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2FDD-E662-4D70-978F-BEF24E2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0F9B-903D-45AA-A04C-E0C36B98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E3EABE4C.dotm</Template>
  <TotalTime>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相田　ゆい</cp:lastModifiedBy>
  <cp:revision>22</cp:revision>
  <cp:lastPrinted>2018-02-21T03:51:00Z</cp:lastPrinted>
  <dcterms:created xsi:type="dcterms:W3CDTF">2015-03-17T03:00:00Z</dcterms:created>
  <dcterms:modified xsi:type="dcterms:W3CDTF">2018-02-21T03:51:00Z</dcterms:modified>
</cp:coreProperties>
</file>