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F5B6" w14:textId="58D4A6B9" w:rsidR="00E54FBC" w:rsidRPr="005D3229" w:rsidRDefault="00E54FBC" w:rsidP="00E54FBC">
      <w:pPr>
        <w:spacing w:line="240" w:lineRule="atLeast"/>
        <w:jc w:val="center"/>
        <w:rPr>
          <w:rFonts w:ascii="BIZ UD明朝 Medium" w:eastAsia="BIZ UD明朝 Medium" w:hAnsi="BIZ UD明朝 Medium"/>
          <w:sz w:val="32"/>
        </w:rPr>
      </w:pPr>
      <w:r w:rsidRPr="005D322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46CFAC5" wp14:editId="396AFF65">
                <wp:simplePos x="0" y="0"/>
                <wp:positionH relativeFrom="column">
                  <wp:posOffset>1889125</wp:posOffset>
                </wp:positionH>
                <wp:positionV relativeFrom="paragraph">
                  <wp:posOffset>-2082165</wp:posOffset>
                </wp:positionV>
                <wp:extent cx="218440" cy="3950335"/>
                <wp:effectExtent l="0" t="0" r="444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8440" cy="395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2DF85" w14:textId="77777777" w:rsidR="00E54FBC" w:rsidRPr="005D3229" w:rsidRDefault="00E54FBC" w:rsidP="00E54FBC">
                            <w:pPr>
                              <w:rPr>
                                <w:rFonts w:ascii="BIZ UD明朝 Medium" w:eastAsia="BIZ UD明朝 Medium" w:hAnsi="BIZ UD明朝 Medium"/>
                              </w:rPr>
                            </w:pPr>
                            <w:r w:rsidRPr="005D3229">
                              <w:rPr>
                                <w:rFonts w:ascii="BIZ UD明朝 Medium" w:eastAsia="BIZ UD明朝 Medium" w:hAnsi="BIZ UD明朝 Medium" w:hint="eastAsia"/>
                              </w:rPr>
                              <w:t>様式第一(第十八条関係)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FAC5" id="Rectangle 2" o:spid="_x0000_s1026" style="position:absolute;left:0;text-align:left;margin-left:148.75pt;margin-top:-163.95pt;width:17.2pt;height:31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" filled="f" stroked="f">
                <v:textbox inset="0,0,0,0">
                  <w:txbxContent>
                    <w:p w14:paraId="11B2DF85" w14:textId="77777777" w:rsidR="00E54FBC" w:rsidRPr="005D3229" w:rsidRDefault="00E54FBC" w:rsidP="00E54FBC">
                      <w:pPr>
                        <w:rPr>
                          <w:rFonts w:ascii="BIZ UD明朝 Medium" w:eastAsia="BIZ UD明朝 Medium" w:hAnsi="BIZ UD明朝 Medium"/>
                        </w:rPr>
                      </w:pPr>
                      <w:r w:rsidRPr="005D3229">
                        <w:rPr>
                          <w:rFonts w:ascii="BIZ UD明朝 Medium" w:eastAsia="BIZ UD明朝 Medium" w:hAnsi="BIZ UD明朝 Medium" w:hint="eastAsia"/>
                        </w:rPr>
                        <w:t>様式第一(第十八条関係)</w:t>
                      </w:r>
                    </w:p>
                  </w:txbxContent>
                </v:textbox>
              </v:rect>
            </w:pict>
          </mc:Fallback>
        </mc:AlternateContent>
      </w:r>
      <w:r w:rsidRPr="005D3229">
        <w:rPr>
          <w:rFonts w:ascii="BIZ UD明朝 Medium" w:eastAsia="BIZ UD明朝 Medium" w:hAnsi="BIZ UD明朝 Medium" w:hint="eastAsia"/>
          <w:spacing w:val="43"/>
          <w:kern w:val="0"/>
          <w:fitText w:val="1100" w:id="-981289472"/>
        </w:rPr>
        <w:t>（表面</w:t>
      </w:r>
      <w:r w:rsidRPr="005D3229">
        <w:rPr>
          <w:rFonts w:ascii="BIZ UD明朝 Medium" w:eastAsia="BIZ UD明朝 Medium" w:hAnsi="BIZ UD明朝 Medium" w:hint="eastAsia"/>
          <w:spacing w:val="1"/>
          <w:kern w:val="0"/>
          <w:fitText w:val="1100" w:id="-981289472"/>
        </w:rPr>
        <w:t>）</w:t>
      </w:r>
    </w:p>
    <w:p w14:paraId="002622C2" w14:textId="77777777" w:rsidR="00E54FBC" w:rsidRPr="005D3229" w:rsidRDefault="00E54FBC" w:rsidP="00E54FBC">
      <w:pPr>
        <w:spacing w:line="360" w:lineRule="exact"/>
        <w:jc w:val="center"/>
        <w:rPr>
          <w:rFonts w:ascii="BIZ UD明朝 Medium" w:eastAsia="BIZ UD明朝 Medium" w:hAnsi="BIZ UD明朝 Medium"/>
        </w:rPr>
      </w:pPr>
      <w:r w:rsidRPr="005D3229">
        <w:rPr>
          <w:rFonts w:ascii="BIZ UD明朝 Medium" w:eastAsia="BIZ UD明朝 Medium" w:hAnsi="BIZ UD明朝 Medium" w:hint="eastAsia"/>
          <w:sz w:val="32"/>
        </w:rPr>
        <w:t>指定給水装置工事事業者指定申請書</w:t>
      </w:r>
    </w:p>
    <w:p w14:paraId="52102592" w14:textId="77777777" w:rsidR="00E54FBC" w:rsidRPr="005D3229" w:rsidRDefault="00E54FBC" w:rsidP="00E54FBC">
      <w:pPr>
        <w:rPr>
          <w:rFonts w:ascii="BIZ UD明朝 Medium" w:eastAsia="BIZ UD明朝 Medium" w:hAnsi="BIZ UD明朝 Medium"/>
        </w:rPr>
      </w:pPr>
    </w:p>
    <w:p w14:paraId="507E3B9D" w14:textId="77777777" w:rsidR="00E54FBC" w:rsidRPr="005D3229" w:rsidRDefault="00E54FBC" w:rsidP="00E54FBC">
      <w:pPr>
        <w:rPr>
          <w:rFonts w:ascii="BIZ UD明朝 Medium" w:eastAsia="BIZ UD明朝 Medium" w:hAnsi="BIZ UD明朝 Medium"/>
        </w:rPr>
      </w:pPr>
      <w:r w:rsidRPr="005D3229">
        <w:rPr>
          <w:rFonts w:ascii="BIZ UD明朝 Medium" w:eastAsia="BIZ UD明朝 Medium" w:hAnsi="BIZ UD明朝 Medium" w:hint="eastAsia"/>
        </w:rPr>
        <w:t>（宛先）富山市上下水道事業管理者</w:t>
      </w:r>
    </w:p>
    <w:p w14:paraId="15C1DBA4" w14:textId="77777777" w:rsidR="00E54FBC" w:rsidRPr="005D3229" w:rsidRDefault="00E54FBC" w:rsidP="00E54FBC">
      <w:pPr>
        <w:wordWrap w:val="0"/>
        <w:jc w:val="right"/>
        <w:rPr>
          <w:rFonts w:ascii="BIZ UD明朝 Medium" w:eastAsia="BIZ UD明朝 Medium" w:hAnsi="BIZ UD明朝 Medium"/>
        </w:rPr>
      </w:pPr>
      <w:r w:rsidRPr="005D3229">
        <w:rPr>
          <w:rFonts w:ascii="BIZ UD明朝 Medium" w:eastAsia="BIZ UD明朝 Medium" w:hAnsi="BIZ UD明朝 Medium" w:hint="eastAsia"/>
        </w:rPr>
        <w:t xml:space="preserve">年　　月　　日　　　　</w:t>
      </w:r>
    </w:p>
    <w:p w14:paraId="4913E1BE" w14:textId="77777777" w:rsidR="00E54FBC" w:rsidRPr="005D3229" w:rsidRDefault="00E54FBC" w:rsidP="00E54FBC">
      <w:pPr>
        <w:rPr>
          <w:rFonts w:ascii="BIZ UD明朝 Medium" w:eastAsia="BIZ UD明朝 Medium" w:hAnsi="BIZ UD明朝 Medium"/>
          <w:sz w:val="16"/>
          <w:vertAlign w:val="subscript"/>
        </w:rPr>
      </w:pPr>
      <w:r w:rsidRPr="005D3229">
        <w:rPr>
          <w:rFonts w:ascii="BIZ UD明朝 Medium" w:eastAsia="BIZ UD明朝 Medium" w:hAnsi="BIZ UD明朝 Medium" w:hint="eastAsia"/>
        </w:rPr>
        <w:t xml:space="preserve">　　　　　　　　　　　　　　　　　</w:t>
      </w:r>
      <w:r w:rsidRPr="005D3229">
        <w:rPr>
          <w:rFonts w:ascii="BIZ UD明朝 Medium" w:eastAsia="BIZ UD明朝 Medium" w:hAnsi="BIZ UD明朝 Medium" w:hint="eastAsia"/>
          <w:sz w:val="16"/>
          <w:vertAlign w:val="subscript"/>
        </w:rPr>
        <w:t>フ　リ　ガ　ナ</w:t>
      </w:r>
    </w:p>
    <w:p w14:paraId="1AC81496" w14:textId="77777777" w:rsidR="00E54FBC" w:rsidRPr="005D3229" w:rsidRDefault="00E54FBC" w:rsidP="00E54FBC">
      <w:pPr>
        <w:spacing w:line="480" w:lineRule="exact"/>
        <w:ind w:leftChars="1160" w:left="2436"/>
        <w:rPr>
          <w:rFonts w:ascii="BIZ UD明朝 Medium" w:eastAsia="BIZ UD明朝 Medium" w:hAnsi="BIZ UD明朝 Medium"/>
          <w:sz w:val="24"/>
        </w:rPr>
      </w:pPr>
      <w:r w:rsidRPr="005D3229">
        <w:rPr>
          <w:rFonts w:ascii="BIZ UD明朝 Medium" w:eastAsia="BIZ UD明朝 Medium" w:hAnsi="BIZ UD明朝 Medium" w:hint="eastAsia"/>
          <w:sz w:val="24"/>
        </w:rPr>
        <w:t xml:space="preserve">申請者　氏名又は名称　　　　　　　　　　　　　</w:t>
      </w:r>
    </w:p>
    <w:p w14:paraId="08CA7AD0" w14:textId="77777777" w:rsidR="00E54FBC" w:rsidRPr="005D3229" w:rsidRDefault="00E54FBC" w:rsidP="00E54FBC">
      <w:pPr>
        <w:spacing w:line="480" w:lineRule="exact"/>
        <w:ind w:leftChars="1160" w:left="2436"/>
        <w:rPr>
          <w:rFonts w:ascii="BIZ UD明朝 Medium" w:eastAsia="BIZ UD明朝 Medium" w:hAnsi="BIZ UD明朝 Medium"/>
          <w:sz w:val="24"/>
        </w:rPr>
      </w:pPr>
      <w:r w:rsidRPr="005D3229">
        <w:rPr>
          <w:rFonts w:ascii="BIZ UD明朝 Medium" w:eastAsia="BIZ UD明朝 Medium" w:hAnsi="BIZ UD明朝 Medium" w:hint="eastAsia"/>
          <w:sz w:val="24"/>
        </w:rPr>
        <w:t xml:space="preserve">　　　　　〒</w:t>
      </w:r>
    </w:p>
    <w:p w14:paraId="5AD63981" w14:textId="77777777" w:rsidR="00E54FBC" w:rsidRPr="005D3229" w:rsidRDefault="00E54FBC" w:rsidP="00E54FBC">
      <w:pPr>
        <w:spacing w:line="480" w:lineRule="exact"/>
        <w:ind w:leftChars="1145" w:left="2404"/>
        <w:rPr>
          <w:rFonts w:ascii="BIZ UD明朝 Medium" w:eastAsia="BIZ UD明朝 Medium" w:hAnsi="BIZ UD明朝 Medium"/>
          <w:sz w:val="24"/>
        </w:rPr>
      </w:pPr>
      <w:r w:rsidRPr="005D3229">
        <w:rPr>
          <w:rFonts w:ascii="BIZ UD明朝 Medium" w:eastAsia="BIZ UD明朝 Medium" w:hAnsi="BIZ UD明朝 Medium" w:hint="eastAsia"/>
          <w:sz w:val="24"/>
        </w:rPr>
        <w:t xml:space="preserve">　      住　所</w:t>
      </w:r>
    </w:p>
    <w:p w14:paraId="6768EFB0" w14:textId="77777777" w:rsidR="00E54FBC" w:rsidRPr="005D3229" w:rsidRDefault="00E54FBC" w:rsidP="00E54FBC">
      <w:pPr>
        <w:spacing w:line="880" w:lineRule="exact"/>
        <w:ind w:leftChars="1145" w:left="2404"/>
        <w:rPr>
          <w:rFonts w:ascii="BIZ UD明朝 Medium" w:eastAsia="BIZ UD明朝 Medium" w:hAnsi="BIZ UD明朝 Medium"/>
          <w:sz w:val="24"/>
        </w:rPr>
      </w:pPr>
      <w:r w:rsidRPr="005D3229">
        <w:rPr>
          <w:rFonts w:ascii="BIZ UD明朝 Medium" w:eastAsia="BIZ UD明朝 Medium" w:hAnsi="BIZ UD明朝 Medium" w:hint="eastAsia"/>
          <w:sz w:val="24"/>
        </w:rPr>
        <w:t xml:space="preserve">　　　　代表者氏名　　　　　　　　　　　　　　　　</w:t>
      </w:r>
    </w:p>
    <w:p w14:paraId="3FC02D5F" w14:textId="77777777" w:rsidR="00E54FBC" w:rsidRPr="005D3229" w:rsidRDefault="00E54FBC" w:rsidP="00E54FBC">
      <w:pPr>
        <w:spacing w:line="480" w:lineRule="exact"/>
        <w:ind w:leftChars="1145" w:left="2404"/>
        <w:rPr>
          <w:rFonts w:ascii="BIZ UD明朝 Medium" w:eastAsia="BIZ UD明朝 Medium" w:hAnsi="BIZ UD明朝 Medium"/>
          <w:sz w:val="24"/>
        </w:rPr>
      </w:pPr>
      <w:r w:rsidRPr="005D3229">
        <w:rPr>
          <w:rFonts w:ascii="BIZ UD明朝 Medium" w:eastAsia="BIZ UD明朝 Medium" w:hAnsi="BIZ UD明朝 Medium" w:hint="eastAsia"/>
          <w:sz w:val="24"/>
        </w:rPr>
        <w:t xml:space="preserve">　　　　電　話</w:t>
      </w:r>
    </w:p>
    <w:p w14:paraId="4A9967B5" w14:textId="77777777" w:rsidR="00E54FBC" w:rsidRPr="005D3229" w:rsidRDefault="00E54FBC" w:rsidP="00E54FBC">
      <w:pPr>
        <w:spacing w:line="480" w:lineRule="exact"/>
        <w:ind w:left="1145"/>
        <w:rPr>
          <w:rFonts w:ascii="BIZ UD明朝 Medium" w:eastAsia="BIZ UD明朝 Medium" w:hAnsi="BIZ UD明朝 Medium"/>
        </w:rPr>
      </w:pPr>
      <w:r w:rsidRPr="005D3229">
        <w:rPr>
          <w:rFonts w:ascii="BIZ UD明朝 Medium" w:eastAsia="BIZ UD明朝 Medium" w:hAnsi="BIZ UD明朝 Medium" w:hint="eastAsia"/>
        </w:rPr>
        <w:t xml:space="preserve">　水道法第16条の2第1項の規定による指定給水装置工事事業者の指定を受けたいので、同法第25条の2第1項の規定に基づき次のとおり申請します。</w:t>
      </w:r>
    </w:p>
    <w:p w14:paraId="7A2C6E8E" w14:textId="77777777" w:rsidR="00E54FBC" w:rsidRPr="005D3229" w:rsidRDefault="00E54FBC" w:rsidP="00E54FBC">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1222"/>
        <w:gridCol w:w="1308"/>
        <w:gridCol w:w="4707"/>
      </w:tblGrid>
      <w:tr w:rsidR="00E54FBC" w:rsidRPr="005D3229" w14:paraId="58F0C3C0" w14:textId="77777777" w:rsidTr="00E024FA">
        <w:trPr>
          <w:cantSplit/>
          <w:trHeight w:val="538"/>
        </w:trPr>
        <w:tc>
          <w:tcPr>
            <w:tcW w:w="9540" w:type="dxa"/>
            <w:gridSpan w:val="4"/>
            <w:vAlign w:val="center"/>
          </w:tcPr>
          <w:p w14:paraId="159A3BB1"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役員（業務を執行する社員、取締役又はこれらに準ずる者）の氏名</w:t>
            </w:r>
          </w:p>
        </w:tc>
      </w:tr>
      <w:tr w:rsidR="00E54FBC" w:rsidRPr="005D3229" w14:paraId="7E2A6F8D" w14:textId="77777777" w:rsidTr="00E024FA">
        <w:trPr>
          <w:trHeight w:val="764"/>
        </w:trPr>
        <w:tc>
          <w:tcPr>
            <w:tcW w:w="4770" w:type="dxa"/>
            <w:gridSpan w:val="3"/>
            <w:vAlign w:val="center"/>
          </w:tcPr>
          <w:p w14:paraId="27927D69" w14:textId="77777777" w:rsidR="00E54FBC" w:rsidRPr="005D3229" w:rsidRDefault="00E54FBC" w:rsidP="00E024FA">
            <w:pPr>
              <w:jc w:val="center"/>
              <w:rPr>
                <w:rFonts w:ascii="BIZ UD明朝 Medium" w:eastAsia="BIZ UD明朝 Medium" w:hAnsi="BIZ UD明朝 Medium"/>
                <w:sz w:val="16"/>
              </w:rPr>
            </w:pPr>
            <w:r w:rsidRPr="005D3229">
              <w:rPr>
                <w:rFonts w:ascii="BIZ UD明朝 Medium" w:eastAsia="BIZ UD明朝 Medium" w:hAnsi="BIZ UD明朝 Medium" w:hint="eastAsia"/>
                <w:spacing w:val="96"/>
                <w:kern w:val="0"/>
                <w:sz w:val="16"/>
                <w:fitText w:val="1218" w:id="-981289471"/>
              </w:rPr>
              <w:t>フリガ</w:t>
            </w:r>
            <w:r w:rsidRPr="005D3229">
              <w:rPr>
                <w:rFonts w:ascii="BIZ UD明朝 Medium" w:eastAsia="BIZ UD明朝 Medium" w:hAnsi="BIZ UD明朝 Medium" w:hint="eastAsia"/>
                <w:spacing w:val="1"/>
                <w:kern w:val="0"/>
                <w:sz w:val="16"/>
                <w:fitText w:val="1218" w:id="-981289471"/>
              </w:rPr>
              <w:t>ナ</w:t>
            </w:r>
          </w:p>
          <w:p w14:paraId="39E1E4C2"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spacing w:val="420"/>
                <w:kern w:val="0"/>
                <w:fitText w:val="1260" w:id="-981289470"/>
              </w:rPr>
              <w:t>氏</w:t>
            </w:r>
            <w:r w:rsidRPr="005D3229">
              <w:rPr>
                <w:rFonts w:ascii="BIZ UD明朝 Medium" w:eastAsia="BIZ UD明朝 Medium" w:hAnsi="BIZ UD明朝 Medium" w:hint="eastAsia"/>
                <w:kern w:val="0"/>
                <w:fitText w:val="1260" w:id="-981289470"/>
              </w:rPr>
              <w:t>名</w:t>
            </w:r>
          </w:p>
        </w:tc>
        <w:tc>
          <w:tcPr>
            <w:tcW w:w="4770" w:type="dxa"/>
            <w:vAlign w:val="center"/>
          </w:tcPr>
          <w:p w14:paraId="2A11C87C" w14:textId="77777777" w:rsidR="00E54FBC" w:rsidRPr="005D3229" w:rsidRDefault="00E54FBC" w:rsidP="00E024FA">
            <w:pPr>
              <w:jc w:val="center"/>
              <w:rPr>
                <w:rFonts w:ascii="BIZ UD明朝 Medium" w:eastAsia="BIZ UD明朝 Medium" w:hAnsi="BIZ UD明朝 Medium"/>
                <w:sz w:val="16"/>
              </w:rPr>
            </w:pPr>
            <w:r w:rsidRPr="005D3229">
              <w:rPr>
                <w:rFonts w:ascii="BIZ UD明朝 Medium" w:eastAsia="BIZ UD明朝 Medium" w:hAnsi="BIZ UD明朝 Medium" w:hint="eastAsia"/>
                <w:spacing w:val="96"/>
                <w:kern w:val="0"/>
                <w:sz w:val="16"/>
                <w:fitText w:val="1218" w:id="-981289469"/>
              </w:rPr>
              <w:t>フリガ</w:t>
            </w:r>
            <w:r w:rsidRPr="005D3229">
              <w:rPr>
                <w:rFonts w:ascii="BIZ UD明朝 Medium" w:eastAsia="BIZ UD明朝 Medium" w:hAnsi="BIZ UD明朝 Medium" w:hint="eastAsia"/>
                <w:spacing w:val="1"/>
                <w:kern w:val="0"/>
                <w:sz w:val="16"/>
                <w:fitText w:val="1218" w:id="-981289469"/>
              </w:rPr>
              <w:t>ナ</w:t>
            </w:r>
          </w:p>
          <w:p w14:paraId="07450701"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spacing w:val="420"/>
                <w:kern w:val="0"/>
                <w:fitText w:val="1260" w:id="-981289468"/>
              </w:rPr>
              <w:t>氏</w:t>
            </w:r>
            <w:r w:rsidRPr="005D3229">
              <w:rPr>
                <w:rFonts w:ascii="BIZ UD明朝 Medium" w:eastAsia="BIZ UD明朝 Medium" w:hAnsi="BIZ UD明朝 Medium" w:hint="eastAsia"/>
                <w:kern w:val="0"/>
                <w:fitText w:val="1260" w:id="-981289468"/>
              </w:rPr>
              <w:t>名</w:t>
            </w:r>
          </w:p>
        </w:tc>
      </w:tr>
      <w:tr w:rsidR="00E54FBC" w:rsidRPr="005D3229" w14:paraId="74A1D8AA" w14:textId="77777777" w:rsidTr="00E024FA">
        <w:trPr>
          <w:cantSplit/>
          <w:trHeight w:val="2515"/>
        </w:trPr>
        <w:tc>
          <w:tcPr>
            <w:tcW w:w="4770" w:type="dxa"/>
            <w:gridSpan w:val="3"/>
            <w:vAlign w:val="center"/>
          </w:tcPr>
          <w:p w14:paraId="3D066B49" w14:textId="77777777" w:rsidR="00E54FBC" w:rsidRPr="005D3229" w:rsidRDefault="00E54FBC" w:rsidP="00E024FA">
            <w:pPr>
              <w:rPr>
                <w:rFonts w:ascii="BIZ UD明朝 Medium" w:eastAsia="BIZ UD明朝 Medium" w:hAnsi="BIZ UD明朝 Medium"/>
              </w:rPr>
            </w:pPr>
          </w:p>
        </w:tc>
        <w:tc>
          <w:tcPr>
            <w:tcW w:w="4770" w:type="dxa"/>
            <w:vAlign w:val="center"/>
          </w:tcPr>
          <w:p w14:paraId="3A4E9B1F" w14:textId="77777777" w:rsidR="00E54FBC" w:rsidRPr="005D3229" w:rsidRDefault="00E54FBC" w:rsidP="00E024FA">
            <w:pPr>
              <w:rPr>
                <w:rFonts w:ascii="BIZ UD明朝 Medium" w:eastAsia="BIZ UD明朝 Medium" w:hAnsi="BIZ UD明朝 Medium"/>
              </w:rPr>
            </w:pPr>
          </w:p>
        </w:tc>
      </w:tr>
      <w:tr w:rsidR="00E54FBC" w:rsidRPr="005D3229" w14:paraId="6ED39E91" w14:textId="77777777" w:rsidTr="00E024FA">
        <w:trPr>
          <w:cantSplit/>
          <w:trHeight w:val="1973"/>
        </w:trPr>
        <w:tc>
          <w:tcPr>
            <w:tcW w:w="2200" w:type="dxa"/>
            <w:vAlign w:val="center"/>
          </w:tcPr>
          <w:p w14:paraId="0001DAE3"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事業の範囲</w:t>
            </w:r>
          </w:p>
        </w:tc>
        <w:tc>
          <w:tcPr>
            <w:tcW w:w="7340" w:type="dxa"/>
            <w:gridSpan w:val="3"/>
            <w:vAlign w:val="center"/>
          </w:tcPr>
          <w:p w14:paraId="6236E3F2" w14:textId="77777777" w:rsidR="00E54FBC" w:rsidRPr="005D3229" w:rsidRDefault="00E54FBC" w:rsidP="00E024FA">
            <w:pPr>
              <w:rPr>
                <w:rFonts w:ascii="BIZ UD明朝 Medium" w:eastAsia="BIZ UD明朝 Medium" w:hAnsi="BIZ UD明朝 Medium"/>
              </w:rPr>
            </w:pPr>
          </w:p>
        </w:tc>
      </w:tr>
      <w:tr w:rsidR="00E54FBC" w:rsidRPr="005D3229" w14:paraId="548E3B72" w14:textId="77777777" w:rsidTr="00E024FA">
        <w:trPr>
          <w:cantSplit/>
          <w:trHeight w:val="711"/>
        </w:trPr>
        <w:tc>
          <w:tcPr>
            <w:tcW w:w="3441" w:type="dxa"/>
            <w:gridSpan w:val="2"/>
            <w:vAlign w:val="center"/>
          </w:tcPr>
          <w:p w14:paraId="47771EB4"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機械器具の名称、性能及び数</w:t>
            </w:r>
          </w:p>
        </w:tc>
        <w:tc>
          <w:tcPr>
            <w:tcW w:w="6099" w:type="dxa"/>
            <w:gridSpan w:val="2"/>
            <w:vAlign w:val="center"/>
          </w:tcPr>
          <w:p w14:paraId="3FE1CD50"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別表のとおり</w:t>
            </w:r>
          </w:p>
        </w:tc>
      </w:tr>
    </w:tbl>
    <w:p w14:paraId="6F8B65E5" w14:textId="77777777" w:rsidR="00E54FBC" w:rsidRPr="005D3229" w:rsidRDefault="00E54FBC" w:rsidP="00E54FBC">
      <w:pPr>
        <w:rPr>
          <w:rFonts w:ascii="BIZ UD明朝 Medium" w:eastAsia="BIZ UD明朝 Medium" w:hAnsi="BIZ UD明朝 Medium"/>
        </w:rPr>
      </w:pPr>
    </w:p>
    <w:p w14:paraId="51D0E818" w14:textId="77777777" w:rsidR="00E54FBC" w:rsidRPr="005D3229" w:rsidRDefault="00E54FBC" w:rsidP="00E54FBC">
      <w:pPr>
        <w:spacing w:line="240" w:lineRule="atLeast"/>
        <w:jc w:val="center"/>
        <w:rPr>
          <w:rFonts w:ascii="BIZ UD明朝 Medium" w:eastAsia="BIZ UD明朝 Medium" w:hAnsi="BIZ UD明朝 Medium"/>
        </w:rPr>
      </w:pPr>
      <w:r w:rsidRPr="005D3229">
        <w:rPr>
          <w:rFonts w:ascii="BIZ UD明朝 Medium" w:eastAsia="BIZ UD明朝 Medium" w:hAnsi="BIZ UD明朝 Medium" w:hint="eastAsia"/>
          <w:spacing w:val="43"/>
          <w:kern w:val="0"/>
          <w:fitText w:val="1100" w:id="-981289467"/>
        </w:rPr>
        <w:lastRenderedPageBreak/>
        <w:t>（裏面</w:t>
      </w:r>
      <w:r w:rsidRPr="005D3229">
        <w:rPr>
          <w:rFonts w:ascii="BIZ UD明朝 Medium" w:eastAsia="BIZ UD明朝 Medium" w:hAnsi="BIZ UD明朝 Medium" w:hint="eastAsia"/>
          <w:spacing w:val="1"/>
          <w:kern w:val="0"/>
          <w:fitText w:val="1100" w:id="-981289467"/>
        </w:rPr>
        <w:t>）</w:t>
      </w:r>
    </w:p>
    <w:p w14:paraId="5664BBC1" w14:textId="77777777" w:rsidR="00E54FBC" w:rsidRPr="005D3229" w:rsidRDefault="00E54FBC" w:rsidP="00E54FBC">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4"/>
        <w:gridCol w:w="5861"/>
      </w:tblGrid>
      <w:tr w:rsidR="00E54FBC" w:rsidRPr="005D3229" w14:paraId="1B107C39" w14:textId="77777777" w:rsidTr="00E024FA">
        <w:trPr>
          <w:trHeight w:val="825"/>
        </w:trPr>
        <w:tc>
          <w:tcPr>
            <w:tcW w:w="3600" w:type="dxa"/>
            <w:vAlign w:val="center"/>
          </w:tcPr>
          <w:p w14:paraId="7183CF8D"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rPr>
              <w:br w:type="page"/>
            </w:r>
            <w:r w:rsidRPr="005D3229">
              <w:rPr>
                <w:rFonts w:ascii="BIZ UD明朝 Medium" w:eastAsia="BIZ UD明朝 Medium" w:hAnsi="BIZ UD明朝 Medium" w:hint="eastAsia"/>
              </w:rPr>
              <w:t>当該給水区域で給水装置工事の事</w:t>
            </w:r>
          </w:p>
          <w:p w14:paraId="68BE3866"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業を行う事業所の名称</w:t>
            </w:r>
          </w:p>
        </w:tc>
        <w:tc>
          <w:tcPr>
            <w:tcW w:w="5940" w:type="dxa"/>
            <w:vAlign w:val="center"/>
          </w:tcPr>
          <w:p w14:paraId="64869BB6" w14:textId="77777777" w:rsidR="00E54FBC" w:rsidRPr="005D3229" w:rsidRDefault="00E54FBC" w:rsidP="00E024FA">
            <w:pPr>
              <w:jc w:val="center"/>
              <w:rPr>
                <w:rFonts w:ascii="BIZ UD明朝 Medium" w:eastAsia="BIZ UD明朝 Medium" w:hAnsi="BIZ UD明朝 Medium"/>
              </w:rPr>
            </w:pPr>
          </w:p>
        </w:tc>
      </w:tr>
      <w:tr w:rsidR="00E54FBC" w:rsidRPr="005D3229" w14:paraId="6BE14246" w14:textId="77777777" w:rsidTr="00E024FA">
        <w:trPr>
          <w:trHeight w:val="825"/>
        </w:trPr>
        <w:tc>
          <w:tcPr>
            <w:tcW w:w="3600" w:type="dxa"/>
            <w:vAlign w:val="center"/>
          </w:tcPr>
          <w:p w14:paraId="627A47C9"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上記事業所の所在地</w:t>
            </w:r>
          </w:p>
        </w:tc>
        <w:tc>
          <w:tcPr>
            <w:tcW w:w="5940" w:type="dxa"/>
            <w:vAlign w:val="center"/>
          </w:tcPr>
          <w:p w14:paraId="0820C2E3" w14:textId="77777777" w:rsidR="00E54FBC" w:rsidRPr="005D3229" w:rsidRDefault="00E54FBC" w:rsidP="00E024FA">
            <w:pPr>
              <w:jc w:val="center"/>
              <w:rPr>
                <w:rFonts w:ascii="BIZ UD明朝 Medium" w:eastAsia="BIZ UD明朝 Medium" w:hAnsi="BIZ UD明朝 Medium"/>
              </w:rPr>
            </w:pPr>
          </w:p>
        </w:tc>
      </w:tr>
      <w:tr w:rsidR="00E54FBC" w:rsidRPr="005D3229" w14:paraId="41DD71E5" w14:textId="77777777" w:rsidTr="00E024FA">
        <w:trPr>
          <w:trHeight w:val="825"/>
        </w:trPr>
        <w:tc>
          <w:tcPr>
            <w:tcW w:w="3600" w:type="dxa"/>
            <w:vAlign w:val="center"/>
          </w:tcPr>
          <w:p w14:paraId="3BB86008"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上記事務所で選任されることとな</w:t>
            </w:r>
          </w:p>
          <w:p w14:paraId="2B48DC43"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る給水装置工事主任技術者の氏名</w:t>
            </w:r>
          </w:p>
        </w:tc>
        <w:tc>
          <w:tcPr>
            <w:tcW w:w="5940" w:type="dxa"/>
            <w:vAlign w:val="center"/>
          </w:tcPr>
          <w:p w14:paraId="2536C983"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給水装置工事主任技術者免状の交付番号</w:t>
            </w:r>
          </w:p>
        </w:tc>
      </w:tr>
      <w:tr w:rsidR="00E54FBC" w:rsidRPr="005D3229" w14:paraId="2EABE66A" w14:textId="77777777" w:rsidTr="00E024FA">
        <w:trPr>
          <w:trHeight w:val="3071"/>
        </w:trPr>
        <w:tc>
          <w:tcPr>
            <w:tcW w:w="3600" w:type="dxa"/>
            <w:vAlign w:val="center"/>
          </w:tcPr>
          <w:p w14:paraId="676726B8" w14:textId="77777777" w:rsidR="00E54FBC" w:rsidRPr="005D3229" w:rsidRDefault="00E54FBC" w:rsidP="00E024FA">
            <w:pPr>
              <w:jc w:val="center"/>
              <w:rPr>
                <w:rFonts w:ascii="BIZ UD明朝 Medium" w:eastAsia="BIZ UD明朝 Medium" w:hAnsi="BIZ UD明朝 Medium"/>
              </w:rPr>
            </w:pPr>
          </w:p>
        </w:tc>
        <w:tc>
          <w:tcPr>
            <w:tcW w:w="5940" w:type="dxa"/>
            <w:vAlign w:val="center"/>
          </w:tcPr>
          <w:p w14:paraId="7B455A73" w14:textId="77777777" w:rsidR="00E54FBC" w:rsidRPr="005D3229" w:rsidRDefault="00E54FBC" w:rsidP="00E024FA">
            <w:pPr>
              <w:jc w:val="center"/>
              <w:rPr>
                <w:rFonts w:ascii="BIZ UD明朝 Medium" w:eastAsia="BIZ UD明朝 Medium" w:hAnsi="BIZ UD明朝 Medium"/>
              </w:rPr>
            </w:pPr>
          </w:p>
        </w:tc>
      </w:tr>
    </w:tbl>
    <w:p w14:paraId="13B33512" w14:textId="77777777" w:rsidR="00E54FBC" w:rsidRPr="005D3229" w:rsidRDefault="00E54FBC" w:rsidP="00E54FBC">
      <w:pPr>
        <w:rPr>
          <w:rFonts w:ascii="BIZ UD明朝 Medium" w:eastAsia="BIZ UD明朝 Medium" w:hAnsi="BIZ UD明朝 Medium"/>
        </w:rPr>
      </w:pPr>
    </w:p>
    <w:p w14:paraId="5D07AEBB" w14:textId="77777777" w:rsidR="00E54FBC" w:rsidRPr="005D3229" w:rsidRDefault="00E54FBC" w:rsidP="00E54FBC">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4"/>
        <w:gridCol w:w="5861"/>
      </w:tblGrid>
      <w:tr w:rsidR="00E54FBC" w:rsidRPr="005D3229" w14:paraId="14FCEBF9" w14:textId="77777777" w:rsidTr="00E024FA">
        <w:trPr>
          <w:trHeight w:val="825"/>
        </w:trPr>
        <w:tc>
          <w:tcPr>
            <w:tcW w:w="3600" w:type="dxa"/>
            <w:vAlign w:val="center"/>
          </w:tcPr>
          <w:p w14:paraId="0AC728CF"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rPr>
              <w:br w:type="page"/>
            </w:r>
            <w:r w:rsidRPr="005D3229">
              <w:rPr>
                <w:rFonts w:ascii="BIZ UD明朝 Medium" w:eastAsia="BIZ UD明朝 Medium" w:hAnsi="BIZ UD明朝 Medium" w:hint="eastAsia"/>
              </w:rPr>
              <w:t>当該給水区域で給水装置工事の事</w:t>
            </w:r>
          </w:p>
          <w:p w14:paraId="15753DC1"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業を行う事業所の名称</w:t>
            </w:r>
          </w:p>
        </w:tc>
        <w:tc>
          <w:tcPr>
            <w:tcW w:w="5940" w:type="dxa"/>
            <w:vAlign w:val="center"/>
          </w:tcPr>
          <w:p w14:paraId="4DCEE390" w14:textId="77777777" w:rsidR="00E54FBC" w:rsidRPr="005D3229" w:rsidRDefault="00E54FBC" w:rsidP="00E024FA">
            <w:pPr>
              <w:jc w:val="center"/>
              <w:rPr>
                <w:rFonts w:ascii="BIZ UD明朝 Medium" w:eastAsia="BIZ UD明朝 Medium" w:hAnsi="BIZ UD明朝 Medium"/>
              </w:rPr>
            </w:pPr>
          </w:p>
        </w:tc>
      </w:tr>
      <w:tr w:rsidR="00E54FBC" w:rsidRPr="005D3229" w14:paraId="3169AFD1" w14:textId="77777777" w:rsidTr="00E024FA">
        <w:trPr>
          <w:trHeight w:val="825"/>
        </w:trPr>
        <w:tc>
          <w:tcPr>
            <w:tcW w:w="3600" w:type="dxa"/>
            <w:vAlign w:val="center"/>
          </w:tcPr>
          <w:p w14:paraId="45F56F12"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上記事業所の所在地</w:t>
            </w:r>
          </w:p>
        </w:tc>
        <w:tc>
          <w:tcPr>
            <w:tcW w:w="5940" w:type="dxa"/>
            <w:vAlign w:val="center"/>
          </w:tcPr>
          <w:p w14:paraId="73B2E78B" w14:textId="77777777" w:rsidR="00E54FBC" w:rsidRPr="005D3229" w:rsidRDefault="00E54FBC" w:rsidP="00E024FA">
            <w:pPr>
              <w:jc w:val="center"/>
              <w:rPr>
                <w:rFonts w:ascii="BIZ UD明朝 Medium" w:eastAsia="BIZ UD明朝 Medium" w:hAnsi="BIZ UD明朝 Medium"/>
              </w:rPr>
            </w:pPr>
          </w:p>
        </w:tc>
      </w:tr>
      <w:tr w:rsidR="00E54FBC" w:rsidRPr="005D3229" w14:paraId="21C4CAD0" w14:textId="77777777" w:rsidTr="00E024FA">
        <w:trPr>
          <w:trHeight w:val="825"/>
        </w:trPr>
        <w:tc>
          <w:tcPr>
            <w:tcW w:w="3600" w:type="dxa"/>
            <w:vAlign w:val="center"/>
          </w:tcPr>
          <w:p w14:paraId="3E8AA331"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上記事務所で選任されることとな</w:t>
            </w:r>
          </w:p>
          <w:p w14:paraId="67A36677" w14:textId="77777777" w:rsidR="00E54FBC" w:rsidRPr="005D3229" w:rsidRDefault="00E54FBC" w:rsidP="00E024FA">
            <w:pPr>
              <w:rPr>
                <w:rFonts w:ascii="BIZ UD明朝 Medium" w:eastAsia="BIZ UD明朝 Medium" w:hAnsi="BIZ UD明朝 Medium"/>
              </w:rPr>
            </w:pPr>
            <w:r w:rsidRPr="005D3229">
              <w:rPr>
                <w:rFonts w:ascii="BIZ UD明朝 Medium" w:eastAsia="BIZ UD明朝 Medium" w:hAnsi="BIZ UD明朝 Medium" w:hint="eastAsia"/>
              </w:rPr>
              <w:t>る給水装置工事主任技術者の氏名</w:t>
            </w:r>
          </w:p>
        </w:tc>
        <w:tc>
          <w:tcPr>
            <w:tcW w:w="5940" w:type="dxa"/>
            <w:vAlign w:val="center"/>
          </w:tcPr>
          <w:p w14:paraId="029ED101"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給水装置工事主任技術者免状の交付番号</w:t>
            </w:r>
          </w:p>
        </w:tc>
      </w:tr>
      <w:tr w:rsidR="00E54FBC" w:rsidRPr="005D3229" w14:paraId="63D128D7" w14:textId="77777777" w:rsidTr="00E024FA">
        <w:trPr>
          <w:trHeight w:val="3071"/>
        </w:trPr>
        <w:tc>
          <w:tcPr>
            <w:tcW w:w="3600" w:type="dxa"/>
            <w:vAlign w:val="center"/>
          </w:tcPr>
          <w:p w14:paraId="15A550EE" w14:textId="77777777" w:rsidR="00E54FBC" w:rsidRPr="005D3229" w:rsidRDefault="00E54FBC" w:rsidP="00E024FA">
            <w:pPr>
              <w:jc w:val="center"/>
              <w:rPr>
                <w:rFonts w:ascii="BIZ UD明朝 Medium" w:eastAsia="BIZ UD明朝 Medium" w:hAnsi="BIZ UD明朝 Medium"/>
              </w:rPr>
            </w:pPr>
          </w:p>
        </w:tc>
        <w:tc>
          <w:tcPr>
            <w:tcW w:w="5940" w:type="dxa"/>
            <w:vAlign w:val="center"/>
          </w:tcPr>
          <w:p w14:paraId="021E69E5" w14:textId="77777777" w:rsidR="00E54FBC" w:rsidRPr="005D3229" w:rsidRDefault="00E54FBC" w:rsidP="00E024FA">
            <w:pPr>
              <w:jc w:val="center"/>
              <w:rPr>
                <w:rFonts w:ascii="BIZ UD明朝 Medium" w:eastAsia="BIZ UD明朝 Medium" w:hAnsi="BIZ UD明朝 Medium"/>
              </w:rPr>
            </w:pPr>
          </w:p>
        </w:tc>
      </w:tr>
    </w:tbl>
    <w:p w14:paraId="6A18B837" w14:textId="77777777" w:rsidR="00E54FBC" w:rsidRPr="005D3229" w:rsidRDefault="00E54FBC" w:rsidP="00E54FBC">
      <w:pPr>
        <w:rPr>
          <w:rFonts w:ascii="BIZ UD明朝 Medium" w:eastAsia="BIZ UD明朝 Medium" w:hAnsi="BIZ UD明朝 Medium"/>
        </w:rPr>
      </w:pPr>
    </w:p>
    <w:p w14:paraId="51600D57" w14:textId="77777777" w:rsidR="00E54FBC" w:rsidRPr="005D3229" w:rsidRDefault="00E54FBC" w:rsidP="00E54FBC">
      <w:pPr>
        <w:rPr>
          <w:rFonts w:ascii="BIZ UD明朝 Medium" w:eastAsia="BIZ UD明朝 Medium" w:hAnsi="BIZ UD明朝 Medium"/>
        </w:rPr>
      </w:pPr>
    </w:p>
    <w:p w14:paraId="6CECAA01" w14:textId="58647621" w:rsidR="00E54FBC" w:rsidRPr="005D3229" w:rsidRDefault="00E54FBC" w:rsidP="00E54FBC">
      <w:pPr>
        <w:spacing w:line="360" w:lineRule="exact"/>
        <w:jc w:val="center"/>
        <w:rPr>
          <w:rFonts w:ascii="BIZ UD明朝 Medium" w:eastAsia="BIZ UD明朝 Medium" w:hAnsi="BIZ UD明朝 Medium"/>
          <w:kern w:val="0"/>
          <w:sz w:val="32"/>
        </w:rPr>
      </w:pPr>
      <w:r w:rsidRPr="005D3229">
        <w:rPr>
          <w:rFonts w:ascii="BIZ UD明朝 Medium" w:eastAsia="BIZ UD明朝 Medium" w:hAnsi="BIZ UD明朝 Medium"/>
          <w:noProof/>
        </w:rPr>
        <w:lastRenderedPageBreak/>
        <mc:AlternateContent>
          <mc:Choice Requires="wps">
            <w:drawing>
              <wp:anchor distT="0" distB="0" distL="114300" distR="114300" simplePos="0" relativeHeight="251660288" behindDoc="0" locked="0" layoutInCell="1" allowOverlap="1" wp14:anchorId="53DD3587" wp14:editId="4DBCA075">
                <wp:simplePos x="0" y="0"/>
                <wp:positionH relativeFrom="column">
                  <wp:posOffset>595630</wp:posOffset>
                </wp:positionH>
                <wp:positionV relativeFrom="paragraph">
                  <wp:posOffset>-821690</wp:posOffset>
                </wp:positionV>
                <wp:extent cx="228600" cy="1416685"/>
                <wp:effectExtent l="0" t="3175"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141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8C1E7" w14:textId="77777777" w:rsidR="00E54FBC" w:rsidRPr="005D3229" w:rsidRDefault="00E54FBC" w:rsidP="00E54FBC">
                            <w:pPr>
                              <w:jc w:val="left"/>
                              <w:rPr>
                                <w:rFonts w:ascii="BIZ UD明朝 Medium" w:eastAsia="BIZ UD明朝 Medium" w:hAnsi="BIZ UD明朝 Medium"/>
                              </w:rPr>
                            </w:pPr>
                            <w:r w:rsidRPr="005D3229">
                              <w:rPr>
                                <w:rFonts w:ascii="BIZ UD明朝 Medium" w:eastAsia="BIZ UD明朝 Medium" w:hAnsi="BIZ UD明朝 Medium" w:hint="eastAsia"/>
                              </w:rPr>
                              <w:t>別表（第十八条関係）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3587" id="Rectangle 8" o:spid="_x0000_s1027" style="position:absolute;left:0;text-align:left;margin-left:46.9pt;margin-top:-64.7pt;width:18pt;height:111.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" filled="f" stroked="f">
                <v:textbox inset="0,0,0,0">
                  <w:txbxContent>
                    <w:p w14:paraId="2458C1E7" w14:textId="77777777" w:rsidR="00E54FBC" w:rsidRPr="005D3229" w:rsidRDefault="00E54FBC" w:rsidP="00E54FBC">
                      <w:pPr>
                        <w:jc w:val="left"/>
                        <w:rPr>
                          <w:rFonts w:ascii="BIZ UD明朝 Medium" w:eastAsia="BIZ UD明朝 Medium" w:hAnsi="BIZ UD明朝 Medium"/>
                        </w:rPr>
                      </w:pPr>
                      <w:r w:rsidRPr="005D3229">
                        <w:rPr>
                          <w:rFonts w:ascii="BIZ UD明朝 Medium" w:eastAsia="BIZ UD明朝 Medium" w:hAnsi="BIZ UD明朝 Medium" w:hint="eastAsia"/>
                        </w:rPr>
                        <w:t>別表（第十八条関係）</w:t>
                      </w:r>
                    </w:p>
                  </w:txbxContent>
                </v:textbox>
              </v:rect>
            </w:pict>
          </mc:Fallback>
        </mc:AlternateContent>
      </w:r>
      <w:r w:rsidRPr="005D3229">
        <w:rPr>
          <w:rFonts w:ascii="BIZ UD明朝 Medium" w:eastAsia="BIZ UD明朝 Medium" w:hAnsi="BIZ UD明朝 Medium" w:hint="eastAsia"/>
          <w:spacing w:val="138"/>
          <w:kern w:val="0"/>
          <w:sz w:val="32"/>
          <w:fitText w:val="3300" w:id="-981289466"/>
        </w:rPr>
        <w:t>機械器具調</w:t>
      </w:r>
      <w:r w:rsidRPr="005D3229">
        <w:rPr>
          <w:rFonts w:ascii="BIZ UD明朝 Medium" w:eastAsia="BIZ UD明朝 Medium" w:hAnsi="BIZ UD明朝 Medium" w:hint="eastAsia"/>
          <w:kern w:val="0"/>
          <w:sz w:val="32"/>
          <w:fitText w:val="3300" w:id="-981289466"/>
        </w:rPr>
        <w:t>書</w:t>
      </w:r>
    </w:p>
    <w:p w14:paraId="4E42DBAD" w14:textId="77777777" w:rsidR="00E54FBC" w:rsidRPr="005D3229" w:rsidRDefault="00E54FBC" w:rsidP="00E54FBC">
      <w:pPr>
        <w:spacing w:line="360" w:lineRule="exact"/>
        <w:jc w:val="center"/>
        <w:rPr>
          <w:rFonts w:ascii="BIZ UD明朝 Medium" w:eastAsia="BIZ UD明朝 Medium" w:hAnsi="BIZ UD明朝 Medium"/>
        </w:rPr>
      </w:pPr>
    </w:p>
    <w:p w14:paraId="75F26AAA" w14:textId="77777777" w:rsidR="00E54FBC" w:rsidRPr="005D3229" w:rsidRDefault="00E54FBC" w:rsidP="00E54FBC">
      <w:pPr>
        <w:wordWrap w:val="0"/>
        <w:jc w:val="right"/>
        <w:rPr>
          <w:rFonts w:ascii="BIZ UD明朝 Medium" w:eastAsia="BIZ UD明朝 Medium" w:hAnsi="BIZ UD明朝 Medium"/>
        </w:rPr>
      </w:pPr>
      <w:r w:rsidRPr="005D3229">
        <w:rPr>
          <w:rFonts w:ascii="BIZ UD明朝 Medium" w:eastAsia="BIZ UD明朝 Medium" w:hAnsi="BIZ UD明朝 Medium" w:hint="eastAsia"/>
        </w:rPr>
        <w:t xml:space="preserve">年　　月　　日現在　　　</w:t>
      </w:r>
    </w:p>
    <w:p w14:paraId="6FF2EE65" w14:textId="77777777" w:rsidR="00E54FBC" w:rsidRPr="005D3229" w:rsidRDefault="00E54FBC" w:rsidP="00E54FBC">
      <w:pPr>
        <w:rPr>
          <w:rFonts w:ascii="BIZ UD明朝 Medium" w:eastAsia="BIZ UD明朝 Medium" w:hAnsi="BIZ UD明朝 Medium"/>
        </w:rPr>
      </w:pPr>
    </w:p>
    <w:p w14:paraId="55B09599" w14:textId="77777777" w:rsidR="00E54FBC" w:rsidRPr="005D3229" w:rsidRDefault="00E54FBC" w:rsidP="00E54FBC">
      <w:pPr>
        <w:rPr>
          <w:rFonts w:ascii="BIZ UD明朝 Medium" w:eastAsia="BIZ UD明朝 Medium" w:hAnsi="BIZ UD明朝 Medium"/>
        </w:rPr>
      </w:pPr>
    </w:p>
    <w:p w14:paraId="7267E0A0" w14:textId="77777777" w:rsidR="00E54FBC" w:rsidRPr="005D3229" w:rsidRDefault="00E54FBC" w:rsidP="00E54FBC">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2492"/>
        <w:gridCol w:w="2477"/>
        <w:gridCol w:w="1241"/>
        <w:gridCol w:w="1241"/>
      </w:tblGrid>
      <w:tr w:rsidR="00E54FBC" w:rsidRPr="005D3229" w14:paraId="21C01978" w14:textId="77777777" w:rsidTr="00E024FA">
        <w:trPr>
          <w:cantSplit/>
          <w:trHeight w:val="825"/>
        </w:trPr>
        <w:tc>
          <w:tcPr>
            <w:tcW w:w="1980" w:type="dxa"/>
            <w:vAlign w:val="center"/>
          </w:tcPr>
          <w:p w14:paraId="1621565C"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spacing w:val="340"/>
                <w:kern w:val="0"/>
                <w:fitText w:val="1100" w:id="-981289465"/>
              </w:rPr>
              <w:t>種</w:t>
            </w:r>
            <w:r w:rsidRPr="005D3229">
              <w:rPr>
                <w:rFonts w:ascii="BIZ UD明朝 Medium" w:eastAsia="BIZ UD明朝 Medium" w:hAnsi="BIZ UD明朝 Medium" w:hint="eastAsia"/>
                <w:kern w:val="0"/>
                <w:fitText w:val="1100" w:id="-981289465"/>
              </w:rPr>
              <w:t>別</w:t>
            </w:r>
          </w:p>
        </w:tc>
        <w:tc>
          <w:tcPr>
            <w:tcW w:w="2520" w:type="dxa"/>
            <w:vAlign w:val="center"/>
          </w:tcPr>
          <w:p w14:paraId="17FAC132"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spacing w:val="340"/>
                <w:kern w:val="0"/>
                <w:fitText w:val="1100" w:id="-981289464"/>
              </w:rPr>
              <w:t>名</w:t>
            </w:r>
            <w:r w:rsidRPr="005D3229">
              <w:rPr>
                <w:rFonts w:ascii="BIZ UD明朝 Medium" w:eastAsia="BIZ UD明朝 Medium" w:hAnsi="BIZ UD明朝 Medium" w:hint="eastAsia"/>
                <w:kern w:val="0"/>
                <w:fitText w:val="1100" w:id="-981289464"/>
              </w:rPr>
              <w:t>称</w:t>
            </w:r>
          </w:p>
        </w:tc>
        <w:tc>
          <w:tcPr>
            <w:tcW w:w="2520" w:type="dxa"/>
            <w:vAlign w:val="center"/>
          </w:tcPr>
          <w:p w14:paraId="09D2505E"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型式、性能</w:t>
            </w:r>
          </w:p>
        </w:tc>
        <w:tc>
          <w:tcPr>
            <w:tcW w:w="1260" w:type="dxa"/>
            <w:vAlign w:val="center"/>
          </w:tcPr>
          <w:p w14:paraId="6461D846"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数量</w:t>
            </w:r>
          </w:p>
        </w:tc>
        <w:tc>
          <w:tcPr>
            <w:tcW w:w="1260" w:type="dxa"/>
            <w:vAlign w:val="center"/>
          </w:tcPr>
          <w:p w14:paraId="18B2E321" w14:textId="77777777" w:rsidR="00E54FBC" w:rsidRPr="005D3229" w:rsidRDefault="00E54FBC" w:rsidP="00E024FA">
            <w:pPr>
              <w:jc w:val="center"/>
              <w:rPr>
                <w:rFonts w:ascii="BIZ UD明朝 Medium" w:eastAsia="BIZ UD明朝 Medium" w:hAnsi="BIZ UD明朝 Medium"/>
              </w:rPr>
            </w:pPr>
            <w:r w:rsidRPr="005D3229">
              <w:rPr>
                <w:rFonts w:ascii="BIZ UD明朝 Medium" w:eastAsia="BIZ UD明朝 Medium" w:hAnsi="BIZ UD明朝 Medium" w:hint="eastAsia"/>
              </w:rPr>
              <w:t>備考</w:t>
            </w:r>
          </w:p>
        </w:tc>
      </w:tr>
      <w:tr w:rsidR="00E54FBC" w:rsidRPr="005D3229" w14:paraId="714B79B0" w14:textId="77777777" w:rsidTr="00E024FA">
        <w:trPr>
          <w:cantSplit/>
          <w:trHeight w:val="9048"/>
        </w:trPr>
        <w:tc>
          <w:tcPr>
            <w:tcW w:w="1980" w:type="dxa"/>
            <w:vAlign w:val="center"/>
          </w:tcPr>
          <w:p w14:paraId="619DD813" w14:textId="77777777" w:rsidR="00E54FBC" w:rsidRPr="005D3229" w:rsidRDefault="00E54FBC" w:rsidP="00E024FA">
            <w:pPr>
              <w:jc w:val="center"/>
              <w:rPr>
                <w:rFonts w:ascii="BIZ UD明朝 Medium" w:eastAsia="BIZ UD明朝 Medium" w:hAnsi="BIZ UD明朝 Medium"/>
              </w:rPr>
            </w:pPr>
          </w:p>
        </w:tc>
        <w:tc>
          <w:tcPr>
            <w:tcW w:w="2520" w:type="dxa"/>
            <w:vAlign w:val="center"/>
          </w:tcPr>
          <w:p w14:paraId="7F7735AD" w14:textId="77777777" w:rsidR="00E54FBC" w:rsidRPr="005D3229" w:rsidRDefault="00E54FBC" w:rsidP="00E024FA">
            <w:pPr>
              <w:jc w:val="center"/>
              <w:rPr>
                <w:rFonts w:ascii="BIZ UD明朝 Medium" w:eastAsia="BIZ UD明朝 Medium" w:hAnsi="BIZ UD明朝 Medium"/>
              </w:rPr>
            </w:pPr>
          </w:p>
        </w:tc>
        <w:tc>
          <w:tcPr>
            <w:tcW w:w="2520" w:type="dxa"/>
            <w:vAlign w:val="center"/>
          </w:tcPr>
          <w:p w14:paraId="1B5339D1" w14:textId="77777777" w:rsidR="00E54FBC" w:rsidRPr="005D3229" w:rsidRDefault="00E54FBC" w:rsidP="00E024FA">
            <w:pPr>
              <w:jc w:val="center"/>
              <w:rPr>
                <w:rFonts w:ascii="BIZ UD明朝 Medium" w:eastAsia="BIZ UD明朝 Medium" w:hAnsi="BIZ UD明朝 Medium"/>
              </w:rPr>
            </w:pPr>
          </w:p>
        </w:tc>
        <w:tc>
          <w:tcPr>
            <w:tcW w:w="1260" w:type="dxa"/>
            <w:vAlign w:val="center"/>
          </w:tcPr>
          <w:p w14:paraId="62DDC617" w14:textId="77777777" w:rsidR="00E54FBC" w:rsidRPr="005D3229" w:rsidRDefault="00E54FBC" w:rsidP="00E024FA">
            <w:pPr>
              <w:jc w:val="center"/>
              <w:rPr>
                <w:rFonts w:ascii="BIZ UD明朝 Medium" w:eastAsia="BIZ UD明朝 Medium" w:hAnsi="BIZ UD明朝 Medium"/>
              </w:rPr>
            </w:pPr>
          </w:p>
        </w:tc>
        <w:tc>
          <w:tcPr>
            <w:tcW w:w="1260" w:type="dxa"/>
            <w:vAlign w:val="center"/>
          </w:tcPr>
          <w:p w14:paraId="71053EEA" w14:textId="77777777" w:rsidR="00E54FBC" w:rsidRPr="005D3229" w:rsidRDefault="00E54FBC" w:rsidP="00E024FA">
            <w:pPr>
              <w:jc w:val="center"/>
              <w:rPr>
                <w:rFonts w:ascii="BIZ UD明朝 Medium" w:eastAsia="BIZ UD明朝 Medium" w:hAnsi="BIZ UD明朝 Medium"/>
              </w:rPr>
            </w:pPr>
          </w:p>
        </w:tc>
      </w:tr>
    </w:tbl>
    <w:p w14:paraId="77883751" w14:textId="77777777" w:rsidR="00E54FBC" w:rsidRPr="005D3229" w:rsidRDefault="00E54FBC" w:rsidP="00E54FBC">
      <w:pPr>
        <w:pStyle w:val="a4"/>
        <w:ind w:leftChars="7" w:left="972" w:right="170" w:hanging="957"/>
        <w:rPr>
          <w:rFonts w:ascii="BIZ UD明朝 Medium" w:eastAsia="BIZ UD明朝 Medium" w:hAnsi="BIZ UD明朝 Medium"/>
          <w:spacing w:val="12"/>
        </w:rPr>
      </w:pPr>
      <w:r w:rsidRPr="005D3229">
        <w:rPr>
          <w:rFonts w:ascii="BIZ UD明朝 Medium" w:eastAsia="BIZ UD明朝 Medium" w:hAnsi="BIZ UD明朝 Medium" w:hint="eastAsia"/>
          <w:spacing w:val="12"/>
        </w:rPr>
        <w:t>（注）　種別の欄には「管の切断用の機械器具」、「管の加工用の機械器具」、「接合用</w:t>
      </w:r>
    </w:p>
    <w:p w14:paraId="3FBF0B4C" w14:textId="77777777" w:rsidR="00E54FBC" w:rsidRPr="005D3229" w:rsidRDefault="00E54FBC" w:rsidP="00E54FBC">
      <w:pPr>
        <w:pStyle w:val="a4"/>
        <w:ind w:leftChars="451" w:left="968" w:right="170" w:hangingChars="9" w:hanging="21"/>
        <w:rPr>
          <w:rFonts w:ascii="BIZ UD明朝 Medium" w:eastAsia="BIZ UD明朝 Medium" w:hAnsi="BIZ UD明朝 Medium"/>
          <w:spacing w:val="12"/>
        </w:rPr>
      </w:pPr>
      <w:r w:rsidRPr="005D3229">
        <w:rPr>
          <w:rFonts w:ascii="BIZ UD明朝 Medium" w:eastAsia="BIZ UD明朝 Medium" w:hAnsi="BIZ UD明朝 Medium" w:hint="eastAsia"/>
          <w:spacing w:val="12"/>
        </w:rPr>
        <w:t>の機械器具」、「水圧テストポンプ」の別を記入すること。</w:t>
      </w:r>
    </w:p>
    <w:p w14:paraId="1F21399A" w14:textId="77777777" w:rsidR="00E54FBC" w:rsidRPr="005D3229" w:rsidRDefault="00E54FBC" w:rsidP="00E54FBC">
      <w:pPr>
        <w:rPr>
          <w:rFonts w:ascii="BIZ UD明朝 Medium" w:eastAsia="BIZ UD明朝 Medium" w:hAnsi="BIZ UD明朝 Medium"/>
        </w:rPr>
      </w:pPr>
    </w:p>
    <w:p w14:paraId="58AB9E5D" w14:textId="76D34AC0" w:rsidR="00E54FBC" w:rsidRPr="005D3229" w:rsidRDefault="00E54FBC" w:rsidP="00E54FBC">
      <w:pPr>
        <w:jc w:val="center"/>
        <w:rPr>
          <w:rFonts w:ascii="BIZ UD明朝 Medium" w:eastAsia="BIZ UD明朝 Medium" w:hAnsi="BIZ UD明朝 Medium"/>
        </w:rPr>
      </w:pPr>
      <w:r w:rsidRPr="005D3229">
        <w:rPr>
          <w:rFonts w:ascii="BIZ UD明朝 Medium" w:eastAsia="BIZ UD明朝 Medium" w:hAnsi="BIZ UD明朝 Medium"/>
        </w:rPr>
        <w:br w:type="page"/>
      </w:r>
      <w:r w:rsidRPr="005D3229">
        <w:rPr>
          <w:rFonts w:ascii="BIZ UD明朝 Medium" w:eastAsia="BIZ UD明朝 Medium" w:hAnsi="BIZ UD明朝 Medium"/>
          <w:noProof/>
        </w:rPr>
        <w:lastRenderedPageBreak/>
        <mc:AlternateContent>
          <mc:Choice Requires="wps">
            <w:drawing>
              <wp:anchor distT="0" distB="0" distL="114300" distR="114300" simplePos="0" relativeHeight="251661312" behindDoc="0" locked="0" layoutInCell="1" allowOverlap="1" wp14:anchorId="685B4D57" wp14:editId="308198E5">
                <wp:simplePos x="0" y="0"/>
                <wp:positionH relativeFrom="column">
                  <wp:posOffset>1892935</wp:posOffset>
                </wp:positionH>
                <wp:positionV relativeFrom="paragraph">
                  <wp:posOffset>-2115185</wp:posOffset>
                </wp:positionV>
                <wp:extent cx="228600" cy="4000500"/>
                <wp:effectExtent l="1270" t="127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6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A3E6" w14:textId="77777777" w:rsidR="00E54FBC" w:rsidRPr="005D3229" w:rsidRDefault="00E54FBC" w:rsidP="00E54FBC">
                            <w:pPr>
                              <w:rPr>
                                <w:rFonts w:ascii="BIZ UD明朝 Medium" w:eastAsia="BIZ UD明朝 Medium" w:hAnsi="BIZ UD明朝 Medium"/>
                              </w:rPr>
                            </w:pPr>
                            <w:r w:rsidRPr="005D3229">
                              <w:rPr>
                                <w:rFonts w:ascii="BIZ UD明朝 Medium" w:eastAsia="BIZ UD明朝 Medium" w:hAnsi="BIZ UD明朝 Medium" w:hint="eastAsia"/>
                              </w:rPr>
                              <w:t>様式第二(第十八条及び第三十四条関係)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4D57" id="Rectangle 9" o:spid="_x0000_s1028" style="position:absolute;left:0;text-align:left;margin-left:149.05pt;margin-top:-166.55pt;width:18pt;height:3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" filled="f" stroked="f">
                <v:textbox inset="0,0,0,0">
                  <w:txbxContent>
                    <w:p w14:paraId="110EA3E6" w14:textId="77777777" w:rsidR="00E54FBC" w:rsidRPr="005D3229" w:rsidRDefault="00E54FBC" w:rsidP="00E54FBC">
                      <w:pPr>
                        <w:rPr>
                          <w:rFonts w:ascii="BIZ UD明朝 Medium" w:eastAsia="BIZ UD明朝 Medium" w:hAnsi="BIZ UD明朝 Medium"/>
                        </w:rPr>
                      </w:pPr>
                      <w:r w:rsidRPr="005D3229">
                        <w:rPr>
                          <w:rFonts w:ascii="BIZ UD明朝 Medium" w:eastAsia="BIZ UD明朝 Medium" w:hAnsi="BIZ UD明朝 Medium" w:hint="eastAsia"/>
                        </w:rPr>
                        <w:t>様式第二(第十八条及び第三十四条関係)</w:t>
                      </w:r>
                    </w:p>
                  </w:txbxContent>
                </v:textbox>
              </v:rect>
            </w:pict>
          </mc:Fallback>
        </mc:AlternateContent>
      </w:r>
      <w:r w:rsidRPr="005D3229">
        <w:rPr>
          <w:rFonts w:ascii="BIZ UD明朝 Medium" w:eastAsia="BIZ UD明朝 Medium" w:hAnsi="BIZ UD明朝 Medium" w:hint="eastAsia"/>
          <w:kern w:val="0"/>
          <w:sz w:val="32"/>
        </w:rPr>
        <w:t>誓　　　約　　　書</w:t>
      </w:r>
    </w:p>
    <w:p w14:paraId="4AE73252" w14:textId="77777777" w:rsidR="00E54FBC" w:rsidRPr="005D3229" w:rsidRDefault="00E54FBC" w:rsidP="00E54FBC">
      <w:pPr>
        <w:rPr>
          <w:rFonts w:ascii="BIZ UD明朝 Medium" w:eastAsia="BIZ UD明朝 Medium" w:hAnsi="BIZ UD明朝 Medium"/>
        </w:rPr>
      </w:pPr>
    </w:p>
    <w:p w14:paraId="22825A25" w14:textId="77777777" w:rsidR="00E54FBC" w:rsidRPr="005D3229" w:rsidRDefault="00E54FBC" w:rsidP="00E54FBC">
      <w:pPr>
        <w:rPr>
          <w:rFonts w:ascii="BIZ UD明朝 Medium" w:eastAsia="BIZ UD明朝 Medium" w:hAnsi="BIZ UD明朝 Medium"/>
        </w:rPr>
      </w:pPr>
    </w:p>
    <w:p w14:paraId="7DC8F58F" w14:textId="77777777" w:rsidR="00E54FBC" w:rsidRPr="005D3229" w:rsidRDefault="00E54FBC" w:rsidP="00E54FBC">
      <w:pPr>
        <w:ind w:firstLineChars="100" w:firstLine="384"/>
        <w:rPr>
          <w:rFonts w:ascii="BIZ UD明朝 Medium" w:eastAsia="BIZ UD明朝 Medium" w:hAnsi="BIZ UD明朝 Medium"/>
          <w:kern w:val="0"/>
          <w:sz w:val="28"/>
        </w:rPr>
      </w:pPr>
      <w:r w:rsidRPr="005D3229">
        <w:rPr>
          <w:rFonts w:ascii="BIZ UD明朝 Medium" w:eastAsia="BIZ UD明朝 Medium" w:hAnsi="BIZ UD明朝 Medium" w:hint="eastAsia"/>
          <w:spacing w:val="52"/>
          <w:kern w:val="0"/>
          <w:sz w:val="28"/>
          <w:fitText w:val="8360" w:id="-981289463"/>
        </w:rPr>
        <w:t>指定給水装置工事事業者申請者及びその役員は</w:t>
      </w:r>
      <w:r w:rsidRPr="005D3229">
        <w:rPr>
          <w:rFonts w:ascii="BIZ UD明朝 Medium" w:eastAsia="BIZ UD明朝 Medium" w:hAnsi="BIZ UD明朝 Medium" w:hint="eastAsia"/>
          <w:spacing w:val="8"/>
          <w:kern w:val="0"/>
          <w:sz w:val="28"/>
          <w:fitText w:val="8360" w:id="-981289463"/>
        </w:rPr>
        <w:t>、</w:t>
      </w:r>
    </w:p>
    <w:p w14:paraId="21817107" w14:textId="77777777" w:rsidR="00E54FBC" w:rsidRPr="005D3229" w:rsidRDefault="00E54FBC" w:rsidP="00E54FBC">
      <w:pPr>
        <w:rPr>
          <w:rFonts w:ascii="BIZ UD明朝 Medium" w:eastAsia="BIZ UD明朝 Medium" w:hAnsi="BIZ UD明朝 Medium"/>
          <w:kern w:val="0"/>
          <w:sz w:val="28"/>
        </w:rPr>
      </w:pPr>
      <w:r w:rsidRPr="005D3229">
        <w:rPr>
          <w:rFonts w:ascii="BIZ UD明朝 Medium" w:eastAsia="BIZ UD明朝 Medium" w:hAnsi="BIZ UD明朝 Medium" w:hint="eastAsia"/>
          <w:spacing w:val="41"/>
          <w:kern w:val="0"/>
          <w:sz w:val="28"/>
          <w:fitText w:val="8800" w:id="-981289462"/>
        </w:rPr>
        <w:t>水道法第25条の3第1項第3号イからヘまでのいず</w:t>
      </w:r>
      <w:r w:rsidRPr="005D3229">
        <w:rPr>
          <w:rFonts w:ascii="BIZ UD明朝 Medium" w:eastAsia="BIZ UD明朝 Medium" w:hAnsi="BIZ UD明朝 Medium" w:hint="eastAsia"/>
          <w:spacing w:val="6"/>
          <w:kern w:val="0"/>
          <w:sz w:val="28"/>
          <w:fitText w:val="8800" w:id="-981289462"/>
        </w:rPr>
        <w:t>れ</w:t>
      </w:r>
    </w:p>
    <w:p w14:paraId="7DD9D99A" w14:textId="77777777" w:rsidR="00E54FBC" w:rsidRPr="005D3229" w:rsidRDefault="00E54FBC" w:rsidP="00E54FBC">
      <w:pPr>
        <w:rPr>
          <w:rFonts w:ascii="BIZ UD明朝 Medium" w:eastAsia="BIZ UD明朝 Medium" w:hAnsi="BIZ UD明朝 Medium"/>
          <w:sz w:val="28"/>
        </w:rPr>
      </w:pPr>
      <w:r w:rsidRPr="005D3229">
        <w:rPr>
          <w:rFonts w:ascii="BIZ UD明朝 Medium" w:eastAsia="BIZ UD明朝 Medium" w:hAnsi="BIZ UD明朝 Medium" w:hint="eastAsia"/>
          <w:spacing w:val="38"/>
          <w:kern w:val="0"/>
          <w:sz w:val="28"/>
          <w:fitText w:val="7040" w:id="-981289461"/>
        </w:rPr>
        <w:t>にも該当しない者であることを誓約します</w:t>
      </w:r>
      <w:r w:rsidRPr="005D3229">
        <w:rPr>
          <w:rFonts w:ascii="BIZ UD明朝 Medium" w:eastAsia="BIZ UD明朝 Medium" w:hAnsi="BIZ UD明朝 Medium" w:hint="eastAsia"/>
          <w:spacing w:val="-1"/>
          <w:kern w:val="0"/>
          <w:sz w:val="28"/>
          <w:fitText w:val="7040" w:id="-981289461"/>
        </w:rPr>
        <w:t>。</w:t>
      </w:r>
    </w:p>
    <w:p w14:paraId="297DF4C3" w14:textId="77777777" w:rsidR="00E54FBC" w:rsidRPr="005D3229" w:rsidRDefault="00E54FBC" w:rsidP="00E54FBC">
      <w:pPr>
        <w:rPr>
          <w:rFonts w:ascii="BIZ UD明朝 Medium" w:eastAsia="BIZ UD明朝 Medium" w:hAnsi="BIZ UD明朝 Medium"/>
        </w:rPr>
      </w:pPr>
    </w:p>
    <w:p w14:paraId="6023B494" w14:textId="77777777" w:rsidR="00E54FBC" w:rsidRPr="005D3229" w:rsidRDefault="00E54FBC" w:rsidP="00E54FBC">
      <w:pPr>
        <w:rPr>
          <w:rFonts w:ascii="BIZ UD明朝 Medium" w:eastAsia="BIZ UD明朝 Medium" w:hAnsi="BIZ UD明朝 Medium"/>
        </w:rPr>
      </w:pPr>
    </w:p>
    <w:p w14:paraId="54D38681" w14:textId="77777777" w:rsidR="00E54FBC" w:rsidRPr="005D3229" w:rsidRDefault="00E54FBC" w:rsidP="00E54FBC">
      <w:pPr>
        <w:rPr>
          <w:rFonts w:ascii="BIZ UD明朝 Medium" w:eastAsia="BIZ UD明朝 Medium" w:hAnsi="BIZ UD明朝 Medium"/>
        </w:rPr>
      </w:pPr>
    </w:p>
    <w:p w14:paraId="51DBDC8D" w14:textId="77777777" w:rsidR="00E54FBC" w:rsidRPr="005D3229" w:rsidRDefault="00E54FBC" w:rsidP="00E54FBC">
      <w:pPr>
        <w:wordWrap w:val="0"/>
        <w:jc w:val="right"/>
        <w:rPr>
          <w:rFonts w:ascii="BIZ UD明朝 Medium" w:eastAsia="BIZ UD明朝 Medium" w:hAnsi="BIZ UD明朝 Medium"/>
          <w:sz w:val="26"/>
        </w:rPr>
      </w:pPr>
      <w:r w:rsidRPr="005D3229">
        <w:rPr>
          <w:rFonts w:ascii="BIZ UD明朝 Medium" w:eastAsia="BIZ UD明朝 Medium" w:hAnsi="BIZ UD明朝 Medium" w:hint="eastAsia"/>
          <w:sz w:val="26"/>
        </w:rPr>
        <w:t xml:space="preserve">年　　月　　日　　　</w:t>
      </w:r>
    </w:p>
    <w:p w14:paraId="7AA8F751" w14:textId="77777777" w:rsidR="00E54FBC" w:rsidRPr="005D3229" w:rsidRDefault="00E54FBC" w:rsidP="00E54FBC">
      <w:pPr>
        <w:rPr>
          <w:rFonts w:ascii="BIZ UD明朝 Medium" w:eastAsia="BIZ UD明朝 Medium" w:hAnsi="BIZ UD明朝 Medium"/>
        </w:rPr>
      </w:pPr>
    </w:p>
    <w:p w14:paraId="3F24E66C" w14:textId="77777777" w:rsidR="00E54FBC" w:rsidRPr="005D3229" w:rsidRDefault="00E54FBC" w:rsidP="00E54FBC">
      <w:pPr>
        <w:rPr>
          <w:rFonts w:ascii="BIZ UD明朝 Medium" w:eastAsia="BIZ UD明朝 Medium" w:hAnsi="BIZ UD明朝 Medium"/>
        </w:rPr>
      </w:pPr>
    </w:p>
    <w:p w14:paraId="05A88ACA" w14:textId="77777777" w:rsidR="00E54FBC" w:rsidRPr="005D3229" w:rsidRDefault="00E54FBC" w:rsidP="00E54FBC">
      <w:pPr>
        <w:rPr>
          <w:rFonts w:ascii="BIZ UD明朝 Medium" w:eastAsia="BIZ UD明朝 Medium" w:hAnsi="BIZ UD明朝 Medium"/>
        </w:rPr>
      </w:pPr>
    </w:p>
    <w:p w14:paraId="2DE11AC9" w14:textId="77777777" w:rsidR="00E54FBC" w:rsidRPr="005D3229" w:rsidRDefault="00E54FBC" w:rsidP="00E54FBC">
      <w:pPr>
        <w:spacing w:line="360" w:lineRule="auto"/>
        <w:ind w:leftChars="1472" w:left="3091" w:firstLineChars="100" w:firstLine="260"/>
        <w:rPr>
          <w:rFonts w:ascii="BIZ UD明朝 Medium" w:eastAsia="BIZ UD明朝 Medium" w:hAnsi="BIZ UD明朝 Medium"/>
          <w:sz w:val="26"/>
        </w:rPr>
      </w:pPr>
      <w:r w:rsidRPr="005D3229">
        <w:rPr>
          <w:rFonts w:ascii="BIZ UD明朝 Medium" w:eastAsia="BIZ UD明朝 Medium" w:hAnsi="BIZ UD明朝 Medium" w:hint="eastAsia"/>
          <w:sz w:val="26"/>
        </w:rPr>
        <w:t>申請者</w:t>
      </w:r>
    </w:p>
    <w:p w14:paraId="2FCD5BB9" w14:textId="77777777" w:rsidR="00E54FBC" w:rsidRPr="005D3229" w:rsidRDefault="00E54FBC" w:rsidP="00E54FBC">
      <w:pPr>
        <w:spacing w:line="360" w:lineRule="auto"/>
        <w:ind w:leftChars="1472" w:left="3091"/>
        <w:rPr>
          <w:rFonts w:ascii="BIZ UD明朝 Medium" w:eastAsia="BIZ UD明朝 Medium" w:hAnsi="BIZ UD明朝 Medium"/>
          <w:sz w:val="26"/>
        </w:rPr>
      </w:pPr>
      <w:r w:rsidRPr="005D3229">
        <w:rPr>
          <w:rFonts w:ascii="BIZ UD明朝 Medium" w:eastAsia="BIZ UD明朝 Medium" w:hAnsi="BIZ UD明朝 Medium" w:hint="eastAsia"/>
          <w:sz w:val="26"/>
        </w:rPr>
        <w:t xml:space="preserve">　　　氏名又は名称　　　　　　　　　　</w:t>
      </w:r>
    </w:p>
    <w:p w14:paraId="7444A5B7" w14:textId="77777777" w:rsidR="00E54FBC" w:rsidRPr="005D3229" w:rsidRDefault="00E54FBC" w:rsidP="00E54FBC">
      <w:pPr>
        <w:spacing w:line="360" w:lineRule="auto"/>
        <w:ind w:leftChars="1472" w:left="3091"/>
        <w:rPr>
          <w:rFonts w:ascii="BIZ UD明朝 Medium" w:eastAsia="BIZ UD明朝 Medium" w:hAnsi="BIZ UD明朝 Medium"/>
          <w:sz w:val="26"/>
        </w:rPr>
      </w:pPr>
      <w:r w:rsidRPr="005D3229">
        <w:rPr>
          <w:rFonts w:ascii="BIZ UD明朝 Medium" w:eastAsia="BIZ UD明朝 Medium" w:hAnsi="BIZ UD明朝 Medium" w:hint="eastAsia"/>
          <w:sz w:val="26"/>
        </w:rPr>
        <w:t xml:space="preserve">　　　住所</w:t>
      </w:r>
    </w:p>
    <w:p w14:paraId="089651B3" w14:textId="77777777" w:rsidR="00E54FBC" w:rsidRPr="005D3229" w:rsidRDefault="00E54FBC" w:rsidP="00E54FBC">
      <w:pPr>
        <w:spacing w:line="360" w:lineRule="auto"/>
        <w:ind w:leftChars="1472" w:left="3091"/>
        <w:rPr>
          <w:rFonts w:ascii="BIZ UD明朝 Medium" w:eastAsia="BIZ UD明朝 Medium" w:hAnsi="BIZ UD明朝 Medium"/>
        </w:rPr>
      </w:pPr>
      <w:r w:rsidRPr="005D3229">
        <w:rPr>
          <w:rFonts w:ascii="BIZ UD明朝 Medium" w:eastAsia="BIZ UD明朝 Medium" w:hAnsi="BIZ UD明朝 Medium" w:hint="eastAsia"/>
          <w:sz w:val="26"/>
        </w:rPr>
        <w:t xml:space="preserve">　　　代表者氏名　　　　　　　　　　　　</w:t>
      </w:r>
    </w:p>
    <w:p w14:paraId="09C8E904" w14:textId="77777777" w:rsidR="00E54FBC" w:rsidRPr="005D3229" w:rsidRDefault="00E54FBC" w:rsidP="00E54FBC">
      <w:pPr>
        <w:rPr>
          <w:rFonts w:ascii="BIZ UD明朝 Medium" w:eastAsia="BIZ UD明朝 Medium" w:hAnsi="BIZ UD明朝 Medium"/>
        </w:rPr>
      </w:pPr>
    </w:p>
    <w:p w14:paraId="7B9FFFA3" w14:textId="77777777" w:rsidR="00E54FBC" w:rsidRPr="005D3229" w:rsidRDefault="00E54FBC" w:rsidP="00E54FBC">
      <w:pPr>
        <w:rPr>
          <w:rFonts w:ascii="BIZ UD明朝 Medium" w:eastAsia="BIZ UD明朝 Medium" w:hAnsi="BIZ UD明朝 Medium"/>
        </w:rPr>
      </w:pPr>
    </w:p>
    <w:p w14:paraId="441F1177" w14:textId="77777777" w:rsidR="00E54FBC" w:rsidRPr="005D3229" w:rsidRDefault="00E54FBC" w:rsidP="00E54FBC">
      <w:pPr>
        <w:rPr>
          <w:rFonts w:ascii="BIZ UD明朝 Medium" w:eastAsia="BIZ UD明朝 Medium" w:hAnsi="BIZ UD明朝 Medium"/>
        </w:rPr>
      </w:pPr>
    </w:p>
    <w:p w14:paraId="76EDE8CE" w14:textId="77777777" w:rsidR="00E54FBC" w:rsidRPr="005D3229" w:rsidRDefault="00E54FBC" w:rsidP="00E54FBC">
      <w:pPr>
        <w:rPr>
          <w:rFonts w:ascii="BIZ UD明朝 Medium" w:eastAsia="BIZ UD明朝 Medium" w:hAnsi="BIZ UD明朝 Medium"/>
        </w:rPr>
      </w:pPr>
    </w:p>
    <w:p w14:paraId="20091A3A" w14:textId="77777777" w:rsidR="00E54FBC" w:rsidRPr="005D3229" w:rsidRDefault="00E54FBC" w:rsidP="00E54FBC">
      <w:pPr>
        <w:rPr>
          <w:rFonts w:ascii="BIZ UD明朝 Medium" w:eastAsia="BIZ UD明朝 Medium" w:hAnsi="BIZ UD明朝 Medium"/>
        </w:rPr>
      </w:pPr>
    </w:p>
    <w:p w14:paraId="183FF26C" w14:textId="77777777" w:rsidR="00E54FBC" w:rsidRPr="005D3229" w:rsidRDefault="00E54FBC" w:rsidP="00E54FBC">
      <w:pPr>
        <w:rPr>
          <w:rFonts w:ascii="BIZ UD明朝 Medium" w:eastAsia="BIZ UD明朝 Medium" w:hAnsi="BIZ UD明朝 Medium"/>
        </w:rPr>
      </w:pPr>
    </w:p>
    <w:p w14:paraId="6843DA6B" w14:textId="77777777" w:rsidR="00E54FBC" w:rsidRPr="005D3229" w:rsidRDefault="00E54FBC" w:rsidP="00E54FBC">
      <w:pPr>
        <w:rPr>
          <w:rFonts w:ascii="BIZ UD明朝 Medium" w:eastAsia="BIZ UD明朝 Medium" w:hAnsi="BIZ UD明朝 Medium"/>
          <w:sz w:val="26"/>
        </w:rPr>
      </w:pPr>
      <w:r w:rsidRPr="005D3229">
        <w:rPr>
          <w:rFonts w:ascii="BIZ UD明朝 Medium" w:eastAsia="BIZ UD明朝 Medium" w:hAnsi="BIZ UD明朝 Medium" w:hint="eastAsia"/>
          <w:sz w:val="26"/>
        </w:rPr>
        <w:t>（宛先）富山市上下水道事業管理者</w:t>
      </w:r>
    </w:p>
    <w:p w14:paraId="0E1F3C20" w14:textId="77777777" w:rsidR="00E54FBC" w:rsidRPr="005D3229" w:rsidRDefault="00E54FBC" w:rsidP="00E54FBC">
      <w:pPr>
        <w:rPr>
          <w:rFonts w:ascii="BIZ UD明朝 Medium" w:eastAsia="BIZ UD明朝 Medium" w:hAnsi="BIZ UD明朝 Medium"/>
        </w:rPr>
      </w:pPr>
    </w:p>
    <w:p w14:paraId="5F5257C3" w14:textId="77777777" w:rsidR="00E54FBC" w:rsidRPr="005D3229" w:rsidRDefault="00E54FBC" w:rsidP="00E54FBC">
      <w:pPr>
        <w:rPr>
          <w:rFonts w:ascii="BIZ UD明朝 Medium" w:eastAsia="BIZ UD明朝 Medium" w:hAnsi="BIZ UD明朝 Medium"/>
        </w:rPr>
      </w:pPr>
    </w:p>
    <w:p w14:paraId="74FDC042" w14:textId="77777777" w:rsidR="00E54FBC" w:rsidRPr="005D3229" w:rsidRDefault="00E54FBC" w:rsidP="00E54FBC">
      <w:pPr>
        <w:rPr>
          <w:rFonts w:ascii="BIZ UD明朝 Medium" w:eastAsia="BIZ UD明朝 Medium" w:hAnsi="BIZ UD明朝 Medium"/>
        </w:rPr>
      </w:pPr>
    </w:p>
    <w:p w14:paraId="45C59DCF" w14:textId="77777777" w:rsidR="00E54FBC" w:rsidRPr="005D3229" w:rsidRDefault="00E54FBC" w:rsidP="00E54FBC">
      <w:pPr>
        <w:widowControl/>
        <w:jc w:val="center"/>
        <w:rPr>
          <w:rFonts w:ascii="BIZ UD明朝 Medium" w:eastAsia="BIZ UD明朝 Medium" w:hAnsi="BIZ UD明朝 Medium"/>
        </w:rPr>
      </w:pPr>
      <w:r w:rsidRPr="005D3229">
        <w:rPr>
          <w:rFonts w:ascii="BIZ UD明朝 Medium" w:eastAsia="BIZ UD明朝 Medium" w:hAnsi="BIZ UD明朝 Medium"/>
        </w:rPr>
        <w:br w:type="page"/>
      </w:r>
      <w:r w:rsidRPr="005D3229">
        <w:rPr>
          <w:rFonts w:ascii="BIZ UD明朝 Medium" w:eastAsia="BIZ UD明朝 Medium" w:hAnsi="BIZ UD明朝 Medium" w:hint="eastAsia"/>
        </w:rPr>
        <w:lastRenderedPageBreak/>
        <w:t>事業所附近の位置図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54FBC" w:rsidRPr="005D3229" w14:paraId="39E38E9C" w14:textId="77777777" w:rsidTr="009976E3">
        <w:trPr>
          <w:trHeight w:val="5881"/>
        </w:trPr>
        <w:tc>
          <w:tcPr>
            <w:tcW w:w="9648" w:type="dxa"/>
            <w:shd w:val="clear" w:color="auto" w:fill="auto"/>
          </w:tcPr>
          <w:p w14:paraId="4943F586" w14:textId="77777777" w:rsidR="00E54FBC" w:rsidRPr="005D3229" w:rsidRDefault="00E54FBC" w:rsidP="00E024FA">
            <w:pPr>
              <w:rPr>
                <w:rFonts w:ascii="BIZ UD明朝 Medium" w:eastAsia="BIZ UD明朝 Medium" w:hAnsi="BIZ UD明朝 Medium"/>
              </w:rPr>
            </w:pPr>
          </w:p>
          <w:p w14:paraId="4F2F0207" w14:textId="77777777" w:rsidR="00E54FBC" w:rsidRPr="005D3229" w:rsidRDefault="00E54FBC" w:rsidP="00E024FA">
            <w:pPr>
              <w:rPr>
                <w:rFonts w:ascii="BIZ UD明朝 Medium" w:eastAsia="BIZ UD明朝 Medium" w:hAnsi="BIZ UD明朝 Medium"/>
              </w:rPr>
            </w:pPr>
          </w:p>
          <w:p w14:paraId="596D930B" w14:textId="77777777" w:rsidR="00E54FBC" w:rsidRPr="005D3229" w:rsidRDefault="00E54FBC" w:rsidP="00E024FA">
            <w:pPr>
              <w:rPr>
                <w:rFonts w:ascii="BIZ UD明朝 Medium" w:eastAsia="BIZ UD明朝 Medium" w:hAnsi="BIZ UD明朝 Medium"/>
              </w:rPr>
            </w:pPr>
          </w:p>
          <w:p w14:paraId="5BAEF84B" w14:textId="77777777" w:rsidR="00E54FBC" w:rsidRPr="005D3229" w:rsidRDefault="00E54FBC" w:rsidP="00E024FA">
            <w:pPr>
              <w:rPr>
                <w:rFonts w:ascii="BIZ UD明朝 Medium" w:eastAsia="BIZ UD明朝 Medium" w:hAnsi="BIZ UD明朝 Medium"/>
              </w:rPr>
            </w:pPr>
          </w:p>
          <w:p w14:paraId="62783348" w14:textId="77777777" w:rsidR="00E54FBC" w:rsidRPr="005D3229" w:rsidRDefault="00E54FBC" w:rsidP="00E024FA">
            <w:pPr>
              <w:rPr>
                <w:rFonts w:ascii="BIZ UD明朝 Medium" w:eastAsia="BIZ UD明朝 Medium" w:hAnsi="BIZ UD明朝 Medium"/>
              </w:rPr>
            </w:pPr>
          </w:p>
          <w:p w14:paraId="3854296C" w14:textId="77777777" w:rsidR="00E54FBC" w:rsidRPr="005D3229" w:rsidRDefault="00E54FBC" w:rsidP="00E024FA">
            <w:pPr>
              <w:rPr>
                <w:rFonts w:ascii="BIZ UD明朝 Medium" w:eastAsia="BIZ UD明朝 Medium" w:hAnsi="BIZ UD明朝 Medium"/>
              </w:rPr>
            </w:pPr>
          </w:p>
          <w:p w14:paraId="0FC5ED07" w14:textId="77777777" w:rsidR="00E54FBC" w:rsidRPr="005D3229" w:rsidRDefault="00E54FBC" w:rsidP="00E024FA">
            <w:pPr>
              <w:rPr>
                <w:rFonts w:ascii="BIZ UD明朝 Medium" w:eastAsia="BIZ UD明朝 Medium" w:hAnsi="BIZ UD明朝 Medium"/>
              </w:rPr>
            </w:pPr>
          </w:p>
          <w:p w14:paraId="3722E263" w14:textId="77777777" w:rsidR="00E54FBC" w:rsidRPr="005D3229" w:rsidRDefault="00E54FBC" w:rsidP="00E024FA">
            <w:pPr>
              <w:rPr>
                <w:rFonts w:ascii="BIZ UD明朝 Medium" w:eastAsia="BIZ UD明朝 Medium" w:hAnsi="BIZ UD明朝 Medium"/>
              </w:rPr>
            </w:pPr>
          </w:p>
          <w:p w14:paraId="5053B652" w14:textId="77777777" w:rsidR="00E54FBC" w:rsidRPr="005D3229" w:rsidRDefault="00E54FBC" w:rsidP="00E024FA">
            <w:pPr>
              <w:rPr>
                <w:rFonts w:ascii="BIZ UD明朝 Medium" w:eastAsia="BIZ UD明朝 Medium" w:hAnsi="BIZ UD明朝 Medium"/>
              </w:rPr>
            </w:pPr>
          </w:p>
          <w:p w14:paraId="36865722" w14:textId="77777777" w:rsidR="00E54FBC" w:rsidRPr="005D3229" w:rsidRDefault="00E54FBC" w:rsidP="00E024FA">
            <w:pPr>
              <w:rPr>
                <w:rFonts w:ascii="BIZ UD明朝 Medium" w:eastAsia="BIZ UD明朝 Medium" w:hAnsi="BIZ UD明朝 Medium"/>
              </w:rPr>
            </w:pPr>
          </w:p>
          <w:p w14:paraId="5AC98A0B" w14:textId="77777777" w:rsidR="00E54FBC" w:rsidRPr="005D3229" w:rsidRDefault="00E54FBC" w:rsidP="00E024FA">
            <w:pPr>
              <w:rPr>
                <w:rFonts w:ascii="BIZ UD明朝 Medium" w:eastAsia="BIZ UD明朝 Medium" w:hAnsi="BIZ UD明朝 Medium"/>
              </w:rPr>
            </w:pPr>
          </w:p>
          <w:p w14:paraId="00C1A7E9" w14:textId="77777777" w:rsidR="00E54FBC" w:rsidRPr="005D3229" w:rsidRDefault="00E54FBC" w:rsidP="00E024FA">
            <w:pPr>
              <w:rPr>
                <w:rFonts w:ascii="BIZ UD明朝 Medium" w:eastAsia="BIZ UD明朝 Medium" w:hAnsi="BIZ UD明朝 Medium"/>
              </w:rPr>
            </w:pPr>
          </w:p>
          <w:p w14:paraId="152EA7AF" w14:textId="77777777" w:rsidR="00E54FBC" w:rsidRPr="005D3229" w:rsidRDefault="00E54FBC" w:rsidP="00E024FA">
            <w:pPr>
              <w:rPr>
                <w:rFonts w:ascii="BIZ UD明朝 Medium" w:eastAsia="BIZ UD明朝 Medium" w:hAnsi="BIZ UD明朝 Medium"/>
              </w:rPr>
            </w:pPr>
          </w:p>
        </w:tc>
      </w:tr>
    </w:tbl>
    <w:p w14:paraId="69E2CCB0" w14:textId="77777777" w:rsidR="00E54FBC" w:rsidRPr="005D3229" w:rsidRDefault="00E54FBC" w:rsidP="00E54FBC">
      <w:pPr>
        <w:jc w:val="center"/>
        <w:rPr>
          <w:rFonts w:ascii="BIZ UD明朝 Medium" w:eastAsia="BIZ UD明朝 Medium" w:hAnsi="BIZ UD明朝 Medium"/>
        </w:rPr>
      </w:pPr>
    </w:p>
    <w:p w14:paraId="3CD369DC" w14:textId="77777777" w:rsidR="00E54FBC" w:rsidRPr="005D3229" w:rsidRDefault="00E54FBC" w:rsidP="00E54FBC">
      <w:pPr>
        <w:jc w:val="center"/>
        <w:rPr>
          <w:rFonts w:ascii="BIZ UD明朝 Medium" w:eastAsia="BIZ UD明朝 Medium" w:hAnsi="BIZ UD明朝 Medium"/>
        </w:rPr>
      </w:pPr>
      <w:r w:rsidRPr="005D3229">
        <w:rPr>
          <w:rFonts w:ascii="BIZ UD明朝 Medium" w:eastAsia="BIZ UD明朝 Medium" w:hAnsi="BIZ UD明朝 Medium" w:hint="eastAsia"/>
        </w:rPr>
        <w:t>事務所内平面図</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54FBC" w:rsidRPr="005D3229" w14:paraId="1C3A56D5" w14:textId="77777777" w:rsidTr="009976E3">
        <w:trPr>
          <w:trHeight w:val="6188"/>
        </w:trPr>
        <w:tc>
          <w:tcPr>
            <w:tcW w:w="9648" w:type="dxa"/>
            <w:shd w:val="clear" w:color="auto" w:fill="auto"/>
          </w:tcPr>
          <w:p w14:paraId="1590E24F" w14:textId="77777777" w:rsidR="00E54FBC" w:rsidRPr="005D3229" w:rsidRDefault="00E54FBC" w:rsidP="00E024FA">
            <w:pPr>
              <w:rPr>
                <w:rFonts w:ascii="BIZ UD明朝 Medium" w:eastAsia="BIZ UD明朝 Medium" w:hAnsi="BIZ UD明朝 Medium"/>
              </w:rPr>
            </w:pPr>
          </w:p>
          <w:p w14:paraId="7246ABD1" w14:textId="77777777" w:rsidR="00E54FBC" w:rsidRPr="005D3229" w:rsidRDefault="00E54FBC" w:rsidP="00E024FA">
            <w:pPr>
              <w:rPr>
                <w:rFonts w:ascii="BIZ UD明朝 Medium" w:eastAsia="BIZ UD明朝 Medium" w:hAnsi="BIZ UD明朝 Medium"/>
              </w:rPr>
            </w:pPr>
          </w:p>
        </w:tc>
      </w:tr>
    </w:tbl>
    <w:p w14:paraId="7F508D28" w14:textId="77777777" w:rsidR="00E54FBC" w:rsidRPr="005D3229" w:rsidRDefault="00E54FBC" w:rsidP="00E54FBC">
      <w:pPr>
        <w:widowControl/>
        <w:jc w:val="center"/>
        <w:rPr>
          <w:rFonts w:ascii="BIZ UD明朝 Medium" w:eastAsia="BIZ UD明朝 Medium" w:hAnsi="BIZ UD明朝 Medium"/>
          <w:sz w:val="40"/>
          <w:szCs w:val="40"/>
        </w:rPr>
      </w:pPr>
      <w:r w:rsidRPr="005D3229">
        <w:rPr>
          <w:rFonts w:ascii="BIZ UD明朝 Medium" w:eastAsia="BIZ UD明朝 Medium" w:hAnsi="BIZ UD明朝 Medium" w:hint="eastAsia"/>
          <w:sz w:val="40"/>
          <w:szCs w:val="40"/>
        </w:rPr>
        <w:lastRenderedPageBreak/>
        <w:t>指定給水装置工事事業者指定市町村調書</w:t>
      </w:r>
    </w:p>
    <w:p w14:paraId="50444213" w14:textId="77777777" w:rsidR="00E54FBC" w:rsidRPr="005D3229" w:rsidRDefault="00E54FBC" w:rsidP="00E54FBC">
      <w:pPr>
        <w:jc w:val="center"/>
        <w:rPr>
          <w:rFonts w:ascii="BIZ UD明朝 Medium" w:eastAsia="BIZ UD明朝 Medium" w:hAnsi="BIZ UD明朝 Medium"/>
          <w:sz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E54FBC" w:rsidRPr="005D3229" w14:paraId="25F2DC62" w14:textId="77777777" w:rsidTr="00E024FA">
        <w:tc>
          <w:tcPr>
            <w:tcW w:w="2900" w:type="dxa"/>
            <w:shd w:val="clear" w:color="auto" w:fill="auto"/>
          </w:tcPr>
          <w:p w14:paraId="65A7A732" w14:textId="77777777" w:rsidR="00E54FBC" w:rsidRPr="005D3229" w:rsidRDefault="00E54FBC" w:rsidP="00E024FA">
            <w:pPr>
              <w:ind w:left="1145" w:hanging="1145"/>
              <w:jc w:val="center"/>
              <w:rPr>
                <w:rFonts w:ascii="BIZ UD明朝 Medium" w:eastAsia="BIZ UD明朝 Medium" w:hAnsi="BIZ UD明朝 Medium"/>
                <w:sz w:val="28"/>
                <w:szCs w:val="28"/>
              </w:rPr>
            </w:pPr>
            <w:r w:rsidRPr="005D3229">
              <w:rPr>
                <w:rFonts w:ascii="BIZ UD明朝 Medium" w:eastAsia="BIZ UD明朝 Medium" w:hAnsi="BIZ UD明朝 Medium" w:hint="eastAsia"/>
                <w:sz w:val="28"/>
                <w:szCs w:val="28"/>
              </w:rPr>
              <w:t>市　町　村　名</w:t>
            </w:r>
          </w:p>
        </w:tc>
        <w:tc>
          <w:tcPr>
            <w:tcW w:w="2901" w:type="dxa"/>
            <w:shd w:val="clear" w:color="auto" w:fill="auto"/>
          </w:tcPr>
          <w:p w14:paraId="6BC61043" w14:textId="77777777" w:rsidR="00E54FBC" w:rsidRPr="005D3229" w:rsidRDefault="00E54FBC" w:rsidP="00E024FA">
            <w:pPr>
              <w:ind w:left="1145" w:hanging="1145"/>
              <w:jc w:val="center"/>
              <w:rPr>
                <w:rFonts w:ascii="BIZ UD明朝 Medium" w:eastAsia="BIZ UD明朝 Medium" w:hAnsi="BIZ UD明朝 Medium"/>
                <w:sz w:val="28"/>
                <w:szCs w:val="28"/>
              </w:rPr>
            </w:pPr>
            <w:r w:rsidRPr="005D3229">
              <w:rPr>
                <w:rFonts w:ascii="BIZ UD明朝 Medium" w:eastAsia="BIZ UD明朝 Medium" w:hAnsi="BIZ UD明朝 Medium" w:hint="eastAsia"/>
                <w:sz w:val="28"/>
                <w:szCs w:val="28"/>
              </w:rPr>
              <w:t>指　定　日</w:t>
            </w:r>
          </w:p>
        </w:tc>
        <w:tc>
          <w:tcPr>
            <w:tcW w:w="2901" w:type="dxa"/>
            <w:shd w:val="clear" w:color="auto" w:fill="auto"/>
          </w:tcPr>
          <w:p w14:paraId="286AD825" w14:textId="77777777" w:rsidR="00E54FBC" w:rsidRPr="005D3229" w:rsidRDefault="00E54FBC" w:rsidP="00E024FA">
            <w:pPr>
              <w:ind w:left="1145" w:hanging="1145"/>
              <w:jc w:val="center"/>
              <w:rPr>
                <w:rFonts w:ascii="BIZ UD明朝 Medium" w:eastAsia="BIZ UD明朝 Medium" w:hAnsi="BIZ UD明朝 Medium"/>
                <w:sz w:val="28"/>
                <w:szCs w:val="28"/>
              </w:rPr>
            </w:pPr>
            <w:r w:rsidRPr="005D3229">
              <w:rPr>
                <w:rFonts w:ascii="BIZ UD明朝 Medium" w:eastAsia="BIZ UD明朝 Medium" w:hAnsi="BIZ UD明朝 Medium" w:hint="eastAsia"/>
                <w:sz w:val="28"/>
                <w:szCs w:val="28"/>
              </w:rPr>
              <w:t>指　定　番　号</w:t>
            </w:r>
          </w:p>
        </w:tc>
      </w:tr>
      <w:tr w:rsidR="00E54FBC" w:rsidRPr="005D3229" w14:paraId="101BB5ED" w14:textId="77777777" w:rsidTr="00E024FA">
        <w:trPr>
          <w:trHeight w:val="10427"/>
        </w:trPr>
        <w:tc>
          <w:tcPr>
            <w:tcW w:w="2900" w:type="dxa"/>
            <w:shd w:val="clear" w:color="auto" w:fill="auto"/>
          </w:tcPr>
          <w:p w14:paraId="70FD6661" w14:textId="77777777" w:rsidR="00E54FBC" w:rsidRPr="005D3229" w:rsidRDefault="00E54FBC" w:rsidP="00E024FA">
            <w:pPr>
              <w:ind w:left="1145" w:hanging="1145"/>
              <w:rPr>
                <w:rFonts w:ascii="BIZ UD明朝 Medium" w:eastAsia="BIZ UD明朝 Medium" w:hAnsi="BIZ UD明朝 Medium"/>
                <w:sz w:val="28"/>
                <w:szCs w:val="28"/>
              </w:rPr>
            </w:pPr>
          </w:p>
        </w:tc>
        <w:tc>
          <w:tcPr>
            <w:tcW w:w="2901" w:type="dxa"/>
            <w:shd w:val="clear" w:color="auto" w:fill="auto"/>
          </w:tcPr>
          <w:p w14:paraId="444D7BB8" w14:textId="77777777" w:rsidR="00E54FBC" w:rsidRPr="005D3229" w:rsidRDefault="00E54FBC" w:rsidP="00E024FA">
            <w:pPr>
              <w:ind w:left="1145" w:hanging="1145"/>
              <w:rPr>
                <w:rFonts w:ascii="BIZ UD明朝 Medium" w:eastAsia="BIZ UD明朝 Medium" w:hAnsi="BIZ UD明朝 Medium"/>
                <w:sz w:val="28"/>
                <w:szCs w:val="28"/>
              </w:rPr>
            </w:pPr>
          </w:p>
        </w:tc>
        <w:tc>
          <w:tcPr>
            <w:tcW w:w="2901" w:type="dxa"/>
            <w:shd w:val="clear" w:color="auto" w:fill="auto"/>
          </w:tcPr>
          <w:p w14:paraId="6B900BA5" w14:textId="77777777" w:rsidR="00E54FBC" w:rsidRPr="005D3229" w:rsidRDefault="00E54FBC" w:rsidP="00E024FA">
            <w:pPr>
              <w:ind w:left="1145" w:hanging="1145"/>
              <w:rPr>
                <w:rFonts w:ascii="BIZ UD明朝 Medium" w:eastAsia="BIZ UD明朝 Medium" w:hAnsi="BIZ UD明朝 Medium"/>
                <w:sz w:val="28"/>
                <w:szCs w:val="28"/>
              </w:rPr>
            </w:pPr>
          </w:p>
        </w:tc>
      </w:tr>
    </w:tbl>
    <w:p w14:paraId="121EF7AD" w14:textId="77777777" w:rsidR="00E54FBC" w:rsidRPr="005D3229" w:rsidRDefault="00E54FBC" w:rsidP="00E54FBC">
      <w:pPr>
        <w:rPr>
          <w:rFonts w:ascii="BIZ UD明朝 Medium" w:eastAsia="BIZ UD明朝 Medium" w:hAnsi="BIZ UD明朝 Medium"/>
          <w:szCs w:val="22"/>
        </w:rPr>
      </w:pPr>
    </w:p>
    <w:p w14:paraId="491072A0" w14:textId="77777777" w:rsidR="00E54FBC" w:rsidRPr="005D3229" w:rsidRDefault="00E54FBC" w:rsidP="00E54FBC">
      <w:pPr>
        <w:rPr>
          <w:rFonts w:ascii="BIZ UD明朝 Medium" w:eastAsia="BIZ UD明朝 Medium" w:hAnsi="BIZ UD明朝 Medium"/>
        </w:rPr>
        <w:sectPr w:rsidR="00E54FBC" w:rsidRPr="005D3229">
          <w:pgSz w:w="11906" w:h="16838" w:code="9"/>
          <w:pgMar w:top="1758" w:right="1191" w:bottom="1758" w:left="1191" w:header="851" w:footer="992" w:gutter="0"/>
          <w:cols w:space="425"/>
          <w:docGrid w:type="lines" w:linePitch="360"/>
        </w:sectPr>
      </w:pPr>
      <w:r w:rsidRPr="005D3229">
        <w:rPr>
          <w:rFonts w:ascii="BIZ UD明朝 Medium" w:eastAsia="BIZ UD明朝 Medium" w:hAnsi="BIZ UD明朝 Medium" w:hint="eastAsia"/>
          <w:szCs w:val="22"/>
        </w:rPr>
        <w:t>＊富山市以外で指定給水装置工事事業者の指定を受けている市町村を記入すること。</w:t>
      </w:r>
    </w:p>
    <w:tbl>
      <w:tblPr>
        <w:tblpPr w:leftFromText="142" w:rightFromText="142" w:vertAnchor="text" w:horzAnchor="margin" w:tblpX="108" w:tblpY="4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E54FBC" w:rsidRPr="005D3229" w14:paraId="44B2E638" w14:textId="77777777" w:rsidTr="00E024FA">
        <w:trPr>
          <w:trHeight w:val="1131"/>
        </w:trPr>
        <w:tc>
          <w:tcPr>
            <w:tcW w:w="9606" w:type="dxa"/>
            <w:shd w:val="clear" w:color="auto" w:fill="auto"/>
          </w:tcPr>
          <w:p w14:paraId="170A489B"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lastRenderedPageBreak/>
              <w:t>注意事項</w:t>
            </w:r>
          </w:p>
          <w:p w14:paraId="00902C0B"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この様式は、水道法施行規則第36条の事業の運営の基準に従い、適正に給水装置工事の事業を運営していることを確認するために作成したものです。</w:t>
            </w:r>
          </w:p>
          <w:p w14:paraId="35F64B48"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この様式で確認した内容の一部は、公表「可」を選択された場合に限り、富山市ホームページの「指定給水装置工事事業者一覧」にて公表します。また、公表「不可」または選択なしの場合は、「指定給水装置工事事業者一覧」に「非公表」と表示されます。</w:t>
            </w:r>
          </w:p>
        </w:tc>
      </w:tr>
    </w:tbl>
    <w:p w14:paraId="1E36C837" w14:textId="77777777" w:rsidR="00E54FBC" w:rsidRPr="005D3229" w:rsidRDefault="00E54FBC" w:rsidP="00E54FBC">
      <w:pPr>
        <w:spacing w:line="360" w:lineRule="exact"/>
        <w:ind w:right="840"/>
        <w:rPr>
          <w:rFonts w:ascii="BIZ UD明朝 Medium" w:eastAsia="BIZ UD明朝 Medium" w:hAnsi="BIZ UD明朝 Medium"/>
          <w:szCs w:val="22"/>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E54FBC" w:rsidRPr="005D3229" w14:paraId="3F426B8F" w14:textId="77777777" w:rsidTr="00E024FA">
        <w:tc>
          <w:tcPr>
            <w:tcW w:w="9577" w:type="dxa"/>
            <w:shd w:val="clear" w:color="auto" w:fill="auto"/>
          </w:tcPr>
          <w:p w14:paraId="36AB9F9A" w14:textId="77777777" w:rsidR="00E54FBC" w:rsidRPr="005D3229" w:rsidRDefault="00E54FBC" w:rsidP="00E024FA">
            <w:pPr>
              <w:spacing w:line="360" w:lineRule="exact"/>
              <w:jc w:val="center"/>
              <w:rPr>
                <w:rFonts w:ascii="BIZ UD明朝 Medium" w:eastAsia="BIZ UD明朝 Medium" w:hAnsi="BIZ UD明朝 Medium"/>
                <w:i/>
                <w:color w:val="FF0000"/>
                <w:sz w:val="24"/>
                <w:szCs w:val="24"/>
              </w:rPr>
            </w:pPr>
            <w:r w:rsidRPr="005D3229">
              <w:rPr>
                <w:rFonts w:ascii="BIZ UD明朝 Medium" w:eastAsia="BIZ UD明朝 Medium" w:hAnsi="BIZ UD明朝 Medium" w:hint="eastAsia"/>
                <w:sz w:val="24"/>
                <w:szCs w:val="24"/>
              </w:rPr>
              <w:t>指定給水装置工事事業者　指定更新時確認作業　記入様式</w:t>
            </w:r>
          </w:p>
          <w:p w14:paraId="7116A491" w14:textId="77777777" w:rsidR="00E54FBC" w:rsidRPr="005D3229" w:rsidRDefault="00E54FBC" w:rsidP="00E024FA">
            <w:pPr>
              <w:spacing w:line="240" w:lineRule="exact"/>
              <w:rPr>
                <w:rFonts w:ascii="BIZ UD明朝 Medium" w:eastAsia="BIZ UD明朝 Medium" w:hAnsi="BIZ UD明朝 Medium"/>
                <w:szCs w:val="21"/>
              </w:rPr>
            </w:pPr>
          </w:p>
          <w:p w14:paraId="0CB455C6" w14:textId="77777777" w:rsidR="00E54FBC" w:rsidRPr="005D3229" w:rsidRDefault="00E54FBC" w:rsidP="00E024FA">
            <w:pPr>
              <w:spacing w:line="240" w:lineRule="exact"/>
              <w:rPr>
                <w:rFonts w:ascii="BIZ UD明朝 Medium" w:eastAsia="BIZ UD明朝 Medium" w:hAnsi="BIZ UD明朝 Medium"/>
                <w:szCs w:val="22"/>
              </w:rPr>
            </w:pPr>
          </w:p>
          <w:p w14:paraId="7D4B5395" w14:textId="77777777" w:rsidR="00E54FBC" w:rsidRPr="005D3229" w:rsidRDefault="00E54FBC" w:rsidP="00E024FA">
            <w:pPr>
              <w:spacing w:line="360" w:lineRule="exact"/>
              <w:ind w:firstLineChars="1600" w:firstLine="3360"/>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氏名又は名称　</w:t>
            </w:r>
          </w:p>
          <w:p w14:paraId="4DD28658"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w:t>
            </w:r>
          </w:p>
          <w:p w14:paraId="2078CAB1" w14:textId="77777777" w:rsidR="00E54FBC" w:rsidRPr="005D3229" w:rsidRDefault="00E54FBC" w:rsidP="00E024FA">
            <w:pPr>
              <w:spacing w:line="360" w:lineRule="exact"/>
              <w:ind w:firstLineChars="1600" w:firstLine="3360"/>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住　所　</w:t>
            </w:r>
          </w:p>
          <w:p w14:paraId="5504B148" w14:textId="77777777" w:rsidR="00E54FBC" w:rsidRPr="005D3229" w:rsidRDefault="00E54FBC" w:rsidP="00E024FA">
            <w:pPr>
              <w:spacing w:line="360" w:lineRule="exact"/>
              <w:ind w:firstLineChars="1600" w:firstLine="3360"/>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代表者氏名　　　　　　　　　　　　　　　　　　</w:t>
            </w:r>
          </w:p>
          <w:p w14:paraId="3011EDD9"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電　話　</w:t>
            </w:r>
          </w:p>
          <w:p w14:paraId="6DC556A0" w14:textId="2A9AE62C" w:rsidR="00C961D8"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w:t>
            </w:r>
            <w:r w:rsidR="00C961D8" w:rsidRPr="005D3229">
              <w:rPr>
                <w:rFonts w:ascii="BIZ UD明朝 Medium" w:eastAsia="BIZ UD明朝 Medium" w:hAnsi="BIZ UD明朝 Medium" w:hint="eastAsia"/>
                <w:szCs w:val="22"/>
              </w:rPr>
              <w:t>携帯電話</w:t>
            </w:r>
          </w:p>
          <w:p w14:paraId="3ADE7DBE" w14:textId="5AD30DCD" w:rsidR="00E54FBC" w:rsidRPr="005D3229" w:rsidRDefault="00E54FBC" w:rsidP="00C961D8">
            <w:pPr>
              <w:spacing w:line="360" w:lineRule="exact"/>
              <w:ind w:firstLineChars="1600" w:firstLine="3360"/>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ＦＡＸ　</w:t>
            </w:r>
          </w:p>
          <w:p w14:paraId="048AA8AF" w14:textId="77777777" w:rsidR="00E54FBC" w:rsidRPr="005D3229" w:rsidRDefault="00E54FBC" w:rsidP="00E024FA">
            <w:pPr>
              <w:spacing w:line="360" w:lineRule="exact"/>
              <w:ind w:right="840"/>
              <w:jc w:val="left"/>
              <w:rPr>
                <w:rFonts w:ascii="BIZ UD明朝 Medium" w:eastAsia="BIZ UD明朝 Medium" w:hAnsi="BIZ UD明朝 Medium"/>
                <w:i/>
                <w:color w:val="FF0000"/>
                <w:szCs w:val="22"/>
              </w:rPr>
            </w:pPr>
            <w:r w:rsidRPr="005D3229">
              <w:rPr>
                <w:rFonts w:ascii="BIZ UD明朝 Medium" w:eastAsia="BIZ UD明朝 Medium" w:hAnsi="BIZ UD明朝 Medium" w:hint="eastAsia"/>
                <w:szCs w:val="22"/>
              </w:rPr>
              <w:t xml:space="preserve">　　　　　　　　　　　　　　　　ｅ-mail　　　　</w:t>
            </w:r>
          </w:p>
          <w:p w14:paraId="56760010" w14:textId="77777777" w:rsidR="00E54FBC" w:rsidRPr="005D3229" w:rsidRDefault="00E54FBC" w:rsidP="00E024FA">
            <w:pPr>
              <w:spacing w:line="360" w:lineRule="exact"/>
              <w:ind w:firstLineChars="1400" w:firstLine="2940"/>
              <w:rPr>
                <w:rFonts w:ascii="BIZ UD明朝 Medium" w:eastAsia="BIZ UD明朝 Medium" w:hAnsi="BIZ UD明朝 Medium"/>
                <w:i/>
                <w:color w:val="FF0000"/>
                <w:szCs w:val="22"/>
              </w:rPr>
            </w:pPr>
            <w:r w:rsidRPr="005D3229">
              <w:rPr>
                <w:rFonts w:ascii="BIZ UD明朝 Medium" w:eastAsia="BIZ UD明朝 Medium" w:hAnsi="BIZ UD明朝 Medium" w:hint="eastAsia"/>
                <w:i/>
                <w:color w:val="FF0000"/>
                <w:szCs w:val="22"/>
              </w:rPr>
              <w:t xml:space="preserve">　　</w:t>
            </w:r>
          </w:p>
          <w:p w14:paraId="07ED5263" w14:textId="77777777" w:rsidR="00E54FBC" w:rsidRPr="005D3229" w:rsidRDefault="00E54FBC" w:rsidP="00E024FA">
            <w:pPr>
              <w:numPr>
                <w:ilvl w:val="0"/>
                <w:numId w:val="1"/>
              </w:numPr>
              <w:spacing w:line="360" w:lineRule="exact"/>
              <w:rPr>
                <w:rFonts w:ascii="BIZ UD明朝 Medium" w:eastAsia="BIZ UD明朝 Medium" w:hAnsi="BIZ UD明朝 Medium"/>
                <w:b/>
                <w:szCs w:val="21"/>
                <w:u w:val="single"/>
              </w:rPr>
            </w:pPr>
            <w:r w:rsidRPr="005D3229">
              <w:rPr>
                <w:rFonts w:ascii="BIZ UD明朝 Medium" w:eastAsia="BIZ UD明朝 Medium" w:hAnsi="BIZ UD明朝 Medium" w:hint="eastAsia"/>
                <w:b/>
                <w:szCs w:val="21"/>
                <w:u w:val="single"/>
              </w:rPr>
              <w:t>富山市上下水道局が実施している指定給水装置工事事業者講習会の受講実績（過去5年）</w:t>
            </w:r>
          </w:p>
          <w:p w14:paraId="367E5B02" w14:textId="77777777" w:rsidR="00E54FBC" w:rsidRPr="005D3229" w:rsidRDefault="00E54FBC" w:rsidP="00E024FA">
            <w:pPr>
              <w:spacing w:line="360" w:lineRule="exact"/>
              <w:ind w:right="210"/>
              <w:jc w:val="right"/>
              <w:rPr>
                <w:rFonts w:ascii="BIZ UD明朝 Medium" w:eastAsia="BIZ UD明朝 Medium" w:hAnsi="BIZ UD明朝 Medium"/>
                <w:szCs w:val="21"/>
              </w:rPr>
            </w:pPr>
            <w:r w:rsidRPr="005D3229">
              <w:rPr>
                <w:rFonts w:ascii="BIZ UD明朝 Medium" w:eastAsia="BIZ UD明朝 Medium" w:hAnsi="BIZ UD明朝 Medium" w:hint="eastAsia"/>
                <w:szCs w:val="21"/>
              </w:rPr>
              <w:t>（公表：　可　・　不可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7491"/>
            </w:tblGrid>
            <w:tr w:rsidR="00E54FBC" w:rsidRPr="005D3229" w14:paraId="5AB5448D" w14:textId="77777777" w:rsidTr="00E024FA">
              <w:tc>
                <w:tcPr>
                  <w:tcW w:w="9072" w:type="dxa"/>
                  <w:gridSpan w:val="2"/>
                  <w:shd w:val="clear" w:color="auto" w:fill="F2F2F2"/>
                </w:tcPr>
                <w:p w14:paraId="28763AAA"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受講年月日（未受講の場合、その理由を記入してください）</w:t>
                  </w:r>
                </w:p>
              </w:tc>
            </w:tr>
            <w:tr w:rsidR="00E54FBC" w:rsidRPr="005D3229" w14:paraId="0DBC962C" w14:textId="77777777" w:rsidTr="00E024FA">
              <w:trPr>
                <w:trHeight w:val="367"/>
              </w:trPr>
              <w:tc>
                <w:tcPr>
                  <w:tcW w:w="1581" w:type="dxa"/>
                  <w:tcBorders>
                    <w:bottom w:val="dotted" w:sz="4" w:space="0" w:color="auto"/>
                    <w:right w:val="dotted" w:sz="4" w:space="0" w:color="auto"/>
                  </w:tcBorders>
                  <w:shd w:val="clear" w:color="auto" w:fill="auto"/>
                </w:tcPr>
                <w:p w14:paraId="7713C949"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 元 年度</w:t>
                  </w:r>
                </w:p>
              </w:tc>
              <w:tc>
                <w:tcPr>
                  <w:tcW w:w="7491" w:type="dxa"/>
                  <w:tcBorders>
                    <w:left w:val="dotted" w:sz="4" w:space="0" w:color="auto"/>
                    <w:bottom w:val="dotted" w:sz="4" w:space="0" w:color="auto"/>
                  </w:tcBorders>
                  <w:shd w:val="clear" w:color="auto" w:fill="auto"/>
                </w:tcPr>
                <w:p w14:paraId="4D1DDD38" w14:textId="77777777" w:rsidR="00E54FBC" w:rsidRPr="005D3229" w:rsidRDefault="00E54FBC" w:rsidP="00E024FA">
                  <w:pPr>
                    <w:spacing w:line="360" w:lineRule="exact"/>
                    <w:ind w:rightChars="1355" w:right="2845" w:firstLineChars="100" w:firstLine="210"/>
                    <w:jc w:val="righ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年　　月　 </w:t>
                  </w:r>
                  <w:r w:rsidRPr="005D3229">
                    <w:rPr>
                      <w:rFonts w:ascii="BIZ UD明朝 Medium" w:eastAsia="BIZ UD明朝 Medium" w:hAnsi="BIZ UD明朝 Medium"/>
                      <w:szCs w:val="22"/>
                    </w:rPr>
                    <w:t xml:space="preserve"> </w:t>
                  </w:r>
                  <w:r w:rsidRPr="005D3229">
                    <w:rPr>
                      <w:rFonts w:ascii="BIZ UD明朝 Medium" w:eastAsia="BIZ UD明朝 Medium" w:hAnsi="BIZ UD明朝 Medium" w:hint="eastAsia"/>
                      <w:szCs w:val="22"/>
                    </w:rPr>
                    <w:t>日　受講　・　未受講</w:t>
                  </w:r>
                </w:p>
              </w:tc>
            </w:tr>
            <w:tr w:rsidR="00E54FBC" w:rsidRPr="005D3229" w14:paraId="17D44013" w14:textId="77777777" w:rsidTr="00E024FA">
              <w:trPr>
                <w:trHeight w:val="315"/>
              </w:trPr>
              <w:tc>
                <w:tcPr>
                  <w:tcW w:w="1581" w:type="dxa"/>
                  <w:tcBorders>
                    <w:top w:val="dotted" w:sz="4" w:space="0" w:color="auto"/>
                    <w:bottom w:val="dotted" w:sz="4" w:space="0" w:color="auto"/>
                    <w:right w:val="dotted" w:sz="4" w:space="0" w:color="auto"/>
                  </w:tcBorders>
                  <w:shd w:val="clear" w:color="auto" w:fill="auto"/>
                </w:tcPr>
                <w:p w14:paraId="16D9CDE2"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 ２ 年度</w:t>
                  </w:r>
                </w:p>
              </w:tc>
              <w:tc>
                <w:tcPr>
                  <w:tcW w:w="7491" w:type="dxa"/>
                  <w:tcBorders>
                    <w:top w:val="dotted" w:sz="4" w:space="0" w:color="auto"/>
                    <w:left w:val="dotted" w:sz="4" w:space="0" w:color="auto"/>
                    <w:bottom w:val="dotted" w:sz="4" w:space="0" w:color="auto"/>
                  </w:tcBorders>
                  <w:shd w:val="clear" w:color="auto" w:fill="auto"/>
                </w:tcPr>
                <w:p w14:paraId="3CBC1DE9" w14:textId="77777777" w:rsidR="00E54FBC" w:rsidRPr="005D3229" w:rsidRDefault="00E54FBC" w:rsidP="00E024FA">
                  <w:pPr>
                    <w:spacing w:line="360" w:lineRule="exact"/>
                    <w:ind w:rightChars="1355" w:right="2845" w:firstLineChars="500" w:firstLine="1050"/>
                    <w:jc w:val="right"/>
                    <w:rPr>
                      <w:rFonts w:ascii="BIZ UD明朝 Medium" w:eastAsia="BIZ UD明朝 Medium" w:hAnsi="BIZ UD明朝 Medium"/>
                      <w:szCs w:val="22"/>
                    </w:rPr>
                  </w:pPr>
                  <w:r w:rsidRPr="005D3229">
                    <w:rPr>
                      <w:rFonts w:ascii="BIZ UD明朝 Medium" w:eastAsia="BIZ UD明朝 Medium" w:hAnsi="BIZ UD明朝 Medium" w:hint="eastAsia"/>
                      <w:szCs w:val="22"/>
                    </w:rPr>
                    <w:t>年　　月　　日　受講　・　未受講</w:t>
                  </w:r>
                </w:p>
              </w:tc>
            </w:tr>
            <w:tr w:rsidR="00E54FBC" w:rsidRPr="005D3229" w14:paraId="08B38ABB" w14:textId="77777777" w:rsidTr="00E024FA">
              <w:trPr>
                <w:trHeight w:val="285"/>
              </w:trPr>
              <w:tc>
                <w:tcPr>
                  <w:tcW w:w="1581" w:type="dxa"/>
                  <w:tcBorders>
                    <w:top w:val="dotted" w:sz="4" w:space="0" w:color="auto"/>
                    <w:bottom w:val="dotted" w:sz="4" w:space="0" w:color="auto"/>
                    <w:right w:val="dotted" w:sz="4" w:space="0" w:color="auto"/>
                  </w:tcBorders>
                  <w:shd w:val="clear" w:color="auto" w:fill="auto"/>
                </w:tcPr>
                <w:p w14:paraId="44AAD6DE"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 ３ 年度</w:t>
                  </w:r>
                </w:p>
              </w:tc>
              <w:tc>
                <w:tcPr>
                  <w:tcW w:w="7491" w:type="dxa"/>
                  <w:tcBorders>
                    <w:top w:val="dotted" w:sz="4" w:space="0" w:color="auto"/>
                    <w:left w:val="dotted" w:sz="4" w:space="0" w:color="auto"/>
                    <w:bottom w:val="dotted" w:sz="4" w:space="0" w:color="auto"/>
                  </w:tcBorders>
                  <w:shd w:val="clear" w:color="auto" w:fill="auto"/>
                </w:tcPr>
                <w:p w14:paraId="6901E4CD" w14:textId="77777777" w:rsidR="00E54FBC" w:rsidRPr="005D3229" w:rsidRDefault="00E54FBC" w:rsidP="00E024FA">
                  <w:pPr>
                    <w:spacing w:line="360" w:lineRule="exact"/>
                    <w:ind w:rightChars="1355" w:right="2845" w:firstLineChars="100" w:firstLine="210"/>
                    <w:jc w:val="right"/>
                    <w:rPr>
                      <w:rFonts w:ascii="BIZ UD明朝 Medium" w:eastAsia="BIZ UD明朝 Medium" w:hAnsi="BIZ UD明朝 Medium"/>
                      <w:szCs w:val="22"/>
                    </w:rPr>
                  </w:pPr>
                  <w:r w:rsidRPr="005D3229">
                    <w:rPr>
                      <w:rFonts w:ascii="BIZ UD明朝 Medium" w:eastAsia="BIZ UD明朝 Medium" w:hAnsi="BIZ UD明朝 Medium" w:hint="eastAsia"/>
                      <w:szCs w:val="22"/>
                    </w:rPr>
                    <w:t>年　　月　　日　受講　・　未受講</w:t>
                  </w:r>
                </w:p>
              </w:tc>
            </w:tr>
            <w:tr w:rsidR="00E54FBC" w:rsidRPr="005D3229" w14:paraId="006CFDC9" w14:textId="77777777" w:rsidTr="00E024FA">
              <w:trPr>
                <w:trHeight w:val="165"/>
              </w:trPr>
              <w:tc>
                <w:tcPr>
                  <w:tcW w:w="1581" w:type="dxa"/>
                  <w:tcBorders>
                    <w:top w:val="dotted" w:sz="4" w:space="0" w:color="auto"/>
                    <w:bottom w:val="dotted" w:sz="4" w:space="0" w:color="auto"/>
                    <w:right w:val="dotted" w:sz="4" w:space="0" w:color="auto"/>
                  </w:tcBorders>
                  <w:shd w:val="clear" w:color="auto" w:fill="auto"/>
                </w:tcPr>
                <w:p w14:paraId="6ADDDDE1"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 ４ 年度</w:t>
                  </w:r>
                </w:p>
              </w:tc>
              <w:tc>
                <w:tcPr>
                  <w:tcW w:w="7491" w:type="dxa"/>
                  <w:tcBorders>
                    <w:top w:val="dotted" w:sz="4" w:space="0" w:color="auto"/>
                    <w:left w:val="dotted" w:sz="4" w:space="0" w:color="auto"/>
                    <w:bottom w:val="dotted" w:sz="4" w:space="0" w:color="auto"/>
                  </w:tcBorders>
                  <w:shd w:val="clear" w:color="auto" w:fill="auto"/>
                </w:tcPr>
                <w:p w14:paraId="5C95F88C" w14:textId="77777777" w:rsidR="00E54FBC" w:rsidRPr="005D3229" w:rsidRDefault="00E54FBC" w:rsidP="00E024FA">
                  <w:pPr>
                    <w:spacing w:line="360" w:lineRule="exact"/>
                    <w:ind w:rightChars="1355" w:right="2845" w:firstLineChars="100" w:firstLine="210"/>
                    <w:jc w:val="right"/>
                    <w:rPr>
                      <w:rFonts w:ascii="BIZ UD明朝 Medium" w:eastAsia="BIZ UD明朝 Medium" w:hAnsi="BIZ UD明朝 Medium"/>
                      <w:szCs w:val="22"/>
                    </w:rPr>
                  </w:pPr>
                  <w:r w:rsidRPr="005D3229">
                    <w:rPr>
                      <w:rFonts w:ascii="BIZ UD明朝 Medium" w:eastAsia="BIZ UD明朝 Medium" w:hAnsi="BIZ UD明朝 Medium" w:hint="eastAsia"/>
                      <w:szCs w:val="22"/>
                    </w:rPr>
                    <w:t>年　　月  　日　受講　・　未受講</w:t>
                  </w:r>
                </w:p>
              </w:tc>
            </w:tr>
            <w:tr w:rsidR="00E54FBC" w:rsidRPr="005D3229" w14:paraId="5CBA2CF0" w14:textId="77777777" w:rsidTr="00E024FA">
              <w:trPr>
                <w:trHeight w:val="255"/>
              </w:trPr>
              <w:tc>
                <w:tcPr>
                  <w:tcW w:w="1581" w:type="dxa"/>
                  <w:tcBorders>
                    <w:top w:val="dotted" w:sz="4" w:space="0" w:color="auto"/>
                    <w:right w:val="dotted" w:sz="4" w:space="0" w:color="auto"/>
                  </w:tcBorders>
                  <w:shd w:val="clear" w:color="auto" w:fill="auto"/>
                </w:tcPr>
                <w:p w14:paraId="7050C336"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 ５ 年度</w:t>
                  </w:r>
                </w:p>
              </w:tc>
              <w:tc>
                <w:tcPr>
                  <w:tcW w:w="7491" w:type="dxa"/>
                  <w:tcBorders>
                    <w:top w:val="dotted" w:sz="4" w:space="0" w:color="auto"/>
                    <w:left w:val="dotted" w:sz="4" w:space="0" w:color="auto"/>
                  </w:tcBorders>
                  <w:shd w:val="clear" w:color="auto" w:fill="auto"/>
                </w:tcPr>
                <w:p w14:paraId="655DDB7D" w14:textId="77777777" w:rsidR="00E54FBC" w:rsidRPr="005D3229" w:rsidRDefault="00E54FBC" w:rsidP="00E024FA">
                  <w:pPr>
                    <w:spacing w:line="360" w:lineRule="exact"/>
                    <w:ind w:rightChars="1355" w:right="2845" w:firstLineChars="100" w:firstLine="210"/>
                    <w:jc w:val="right"/>
                    <w:rPr>
                      <w:rFonts w:ascii="BIZ UD明朝 Medium" w:eastAsia="BIZ UD明朝 Medium" w:hAnsi="BIZ UD明朝 Medium"/>
                      <w:szCs w:val="22"/>
                    </w:rPr>
                  </w:pPr>
                  <w:r w:rsidRPr="005D3229">
                    <w:rPr>
                      <w:rFonts w:ascii="BIZ UD明朝 Medium" w:eastAsia="BIZ UD明朝 Medium" w:hAnsi="BIZ UD明朝 Medium" w:hint="eastAsia"/>
                      <w:szCs w:val="22"/>
                    </w:rPr>
                    <w:t>年　　月　　日　受講　・　未受講</w:t>
                  </w:r>
                </w:p>
              </w:tc>
            </w:tr>
            <w:tr w:rsidR="00E54FBC" w:rsidRPr="005D3229" w14:paraId="71764871" w14:textId="77777777" w:rsidTr="00E024FA">
              <w:tc>
                <w:tcPr>
                  <w:tcW w:w="9072" w:type="dxa"/>
                  <w:gridSpan w:val="2"/>
                  <w:shd w:val="clear" w:color="auto" w:fill="auto"/>
                </w:tcPr>
                <w:p w14:paraId="6D5AEDEB"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未受講の場合、その理由</w:t>
                  </w:r>
                </w:p>
                <w:p w14:paraId="54663E71"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w:t>
                  </w:r>
                </w:p>
              </w:tc>
            </w:tr>
          </w:tbl>
          <w:p w14:paraId="61C61D9F" w14:textId="77777777" w:rsidR="00E54FBC" w:rsidRPr="005D3229" w:rsidRDefault="00E54FBC" w:rsidP="00E024FA">
            <w:pPr>
              <w:spacing w:line="360" w:lineRule="exact"/>
              <w:rPr>
                <w:rFonts w:ascii="BIZ UD明朝 Medium" w:eastAsia="BIZ UD明朝 Medium" w:hAnsi="BIZ UD明朝 Medium"/>
                <w:szCs w:val="22"/>
              </w:rPr>
            </w:pPr>
          </w:p>
          <w:p w14:paraId="086B3F4C" w14:textId="77777777" w:rsidR="00E54FBC" w:rsidRPr="005D3229" w:rsidRDefault="00E54FBC" w:rsidP="00E024FA">
            <w:pPr>
              <w:numPr>
                <w:ilvl w:val="0"/>
                <w:numId w:val="1"/>
              </w:num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b/>
                <w:szCs w:val="22"/>
                <w:u w:val="single"/>
              </w:rPr>
              <w:t>指定給水装置工事事業者の業務内容</w:t>
            </w:r>
            <w:r w:rsidRPr="005D3229">
              <w:rPr>
                <w:rFonts w:ascii="BIZ UD明朝 Medium" w:eastAsia="BIZ UD明朝 Medium" w:hAnsi="BIZ UD明朝 Medium" w:hint="eastAsia"/>
                <w:szCs w:val="22"/>
              </w:rPr>
              <w:t xml:space="preserve">　　　　　　　　　　　　（公表：　可　・　不可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4FBC" w:rsidRPr="005D3229" w14:paraId="5020191B" w14:textId="77777777" w:rsidTr="00E024FA">
              <w:trPr>
                <w:trHeight w:val="263"/>
              </w:trPr>
              <w:tc>
                <w:tcPr>
                  <w:tcW w:w="9072" w:type="dxa"/>
                  <w:shd w:val="clear" w:color="auto" w:fill="F2F2F2"/>
                </w:tcPr>
                <w:p w14:paraId="1567F49E"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営業時間</w:t>
                  </w:r>
                </w:p>
              </w:tc>
            </w:tr>
            <w:tr w:rsidR="00E54FBC" w:rsidRPr="005D3229" w14:paraId="33F56F3B" w14:textId="77777777" w:rsidTr="00E024FA">
              <w:trPr>
                <w:trHeight w:val="270"/>
              </w:trPr>
              <w:tc>
                <w:tcPr>
                  <w:tcW w:w="9072" w:type="dxa"/>
                  <w:shd w:val="clear" w:color="auto" w:fill="auto"/>
                </w:tcPr>
                <w:p w14:paraId="7A6FF420"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営業時間：</w:t>
                  </w:r>
                  <w:r w:rsidRPr="005D3229">
                    <w:rPr>
                      <w:rFonts w:ascii="BIZ UD明朝 Medium" w:eastAsia="BIZ UD明朝 Medium" w:hAnsi="BIZ UD明朝 Medium" w:hint="eastAsia"/>
                      <w:i/>
                      <w:color w:val="FF0000"/>
                      <w:szCs w:val="22"/>
                    </w:rPr>
                    <w:t xml:space="preserve">　　　　　</w:t>
                  </w:r>
                  <w:r w:rsidRPr="005D3229">
                    <w:rPr>
                      <w:rFonts w:ascii="BIZ UD明朝 Medium" w:eastAsia="BIZ UD明朝 Medium" w:hAnsi="BIZ UD明朝 Medium" w:hint="eastAsia"/>
                      <w:szCs w:val="22"/>
                    </w:rPr>
                    <w:t xml:space="preserve">　　　　休業日：</w:t>
                  </w:r>
                  <w:r w:rsidRPr="005D3229">
                    <w:rPr>
                      <w:rFonts w:ascii="BIZ UD明朝 Medium" w:eastAsia="BIZ UD明朝 Medium" w:hAnsi="BIZ UD明朝 Medium"/>
                      <w:szCs w:val="22"/>
                    </w:rPr>
                    <w:t xml:space="preserve"> </w:t>
                  </w:r>
                </w:p>
              </w:tc>
            </w:tr>
            <w:tr w:rsidR="00E54FBC" w:rsidRPr="005D3229" w14:paraId="76146F12" w14:textId="77777777" w:rsidTr="00E024FA">
              <w:trPr>
                <w:trHeight w:val="365"/>
              </w:trPr>
              <w:tc>
                <w:tcPr>
                  <w:tcW w:w="9072" w:type="dxa"/>
                  <w:shd w:val="clear" w:color="auto" w:fill="F2F2F2"/>
                </w:tcPr>
                <w:p w14:paraId="69B8EACB"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漏水等修繕対応（該当するものすべてに○をつけてください。）</w:t>
                  </w:r>
                </w:p>
              </w:tc>
            </w:tr>
            <w:tr w:rsidR="00E54FBC" w:rsidRPr="005D3229" w14:paraId="4F3DCC42" w14:textId="77777777" w:rsidTr="00E024FA">
              <w:trPr>
                <w:trHeight w:val="323"/>
              </w:trPr>
              <w:tc>
                <w:tcPr>
                  <w:tcW w:w="9072" w:type="dxa"/>
                  <w:shd w:val="clear" w:color="auto" w:fill="auto"/>
                </w:tcPr>
                <w:p w14:paraId="08F5F303"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屋内給水装置の修繕　　・　　埋設部の修繕　　・　　その他（　　　　　　　　　　　　）</w:t>
                  </w:r>
                </w:p>
                <w:p w14:paraId="5E787C1A" w14:textId="77777777" w:rsidR="00E54FBC" w:rsidRPr="005D3229" w:rsidRDefault="00E54FBC" w:rsidP="00E024FA">
                  <w:pPr>
                    <w:numPr>
                      <w:ilvl w:val="0"/>
                      <w:numId w:val="2"/>
                    </w:num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対応していない</w:t>
                  </w:r>
                </w:p>
              </w:tc>
            </w:tr>
            <w:tr w:rsidR="00E54FBC" w:rsidRPr="005D3229" w14:paraId="5E786EC4" w14:textId="77777777" w:rsidTr="00E024FA">
              <w:trPr>
                <w:trHeight w:val="358"/>
              </w:trPr>
              <w:tc>
                <w:tcPr>
                  <w:tcW w:w="9072" w:type="dxa"/>
                  <w:tcBorders>
                    <w:bottom w:val="single" w:sz="4" w:space="0" w:color="auto"/>
                  </w:tcBorders>
                  <w:shd w:val="clear" w:color="auto" w:fill="F2F2F2"/>
                </w:tcPr>
                <w:p w14:paraId="10D1DF83"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対応工事種別（該当するものすべてに○をつけてください。）</w:t>
                  </w:r>
                </w:p>
              </w:tc>
            </w:tr>
            <w:tr w:rsidR="00E54FBC" w:rsidRPr="005D3229" w14:paraId="7CAA295E" w14:textId="77777777" w:rsidTr="00E024FA">
              <w:trPr>
                <w:trHeight w:val="618"/>
              </w:trPr>
              <w:tc>
                <w:tcPr>
                  <w:tcW w:w="9072" w:type="dxa"/>
                  <w:tcBorders>
                    <w:bottom w:val="single" w:sz="4" w:space="0" w:color="auto"/>
                  </w:tcBorders>
                  <w:shd w:val="clear" w:color="auto" w:fill="auto"/>
                </w:tcPr>
                <w:p w14:paraId="4D3E4EA9"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配水管からの分岐～水道メーター　　（　新設　・　改造　）</w:t>
                  </w:r>
                </w:p>
                <w:p w14:paraId="6A5C9417"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水道メーター　　～宅内給水装置　　（　新設　・　改造　）</w:t>
                  </w:r>
                </w:p>
              </w:tc>
            </w:tr>
            <w:tr w:rsidR="00E54FBC" w:rsidRPr="005D3229" w14:paraId="1109298C" w14:textId="77777777" w:rsidTr="00E024FA">
              <w:trPr>
                <w:trHeight w:val="390"/>
              </w:trPr>
              <w:tc>
                <w:tcPr>
                  <w:tcW w:w="9072" w:type="dxa"/>
                  <w:shd w:val="clear" w:color="auto" w:fill="F2F2F2"/>
                </w:tcPr>
                <w:p w14:paraId="2701F462"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富山市給水施設修繕工事事業者の登録</w:t>
                  </w:r>
                </w:p>
              </w:tc>
            </w:tr>
            <w:tr w:rsidR="00E54FBC" w:rsidRPr="005D3229" w14:paraId="32972548" w14:textId="77777777" w:rsidTr="00E024FA">
              <w:trPr>
                <w:trHeight w:val="355"/>
              </w:trPr>
              <w:tc>
                <w:tcPr>
                  <w:tcW w:w="9072" w:type="dxa"/>
                  <w:shd w:val="clear" w:color="auto" w:fill="auto"/>
                </w:tcPr>
                <w:p w14:paraId="278BA073"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有（登録番号　）</w:t>
                  </w:r>
                  <w:r w:rsidRPr="005D3229">
                    <w:rPr>
                      <w:rFonts w:ascii="BIZ UD明朝 Medium" w:eastAsia="BIZ UD明朝 Medium" w:hAnsi="BIZ UD明朝 Medium"/>
                      <w:szCs w:val="22"/>
                    </w:rPr>
                    <w:t>・無</w:t>
                  </w:r>
                </w:p>
              </w:tc>
            </w:tr>
          </w:tbl>
          <w:p w14:paraId="600F1FC3" w14:textId="77777777" w:rsidR="00E54FBC" w:rsidRPr="005D3229" w:rsidRDefault="00E54FBC" w:rsidP="00E024FA">
            <w:pPr>
              <w:spacing w:line="360" w:lineRule="exact"/>
              <w:jc w:val="left"/>
              <w:rPr>
                <w:rFonts w:ascii="BIZ UD明朝 Medium" w:eastAsia="BIZ UD明朝 Medium" w:hAnsi="BIZ UD明朝 Medium"/>
                <w:szCs w:val="22"/>
              </w:rPr>
            </w:pPr>
          </w:p>
        </w:tc>
      </w:tr>
    </w:tbl>
    <w:p w14:paraId="7225201E" w14:textId="77777777" w:rsidR="00E54FBC" w:rsidRPr="005D3229" w:rsidRDefault="00E54FBC" w:rsidP="00E54FBC">
      <w:pPr>
        <w:spacing w:line="360" w:lineRule="exact"/>
        <w:rPr>
          <w:rFonts w:ascii="BIZ UD明朝 Medium" w:eastAsia="BIZ UD明朝 Medium" w:hAnsi="BIZ UD明朝 Medium"/>
          <w:szCs w:val="22"/>
        </w:rPr>
      </w:pPr>
    </w:p>
    <w:p w14:paraId="154E1091" w14:textId="77777777" w:rsidR="00E54FBC" w:rsidRPr="005D3229" w:rsidRDefault="00E54FBC" w:rsidP="00E54FBC">
      <w:pPr>
        <w:spacing w:line="360" w:lineRule="exact"/>
        <w:rPr>
          <w:rFonts w:ascii="BIZ UD明朝 Medium" w:eastAsia="BIZ UD明朝 Medium" w:hAnsi="BIZ UD明朝 Medium"/>
          <w:szCs w:val="22"/>
        </w:rPr>
        <w:sectPr w:rsidR="00E54FBC" w:rsidRPr="005D3229" w:rsidSect="00E22B9E">
          <w:pgSz w:w="11906" w:h="16838" w:code="9"/>
          <w:pgMar w:top="851" w:right="1134" w:bottom="567" w:left="1134" w:header="567" w:footer="992" w:gutter="0"/>
          <w:cols w:space="425"/>
          <w:docGrid w:type="lines"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54FBC" w:rsidRPr="005D3229" w14:paraId="7009FA87" w14:textId="77777777" w:rsidTr="00E024FA">
        <w:trPr>
          <w:trHeight w:val="13878"/>
        </w:trPr>
        <w:tc>
          <w:tcPr>
            <w:tcW w:w="9639" w:type="dxa"/>
            <w:shd w:val="clear" w:color="auto" w:fill="auto"/>
          </w:tcPr>
          <w:p w14:paraId="6EDE5347" w14:textId="77777777" w:rsidR="00E54FBC" w:rsidRPr="005D3229" w:rsidRDefault="00E54FBC" w:rsidP="00E024FA">
            <w:pPr>
              <w:spacing w:line="360" w:lineRule="exact"/>
              <w:ind w:left="570"/>
              <w:rPr>
                <w:rFonts w:ascii="BIZ UD明朝 Medium" w:eastAsia="BIZ UD明朝 Medium" w:hAnsi="BIZ UD明朝 Medium"/>
                <w:b/>
                <w:szCs w:val="22"/>
                <w:u w:val="single"/>
              </w:rPr>
            </w:pPr>
          </w:p>
          <w:p w14:paraId="622DCB5E" w14:textId="77777777" w:rsidR="00E54FBC" w:rsidRPr="005D3229" w:rsidRDefault="00E54FBC" w:rsidP="00E024FA">
            <w:pPr>
              <w:numPr>
                <w:ilvl w:val="0"/>
                <w:numId w:val="1"/>
              </w:numPr>
              <w:spacing w:line="360" w:lineRule="exact"/>
              <w:rPr>
                <w:rFonts w:ascii="BIZ UD明朝 Medium" w:eastAsia="BIZ UD明朝 Medium" w:hAnsi="BIZ UD明朝 Medium"/>
                <w:b/>
                <w:szCs w:val="22"/>
                <w:u w:val="single"/>
              </w:rPr>
            </w:pPr>
            <w:r w:rsidRPr="005D3229">
              <w:rPr>
                <w:rFonts w:ascii="BIZ UD明朝 Medium" w:eastAsia="BIZ UD明朝 Medium" w:hAnsi="BIZ UD明朝 Medium" w:hint="eastAsia"/>
                <w:b/>
                <w:szCs w:val="22"/>
                <w:u w:val="single"/>
              </w:rPr>
              <w:t>富山市上下水道局管内の給水装置工事申請実績（過去5年）</w:t>
            </w:r>
            <w:r w:rsidRPr="005D3229">
              <w:rPr>
                <w:rFonts w:ascii="BIZ UD明朝 Medium" w:eastAsia="BIZ UD明朝 Medium" w:hAnsi="BIZ UD明朝 Medium" w:hint="eastAsia"/>
                <w:szCs w:val="22"/>
              </w:rPr>
              <w:t xml:space="preserve">　（公表：　可　・　不可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4FBC" w:rsidRPr="005D3229" w14:paraId="5148438B" w14:textId="77777777" w:rsidTr="00E024FA">
              <w:tc>
                <w:tcPr>
                  <w:tcW w:w="9072" w:type="dxa"/>
                  <w:shd w:val="clear" w:color="auto" w:fill="F2F2F2"/>
                </w:tcPr>
                <w:p w14:paraId="11DFC9AA"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過去5年の申請件数</w:t>
                  </w:r>
                </w:p>
              </w:tc>
            </w:tr>
            <w:tr w:rsidR="00E54FBC" w:rsidRPr="005D3229" w14:paraId="0525759D" w14:textId="77777777" w:rsidTr="00E024FA">
              <w:trPr>
                <w:trHeight w:val="795"/>
              </w:trPr>
              <w:tc>
                <w:tcPr>
                  <w:tcW w:w="9072" w:type="dxa"/>
                  <w:shd w:val="clear" w:color="auto" w:fill="auto"/>
                </w:tcPr>
                <w:p w14:paraId="5C53FB98"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令和元年度（　　　件）　令和２年度（　　　件）　令和３年度（　　　件）　</w:t>
                  </w:r>
                </w:p>
                <w:p w14:paraId="1CE7D6BB"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令和４年度（　　　件）　令和５年度（　　　件）　　　（合計　　　件）</w:t>
                  </w:r>
                </w:p>
              </w:tc>
            </w:tr>
            <w:tr w:rsidR="00E54FBC" w:rsidRPr="005D3229" w14:paraId="5724E5F0" w14:textId="77777777" w:rsidTr="00E024FA">
              <w:trPr>
                <w:trHeight w:val="382"/>
              </w:trPr>
              <w:tc>
                <w:tcPr>
                  <w:tcW w:w="9072" w:type="dxa"/>
                  <w:shd w:val="clear" w:color="auto" w:fill="F2F2F2"/>
                </w:tcPr>
                <w:p w14:paraId="091DCBED"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工事関係書類の保管方法（水道法施行規則第36条第6号関係）</w:t>
                  </w:r>
                </w:p>
              </w:tc>
            </w:tr>
            <w:tr w:rsidR="00E54FBC" w:rsidRPr="005D3229" w14:paraId="4181D991" w14:textId="77777777" w:rsidTr="00E024FA">
              <w:trPr>
                <w:trHeight w:val="1938"/>
              </w:trPr>
              <w:tc>
                <w:tcPr>
                  <w:tcW w:w="9072" w:type="dxa"/>
                  <w:shd w:val="clear" w:color="auto" w:fill="auto"/>
                </w:tcPr>
                <w:p w14:paraId="3D9613C9" w14:textId="77777777" w:rsidR="00E54FBC" w:rsidRPr="005D3229" w:rsidRDefault="00E54FBC" w:rsidP="00E024FA">
                  <w:pPr>
                    <w:spacing w:line="360" w:lineRule="exact"/>
                    <w:rPr>
                      <w:rFonts w:ascii="BIZ UD明朝 Medium" w:eastAsia="BIZ UD明朝 Medium" w:hAnsi="BIZ UD明朝 Medium"/>
                      <w:szCs w:val="22"/>
                    </w:rPr>
                  </w:pPr>
                </w:p>
              </w:tc>
            </w:tr>
          </w:tbl>
          <w:p w14:paraId="2D845775"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p>
          <w:p w14:paraId="491BFDCB"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w:t>
            </w:r>
            <w:r w:rsidRPr="005D3229">
              <w:rPr>
                <w:rFonts w:ascii="BIZ UD明朝 Medium" w:eastAsia="BIZ UD明朝 Medium" w:hAnsi="BIZ UD明朝 Medium" w:hint="eastAsia"/>
                <w:szCs w:val="22"/>
                <w:u w:val="single"/>
              </w:rPr>
              <w:t>ファイリング状況（全体と具体の中身の一例）の写真を添付してください。</w:t>
            </w:r>
          </w:p>
          <w:p w14:paraId="51E429DD"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w:t>
            </w:r>
            <w:r w:rsidRPr="005D3229">
              <w:rPr>
                <w:rFonts w:ascii="BIZ UD明朝 Medium" w:eastAsia="BIZ UD明朝 Medium" w:hAnsi="BIZ UD明朝 Medium" w:hint="eastAsia"/>
                <w:szCs w:val="22"/>
                <w:u w:val="single"/>
              </w:rPr>
              <w:t>管理に使用している一覧等の写しを添付してください。</w:t>
            </w:r>
            <w:r w:rsidRPr="005D3229">
              <w:rPr>
                <w:rFonts w:ascii="BIZ UD明朝 Medium" w:eastAsia="BIZ UD明朝 Medium" w:hAnsi="BIZ UD明朝 Medium" w:hint="eastAsia"/>
                <w:szCs w:val="22"/>
              </w:rPr>
              <w:t>（下段の参考様式を利用しても可）</w:t>
            </w:r>
          </w:p>
          <w:p w14:paraId="3926EA50" w14:textId="77777777" w:rsidR="00E54FBC" w:rsidRPr="005D3229" w:rsidRDefault="00E54FBC" w:rsidP="00E024FA">
            <w:pPr>
              <w:spacing w:line="360" w:lineRule="exact"/>
              <w:ind w:leftChars="100" w:left="420" w:hangingChars="100" w:hanging="210"/>
              <w:rPr>
                <w:rFonts w:ascii="BIZ UD明朝 Medium" w:eastAsia="BIZ UD明朝 Medium" w:hAnsi="BIZ UD明朝 Medium"/>
                <w:szCs w:val="22"/>
              </w:rPr>
            </w:pPr>
            <w:r w:rsidRPr="005D3229">
              <w:rPr>
                <w:rFonts w:ascii="BIZ UD明朝 Medium" w:eastAsia="BIZ UD明朝 Medium" w:hAnsi="BIZ UD明朝 Medium" w:hint="eastAsia"/>
                <w:szCs w:val="22"/>
              </w:rPr>
              <w:t>※なお、添付の写真及び一覧等の写しは、公表対象外です。</w:t>
            </w:r>
          </w:p>
          <w:p w14:paraId="24F7CF8A"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p>
          <w:p w14:paraId="51E197C1"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参考様式：給水装置申請一覧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59"/>
              <w:gridCol w:w="3686"/>
              <w:gridCol w:w="1559"/>
            </w:tblGrid>
            <w:tr w:rsidR="00E54FBC" w:rsidRPr="005D3229" w14:paraId="2A0CE8F9" w14:textId="77777777" w:rsidTr="00E024FA">
              <w:tc>
                <w:tcPr>
                  <w:tcW w:w="709" w:type="dxa"/>
                  <w:shd w:val="clear" w:color="auto" w:fill="F2F2F2"/>
                </w:tcPr>
                <w:p w14:paraId="5687B0E9"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No．</w:t>
                  </w:r>
                </w:p>
              </w:tc>
              <w:tc>
                <w:tcPr>
                  <w:tcW w:w="1559" w:type="dxa"/>
                  <w:shd w:val="clear" w:color="auto" w:fill="F2F2F2"/>
                </w:tcPr>
                <w:p w14:paraId="2E9AC6C4"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申請日</w:t>
                  </w:r>
                </w:p>
              </w:tc>
              <w:tc>
                <w:tcPr>
                  <w:tcW w:w="1559" w:type="dxa"/>
                  <w:shd w:val="clear" w:color="auto" w:fill="F2F2F2"/>
                </w:tcPr>
                <w:p w14:paraId="02C82B2B"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お客様番号</w:t>
                  </w:r>
                </w:p>
              </w:tc>
              <w:tc>
                <w:tcPr>
                  <w:tcW w:w="3686" w:type="dxa"/>
                  <w:shd w:val="clear" w:color="auto" w:fill="F2F2F2"/>
                </w:tcPr>
                <w:p w14:paraId="542CBB8E"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申請者名</w:t>
                  </w:r>
                </w:p>
              </w:tc>
              <w:tc>
                <w:tcPr>
                  <w:tcW w:w="1559" w:type="dxa"/>
                  <w:shd w:val="clear" w:color="auto" w:fill="F2F2F2"/>
                </w:tcPr>
                <w:p w14:paraId="53241380"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竣工日</w:t>
                  </w:r>
                </w:p>
              </w:tc>
            </w:tr>
            <w:tr w:rsidR="00E54FBC" w:rsidRPr="005D3229" w14:paraId="17DC4A9E" w14:textId="77777777" w:rsidTr="00E024FA">
              <w:trPr>
                <w:trHeight w:val="689"/>
              </w:trPr>
              <w:tc>
                <w:tcPr>
                  <w:tcW w:w="709" w:type="dxa"/>
                  <w:shd w:val="clear" w:color="auto" w:fill="auto"/>
                  <w:vAlign w:val="center"/>
                </w:tcPr>
                <w:p w14:paraId="4C525945"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1559" w:type="dxa"/>
                  <w:shd w:val="clear" w:color="auto" w:fill="auto"/>
                  <w:vAlign w:val="center"/>
                </w:tcPr>
                <w:p w14:paraId="0E378A7B"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1559" w:type="dxa"/>
                  <w:shd w:val="clear" w:color="auto" w:fill="auto"/>
                  <w:vAlign w:val="center"/>
                </w:tcPr>
                <w:p w14:paraId="03C83F11"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3686" w:type="dxa"/>
                  <w:shd w:val="clear" w:color="auto" w:fill="auto"/>
                  <w:vAlign w:val="center"/>
                </w:tcPr>
                <w:p w14:paraId="3428335D"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1559" w:type="dxa"/>
                  <w:shd w:val="clear" w:color="auto" w:fill="auto"/>
                  <w:vAlign w:val="center"/>
                </w:tcPr>
                <w:p w14:paraId="05473581"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r>
            <w:tr w:rsidR="00E54FBC" w:rsidRPr="005D3229" w14:paraId="0B5FAEAB" w14:textId="77777777" w:rsidTr="00E024FA">
              <w:trPr>
                <w:trHeight w:val="698"/>
              </w:trPr>
              <w:tc>
                <w:tcPr>
                  <w:tcW w:w="709" w:type="dxa"/>
                  <w:shd w:val="clear" w:color="auto" w:fill="auto"/>
                  <w:vAlign w:val="center"/>
                </w:tcPr>
                <w:p w14:paraId="79273E13"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71856552"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258CF5E6"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2BC23CD1"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55A3E39C"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63AC985F" w14:textId="77777777" w:rsidTr="00E024FA">
              <w:trPr>
                <w:trHeight w:val="694"/>
              </w:trPr>
              <w:tc>
                <w:tcPr>
                  <w:tcW w:w="709" w:type="dxa"/>
                  <w:shd w:val="clear" w:color="auto" w:fill="auto"/>
                  <w:vAlign w:val="center"/>
                </w:tcPr>
                <w:p w14:paraId="70BC852C"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0B4DEBE3"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475F238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27E2D77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4471FABA"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661D70A0" w14:textId="77777777" w:rsidTr="00E024FA">
              <w:trPr>
                <w:trHeight w:val="704"/>
              </w:trPr>
              <w:tc>
                <w:tcPr>
                  <w:tcW w:w="709" w:type="dxa"/>
                  <w:shd w:val="clear" w:color="auto" w:fill="auto"/>
                  <w:vAlign w:val="center"/>
                </w:tcPr>
                <w:p w14:paraId="6F5E5671"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1127166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23932FE2"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60A0A8F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0E802BD0"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7ECC1BA5" w14:textId="77777777" w:rsidTr="00E024FA">
              <w:trPr>
                <w:trHeight w:val="701"/>
              </w:trPr>
              <w:tc>
                <w:tcPr>
                  <w:tcW w:w="709" w:type="dxa"/>
                  <w:shd w:val="clear" w:color="auto" w:fill="auto"/>
                  <w:vAlign w:val="center"/>
                </w:tcPr>
                <w:p w14:paraId="12768E75"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6943DA4B"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6B1A6D7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6FE7A3C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24843403"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7CFA6C73" w14:textId="77777777" w:rsidTr="00E024FA">
              <w:trPr>
                <w:trHeight w:val="640"/>
              </w:trPr>
              <w:tc>
                <w:tcPr>
                  <w:tcW w:w="709" w:type="dxa"/>
                  <w:shd w:val="clear" w:color="auto" w:fill="auto"/>
                  <w:vAlign w:val="center"/>
                </w:tcPr>
                <w:p w14:paraId="774D90DC"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75BB34F1"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29EAE67B"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3398C9F0"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0787BA15"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27C9F0AA" w14:textId="77777777" w:rsidTr="00E024FA">
              <w:trPr>
                <w:trHeight w:val="692"/>
              </w:trPr>
              <w:tc>
                <w:tcPr>
                  <w:tcW w:w="709" w:type="dxa"/>
                  <w:shd w:val="clear" w:color="auto" w:fill="auto"/>
                  <w:vAlign w:val="center"/>
                </w:tcPr>
                <w:p w14:paraId="2E1F7A2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089E061C"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315D0EC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5A0CC162"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3663A551"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7C0E91FA" w14:textId="77777777" w:rsidTr="00E024FA">
              <w:trPr>
                <w:trHeight w:val="702"/>
              </w:trPr>
              <w:tc>
                <w:tcPr>
                  <w:tcW w:w="709" w:type="dxa"/>
                  <w:shd w:val="clear" w:color="auto" w:fill="auto"/>
                  <w:vAlign w:val="center"/>
                </w:tcPr>
                <w:p w14:paraId="0922743D"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09D210C5"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5ADA096A"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79A81C05"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4147D6F7"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55627478" w14:textId="77777777" w:rsidTr="00E024FA">
              <w:trPr>
                <w:trHeight w:val="702"/>
              </w:trPr>
              <w:tc>
                <w:tcPr>
                  <w:tcW w:w="709" w:type="dxa"/>
                  <w:shd w:val="clear" w:color="auto" w:fill="auto"/>
                  <w:vAlign w:val="center"/>
                </w:tcPr>
                <w:p w14:paraId="56031243"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4EE08AA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1733FB3E"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686" w:type="dxa"/>
                  <w:shd w:val="clear" w:color="auto" w:fill="auto"/>
                  <w:vAlign w:val="center"/>
                </w:tcPr>
                <w:p w14:paraId="403A3371"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1559" w:type="dxa"/>
                  <w:shd w:val="clear" w:color="auto" w:fill="auto"/>
                  <w:vAlign w:val="center"/>
                </w:tcPr>
                <w:p w14:paraId="13D45F8E" w14:textId="77777777" w:rsidR="00E54FBC" w:rsidRPr="005D3229" w:rsidRDefault="00E54FBC" w:rsidP="00E024FA">
                  <w:pPr>
                    <w:spacing w:line="360" w:lineRule="exact"/>
                    <w:jc w:val="center"/>
                    <w:rPr>
                      <w:rFonts w:ascii="BIZ UD明朝 Medium" w:eastAsia="BIZ UD明朝 Medium" w:hAnsi="BIZ UD明朝 Medium"/>
                      <w:szCs w:val="22"/>
                    </w:rPr>
                  </w:pPr>
                </w:p>
              </w:tc>
            </w:tr>
          </w:tbl>
          <w:p w14:paraId="3D1B0E0A" w14:textId="77777777" w:rsidR="00E54FBC" w:rsidRPr="005D3229" w:rsidRDefault="00E54FBC" w:rsidP="00E024FA">
            <w:pPr>
              <w:spacing w:line="360" w:lineRule="exact"/>
              <w:rPr>
                <w:rFonts w:ascii="BIZ UD明朝 Medium" w:eastAsia="BIZ UD明朝 Medium" w:hAnsi="BIZ UD明朝 Medium"/>
                <w:szCs w:val="22"/>
              </w:rPr>
            </w:pPr>
          </w:p>
          <w:p w14:paraId="51F6656E"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※行数が足りない場合は、必要に応じてコピー等してください。</w:t>
            </w:r>
          </w:p>
          <w:p w14:paraId="749E17F5" w14:textId="77777777" w:rsidR="00E54FBC" w:rsidRPr="005D3229" w:rsidRDefault="00E54FBC" w:rsidP="00E024FA">
            <w:pPr>
              <w:spacing w:line="360" w:lineRule="exact"/>
              <w:jc w:val="left"/>
              <w:rPr>
                <w:rFonts w:ascii="BIZ UD明朝 Medium" w:eastAsia="BIZ UD明朝 Medium" w:hAnsi="BIZ UD明朝 Medium"/>
                <w:szCs w:val="22"/>
              </w:rPr>
            </w:pPr>
          </w:p>
        </w:tc>
      </w:tr>
      <w:tr w:rsidR="00E54FBC" w:rsidRPr="005D3229" w14:paraId="225385F4" w14:textId="77777777" w:rsidTr="00E024FA">
        <w:trPr>
          <w:trHeight w:val="13746"/>
        </w:trPr>
        <w:tc>
          <w:tcPr>
            <w:tcW w:w="9639" w:type="dxa"/>
            <w:shd w:val="clear" w:color="auto" w:fill="auto"/>
          </w:tcPr>
          <w:p w14:paraId="49DCF5DE" w14:textId="77777777" w:rsidR="00E54FBC" w:rsidRPr="005D3229" w:rsidRDefault="00E54FBC" w:rsidP="00E024FA">
            <w:pPr>
              <w:spacing w:line="360" w:lineRule="exact"/>
              <w:rPr>
                <w:rFonts w:ascii="BIZ UD明朝 Medium" w:eastAsia="BIZ UD明朝 Medium" w:hAnsi="BIZ UD明朝 Medium"/>
                <w:szCs w:val="22"/>
              </w:rPr>
            </w:pPr>
          </w:p>
          <w:p w14:paraId="3CD123FC" w14:textId="77777777" w:rsidR="00E54FBC" w:rsidRPr="005D3229" w:rsidRDefault="00E54FBC" w:rsidP="00E024FA">
            <w:pPr>
              <w:spacing w:line="360" w:lineRule="exact"/>
              <w:ind w:firstLineChars="100" w:firstLine="210"/>
              <w:rPr>
                <w:rFonts w:ascii="BIZ UD明朝 Medium" w:eastAsia="BIZ UD明朝 Medium" w:hAnsi="BIZ UD明朝 Medium"/>
                <w:b/>
                <w:szCs w:val="22"/>
                <w:u w:val="single"/>
              </w:rPr>
            </w:pPr>
            <w:r w:rsidRPr="005D3229">
              <w:rPr>
                <w:rFonts w:ascii="BIZ UD明朝 Medium" w:eastAsia="BIZ UD明朝 Medium" w:hAnsi="BIZ UD明朝 Medium" w:hint="eastAsia"/>
                <w:b/>
                <w:szCs w:val="22"/>
              </w:rPr>
              <w:t xml:space="preserve">④　</w:t>
            </w:r>
            <w:r w:rsidRPr="005D3229">
              <w:rPr>
                <w:rFonts w:ascii="BIZ UD明朝 Medium" w:eastAsia="BIZ UD明朝 Medium" w:hAnsi="BIZ UD明朝 Medium" w:hint="eastAsia"/>
                <w:b/>
                <w:szCs w:val="22"/>
                <w:u w:val="single"/>
              </w:rPr>
              <w:t>給水装置工事主任技術者等の研修受講実績（過去5年以内）</w:t>
            </w:r>
            <w:r w:rsidRPr="005D3229">
              <w:rPr>
                <w:rFonts w:ascii="BIZ UD明朝 Medium" w:eastAsia="BIZ UD明朝 Medium" w:hAnsi="BIZ UD明朝 Medium" w:hint="eastAsia"/>
                <w:szCs w:val="22"/>
              </w:rPr>
              <w:t xml:space="preserve">　（公表：　可　・　不可　）</w:t>
            </w:r>
          </w:p>
          <w:p w14:paraId="3E5E4853" w14:textId="77777777" w:rsidR="00E54FBC" w:rsidRPr="005D3229" w:rsidRDefault="00E54FBC" w:rsidP="00E024FA">
            <w:pPr>
              <w:spacing w:line="360" w:lineRule="exact"/>
              <w:ind w:firstLineChars="200" w:firstLine="420"/>
              <w:rPr>
                <w:rFonts w:ascii="BIZ UD明朝 Medium" w:eastAsia="BIZ UD明朝 Medium" w:hAnsi="BIZ UD明朝 Medium"/>
                <w:szCs w:val="22"/>
              </w:rPr>
            </w:pPr>
            <w:r w:rsidRPr="005D3229">
              <w:rPr>
                <w:rFonts w:ascii="BIZ UD明朝 Medium" w:eastAsia="BIZ UD明朝 Medium" w:hAnsi="BIZ UD明朝 Medium" w:hint="eastAsia"/>
                <w:szCs w:val="22"/>
              </w:rPr>
              <w:t>水道法施行規則　第36条</w:t>
            </w:r>
          </w:p>
          <w:p w14:paraId="42096075" w14:textId="77777777" w:rsidR="00E54FBC" w:rsidRPr="005D3229" w:rsidRDefault="00E54FBC" w:rsidP="00E024FA">
            <w:pPr>
              <w:spacing w:line="360" w:lineRule="exact"/>
              <w:ind w:left="630" w:hangingChars="300" w:hanging="630"/>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法第25条の8に規定する厚生労働省令で定める給水装置工事の事業の運営に関する基準は、次の各号に掲げるものとする。（以下抜粋）</w:t>
            </w:r>
          </w:p>
          <w:p w14:paraId="7CC64D34" w14:textId="77777777" w:rsidR="00E54FBC" w:rsidRPr="005D3229" w:rsidRDefault="00E54FBC" w:rsidP="00E024FA">
            <w:pPr>
              <w:spacing w:line="360" w:lineRule="exact"/>
              <w:ind w:leftChars="200" w:left="630" w:hangingChars="100" w:hanging="210"/>
              <w:rPr>
                <w:rFonts w:ascii="BIZ UD明朝 Medium" w:eastAsia="BIZ UD明朝 Medium" w:hAnsi="BIZ UD明朝 Medium"/>
                <w:szCs w:val="22"/>
              </w:rPr>
            </w:pPr>
            <w:r w:rsidRPr="005D3229">
              <w:rPr>
                <w:rFonts w:ascii="BIZ UD明朝 Medium" w:eastAsia="BIZ UD明朝 Medium" w:hAnsi="BIZ UD明朝 Medium" w:hint="eastAsia"/>
                <w:szCs w:val="22"/>
              </w:rPr>
              <w:t>4　給水装置工事主任技術者及びその他の給水装置工事に従事する者の給水装置工事の施行技術の向上のために、研修の機会を確保するよう努めること。</w:t>
            </w:r>
          </w:p>
          <w:p w14:paraId="5E8CC8E3"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w:t>
            </w:r>
          </w:p>
          <w:p w14:paraId="5A039630" w14:textId="77777777" w:rsidR="00E54FBC" w:rsidRPr="005D3229" w:rsidRDefault="00E54FBC" w:rsidP="00E024FA">
            <w:pPr>
              <w:spacing w:line="360" w:lineRule="exact"/>
              <w:rPr>
                <w:rFonts w:ascii="BIZ UD明朝 Medium" w:eastAsia="BIZ UD明朝 Medium" w:hAnsi="BIZ UD明朝 Medium"/>
                <w:szCs w:val="22"/>
              </w:rPr>
            </w:pPr>
            <w:r w:rsidRPr="005D3229">
              <w:rPr>
                <w:rFonts w:ascii="BIZ UD明朝 Medium" w:eastAsia="BIZ UD明朝 Medium" w:hAnsi="BIZ UD明朝 Medium" w:hint="eastAsia"/>
                <w:szCs w:val="22"/>
              </w:rPr>
              <w:t xml:space="preserve">　○主任技術者等の研修受講実績一覧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827"/>
              <w:gridCol w:w="2697"/>
            </w:tblGrid>
            <w:tr w:rsidR="00E54FBC" w:rsidRPr="005D3229" w14:paraId="4630B09B" w14:textId="77777777" w:rsidTr="00E024FA">
              <w:tc>
                <w:tcPr>
                  <w:tcW w:w="2552" w:type="dxa"/>
                  <w:shd w:val="clear" w:color="auto" w:fill="F2F2F2"/>
                </w:tcPr>
                <w:p w14:paraId="56A59497"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受講者名（公表対象外）</w:t>
                  </w:r>
                </w:p>
              </w:tc>
              <w:tc>
                <w:tcPr>
                  <w:tcW w:w="3827" w:type="dxa"/>
                  <w:shd w:val="clear" w:color="auto" w:fill="F2F2F2"/>
                </w:tcPr>
                <w:p w14:paraId="294246F0"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研修会名、実施団体</w:t>
                  </w:r>
                </w:p>
              </w:tc>
              <w:tc>
                <w:tcPr>
                  <w:tcW w:w="2695" w:type="dxa"/>
                  <w:shd w:val="clear" w:color="auto" w:fill="F2F2F2"/>
                </w:tcPr>
                <w:p w14:paraId="6EA8361C" w14:textId="77777777" w:rsidR="00E54FBC" w:rsidRPr="005D3229" w:rsidRDefault="00E54FBC" w:rsidP="00E024FA">
                  <w:pPr>
                    <w:spacing w:line="360" w:lineRule="exact"/>
                    <w:jc w:val="center"/>
                    <w:rPr>
                      <w:rFonts w:ascii="BIZ UD明朝 Medium" w:eastAsia="BIZ UD明朝 Medium" w:hAnsi="BIZ UD明朝 Medium"/>
                      <w:szCs w:val="22"/>
                    </w:rPr>
                  </w:pPr>
                  <w:r w:rsidRPr="005D3229">
                    <w:rPr>
                      <w:rFonts w:ascii="BIZ UD明朝 Medium" w:eastAsia="BIZ UD明朝 Medium" w:hAnsi="BIZ UD明朝 Medium" w:hint="eastAsia"/>
                      <w:szCs w:val="22"/>
                    </w:rPr>
                    <w:t>受講年月日</w:t>
                  </w:r>
                </w:p>
              </w:tc>
            </w:tr>
            <w:tr w:rsidR="00E54FBC" w:rsidRPr="005D3229" w14:paraId="56ECA8D2" w14:textId="77777777" w:rsidTr="00E024FA">
              <w:trPr>
                <w:trHeight w:val="640"/>
              </w:trPr>
              <w:tc>
                <w:tcPr>
                  <w:tcW w:w="2552" w:type="dxa"/>
                  <w:shd w:val="clear" w:color="auto" w:fill="auto"/>
                  <w:vAlign w:val="center"/>
                </w:tcPr>
                <w:p w14:paraId="54F3FB74"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3827" w:type="dxa"/>
                  <w:shd w:val="clear" w:color="auto" w:fill="auto"/>
                  <w:vAlign w:val="center"/>
                </w:tcPr>
                <w:p w14:paraId="2F02867B"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2695" w:type="dxa"/>
                  <w:shd w:val="clear" w:color="auto" w:fill="auto"/>
                  <w:vAlign w:val="center"/>
                </w:tcPr>
                <w:p w14:paraId="0EEDE165"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r>
            <w:tr w:rsidR="00E54FBC" w:rsidRPr="005D3229" w14:paraId="4521E371" w14:textId="77777777" w:rsidTr="00E024FA">
              <w:trPr>
                <w:trHeight w:val="692"/>
              </w:trPr>
              <w:tc>
                <w:tcPr>
                  <w:tcW w:w="2552" w:type="dxa"/>
                  <w:shd w:val="clear" w:color="auto" w:fill="auto"/>
                  <w:vAlign w:val="center"/>
                </w:tcPr>
                <w:p w14:paraId="501564EB"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3827" w:type="dxa"/>
                  <w:shd w:val="clear" w:color="auto" w:fill="auto"/>
                  <w:vAlign w:val="center"/>
                </w:tcPr>
                <w:p w14:paraId="5FCD6309"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2695" w:type="dxa"/>
                  <w:shd w:val="clear" w:color="auto" w:fill="auto"/>
                  <w:vAlign w:val="center"/>
                </w:tcPr>
                <w:p w14:paraId="655D3E0A"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r>
            <w:tr w:rsidR="00E54FBC" w:rsidRPr="005D3229" w14:paraId="14D2060B" w14:textId="77777777" w:rsidTr="00E024FA">
              <w:trPr>
                <w:trHeight w:val="702"/>
              </w:trPr>
              <w:tc>
                <w:tcPr>
                  <w:tcW w:w="2552" w:type="dxa"/>
                  <w:shd w:val="clear" w:color="auto" w:fill="auto"/>
                  <w:vAlign w:val="center"/>
                </w:tcPr>
                <w:p w14:paraId="401F4FC6" w14:textId="77777777" w:rsidR="00E54FBC" w:rsidRPr="005D3229" w:rsidRDefault="00E54FBC" w:rsidP="00E024FA">
                  <w:pPr>
                    <w:spacing w:line="360" w:lineRule="exact"/>
                    <w:jc w:val="center"/>
                    <w:rPr>
                      <w:rFonts w:ascii="BIZ UD明朝 Medium" w:eastAsia="BIZ UD明朝 Medium" w:hAnsi="BIZ UD明朝 Medium"/>
                      <w:i/>
                      <w:szCs w:val="22"/>
                    </w:rPr>
                  </w:pPr>
                </w:p>
              </w:tc>
              <w:tc>
                <w:tcPr>
                  <w:tcW w:w="3827" w:type="dxa"/>
                  <w:shd w:val="clear" w:color="auto" w:fill="auto"/>
                  <w:vAlign w:val="center"/>
                </w:tcPr>
                <w:p w14:paraId="0C444416" w14:textId="77777777" w:rsidR="00E54FBC" w:rsidRPr="005D3229" w:rsidRDefault="00E54FBC" w:rsidP="00E024FA">
                  <w:pPr>
                    <w:spacing w:line="360" w:lineRule="exact"/>
                    <w:jc w:val="center"/>
                    <w:rPr>
                      <w:rFonts w:ascii="BIZ UD明朝 Medium" w:eastAsia="BIZ UD明朝 Medium" w:hAnsi="BIZ UD明朝 Medium"/>
                      <w:i/>
                      <w:color w:val="FF0000"/>
                      <w:szCs w:val="22"/>
                    </w:rPr>
                  </w:pPr>
                </w:p>
              </w:tc>
              <w:tc>
                <w:tcPr>
                  <w:tcW w:w="2695" w:type="dxa"/>
                  <w:shd w:val="clear" w:color="auto" w:fill="auto"/>
                  <w:vAlign w:val="center"/>
                </w:tcPr>
                <w:p w14:paraId="31F4BBB6" w14:textId="77777777" w:rsidR="00E54FBC" w:rsidRPr="005D3229" w:rsidRDefault="00E54FBC" w:rsidP="00E024FA">
                  <w:pPr>
                    <w:spacing w:line="360" w:lineRule="exact"/>
                    <w:jc w:val="center"/>
                    <w:rPr>
                      <w:rFonts w:ascii="BIZ UD明朝 Medium" w:eastAsia="BIZ UD明朝 Medium" w:hAnsi="BIZ UD明朝 Medium"/>
                      <w:i/>
                      <w:szCs w:val="22"/>
                    </w:rPr>
                  </w:pPr>
                </w:p>
              </w:tc>
            </w:tr>
            <w:tr w:rsidR="00E54FBC" w:rsidRPr="005D3229" w14:paraId="6032FAE1" w14:textId="77777777" w:rsidTr="00E024FA">
              <w:trPr>
                <w:trHeight w:val="699"/>
              </w:trPr>
              <w:tc>
                <w:tcPr>
                  <w:tcW w:w="2552" w:type="dxa"/>
                  <w:shd w:val="clear" w:color="auto" w:fill="auto"/>
                  <w:vAlign w:val="center"/>
                </w:tcPr>
                <w:p w14:paraId="583E8E10"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72DCF33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216CA642"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5463E9EF" w14:textId="77777777" w:rsidTr="00E024FA">
              <w:trPr>
                <w:trHeight w:val="694"/>
              </w:trPr>
              <w:tc>
                <w:tcPr>
                  <w:tcW w:w="2552" w:type="dxa"/>
                  <w:shd w:val="clear" w:color="auto" w:fill="auto"/>
                  <w:vAlign w:val="center"/>
                </w:tcPr>
                <w:p w14:paraId="1ECF7FD4"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1967A5AF"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384BF0DC"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68C3AC8E" w14:textId="77777777" w:rsidTr="00E024FA">
              <w:trPr>
                <w:trHeight w:val="690"/>
              </w:trPr>
              <w:tc>
                <w:tcPr>
                  <w:tcW w:w="2552" w:type="dxa"/>
                  <w:shd w:val="clear" w:color="auto" w:fill="auto"/>
                  <w:vAlign w:val="center"/>
                </w:tcPr>
                <w:p w14:paraId="181250A4"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11AC5CC0"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1C6EFBEE"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58D1F45A" w14:textId="77777777" w:rsidTr="00E024FA">
              <w:trPr>
                <w:trHeight w:val="700"/>
              </w:trPr>
              <w:tc>
                <w:tcPr>
                  <w:tcW w:w="2552" w:type="dxa"/>
                  <w:shd w:val="clear" w:color="auto" w:fill="auto"/>
                  <w:vAlign w:val="center"/>
                </w:tcPr>
                <w:p w14:paraId="35BFAE49"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158DF32D"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01B6B1DC"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46F4B27B" w14:textId="77777777" w:rsidTr="00E024FA">
              <w:trPr>
                <w:trHeight w:val="765"/>
              </w:trPr>
              <w:tc>
                <w:tcPr>
                  <w:tcW w:w="2552" w:type="dxa"/>
                  <w:shd w:val="clear" w:color="auto" w:fill="auto"/>
                  <w:vAlign w:val="center"/>
                </w:tcPr>
                <w:p w14:paraId="0997F9B7"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2653A3DE"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71C252F0"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1F6E02E9" w14:textId="77777777" w:rsidTr="00E024FA">
              <w:trPr>
                <w:trHeight w:val="720"/>
              </w:trPr>
              <w:tc>
                <w:tcPr>
                  <w:tcW w:w="2552" w:type="dxa"/>
                  <w:shd w:val="clear" w:color="auto" w:fill="auto"/>
                  <w:vAlign w:val="center"/>
                </w:tcPr>
                <w:p w14:paraId="346FE4BD"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43A6E826"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7524CA33"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78B2229E" w14:textId="77777777" w:rsidTr="00E024FA">
              <w:trPr>
                <w:trHeight w:val="720"/>
              </w:trPr>
              <w:tc>
                <w:tcPr>
                  <w:tcW w:w="2552" w:type="dxa"/>
                  <w:shd w:val="clear" w:color="auto" w:fill="auto"/>
                  <w:vAlign w:val="center"/>
                </w:tcPr>
                <w:p w14:paraId="5A726C33"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7" w:type="dxa"/>
                  <w:shd w:val="clear" w:color="auto" w:fill="auto"/>
                  <w:vAlign w:val="center"/>
                </w:tcPr>
                <w:p w14:paraId="72ADCC45"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5" w:type="dxa"/>
                  <w:shd w:val="clear" w:color="auto" w:fill="auto"/>
                  <w:vAlign w:val="center"/>
                </w:tcPr>
                <w:p w14:paraId="10827AEA"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300CD7B6" w14:textId="77777777" w:rsidTr="00E024FA">
              <w:trPr>
                <w:trHeight w:val="718"/>
              </w:trPr>
              <w:tc>
                <w:tcPr>
                  <w:tcW w:w="2552" w:type="dxa"/>
                  <w:shd w:val="clear" w:color="auto" w:fill="auto"/>
                </w:tcPr>
                <w:p w14:paraId="64E70FC4"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5" w:type="dxa"/>
                  <w:shd w:val="clear" w:color="auto" w:fill="auto"/>
                </w:tcPr>
                <w:p w14:paraId="0F54C286"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7" w:type="dxa"/>
                  <w:shd w:val="clear" w:color="auto" w:fill="auto"/>
                </w:tcPr>
                <w:p w14:paraId="41B74CDF" w14:textId="77777777" w:rsidR="00E54FBC" w:rsidRPr="005D3229" w:rsidRDefault="00E54FBC" w:rsidP="00E024FA">
                  <w:pPr>
                    <w:spacing w:line="360" w:lineRule="exact"/>
                    <w:jc w:val="center"/>
                    <w:rPr>
                      <w:rFonts w:ascii="BIZ UD明朝 Medium" w:eastAsia="BIZ UD明朝 Medium" w:hAnsi="BIZ UD明朝 Medium"/>
                      <w:szCs w:val="22"/>
                    </w:rPr>
                  </w:pPr>
                </w:p>
              </w:tc>
            </w:tr>
            <w:tr w:rsidR="00E54FBC" w:rsidRPr="005D3229" w14:paraId="58EBD387" w14:textId="77777777" w:rsidTr="00E024FA">
              <w:trPr>
                <w:trHeight w:val="698"/>
              </w:trPr>
              <w:tc>
                <w:tcPr>
                  <w:tcW w:w="2552" w:type="dxa"/>
                  <w:shd w:val="clear" w:color="auto" w:fill="auto"/>
                </w:tcPr>
                <w:p w14:paraId="77BC2CA4"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3825" w:type="dxa"/>
                  <w:shd w:val="clear" w:color="auto" w:fill="auto"/>
                </w:tcPr>
                <w:p w14:paraId="09099361" w14:textId="77777777" w:rsidR="00E54FBC" w:rsidRPr="005D3229" w:rsidRDefault="00E54FBC" w:rsidP="00E024FA">
                  <w:pPr>
                    <w:spacing w:line="360" w:lineRule="exact"/>
                    <w:jc w:val="center"/>
                    <w:rPr>
                      <w:rFonts w:ascii="BIZ UD明朝 Medium" w:eastAsia="BIZ UD明朝 Medium" w:hAnsi="BIZ UD明朝 Medium"/>
                      <w:szCs w:val="22"/>
                    </w:rPr>
                  </w:pPr>
                </w:p>
              </w:tc>
              <w:tc>
                <w:tcPr>
                  <w:tcW w:w="2697" w:type="dxa"/>
                  <w:shd w:val="clear" w:color="auto" w:fill="auto"/>
                </w:tcPr>
                <w:p w14:paraId="4F67B732" w14:textId="77777777" w:rsidR="00E54FBC" w:rsidRPr="005D3229" w:rsidRDefault="00E54FBC" w:rsidP="00E024FA">
                  <w:pPr>
                    <w:spacing w:line="360" w:lineRule="exact"/>
                    <w:jc w:val="center"/>
                    <w:rPr>
                      <w:rFonts w:ascii="BIZ UD明朝 Medium" w:eastAsia="BIZ UD明朝 Medium" w:hAnsi="BIZ UD明朝 Medium"/>
                      <w:szCs w:val="22"/>
                    </w:rPr>
                  </w:pPr>
                </w:p>
              </w:tc>
            </w:tr>
          </w:tbl>
          <w:p w14:paraId="6A1EBE21" w14:textId="77777777" w:rsidR="00E54FBC" w:rsidRPr="005D3229" w:rsidRDefault="00E54FBC" w:rsidP="00E024FA">
            <w:pPr>
              <w:spacing w:line="360" w:lineRule="exact"/>
              <w:rPr>
                <w:rFonts w:ascii="BIZ UD明朝 Medium" w:eastAsia="BIZ UD明朝 Medium" w:hAnsi="BIZ UD明朝 Medium"/>
                <w:szCs w:val="22"/>
              </w:rPr>
            </w:pPr>
          </w:p>
          <w:p w14:paraId="3870DAE5"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※外部研修については、</w:t>
            </w:r>
            <w:r w:rsidRPr="005D3229">
              <w:rPr>
                <w:rFonts w:ascii="BIZ UD明朝 Medium" w:eastAsia="BIZ UD明朝 Medium" w:hAnsi="BIZ UD明朝 Medium" w:hint="eastAsia"/>
                <w:szCs w:val="22"/>
                <w:u w:val="single"/>
              </w:rPr>
              <w:t>受講を証明する書類（受講証等）の写しを添付してください。</w:t>
            </w:r>
            <w:r w:rsidRPr="005D3229">
              <w:rPr>
                <w:rFonts w:ascii="BIZ UD明朝 Medium" w:eastAsia="BIZ UD明朝 Medium" w:hAnsi="BIZ UD明朝 Medium" w:hint="eastAsia"/>
                <w:szCs w:val="22"/>
              </w:rPr>
              <w:t>（受講が</w:t>
            </w:r>
          </w:p>
          <w:p w14:paraId="5C8A540A" w14:textId="77777777" w:rsidR="00E54FBC" w:rsidRPr="005D3229" w:rsidRDefault="00E54FBC" w:rsidP="00E024FA">
            <w:pPr>
              <w:spacing w:line="360" w:lineRule="exact"/>
              <w:ind w:firstLineChars="200" w:firstLine="420"/>
              <w:rPr>
                <w:rFonts w:ascii="BIZ UD明朝 Medium" w:eastAsia="BIZ UD明朝 Medium" w:hAnsi="BIZ UD明朝 Medium"/>
                <w:szCs w:val="22"/>
              </w:rPr>
            </w:pPr>
            <w:r w:rsidRPr="005D3229">
              <w:rPr>
                <w:rFonts w:ascii="BIZ UD明朝 Medium" w:eastAsia="BIZ UD明朝 Medium" w:hAnsi="BIZ UD明朝 Medium" w:hint="eastAsia"/>
                <w:szCs w:val="22"/>
              </w:rPr>
              <w:t>決まっている現在未受講の外部研修は、予定年月日を記入し、受講後に受講証等の写しを提出）</w:t>
            </w:r>
          </w:p>
          <w:p w14:paraId="41C6DD19"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※自社内研修については、研修内容を記載してください。</w:t>
            </w:r>
          </w:p>
          <w:p w14:paraId="051CDD48"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※行数が足りない場合は、必要に応じてコピー等してください。</w:t>
            </w:r>
          </w:p>
          <w:p w14:paraId="3F61B46D" w14:textId="77777777" w:rsidR="00E54FBC" w:rsidRPr="005D3229" w:rsidRDefault="00E54FBC" w:rsidP="00E024FA">
            <w:pPr>
              <w:spacing w:line="360" w:lineRule="exact"/>
              <w:rPr>
                <w:rFonts w:ascii="BIZ UD明朝 Medium" w:eastAsia="BIZ UD明朝 Medium" w:hAnsi="BIZ UD明朝 Medium"/>
                <w:szCs w:val="22"/>
              </w:rPr>
            </w:pPr>
          </w:p>
        </w:tc>
      </w:tr>
      <w:tr w:rsidR="00E54FBC" w:rsidRPr="005D3229" w14:paraId="642F5949" w14:textId="77777777" w:rsidTr="00E024FA">
        <w:trPr>
          <w:trHeight w:val="11892"/>
        </w:trPr>
        <w:tc>
          <w:tcPr>
            <w:tcW w:w="9639" w:type="dxa"/>
            <w:shd w:val="clear" w:color="auto" w:fill="auto"/>
          </w:tcPr>
          <w:p w14:paraId="794698A3" w14:textId="77777777" w:rsidR="00E54FBC" w:rsidRPr="005D3229" w:rsidRDefault="00E54FBC" w:rsidP="00E024FA">
            <w:pPr>
              <w:spacing w:line="360" w:lineRule="exact"/>
              <w:rPr>
                <w:rFonts w:ascii="BIZ UD明朝 Medium" w:eastAsia="BIZ UD明朝 Medium" w:hAnsi="BIZ UD明朝 Medium"/>
                <w:szCs w:val="22"/>
              </w:rPr>
            </w:pPr>
          </w:p>
          <w:p w14:paraId="245A8B7E" w14:textId="77777777" w:rsidR="00E54FBC" w:rsidRPr="005D3229" w:rsidRDefault="00E54FBC" w:rsidP="00E024FA">
            <w:pPr>
              <w:numPr>
                <w:ilvl w:val="0"/>
                <w:numId w:val="4"/>
              </w:numPr>
              <w:spacing w:line="360" w:lineRule="exact"/>
              <w:rPr>
                <w:rFonts w:ascii="BIZ UD明朝 Medium" w:eastAsia="BIZ UD明朝 Medium" w:hAnsi="BIZ UD明朝 Medium"/>
                <w:b/>
                <w:szCs w:val="21"/>
                <w:u w:val="single"/>
              </w:rPr>
            </w:pPr>
            <w:r w:rsidRPr="005D3229">
              <w:rPr>
                <w:rFonts w:ascii="BIZ UD明朝 Medium" w:eastAsia="BIZ UD明朝 Medium" w:hAnsi="BIZ UD明朝 Medium" w:hint="eastAsia"/>
                <w:b/>
                <w:szCs w:val="21"/>
                <w:u w:val="single"/>
              </w:rPr>
              <w:t>過去5年以内の給水装置工事に主に従事した適切に作業を行うことができる技能を有する者の状況</w:t>
            </w:r>
            <w:r w:rsidRPr="005D3229">
              <w:rPr>
                <w:rFonts w:ascii="BIZ UD明朝 Medium" w:eastAsia="BIZ UD明朝 Medium" w:hAnsi="BIZ UD明朝 Medium" w:hint="eastAsia"/>
                <w:szCs w:val="21"/>
              </w:rPr>
              <w:t xml:space="preserve">　</w:t>
            </w:r>
            <w:r w:rsidRPr="005D3229">
              <w:rPr>
                <w:rFonts w:ascii="BIZ UD明朝 Medium" w:eastAsia="BIZ UD明朝 Medium" w:hAnsi="BIZ UD明朝 Medium" w:hint="eastAsia"/>
                <w:szCs w:val="22"/>
              </w:rPr>
              <w:t xml:space="preserve">　　　　　　　　　　　　　　　　　　　　　　　　（公表：　可　・　不可　）</w:t>
            </w:r>
          </w:p>
          <w:p w14:paraId="40A6385D" w14:textId="77777777" w:rsidR="00E54FBC" w:rsidRPr="005D3229" w:rsidRDefault="00E54FBC" w:rsidP="00E024FA">
            <w:pPr>
              <w:spacing w:line="360" w:lineRule="exact"/>
              <w:ind w:firstLineChars="200" w:firstLine="420"/>
              <w:rPr>
                <w:rFonts w:ascii="BIZ UD明朝 Medium" w:eastAsia="BIZ UD明朝 Medium" w:hAnsi="BIZ UD明朝 Medium"/>
                <w:szCs w:val="21"/>
              </w:rPr>
            </w:pPr>
            <w:r w:rsidRPr="005D3229">
              <w:rPr>
                <w:rFonts w:ascii="BIZ UD明朝 Medium" w:eastAsia="BIZ UD明朝 Medium" w:hAnsi="BIZ UD明朝 Medium" w:hint="eastAsia"/>
                <w:color w:val="000000"/>
                <w:szCs w:val="21"/>
              </w:rPr>
              <w:t>水道法施行規則　第36条</w:t>
            </w:r>
          </w:p>
          <w:p w14:paraId="43CD2E96" w14:textId="77777777" w:rsidR="00E54FBC" w:rsidRPr="005D3229" w:rsidRDefault="00E54FBC" w:rsidP="00E024FA">
            <w:pPr>
              <w:spacing w:line="360" w:lineRule="exact"/>
              <w:ind w:leftChars="300" w:left="630"/>
              <w:rPr>
                <w:rFonts w:ascii="BIZ UD明朝 Medium" w:eastAsia="BIZ UD明朝 Medium" w:hAnsi="BIZ UD明朝 Medium"/>
                <w:szCs w:val="21"/>
              </w:rPr>
            </w:pPr>
            <w:r w:rsidRPr="005D3229">
              <w:rPr>
                <w:rFonts w:ascii="BIZ UD明朝 Medium" w:eastAsia="BIZ UD明朝 Medium" w:hAnsi="BIZ UD明朝 Medium" w:hint="eastAsia"/>
                <w:szCs w:val="21"/>
              </w:rPr>
              <w:t>法第25条の8に規定する厚生労働省令で定める給水装置工事の事業の運営に関する基準は、次の各号に掲げるものとする。（以下抜粋）</w:t>
            </w:r>
          </w:p>
          <w:p w14:paraId="3181126D" w14:textId="77777777" w:rsidR="00E54FBC" w:rsidRPr="005D3229" w:rsidRDefault="00E54FBC" w:rsidP="00E024FA">
            <w:pPr>
              <w:widowControl/>
              <w:spacing w:line="360" w:lineRule="exact"/>
              <w:ind w:left="630" w:hangingChars="300" w:hanging="630"/>
              <w:jc w:val="left"/>
              <w:rPr>
                <w:rFonts w:ascii="BIZ UD明朝 Medium" w:eastAsia="BIZ UD明朝 Medium" w:hAnsi="BIZ UD明朝 Medium"/>
                <w:szCs w:val="21"/>
              </w:rPr>
            </w:pPr>
            <w:r w:rsidRPr="005D3229">
              <w:rPr>
                <w:rFonts w:ascii="BIZ UD明朝 Medium" w:eastAsia="BIZ UD明朝 Medium" w:hAnsi="BIZ UD明朝 Medium" w:hint="eastAsia"/>
                <w:szCs w:val="21"/>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FACA295" w14:textId="77777777" w:rsidR="00E54FBC" w:rsidRPr="005D3229" w:rsidRDefault="00E54FBC" w:rsidP="00E024FA">
            <w:pPr>
              <w:widowControl/>
              <w:spacing w:line="360" w:lineRule="exact"/>
              <w:ind w:left="630" w:hangingChars="300" w:hanging="630"/>
              <w:jc w:val="left"/>
              <w:rPr>
                <w:rFonts w:ascii="BIZ UD明朝 Medium" w:eastAsia="BIZ UD明朝 Medium" w:hAnsi="BIZ UD明朝 Medium"/>
                <w:szCs w:val="21"/>
              </w:rPr>
            </w:pPr>
          </w:p>
          <w:p w14:paraId="5CE616CD" w14:textId="77777777" w:rsidR="00E54FBC" w:rsidRPr="005D3229" w:rsidRDefault="00E54FBC" w:rsidP="00E024FA">
            <w:pPr>
              <w:widowControl/>
              <w:spacing w:line="360" w:lineRule="exact"/>
              <w:ind w:firstLineChars="100" w:firstLine="210"/>
              <w:jc w:val="left"/>
              <w:rPr>
                <w:rFonts w:ascii="BIZ UD明朝 Medium" w:eastAsia="BIZ UD明朝 Medium" w:hAnsi="BIZ UD明朝 Medium"/>
                <w:szCs w:val="21"/>
              </w:rPr>
            </w:pPr>
            <w:r w:rsidRPr="005D3229">
              <w:rPr>
                <w:rFonts w:ascii="BIZ UD明朝 Medium" w:eastAsia="BIZ UD明朝 Medium" w:hAnsi="BIZ UD明朝 Medium" w:hint="eastAsia"/>
                <w:szCs w:val="21"/>
              </w:rPr>
              <w:t>○配管技能者等（適切に作業を行うことができる技能を有する者）一覧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268"/>
              <w:gridCol w:w="420"/>
              <w:gridCol w:w="6"/>
              <w:gridCol w:w="3456"/>
              <w:gridCol w:w="799"/>
            </w:tblGrid>
            <w:tr w:rsidR="00E54FBC" w:rsidRPr="005D3229" w14:paraId="3F663E31" w14:textId="77777777" w:rsidTr="00E024FA">
              <w:trPr>
                <w:trHeight w:val="1319"/>
              </w:trPr>
              <w:tc>
                <w:tcPr>
                  <w:tcW w:w="2130" w:type="dxa"/>
                  <w:vMerge w:val="restart"/>
                  <w:shd w:val="clear" w:color="auto" w:fill="auto"/>
                  <w:vAlign w:val="center"/>
                </w:tcPr>
                <w:p w14:paraId="0205AD2A"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技能を有する</w:t>
                  </w:r>
                </w:p>
                <w:p w14:paraId="2ED0CCF2"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者の氏名</w:t>
                  </w:r>
                </w:p>
                <w:p w14:paraId="1B532B99"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（公表対象外）</w:t>
                  </w:r>
                </w:p>
              </w:tc>
              <w:tc>
                <w:tcPr>
                  <w:tcW w:w="2268" w:type="dxa"/>
                  <w:vMerge w:val="restart"/>
                  <w:shd w:val="clear" w:color="auto" w:fill="auto"/>
                  <w:vAlign w:val="center"/>
                </w:tcPr>
                <w:p w14:paraId="60BC423B" w14:textId="77777777" w:rsidR="00E54FBC" w:rsidRPr="005D3229" w:rsidRDefault="00E54FBC" w:rsidP="00E024FA">
                  <w:pPr>
                    <w:widowControl/>
                    <w:spacing w:line="360" w:lineRule="exact"/>
                    <w:rPr>
                      <w:rFonts w:ascii="BIZ UD明朝 Medium" w:eastAsia="BIZ UD明朝 Medium" w:hAnsi="BIZ UD明朝 Medium"/>
                      <w:szCs w:val="21"/>
                    </w:rPr>
                  </w:pPr>
                  <w:r w:rsidRPr="005D3229">
                    <w:rPr>
                      <w:rFonts w:ascii="BIZ UD明朝 Medium" w:eastAsia="BIZ UD明朝 Medium" w:hAnsi="BIZ UD明朝 Medium" w:hint="eastAsia"/>
                      <w:szCs w:val="21"/>
                    </w:rPr>
                    <w:t>配水管への分水栓の取付・せん孔、給水管の接合、いずれの経験も有しているか</w:t>
                  </w:r>
                </w:p>
                <w:p w14:paraId="3145AD5F" w14:textId="77777777" w:rsidR="00E54FBC" w:rsidRPr="005D3229" w:rsidRDefault="00E54FBC" w:rsidP="00E024FA">
                  <w:pPr>
                    <w:widowControl/>
                    <w:spacing w:line="360" w:lineRule="exact"/>
                    <w:rPr>
                      <w:rFonts w:ascii="BIZ UD明朝 Medium" w:eastAsia="BIZ UD明朝 Medium" w:hAnsi="BIZ UD明朝 Medium"/>
                      <w:szCs w:val="21"/>
                    </w:rPr>
                  </w:pPr>
                  <w:r w:rsidRPr="005D3229">
                    <w:rPr>
                      <w:rFonts w:ascii="BIZ UD明朝 Medium" w:eastAsia="BIZ UD明朝 Medium" w:hAnsi="BIZ UD明朝 Medium" w:hint="eastAsia"/>
                      <w:szCs w:val="21"/>
                    </w:rPr>
                    <w:t>（○×を記入）</w:t>
                  </w:r>
                </w:p>
              </w:tc>
              <w:tc>
                <w:tcPr>
                  <w:tcW w:w="3882" w:type="dxa"/>
                  <w:gridSpan w:val="3"/>
                  <w:tcBorders>
                    <w:bottom w:val="nil"/>
                  </w:tcBorders>
                  <w:shd w:val="clear" w:color="auto" w:fill="auto"/>
                  <w:vAlign w:val="center"/>
                </w:tcPr>
                <w:p w14:paraId="5918EA7B"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資格等を有しているか（○×を記入）</w:t>
                  </w:r>
                </w:p>
              </w:tc>
              <w:tc>
                <w:tcPr>
                  <w:tcW w:w="799" w:type="dxa"/>
                  <w:vMerge w:val="restart"/>
                  <w:shd w:val="clear" w:color="auto" w:fill="auto"/>
                  <w:vAlign w:val="center"/>
                </w:tcPr>
                <w:p w14:paraId="2BE849C6"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直近の</w:t>
                  </w:r>
                </w:p>
                <w:p w14:paraId="096309A6"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工事</w:t>
                  </w:r>
                </w:p>
                <w:p w14:paraId="3775DB2E" w14:textId="77777777" w:rsidR="00E54FBC" w:rsidRPr="005D3229" w:rsidRDefault="00E54FBC" w:rsidP="00E024FA">
                  <w:pPr>
                    <w:widowControl/>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年度</w:t>
                  </w:r>
                </w:p>
              </w:tc>
            </w:tr>
            <w:tr w:rsidR="00E54FBC" w:rsidRPr="005D3229" w14:paraId="00BCB565" w14:textId="77777777" w:rsidTr="00E024FA">
              <w:trPr>
                <w:trHeight w:val="559"/>
              </w:trPr>
              <w:tc>
                <w:tcPr>
                  <w:tcW w:w="2130" w:type="dxa"/>
                  <w:vMerge/>
                  <w:shd w:val="clear" w:color="auto" w:fill="auto"/>
                </w:tcPr>
                <w:p w14:paraId="506CA668"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2268" w:type="dxa"/>
                  <w:vMerge/>
                  <w:shd w:val="clear" w:color="auto" w:fill="auto"/>
                </w:tcPr>
                <w:p w14:paraId="7338BDFE"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426" w:type="dxa"/>
                  <w:gridSpan w:val="2"/>
                  <w:tcBorders>
                    <w:top w:val="nil"/>
                  </w:tcBorders>
                  <w:shd w:val="clear" w:color="auto" w:fill="auto"/>
                </w:tcPr>
                <w:p w14:paraId="62DDADC9" w14:textId="77777777" w:rsidR="00E54FBC" w:rsidRPr="005D3229" w:rsidRDefault="00E54FBC" w:rsidP="00E024FA">
                  <w:pPr>
                    <w:spacing w:line="360" w:lineRule="exact"/>
                    <w:jc w:val="left"/>
                    <w:rPr>
                      <w:rFonts w:ascii="BIZ UD明朝 Medium" w:eastAsia="BIZ UD明朝 Medium" w:hAnsi="BIZ UD明朝 Medium"/>
                      <w:szCs w:val="21"/>
                    </w:rPr>
                  </w:pPr>
                </w:p>
              </w:tc>
              <w:tc>
                <w:tcPr>
                  <w:tcW w:w="3456" w:type="dxa"/>
                  <w:shd w:val="clear" w:color="auto" w:fill="auto"/>
                  <w:vAlign w:val="center"/>
                </w:tcPr>
                <w:p w14:paraId="6D60E33D" w14:textId="77777777" w:rsidR="00E54FBC" w:rsidRPr="005D3229" w:rsidRDefault="00E54FBC" w:rsidP="00E024FA">
                  <w:pPr>
                    <w:spacing w:line="360" w:lineRule="exact"/>
                    <w:jc w:val="center"/>
                    <w:rPr>
                      <w:rFonts w:ascii="BIZ UD明朝 Medium" w:eastAsia="BIZ UD明朝 Medium" w:hAnsi="BIZ UD明朝 Medium"/>
                      <w:szCs w:val="21"/>
                    </w:rPr>
                  </w:pPr>
                  <w:r w:rsidRPr="005D3229">
                    <w:rPr>
                      <w:rFonts w:ascii="BIZ UD明朝 Medium" w:eastAsia="BIZ UD明朝 Medium" w:hAnsi="BIZ UD明朝 Medium" w:hint="eastAsia"/>
                      <w:szCs w:val="21"/>
                    </w:rPr>
                    <w:t>保有している資格等</w:t>
                  </w:r>
                </w:p>
              </w:tc>
              <w:tc>
                <w:tcPr>
                  <w:tcW w:w="799" w:type="dxa"/>
                  <w:vMerge/>
                  <w:shd w:val="clear" w:color="auto" w:fill="auto"/>
                </w:tcPr>
                <w:p w14:paraId="38FA9897" w14:textId="77777777" w:rsidR="00E54FBC" w:rsidRPr="005D3229" w:rsidRDefault="00E54FBC" w:rsidP="00E024FA">
                  <w:pPr>
                    <w:widowControl/>
                    <w:spacing w:line="360" w:lineRule="exact"/>
                    <w:jc w:val="left"/>
                    <w:rPr>
                      <w:rFonts w:ascii="BIZ UD明朝 Medium" w:eastAsia="BIZ UD明朝 Medium" w:hAnsi="BIZ UD明朝 Medium"/>
                      <w:szCs w:val="21"/>
                    </w:rPr>
                  </w:pPr>
                </w:p>
              </w:tc>
            </w:tr>
            <w:tr w:rsidR="00E54FBC" w:rsidRPr="005D3229" w14:paraId="0572104A" w14:textId="77777777" w:rsidTr="00E024FA">
              <w:trPr>
                <w:trHeight w:val="695"/>
              </w:trPr>
              <w:tc>
                <w:tcPr>
                  <w:tcW w:w="2130" w:type="dxa"/>
                  <w:shd w:val="clear" w:color="auto" w:fill="auto"/>
                  <w:vAlign w:val="center"/>
                </w:tcPr>
                <w:p w14:paraId="6287A3AE"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c>
                <w:tcPr>
                  <w:tcW w:w="2268" w:type="dxa"/>
                  <w:shd w:val="clear" w:color="auto" w:fill="auto"/>
                  <w:vAlign w:val="center"/>
                </w:tcPr>
                <w:p w14:paraId="089F28B3"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426" w:type="dxa"/>
                  <w:gridSpan w:val="2"/>
                  <w:shd w:val="clear" w:color="auto" w:fill="auto"/>
                  <w:vAlign w:val="center"/>
                </w:tcPr>
                <w:p w14:paraId="5CE91BD7"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3456" w:type="dxa"/>
                  <w:shd w:val="clear" w:color="auto" w:fill="auto"/>
                  <w:vAlign w:val="center"/>
                </w:tcPr>
                <w:p w14:paraId="75DDE583"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c>
                <w:tcPr>
                  <w:tcW w:w="799" w:type="dxa"/>
                  <w:shd w:val="clear" w:color="auto" w:fill="auto"/>
                  <w:vAlign w:val="center"/>
                </w:tcPr>
                <w:p w14:paraId="5CBACDB2" w14:textId="77777777" w:rsidR="00E54FBC" w:rsidRPr="005D3229" w:rsidRDefault="00E54FBC" w:rsidP="00E024FA">
                  <w:pPr>
                    <w:spacing w:line="360" w:lineRule="exact"/>
                    <w:jc w:val="center"/>
                    <w:rPr>
                      <w:rFonts w:ascii="BIZ UD明朝 Medium" w:eastAsia="BIZ UD明朝 Medium" w:hAnsi="BIZ UD明朝 Medium"/>
                      <w:i/>
                      <w:color w:val="FF0000"/>
                      <w:szCs w:val="21"/>
                    </w:rPr>
                  </w:pPr>
                </w:p>
              </w:tc>
            </w:tr>
            <w:tr w:rsidR="00E54FBC" w:rsidRPr="005D3229" w14:paraId="0FBAEE72" w14:textId="77777777" w:rsidTr="00E024FA">
              <w:trPr>
                <w:trHeight w:val="691"/>
              </w:trPr>
              <w:tc>
                <w:tcPr>
                  <w:tcW w:w="2130" w:type="dxa"/>
                  <w:shd w:val="clear" w:color="auto" w:fill="auto"/>
                  <w:vAlign w:val="center"/>
                </w:tcPr>
                <w:p w14:paraId="03E7AC92"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c>
                <w:tcPr>
                  <w:tcW w:w="2268" w:type="dxa"/>
                  <w:shd w:val="clear" w:color="auto" w:fill="auto"/>
                  <w:vAlign w:val="center"/>
                </w:tcPr>
                <w:p w14:paraId="69D40DAA"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426" w:type="dxa"/>
                  <w:gridSpan w:val="2"/>
                  <w:shd w:val="clear" w:color="auto" w:fill="auto"/>
                  <w:vAlign w:val="center"/>
                </w:tcPr>
                <w:p w14:paraId="071D2E8B"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3456" w:type="dxa"/>
                  <w:shd w:val="clear" w:color="auto" w:fill="auto"/>
                  <w:vAlign w:val="center"/>
                </w:tcPr>
                <w:p w14:paraId="058F40AC"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c>
                <w:tcPr>
                  <w:tcW w:w="799" w:type="dxa"/>
                  <w:shd w:val="clear" w:color="auto" w:fill="auto"/>
                  <w:vAlign w:val="center"/>
                </w:tcPr>
                <w:p w14:paraId="63B0C679"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r>
            <w:tr w:rsidR="00E54FBC" w:rsidRPr="005D3229" w14:paraId="690C26BE" w14:textId="77777777" w:rsidTr="00E024FA">
              <w:trPr>
                <w:trHeight w:val="714"/>
              </w:trPr>
              <w:tc>
                <w:tcPr>
                  <w:tcW w:w="2130" w:type="dxa"/>
                  <w:shd w:val="clear" w:color="auto" w:fill="auto"/>
                  <w:vAlign w:val="center"/>
                </w:tcPr>
                <w:p w14:paraId="115A40C4" w14:textId="77777777" w:rsidR="00E54FBC" w:rsidRPr="005D3229" w:rsidRDefault="00E54FBC" w:rsidP="00E024FA">
                  <w:pPr>
                    <w:widowControl/>
                    <w:spacing w:line="360" w:lineRule="exact"/>
                    <w:jc w:val="center"/>
                    <w:rPr>
                      <w:rFonts w:ascii="BIZ UD明朝 Medium" w:eastAsia="BIZ UD明朝 Medium" w:hAnsi="BIZ UD明朝 Medium"/>
                      <w:i/>
                      <w:color w:val="FF0000"/>
                      <w:szCs w:val="21"/>
                    </w:rPr>
                  </w:pPr>
                </w:p>
              </w:tc>
              <w:tc>
                <w:tcPr>
                  <w:tcW w:w="2268" w:type="dxa"/>
                  <w:shd w:val="clear" w:color="auto" w:fill="auto"/>
                  <w:vAlign w:val="center"/>
                </w:tcPr>
                <w:p w14:paraId="4E735F44"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426" w:type="dxa"/>
                  <w:gridSpan w:val="2"/>
                  <w:shd w:val="clear" w:color="auto" w:fill="auto"/>
                  <w:vAlign w:val="center"/>
                </w:tcPr>
                <w:p w14:paraId="3B1A9928"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3456" w:type="dxa"/>
                  <w:shd w:val="clear" w:color="auto" w:fill="auto"/>
                  <w:vAlign w:val="center"/>
                </w:tcPr>
                <w:p w14:paraId="06726B20"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c>
                <w:tcPr>
                  <w:tcW w:w="799" w:type="dxa"/>
                  <w:shd w:val="clear" w:color="auto" w:fill="auto"/>
                  <w:vAlign w:val="center"/>
                </w:tcPr>
                <w:p w14:paraId="6E846B10" w14:textId="77777777" w:rsidR="00E54FBC" w:rsidRPr="005D3229" w:rsidRDefault="00E54FBC" w:rsidP="00E024FA">
                  <w:pPr>
                    <w:widowControl/>
                    <w:spacing w:line="360" w:lineRule="exact"/>
                    <w:jc w:val="center"/>
                    <w:rPr>
                      <w:rFonts w:ascii="BIZ UD明朝 Medium" w:eastAsia="BIZ UD明朝 Medium" w:hAnsi="BIZ UD明朝 Medium"/>
                      <w:color w:val="FF0000"/>
                      <w:szCs w:val="21"/>
                    </w:rPr>
                  </w:pPr>
                </w:p>
              </w:tc>
            </w:tr>
            <w:tr w:rsidR="00E54FBC" w:rsidRPr="005D3229" w14:paraId="7CD40A23" w14:textId="77777777" w:rsidTr="00E024FA">
              <w:trPr>
                <w:trHeight w:val="784"/>
              </w:trPr>
              <w:tc>
                <w:tcPr>
                  <w:tcW w:w="2130" w:type="dxa"/>
                  <w:shd w:val="clear" w:color="auto" w:fill="auto"/>
                </w:tcPr>
                <w:p w14:paraId="12373073"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2268" w:type="dxa"/>
                  <w:shd w:val="clear" w:color="auto" w:fill="auto"/>
                </w:tcPr>
                <w:p w14:paraId="6A4A750E"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426" w:type="dxa"/>
                  <w:gridSpan w:val="2"/>
                  <w:shd w:val="clear" w:color="auto" w:fill="auto"/>
                </w:tcPr>
                <w:p w14:paraId="45798CA7"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3456" w:type="dxa"/>
                  <w:shd w:val="clear" w:color="auto" w:fill="auto"/>
                </w:tcPr>
                <w:p w14:paraId="6315B217"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799" w:type="dxa"/>
                  <w:shd w:val="clear" w:color="auto" w:fill="auto"/>
                </w:tcPr>
                <w:p w14:paraId="525E0AE0" w14:textId="77777777" w:rsidR="00E54FBC" w:rsidRPr="005D3229" w:rsidRDefault="00E54FBC" w:rsidP="00E024FA">
                  <w:pPr>
                    <w:widowControl/>
                    <w:spacing w:line="360" w:lineRule="exact"/>
                    <w:jc w:val="left"/>
                    <w:rPr>
                      <w:rFonts w:ascii="BIZ UD明朝 Medium" w:eastAsia="BIZ UD明朝 Medium" w:hAnsi="BIZ UD明朝 Medium"/>
                      <w:szCs w:val="21"/>
                    </w:rPr>
                  </w:pPr>
                </w:p>
              </w:tc>
            </w:tr>
            <w:tr w:rsidR="00E54FBC" w:rsidRPr="005D3229" w14:paraId="2C7263DB" w14:textId="77777777" w:rsidTr="00E024FA">
              <w:trPr>
                <w:trHeight w:val="708"/>
              </w:trPr>
              <w:tc>
                <w:tcPr>
                  <w:tcW w:w="2130" w:type="dxa"/>
                  <w:shd w:val="clear" w:color="auto" w:fill="auto"/>
                </w:tcPr>
                <w:p w14:paraId="6D95EDF4"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2268" w:type="dxa"/>
                  <w:shd w:val="clear" w:color="auto" w:fill="auto"/>
                </w:tcPr>
                <w:p w14:paraId="2BD6929E"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426" w:type="dxa"/>
                  <w:gridSpan w:val="2"/>
                  <w:shd w:val="clear" w:color="auto" w:fill="auto"/>
                </w:tcPr>
                <w:p w14:paraId="61C37D4E"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3456" w:type="dxa"/>
                  <w:shd w:val="clear" w:color="auto" w:fill="auto"/>
                </w:tcPr>
                <w:p w14:paraId="23AB053C" w14:textId="77777777" w:rsidR="00E54FBC" w:rsidRPr="005D3229" w:rsidRDefault="00E54FBC" w:rsidP="00E024FA">
                  <w:pPr>
                    <w:widowControl/>
                    <w:spacing w:line="360" w:lineRule="exact"/>
                    <w:jc w:val="left"/>
                    <w:rPr>
                      <w:rFonts w:ascii="BIZ UD明朝 Medium" w:eastAsia="BIZ UD明朝 Medium" w:hAnsi="BIZ UD明朝 Medium"/>
                      <w:szCs w:val="21"/>
                    </w:rPr>
                  </w:pPr>
                </w:p>
              </w:tc>
              <w:tc>
                <w:tcPr>
                  <w:tcW w:w="799" w:type="dxa"/>
                  <w:shd w:val="clear" w:color="auto" w:fill="auto"/>
                </w:tcPr>
                <w:p w14:paraId="72F497D9" w14:textId="77777777" w:rsidR="00E54FBC" w:rsidRPr="005D3229" w:rsidRDefault="00E54FBC" w:rsidP="00E024FA">
                  <w:pPr>
                    <w:widowControl/>
                    <w:spacing w:line="360" w:lineRule="exact"/>
                    <w:jc w:val="left"/>
                    <w:rPr>
                      <w:rFonts w:ascii="BIZ UD明朝 Medium" w:eastAsia="BIZ UD明朝 Medium" w:hAnsi="BIZ UD明朝 Medium"/>
                      <w:szCs w:val="21"/>
                    </w:rPr>
                  </w:pPr>
                </w:p>
              </w:tc>
            </w:tr>
            <w:tr w:rsidR="00E54FBC" w:rsidRPr="005D3229" w14:paraId="05E7F0B6" w14:textId="77777777" w:rsidTr="00E024FA">
              <w:trPr>
                <w:trHeight w:val="748"/>
              </w:trPr>
              <w:tc>
                <w:tcPr>
                  <w:tcW w:w="2130" w:type="dxa"/>
                  <w:shd w:val="clear" w:color="auto" w:fill="auto"/>
                  <w:vAlign w:val="center"/>
                </w:tcPr>
                <w:p w14:paraId="3B6DA47F" w14:textId="77777777" w:rsidR="00E54FBC" w:rsidRPr="005D3229" w:rsidRDefault="00E54FBC" w:rsidP="00E024FA">
                  <w:pPr>
                    <w:widowControl/>
                    <w:spacing w:line="360" w:lineRule="exact"/>
                    <w:rPr>
                      <w:rFonts w:ascii="BIZ UD明朝 Medium" w:eastAsia="BIZ UD明朝 Medium" w:hAnsi="BIZ UD明朝 Medium"/>
                      <w:szCs w:val="21"/>
                    </w:rPr>
                  </w:pPr>
                </w:p>
              </w:tc>
              <w:tc>
                <w:tcPr>
                  <w:tcW w:w="2268" w:type="dxa"/>
                  <w:shd w:val="clear" w:color="auto" w:fill="auto"/>
                  <w:vAlign w:val="center"/>
                </w:tcPr>
                <w:p w14:paraId="784C711A" w14:textId="77777777" w:rsidR="00E54FBC" w:rsidRPr="005D3229" w:rsidRDefault="00E54FBC" w:rsidP="00E024FA">
                  <w:pPr>
                    <w:widowControl/>
                    <w:spacing w:line="360" w:lineRule="exact"/>
                    <w:rPr>
                      <w:rFonts w:ascii="BIZ UD明朝 Medium" w:eastAsia="BIZ UD明朝 Medium" w:hAnsi="BIZ UD明朝 Medium"/>
                      <w:szCs w:val="21"/>
                    </w:rPr>
                  </w:pPr>
                </w:p>
              </w:tc>
              <w:tc>
                <w:tcPr>
                  <w:tcW w:w="420" w:type="dxa"/>
                  <w:shd w:val="clear" w:color="auto" w:fill="auto"/>
                  <w:vAlign w:val="center"/>
                </w:tcPr>
                <w:p w14:paraId="279BF1E6" w14:textId="77777777" w:rsidR="00E54FBC" w:rsidRPr="005D3229" w:rsidRDefault="00E54FBC" w:rsidP="00E024FA">
                  <w:pPr>
                    <w:widowControl/>
                    <w:spacing w:line="360" w:lineRule="exact"/>
                    <w:rPr>
                      <w:rFonts w:ascii="BIZ UD明朝 Medium" w:eastAsia="BIZ UD明朝 Medium" w:hAnsi="BIZ UD明朝 Medium"/>
                      <w:szCs w:val="21"/>
                    </w:rPr>
                  </w:pPr>
                </w:p>
              </w:tc>
              <w:tc>
                <w:tcPr>
                  <w:tcW w:w="3462" w:type="dxa"/>
                  <w:gridSpan w:val="2"/>
                  <w:shd w:val="clear" w:color="auto" w:fill="auto"/>
                  <w:vAlign w:val="center"/>
                </w:tcPr>
                <w:p w14:paraId="249BDD59" w14:textId="77777777" w:rsidR="00E54FBC" w:rsidRPr="005D3229" w:rsidRDefault="00E54FBC" w:rsidP="00E024FA">
                  <w:pPr>
                    <w:widowControl/>
                    <w:spacing w:line="360" w:lineRule="exact"/>
                    <w:rPr>
                      <w:rFonts w:ascii="BIZ UD明朝 Medium" w:eastAsia="BIZ UD明朝 Medium" w:hAnsi="BIZ UD明朝 Medium"/>
                      <w:szCs w:val="21"/>
                    </w:rPr>
                  </w:pPr>
                </w:p>
              </w:tc>
              <w:tc>
                <w:tcPr>
                  <w:tcW w:w="799" w:type="dxa"/>
                  <w:shd w:val="clear" w:color="auto" w:fill="auto"/>
                  <w:vAlign w:val="center"/>
                </w:tcPr>
                <w:p w14:paraId="0A875C2D" w14:textId="77777777" w:rsidR="00E54FBC" w:rsidRPr="005D3229" w:rsidRDefault="00E54FBC" w:rsidP="00E024FA">
                  <w:pPr>
                    <w:widowControl/>
                    <w:spacing w:line="360" w:lineRule="exact"/>
                    <w:rPr>
                      <w:rFonts w:ascii="BIZ UD明朝 Medium" w:eastAsia="BIZ UD明朝 Medium" w:hAnsi="BIZ UD明朝 Medium"/>
                      <w:szCs w:val="21"/>
                    </w:rPr>
                  </w:pPr>
                </w:p>
              </w:tc>
            </w:tr>
            <w:tr w:rsidR="00E54FBC" w:rsidRPr="005D3229" w14:paraId="2EBF48C7" w14:textId="77777777" w:rsidTr="00E024FA">
              <w:trPr>
                <w:trHeight w:val="689"/>
              </w:trPr>
              <w:tc>
                <w:tcPr>
                  <w:tcW w:w="2130" w:type="dxa"/>
                  <w:shd w:val="clear" w:color="auto" w:fill="auto"/>
                  <w:vAlign w:val="center"/>
                </w:tcPr>
                <w:p w14:paraId="2E0A18BC" w14:textId="77777777" w:rsidR="00E54FBC" w:rsidRPr="005D3229" w:rsidRDefault="00E54FBC" w:rsidP="00E024FA">
                  <w:pPr>
                    <w:widowControl/>
                    <w:spacing w:line="360" w:lineRule="exact"/>
                    <w:ind w:firstLineChars="100" w:firstLine="210"/>
                    <w:rPr>
                      <w:rFonts w:ascii="BIZ UD明朝 Medium" w:eastAsia="BIZ UD明朝 Medium" w:hAnsi="BIZ UD明朝 Medium"/>
                      <w:szCs w:val="21"/>
                    </w:rPr>
                  </w:pPr>
                </w:p>
              </w:tc>
              <w:tc>
                <w:tcPr>
                  <w:tcW w:w="2268" w:type="dxa"/>
                  <w:shd w:val="clear" w:color="auto" w:fill="auto"/>
                  <w:vAlign w:val="center"/>
                </w:tcPr>
                <w:p w14:paraId="5463BAFD" w14:textId="77777777" w:rsidR="00E54FBC" w:rsidRPr="005D3229" w:rsidRDefault="00E54FBC" w:rsidP="00E024FA">
                  <w:pPr>
                    <w:widowControl/>
                    <w:spacing w:line="360" w:lineRule="exact"/>
                    <w:ind w:firstLineChars="100" w:firstLine="210"/>
                    <w:rPr>
                      <w:rFonts w:ascii="BIZ UD明朝 Medium" w:eastAsia="BIZ UD明朝 Medium" w:hAnsi="BIZ UD明朝 Medium"/>
                      <w:szCs w:val="21"/>
                    </w:rPr>
                  </w:pPr>
                </w:p>
              </w:tc>
              <w:tc>
                <w:tcPr>
                  <w:tcW w:w="420" w:type="dxa"/>
                  <w:shd w:val="clear" w:color="auto" w:fill="auto"/>
                  <w:vAlign w:val="center"/>
                </w:tcPr>
                <w:p w14:paraId="11095BD2" w14:textId="77777777" w:rsidR="00E54FBC" w:rsidRPr="005D3229" w:rsidRDefault="00E54FBC" w:rsidP="00E024FA">
                  <w:pPr>
                    <w:widowControl/>
                    <w:spacing w:line="360" w:lineRule="exact"/>
                    <w:ind w:firstLineChars="100" w:firstLine="210"/>
                    <w:rPr>
                      <w:rFonts w:ascii="BIZ UD明朝 Medium" w:eastAsia="BIZ UD明朝 Medium" w:hAnsi="BIZ UD明朝 Medium"/>
                      <w:szCs w:val="21"/>
                    </w:rPr>
                  </w:pPr>
                </w:p>
              </w:tc>
              <w:tc>
                <w:tcPr>
                  <w:tcW w:w="3462" w:type="dxa"/>
                  <w:gridSpan w:val="2"/>
                  <w:shd w:val="clear" w:color="auto" w:fill="auto"/>
                  <w:vAlign w:val="center"/>
                </w:tcPr>
                <w:p w14:paraId="2F144DF3" w14:textId="77777777" w:rsidR="00E54FBC" w:rsidRPr="005D3229" w:rsidRDefault="00E54FBC" w:rsidP="00E024FA">
                  <w:pPr>
                    <w:widowControl/>
                    <w:spacing w:line="360" w:lineRule="exact"/>
                    <w:ind w:firstLineChars="100" w:firstLine="210"/>
                    <w:rPr>
                      <w:rFonts w:ascii="BIZ UD明朝 Medium" w:eastAsia="BIZ UD明朝 Medium" w:hAnsi="BIZ UD明朝 Medium"/>
                      <w:szCs w:val="21"/>
                    </w:rPr>
                  </w:pPr>
                </w:p>
              </w:tc>
              <w:tc>
                <w:tcPr>
                  <w:tcW w:w="799" w:type="dxa"/>
                  <w:shd w:val="clear" w:color="auto" w:fill="auto"/>
                  <w:vAlign w:val="center"/>
                </w:tcPr>
                <w:p w14:paraId="38FF21C5" w14:textId="77777777" w:rsidR="00E54FBC" w:rsidRPr="005D3229" w:rsidRDefault="00E54FBC" w:rsidP="00E024FA">
                  <w:pPr>
                    <w:widowControl/>
                    <w:spacing w:line="360" w:lineRule="exact"/>
                    <w:ind w:firstLineChars="100" w:firstLine="210"/>
                    <w:rPr>
                      <w:rFonts w:ascii="BIZ UD明朝 Medium" w:eastAsia="BIZ UD明朝 Medium" w:hAnsi="BIZ UD明朝 Medium"/>
                      <w:szCs w:val="21"/>
                    </w:rPr>
                  </w:pPr>
                </w:p>
              </w:tc>
            </w:tr>
          </w:tbl>
          <w:p w14:paraId="7B57B555" w14:textId="77777777" w:rsidR="00E54FBC" w:rsidRPr="005D3229" w:rsidRDefault="00E54FBC" w:rsidP="00E024FA">
            <w:pPr>
              <w:widowControl/>
              <w:spacing w:line="360" w:lineRule="exact"/>
              <w:jc w:val="left"/>
              <w:rPr>
                <w:rFonts w:ascii="BIZ UD明朝 Medium" w:eastAsia="BIZ UD明朝 Medium" w:hAnsi="BIZ UD明朝 Medium"/>
                <w:szCs w:val="21"/>
              </w:rPr>
            </w:pPr>
          </w:p>
          <w:p w14:paraId="6ED4832C" w14:textId="77777777" w:rsidR="00E54FBC" w:rsidRPr="005D3229" w:rsidRDefault="00E54FBC" w:rsidP="00E024FA">
            <w:pPr>
              <w:widowControl/>
              <w:spacing w:line="360" w:lineRule="exact"/>
              <w:ind w:firstLineChars="100" w:firstLine="210"/>
              <w:jc w:val="left"/>
              <w:rPr>
                <w:rFonts w:ascii="BIZ UD明朝 Medium" w:eastAsia="BIZ UD明朝 Medium" w:hAnsi="BIZ UD明朝 Medium"/>
                <w:szCs w:val="21"/>
              </w:rPr>
            </w:pPr>
            <w:r w:rsidRPr="005D3229">
              <w:rPr>
                <w:rFonts w:ascii="BIZ UD明朝 Medium" w:eastAsia="BIZ UD明朝 Medium" w:hAnsi="BIZ UD明朝 Medium" w:hint="eastAsia"/>
                <w:szCs w:val="22"/>
              </w:rPr>
              <w:t>※</w:t>
            </w:r>
            <w:r w:rsidRPr="005D3229">
              <w:rPr>
                <w:rFonts w:ascii="BIZ UD明朝 Medium" w:eastAsia="BIZ UD明朝 Medium" w:hAnsi="BIZ UD明朝 Medium" w:hint="eastAsia"/>
                <w:szCs w:val="22"/>
                <w:u w:val="single"/>
              </w:rPr>
              <w:t>保有している資格等を証明する書類（資格証等）の写しを添付してください。</w:t>
            </w:r>
          </w:p>
          <w:p w14:paraId="69B93494" w14:textId="77777777" w:rsidR="00E54FBC" w:rsidRPr="005D3229" w:rsidRDefault="00E54FBC" w:rsidP="00E024FA">
            <w:pPr>
              <w:spacing w:line="360" w:lineRule="exact"/>
              <w:ind w:firstLineChars="100" w:firstLine="210"/>
              <w:rPr>
                <w:rFonts w:ascii="BIZ UD明朝 Medium" w:eastAsia="BIZ UD明朝 Medium" w:hAnsi="BIZ UD明朝 Medium"/>
                <w:szCs w:val="22"/>
              </w:rPr>
            </w:pPr>
            <w:r w:rsidRPr="005D3229">
              <w:rPr>
                <w:rFonts w:ascii="BIZ UD明朝 Medium" w:eastAsia="BIZ UD明朝 Medium" w:hAnsi="BIZ UD明朝 Medium" w:hint="eastAsia"/>
                <w:szCs w:val="22"/>
              </w:rPr>
              <w:t>※行数が足りない場合は、必要に応じてコピー等してください。</w:t>
            </w:r>
          </w:p>
          <w:p w14:paraId="01230CE1" w14:textId="77777777" w:rsidR="00E54FBC" w:rsidRPr="005D3229" w:rsidRDefault="00E54FBC" w:rsidP="00E024FA">
            <w:pPr>
              <w:widowControl/>
              <w:spacing w:line="360" w:lineRule="exact"/>
              <w:jc w:val="left"/>
              <w:rPr>
                <w:rFonts w:ascii="BIZ UD明朝 Medium" w:eastAsia="BIZ UD明朝 Medium" w:hAnsi="BIZ UD明朝 Medium"/>
                <w:szCs w:val="21"/>
              </w:rPr>
            </w:pPr>
          </w:p>
          <w:p w14:paraId="38B1B18F" w14:textId="77777777" w:rsidR="00E54FBC" w:rsidRPr="005D3229" w:rsidRDefault="00E54FBC" w:rsidP="00E024FA">
            <w:pPr>
              <w:numPr>
                <w:ilvl w:val="0"/>
                <w:numId w:val="3"/>
              </w:numPr>
              <w:spacing w:line="360" w:lineRule="exact"/>
              <w:rPr>
                <w:rFonts w:ascii="BIZ UD明朝 Medium" w:eastAsia="BIZ UD明朝 Medium" w:hAnsi="BIZ UD明朝 Medium"/>
                <w:szCs w:val="21"/>
              </w:rPr>
            </w:pPr>
            <w:r w:rsidRPr="005D3229">
              <w:rPr>
                <w:rFonts w:ascii="BIZ UD明朝 Medium" w:eastAsia="BIZ UD明朝 Medium" w:hAnsi="BIZ UD明朝 Medium" w:hint="eastAsia"/>
                <w:szCs w:val="21"/>
              </w:rPr>
              <w:t>「配水管からの分岐～水道メ</w:t>
            </w:r>
            <w:bookmarkStart w:id="0" w:name="_GoBack"/>
            <w:bookmarkEnd w:id="0"/>
            <w:r w:rsidRPr="005D3229">
              <w:rPr>
                <w:rFonts w:ascii="BIZ UD明朝 Medium" w:eastAsia="BIZ UD明朝 Medium" w:hAnsi="BIZ UD明朝 Medium" w:hint="eastAsia"/>
                <w:szCs w:val="21"/>
              </w:rPr>
              <w:t>ーター」の工事を施行しないため不要</w:t>
            </w:r>
          </w:p>
          <w:p w14:paraId="13F5A008" w14:textId="77777777" w:rsidR="00E54FBC" w:rsidRPr="005D3229" w:rsidRDefault="00E54FBC" w:rsidP="00E024FA">
            <w:pPr>
              <w:widowControl/>
              <w:spacing w:line="360" w:lineRule="exact"/>
              <w:jc w:val="left"/>
              <w:rPr>
                <w:rFonts w:ascii="BIZ UD明朝 Medium" w:eastAsia="BIZ UD明朝 Medium" w:hAnsi="BIZ UD明朝 Medium"/>
                <w:szCs w:val="22"/>
              </w:rPr>
            </w:pPr>
          </w:p>
          <w:p w14:paraId="5109131E" w14:textId="77777777" w:rsidR="00E54FBC" w:rsidRPr="005D3229" w:rsidRDefault="00E54FBC" w:rsidP="00E024FA">
            <w:pPr>
              <w:spacing w:line="360" w:lineRule="exact"/>
              <w:rPr>
                <w:rFonts w:ascii="BIZ UD明朝 Medium" w:eastAsia="BIZ UD明朝 Medium" w:hAnsi="BIZ UD明朝 Medium"/>
                <w:szCs w:val="22"/>
              </w:rPr>
            </w:pPr>
          </w:p>
        </w:tc>
      </w:tr>
    </w:tbl>
    <w:p w14:paraId="07813B3C" w14:textId="77777777" w:rsidR="00E54FBC" w:rsidRPr="005D3229" w:rsidRDefault="00E54FBC" w:rsidP="00E54FBC">
      <w:pPr>
        <w:spacing w:line="360" w:lineRule="exact"/>
        <w:rPr>
          <w:rFonts w:ascii="BIZ UD明朝 Medium" w:eastAsia="BIZ UD明朝 Medium" w:hAnsi="BIZ UD明朝 Medium"/>
        </w:rPr>
      </w:pPr>
    </w:p>
    <w:p w14:paraId="2C4FA199" w14:textId="77777777" w:rsidR="001969AF" w:rsidRPr="005D3229" w:rsidRDefault="001969AF">
      <w:pPr>
        <w:rPr>
          <w:rFonts w:ascii="BIZ UD明朝 Medium" w:eastAsia="BIZ UD明朝 Medium" w:hAnsi="BIZ UD明朝 Medium"/>
        </w:rPr>
      </w:pPr>
    </w:p>
    <w:sectPr w:rsidR="001969AF" w:rsidRPr="005D3229" w:rsidSect="00423FA5">
      <w:pgSz w:w="11906" w:h="16838" w:code="9"/>
      <w:pgMar w:top="1418" w:right="1134" w:bottom="851" w:left="1134" w:header="567"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7687"/>
    <w:multiLevelType w:val="hybridMultilevel"/>
    <w:tmpl w:val="6D4C6D98"/>
    <w:lvl w:ilvl="0" w:tplc="FFFFFFFF">
      <w:start w:val="2"/>
      <w:numFmt w:val="bullet"/>
      <w:lvlText w:val="□"/>
      <w:lvlJc w:val="left"/>
      <w:pPr>
        <w:ind w:left="720" w:hanging="360"/>
      </w:pPr>
      <w:rPr>
        <w:rFonts w:ascii="ＭＳ 明朝" w:eastAsia="ＭＳ 明朝" w:hAnsi="ＭＳ 明朝" w:cs="Times New Roman" w:hint="eastAsia"/>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1" w15:restartNumberingAfterBreak="0">
    <w:nsid w:val="45A751E7"/>
    <w:multiLevelType w:val="hybridMultilevel"/>
    <w:tmpl w:val="01BCD77C"/>
    <w:lvl w:ilvl="0" w:tplc="FFFFFFFF">
      <w:start w:val="2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55B12C1E"/>
    <w:multiLevelType w:val="hybridMultilevel"/>
    <w:tmpl w:val="E612E836"/>
    <w:lvl w:ilvl="0" w:tplc="FFFFFFFF">
      <w:start w:val="5"/>
      <w:numFmt w:val="decimalEnclosedCircle"/>
      <w:lvlText w:val="%1"/>
      <w:lvlJc w:val="left"/>
      <w:pPr>
        <w:ind w:left="780" w:hanging="360"/>
      </w:pPr>
      <w:rPr>
        <w:rFonts w:hint="default"/>
        <w:u w:val="none"/>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621B6C11"/>
    <w:multiLevelType w:val="hybridMultilevel"/>
    <w:tmpl w:val="2E02897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BC"/>
    <w:rsid w:val="00000ABE"/>
    <w:rsid w:val="0000422A"/>
    <w:rsid w:val="0000747F"/>
    <w:rsid w:val="00013587"/>
    <w:rsid w:val="00015306"/>
    <w:rsid w:val="00016CEC"/>
    <w:rsid w:val="00023661"/>
    <w:rsid w:val="00032DF2"/>
    <w:rsid w:val="00033CD3"/>
    <w:rsid w:val="000358E6"/>
    <w:rsid w:val="000470AF"/>
    <w:rsid w:val="00052583"/>
    <w:rsid w:val="00056816"/>
    <w:rsid w:val="00075A50"/>
    <w:rsid w:val="000763FA"/>
    <w:rsid w:val="0007766A"/>
    <w:rsid w:val="00077C76"/>
    <w:rsid w:val="000809AF"/>
    <w:rsid w:val="00095128"/>
    <w:rsid w:val="000A39DB"/>
    <w:rsid w:val="000A4446"/>
    <w:rsid w:val="000A6599"/>
    <w:rsid w:val="000B0E0F"/>
    <w:rsid w:val="000B339B"/>
    <w:rsid w:val="000C3044"/>
    <w:rsid w:val="000C60B6"/>
    <w:rsid w:val="000C6D09"/>
    <w:rsid w:val="000D4AAE"/>
    <w:rsid w:val="000E20A1"/>
    <w:rsid w:val="000F7832"/>
    <w:rsid w:val="000F7CC8"/>
    <w:rsid w:val="00103E2E"/>
    <w:rsid w:val="001111C9"/>
    <w:rsid w:val="00111579"/>
    <w:rsid w:val="0011246E"/>
    <w:rsid w:val="001130AD"/>
    <w:rsid w:val="00113D49"/>
    <w:rsid w:val="001155B4"/>
    <w:rsid w:val="001156D7"/>
    <w:rsid w:val="001159AD"/>
    <w:rsid w:val="00116467"/>
    <w:rsid w:val="00116646"/>
    <w:rsid w:val="00135196"/>
    <w:rsid w:val="0014006F"/>
    <w:rsid w:val="00144794"/>
    <w:rsid w:val="00151C84"/>
    <w:rsid w:val="001616B5"/>
    <w:rsid w:val="0016256C"/>
    <w:rsid w:val="00164890"/>
    <w:rsid w:val="0016508A"/>
    <w:rsid w:val="00171523"/>
    <w:rsid w:val="001716A0"/>
    <w:rsid w:val="00171929"/>
    <w:rsid w:val="001742C3"/>
    <w:rsid w:val="0018260B"/>
    <w:rsid w:val="00184CC6"/>
    <w:rsid w:val="00186C74"/>
    <w:rsid w:val="0019110C"/>
    <w:rsid w:val="00192688"/>
    <w:rsid w:val="00195E74"/>
    <w:rsid w:val="001960C5"/>
    <w:rsid w:val="001969AF"/>
    <w:rsid w:val="001A2914"/>
    <w:rsid w:val="001A2972"/>
    <w:rsid w:val="001A4D38"/>
    <w:rsid w:val="001A681F"/>
    <w:rsid w:val="001B0A96"/>
    <w:rsid w:val="001B12D0"/>
    <w:rsid w:val="001B16AA"/>
    <w:rsid w:val="001B34CB"/>
    <w:rsid w:val="001B41CB"/>
    <w:rsid w:val="001B4325"/>
    <w:rsid w:val="001C222E"/>
    <w:rsid w:val="001C59A9"/>
    <w:rsid w:val="001D72CF"/>
    <w:rsid w:val="001E084B"/>
    <w:rsid w:val="001E0888"/>
    <w:rsid w:val="001E72A1"/>
    <w:rsid w:val="0021040D"/>
    <w:rsid w:val="00227637"/>
    <w:rsid w:val="00231A1A"/>
    <w:rsid w:val="00234292"/>
    <w:rsid w:val="00236A92"/>
    <w:rsid w:val="00240049"/>
    <w:rsid w:val="0024424D"/>
    <w:rsid w:val="002475CC"/>
    <w:rsid w:val="00251A27"/>
    <w:rsid w:val="002545D2"/>
    <w:rsid w:val="00254FF9"/>
    <w:rsid w:val="00257A86"/>
    <w:rsid w:val="002619FC"/>
    <w:rsid w:val="002643DA"/>
    <w:rsid w:val="002659D5"/>
    <w:rsid w:val="00266961"/>
    <w:rsid w:val="00267424"/>
    <w:rsid w:val="00267D3A"/>
    <w:rsid w:val="0027537E"/>
    <w:rsid w:val="00277E29"/>
    <w:rsid w:val="002863D4"/>
    <w:rsid w:val="00293A20"/>
    <w:rsid w:val="002A09F4"/>
    <w:rsid w:val="002A5EC1"/>
    <w:rsid w:val="002A66F6"/>
    <w:rsid w:val="002B028A"/>
    <w:rsid w:val="002B04E5"/>
    <w:rsid w:val="002B170D"/>
    <w:rsid w:val="002B66D7"/>
    <w:rsid w:val="002C20A7"/>
    <w:rsid w:val="002C22E3"/>
    <w:rsid w:val="002C277D"/>
    <w:rsid w:val="002C55A8"/>
    <w:rsid w:val="002D0236"/>
    <w:rsid w:val="002D28E4"/>
    <w:rsid w:val="002D290A"/>
    <w:rsid w:val="002D33F3"/>
    <w:rsid w:val="002D4741"/>
    <w:rsid w:val="002D592F"/>
    <w:rsid w:val="002E2200"/>
    <w:rsid w:val="002E5FF6"/>
    <w:rsid w:val="002F0C60"/>
    <w:rsid w:val="002F6C1C"/>
    <w:rsid w:val="00301372"/>
    <w:rsid w:val="00303191"/>
    <w:rsid w:val="003034E1"/>
    <w:rsid w:val="003037CC"/>
    <w:rsid w:val="00307200"/>
    <w:rsid w:val="00310384"/>
    <w:rsid w:val="00310755"/>
    <w:rsid w:val="00311FCD"/>
    <w:rsid w:val="003132F0"/>
    <w:rsid w:val="00314954"/>
    <w:rsid w:val="00314F8B"/>
    <w:rsid w:val="0033315D"/>
    <w:rsid w:val="003357F6"/>
    <w:rsid w:val="00340C89"/>
    <w:rsid w:val="00341195"/>
    <w:rsid w:val="00342888"/>
    <w:rsid w:val="00352A56"/>
    <w:rsid w:val="00360AAE"/>
    <w:rsid w:val="00362441"/>
    <w:rsid w:val="00371C5A"/>
    <w:rsid w:val="00373453"/>
    <w:rsid w:val="0037457A"/>
    <w:rsid w:val="00380DD2"/>
    <w:rsid w:val="0038295E"/>
    <w:rsid w:val="00383C0F"/>
    <w:rsid w:val="00392597"/>
    <w:rsid w:val="003925D3"/>
    <w:rsid w:val="00395E53"/>
    <w:rsid w:val="0039629A"/>
    <w:rsid w:val="003A351B"/>
    <w:rsid w:val="003B5EC6"/>
    <w:rsid w:val="003C43AB"/>
    <w:rsid w:val="003C5577"/>
    <w:rsid w:val="003C57BF"/>
    <w:rsid w:val="003C6469"/>
    <w:rsid w:val="003D0AC4"/>
    <w:rsid w:val="003D5BBE"/>
    <w:rsid w:val="003E4BE8"/>
    <w:rsid w:val="003F7899"/>
    <w:rsid w:val="00401D4F"/>
    <w:rsid w:val="004062FD"/>
    <w:rsid w:val="00407616"/>
    <w:rsid w:val="00411D29"/>
    <w:rsid w:val="00413803"/>
    <w:rsid w:val="004163D5"/>
    <w:rsid w:val="00417AD5"/>
    <w:rsid w:val="00425091"/>
    <w:rsid w:val="0043167F"/>
    <w:rsid w:val="00432E01"/>
    <w:rsid w:val="00436A4A"/>
    <w:rsid w:val="00443647"/>
    <w:rsid w:val="004518B0"/>
    <w:rsid w:val="004533AD"/>
    <w:rsid w:val="0045422B"/>
    <w:rsid w:val="00460BFB"/>
    <w:rsid w:val="004636F5"/>
    <w:rsid w:val="004650D7"/>
    <w:rsid w:val="00476458"/>
    <w:rsid w:val="00490221"/>
    <w:rsid w:val="00491760"/>
    <w:rsid w:val="004963DD"/>
    <w:rsid w:val="004A3320"/>
    <w:rsid w:val="004A42BE"/>
    <w:rsid w:val="004A49D2"/>
    <w:rsid w:val="004A5F6E"/>
    <w:rsid w:val="004B09F7"/>
    <w:rsid w:val="004B1D96"/>
    <w:rsid w:val="004B6D7D"/>
    <w:rsid w:val="004C2131"/>
    <w:rsid w:val="004C2D3E"/>
    <w:rsid w:val="004C7944"/>
    <w:rsid w:val="004D2058"/>
    <w:rsid w:val="004D26E5"/>
    <w:rsid w:val="004D2BFB"/>
    <w:rsid w:val="004D5461"/>
    <w:rsid w:val="004D66DE"/>
    <w:rsid w:val="004D6C5C"/>
    <w:rsid w:val="004D7F9B"/>
    <w:rsid w:val="004E2F90"/>
    <w:rsid w:val="004E46E5"/>
    <w:rsid w:val="004F32AE"/>
    <w:rsid w:val="004F331B"/>
    <w:rsid w:val="004F5535"/>
    <w:rsid w:val="00501028"/>
    <w:rsid w:val="00504B5C"/>
    <w:rsid w:val="00505179"/>
    <w:rsid w:val="005077BA"/>
    <w:rsid w:val="00507C24"/>
    <w:rsid w:val="00513C22"/>
    <w:rsid w:val="005272F2"/>
    <w:rsid w:val="00527349"/>
    <w:rsid w:val="00530AD7"/>
    <w:rsid w:val="005321AF"/>
    <w:rsid w:val="005400AA"/>
    <w:rsid w:val="0054031E"/>
    <w:rsid w:val="00540A41"/>
    <w:rsid w:val="0054384B"/>
    <w:rsid w:val="00550F30"/>
    <w:rsid w:val="00556C0A"/>
    <w:rsid w:val="00556E06"/>
    <w:rsid w:val="00557C56"/>
    <w:rsid w:val="0056100D"/>
    <w:rsid w:val="0056664F"/>
    <w:rsid w:val="00567669"/>
    <w:rsid w:val="00584124"/>
    <w:rsid w:val="00584B50"/>
    <w:rsid w:val="00587255"/>
    <w:rsid w:val="00590795"/>
    <w:rsid w:val="005916A9"/>
    <w:rsid w:val="00592AD6"/>
    <w:rsid w:val="00594820"/>
    <w:rsid w:val="00596BFE"/>
    <w:rsid w:val="005A2F68"/>
    <w:rsid w:val="005A3C87"/>
    <w:rsid w:val="005A63C8"/>
    <w:rsid w:val="005B0062"/>
    <w:rsid w:val="005B72AE"/>
    <w:rsid w:val="005C2B91"/>
    <w:rsid w:val="005C4695"/>
    <w:rsid w:val="005C4D0B"/>
    <w:rsid w:val="005D0EE9"/>
    <w:rsid w:val="005D3229"/>
    <w:rsid w:val="005E3C5B"/>
    <w:rsid w:val="005E41F2"/>
    <w:rsid w:val="005E4936"/>
    <w:rsid w:val="005F387C"/>
    <w:rsid w:val="005F4168"/>
    <w:rsid w:val="005F5B16"/>
    <w:rsid w:val="005F617D"/>
    <w:rsid w:val="00601C11"/>
    <w:rsid w:val="00604C18"/>
    <w:rsid w:val="006077E0"/>
    <w:rsid w:val="00612AF3"/>
    <w:rsid w:val="00623A58"/>
    <w:rsid w:val="00625BEE"/>
    <w:rsid w:val="00630511"/>
    <w:rsid w:val="0064244B"/>
    <w:rsid w:val="00642FDE"/>
    <w:rsid w:val="00643438"/>
    <w:rsid w:val="00650723"/>
    <w:rsid w:val="006569ED"/>
    <w:rsid w:val="006573EA"/>
    <w:rsid w:val="00663A0E"/>
    <w:rsid w:val="006651FF"/>
    <w:rsid w:val="00670606"/>
    <w:rsid w:val="0067229D"/>
    <w:rsid w:val="00674D31"/>
    <w:rsid w:val="0068097D"/>
    <w:rsid w:val="00683F11"/>
    <w:rsid w:val="0069002D"/>
    <w:rsid w:val="006A2E97"/>
    <w:rsid w:val="006A3429"/>
    <w:rsid w:val="006A6A31"/>
    <w:rsid w:val="006B2590"/>
    <w:rsid w:val="006B6007"/>
    <w:rsid w:val="006C26B5"/>
    <w:rsid w:val="006C2B84"/>
    <w:rsid w:val="006C679A"/>
    <w:rsid w:val="006D1D8F"/>
    <w:rsid w:val="006D51F5"/>
    <w:rsid w:val="006F2437"/>
    <w:rsid w:val="006F2C80"/>
    <w:rsid w:val="006F5B5B"/>
    <w:rsid w:val="007103EE"/>
    <w:rsid w:val="007221D5"/>
    <w:rsid w:val="007237F4"/>
    <w:rsid w:val="0072511B"/>
    <w:rsid w:val="00726304"/>
    <w:rsid w:val="0072665F"/>
    <w:rsid w:val="00731595"/>
    <w:rsid w:val="0074193B"/>
    <w:rsid w:val="0075310D"/>
    <w:rsid w:val="007668CE"/>
    <w:rsid w:val="007711DF"/>
    <w:rsid w:val="0077391F"/>
    <w:rsid w:val="00777FDC"/>
    <w:rsid w:val="00780233"/>
    <w:rsid w:val="00780999"/>
    <w:rsid w:val="0078269B"/>
    <w:rsid w:val="00785B0C"/>
    <w:rsid w:val="0078620D"/>
    <w:rsid w:val="0079227D"/>
    <w:rsid w:val="007A4103"/>
    <w:rsid w:val="007A699D"/>
    <w:rsid w:val="007C38F2"/>
    <w:rsid w:val="007C54E1"/>
    <w:rsid w:val="007C7CCC"/>
    <w:rsid w:val="007D19EC"/>
    <w:rsid w:val="007D7815"/>
    <w:rsid w:val="007F0B9C"/>
    <w:rsid w:val="007F2FD6"/>
    <w:rsid w:val="00800CEE"/>
    <w:rsid w:val="00813537"/>
    <w:rsid w:val="00815440"/>
    <w:rsid w:val="0081604D"/>
    <w:rsid w:val="00820748"/>
    <w:rsid w:val="00822098"/>
    <w:rsid w:val="00837B05"/>
    <w:rsid w:val="00843C7F"/>
    <w:rsid w:val="008476A8"/>
    <w:rsid w:val="008477FD"/>
    <w:rsid w:val="00850C9B"/>
    <w:rsid w:val="00865F55"/>
    <w:rsid w:val="00866CFD"/>
    <w:rsid w:val="00870735"/>
    <w:rsid w:val="008748D6"/>
    <w:rsid w:val="00883D75"/>
    <w:rsid w:val="00892B65"/>
    <w:rsid w:val="00895723"/>
    <w:rsid w:val="008A5464"/>
    <w:rsid w:val="008B3ADF"/>
    <w:rsid w:val="008C3983"/>
    <w:rsid w:val="008C5E87"/>
    <w:rsid w:val="008C5F11"/>
    <w:rsid w:val="008C6098"/>
    <w:rsid w:val="008D01D6"/>
    <w:rsid w:val="008D7268"/>
    <w:rsid w:val="008E20A1"/>
    <w:rsid w:val="008E25FC"/>
    <w:rsid w:val="008E48A4"/>
    <w:rsid w:val="00902944"/>
    <w:rsid w:val="009042DC"/>
    <w:rsid w:val="00910EF1"/>
    <w:rsid w:val="009175F7"/>
    <w:rsid w:val="00922787"/>
    <w:rsid w:val="00936D5F"/>
    <w:rsid w:val="009423B2"/>
    <w:rsid w:val="0094296E"/>
    <w:rsid w:val="00952780"/>
    <w:rsid w:val="00962922"/>
    <w:rsid w:val="0096321B"/>
    <w:rsid w:val="00967BB1"/>
    <w:rsid w:val="00974038"/>
    <w:rsid w:val="009819B9"/>
    <w:rsid w:val="009851C4"/>
    <w:rsid w:val="009874CC"/>
    <w:rsid w:val="009976E3"/>
    <w:rsid w:val="009A3BC1"/>
    <w:rsid w:val="009B0A2E"/>
    <w:rsid w:val="009B3F60"/>
    <w:rsid w:val="009B490F"/>
    <w:rsid w:val="009B75A0"/>
    <w:rsid w:val="009B7A12"/>
    <w:rsid w:val="009C256C"/>
    <w:rsid w:val="009E29AC"/>
    <w:rsid w:val="009F75B2"/>
    <w:rsid w:val="00A05409"/>
    <w:rsid w:val="00A07C56"/>
    <w:rsid w:val="00A12081"/>
    <w:rsid w:val="00A13497"/>
    <w:rsid w:val="00A17951"/>
    <w:rsid w:val="00A24E12"/>
    <w:rsid w:val="00A32FCF"/>
    <w:rsid w:val="00A34C91"/>
    <w:rsid w:val="00A403C3"/>
    <w:rsid w:val="00A4079D"/>
    <w:rsid w:val="00A50BB9"/>
    <w:rsid w:val="00A52015"/>
    <w:rsid w:val="00A52535"/>
    <w:rsid w:val="00A56757"/>
    <w:rsid w:val="00A62A10"/>
    <w:rsid w:val="00A71721"/>
    <w:rsid w:val="00A8358F"/>
    <w:rsid w:val="00A93626"/>
    <w:rsid w:val="00AA61F2"/>
    <w:rsid w:val="00AD3855"/>
    <w:rsid w:val="00AE1311"/>
    <w:rsid w:val="00AE369D"/>
    <w:rsid w:val="00AE43ED"/>
    <w:rsid w:val="00AF02C7"/>
    <w:rsid w:val="00AF7608"/>
    <w:rsid w:val="00B04BD3"/>
    <w:rsid w:val="00B16E9D"/>
    <w:rsid w:val="00B2459A"/>
    <w:rsid w:val="00B25113"/>
    <w:rsid w:val="00B26096"/>
    <w:rsid w:val="00B27083"/>
    <w:rsid w:val="00B41670"/>
    <w:rsid w:val="00B42845"/>
    <w:rsid w:val="00B50EDF"/>
    <w:rsid w:val="00B56CC5"/>
    <w:rsid w:val="00B56E2D"/>
    <w:rsid w:val="00B5746C"/>
    <w:rsid w:val="00B60F9B"/>
    <w:rsid w:val="00B62BEC"/>
    <w:rsid w:val="00B65C11"/>
    <w:rsid w:val="00B678D7"/>
    <w:rsid w:val="00B711F2"/>
    <w:rsid w:val="00B73003"/>
    <w:rsid w:val="00B74DA3"/>
    <w:rsid w:val="00B813BC"/>
    <w:rsid w:val="00B818E1"/>
    <w:rsid w:val="00B8452C"/>
    <w:rsid w:val="00B8468E"/>
    <w:rsid w:val="00B85ACF"/>
    <w:rsid w:val="00B87397"/>
    <w:rsid w:val="00B92833"/>
    <w:rsid w:val="00B93B87"/>
    <w:rsid w:val="00B94E6F"/>
    <w:rsid w:val="00BA00FB"/>
    <w:rsid w:val="00BA0898"/>
    <w:rsid w:val="00BB2346"/>
    <w:rsid w:val="00BB4BD4"/>
    <w:rsid w:val="00BC2810"/>
    <w:rsid w:val="00BC5414"/>
    <w:rsid w:val="00BE1302"/>
    <w:rsid w:val="00BE67A9"/>
    <w:rsid w:val="00BE7443"/>
    <w:rsid w:val="00BF0053"/>
    <w:rsid w:val="00BF1DD8"/>
    <w:rsid w:val="00BF1F2C"/>
    <w:rsid w:val="00BF21DA"/>
    <w:rsid w:val="00BF59C0"/>
    <w:rsid w:val="00BF657E"/>
    <w:rsid w:val="00BF70A2"/>
    <w:rsid w:val="00C03AB7"/>
    <w:rsid w:val="00C22670"/>
    <w:rsid w:val="00C24D96"/>
    <w:rsid w:val="00C24FCD"/>
    <w:rsid w:val="00C3092D"/>
    <w:rsid w:val="00C32306"/>
    <w:rsid w:val="00C35CA0"/>
    <w:rsid w:val="00C41264"/>
    <w:rsid w:val="00C47080"/>
    <w:rsid w:val="00C47D1E"/>
    <w:rsid w:val="00C530DA"/>
    <w:rsid w:val="00C57ED5"/>
    <w:rsid w:val="00C61266"/>
    <w:rsid w:val="00C62E4A"/>
    <w:rsid w:val="00C650A8"/>
    <w:rsid w:val="00C6687F"/>
    <w:rsid w:val="00C70CEC"/>
    <w:rsid w:val="00C757F9"/>
    <w:rsid w:val="00C76EDC"/>
    <w:rsid w:val="00C86ABD"/>
    <w:rsid w:val="00C961D8"/>
    <w:rsid w:val="00CA7B77"/>
    <w:rsid w:val="00CB1A9E"/>
    <w:rsid w:val="00CB269B"/>
    <w:rsid w:val="00CB6595"/>
    <w:rsid w:val="00CC3668"/>
    <w:rsid w:val="00CD35AC"/>
    <w:rsid w:val="00CD5641"/>
    <w:rsid w:val="00CE0AC8"/>
    <w:rsid w:val="00CE2452"/>
    <w:rsid w:val="00CE7ECE"/>
    <w:rsid w:val="00CF0FEC"/>
    <w:rsid w:val="00CF2C5E"/>
    <w:rsid w:val="00D02117"/>
    <w:rsid w:val="00D02BA5"/>
    <w:rsid w:val="00D053D8"/>
    <w:rsid w:val="00D05572"/>
    <w:rsid w:val="00D0738A"/>
    <w:rsid w:val="00D14272"/>
    <w:rsid w:val="00D14BAD"/>
    <w:rsid w:val="00D242C4"/>
    <w:rsid w:val="00D25C71"/>
    <w:rsid w:val="00D26E6B"/>
    <w:rsid w:val="00D309BB"/>
    <w:rsid w:val="00D33A11"/>
    <w:rsid w:val="00D35DE4"/>
    <w:rsid w:val="00D35F00"/>
    <w:rsid w:val="00D3740C"/>
    <w:rsid w:val="00D41E0A"/>
    <w:rsid w:val="00D422C8"/>
    <w:rsid w:val="00D47245"/>
    <w:rsid w:val="00D502A3"/>
    <w:rsid w:val="00D52EA8"/>
    <w:rsid w:val="00D607BC"/>
    <w:rsid w:val="00D60CD7"/>
    <w:rsid w:val="00D6205B"/>
    <w:rsid w:val="00D62098"/>
    <w:rsid w:val="00D66BAE"/>
    <w:rsid w:val="00D670E6"/>
    <w:rsid w:val="00D741FF"/>
    <w:rsid w:val="00D813A9"/>
    <w:rsid w:val="00D83759"/>
    <w:rsid w:val="00D8524E"/>
    <w:rsid w:val="00D91569"/>
    <w:rsid w:val="00D9356D"/>
    <w:rsid w:val="00D96342"/>
    <w:rsid w:val="00DA4161"/>
    <w:rsid w:val="00DA5F5E"/>
    <w:rsid w:val="00DC1BDE"/>
    <w:rsid w:val="00DC3496"/>
    <w:rsid w:val="00DD5A50"/>
    <w:rsid w:val="00DE0167"/>
    <w:rsid w:val="00DE0660"/>
    <w:rsid w:val="00DE4EB8"/>
    <w:rsid w:val="00DF009D"/>
    <w:rsid w:val="00DF0DD0"/>
    <w:rsid w:val="00DF1A0C"/>
    <w:rsid w:val="00DF577B"/>
    <w:rsid w:val="00E01D5D"/>
    <w:rsid w:val="00E02471"/>
    <w:rsid w:val="00E10BDB"/>
    <w:rsid w:val="00E141D2"/>
    <w:rsid w:val="00E15008"/>
    <w:rsid w:val="00E167AD"/>
    <w:rsid w:val="00E169FE"/>
    <w:rsid w:val="00E232A4"/>
    <w:rsid w:val="00E24293"/>
    <w:rsid w:val="00E315A9"/>
    <w:rsid w:val="00E35B17"/>
    <w:rsid w:val="00E43311"/>
    <w:rsid w:val="00E43922"/>
    <w:rsid w:val="00E44038"/>
    <w:rsid w:val="00E47749"/>
    <w:rsid w:val="00E510B7"/>
    <w:rsid w:val="00E5118F"/>
    <w:rsid w:val="00E51A8A"/>
    <w:rsid w:val="00E51FCE"/>
    <w:rsid w:val="00E544BE"/>
    <w:rsid w:val="00E54FBC"/>
    <w:rsid w:val="00E57DB3"/>
    <w:rsid w:val="00E61AEE"/>
    <w:rsid w:val="00E665D9"/>
    <w:rsid w:val="00E670A5"/>
    <w:rsid w:val="00E716D2"/>
    <w:rsid w:val="00E722B9"/>
    <w:rsid w:val="00E72546"/>
    <w:rsid w:val="00E73F1A"/>
    <w:rsid w:val="00E83AC2"/>
    <w:rsid w:val="00E85ABE"/>
    <w:rsid w:val="00E92620"/>
    <w:rsid w:val="00E953F0"/>
    <w:rsid w:val="00E95BC8"/>
    <w:rsid w:val="00E9735A"/>
    <w:rsid w:val="00E9773A"/>
    <w:rsid w:val="00EA0F79"/>
    <w:rsid w:val="00EA46E5"/>
    <w:rsid w:val="00EA5ACA"/>
    <w:rsid w:val="00EA5D7D"/>
    <w:rsid w:val="00EA61F8"/>
    <w:rsid w:val="00EC022A"/>
    <w:rsid w:val="00EC1CB2"/>
    <w:rsid w:val="00EC3FEC"/>
    <w:rsid w:val="00ED17F7"/>
    <w:rsid w:val="00ED273F"/>
    <w:rsid w:val="00ED311E"/>
    <w:rsid w:val="00ED78EF"/>
    <w:rsid w:val="00EE3781"/>
    <w:rsid w:val="00EF23CE"/>
    <w:rsid w:val="00EF59FD"/>
    <w:rsid w:val="00F07DD4"/>
    <w:rsid w:val="00F1131E"/>
    <w:rsid w:val="00F13F36"/>
    <w:rsid w:val="00F16595"/>
    <w:rsid w:val="00F26923"/>
    <w:rsid w:val="00F32D04"/>
    <w:rsid w:val="00F36E60"/>
    <w:rsid w:val="00F40ABA"/>
    <w:rsid w:val="00F46520"/>
    <w:rsid w:val="00F63075"/>
    <w:rsid w:val="00F636DA"/>
    <w:rsid w:val="00F65034"/>
    <w:rsid w:val="00F66A30"/>
    <w:rsid w:val="00F846C5"/>
    <w:rsid w:val="00F86EDF"/>
    <w:rsid w:val="00FA1992"/>
    <w:rsid w:val="00FA26C4"/>
    <w:rsid w:val="00FA4A76"/>
    <w:rsid w:val="00FA4CE2"/>
    <w:rsid w:val="00FA5D29"/>
    <w:rsid w:val="00FB25C0"/>
    <w:rsid w:val="00FB503C"/>
    <w:rsid w:val="00FC6654"/>
    <w:rsid w:val="00FC6D78"/>
    <w:rsid w:val="00FD7406"/>
    <w:rsid w:val="00FE0A69"/>
    <w:rsid w:val="00FE5D8F"/>
    <w:rsid w:val="00FF473C"/>
    <w:rsid w:val="00FF6B0F"/>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37355D"/>
  <w15:chartTrackingRefBased/>
  <w15:docId w15:val="{FD2BA410-B008-48CE-A2FE-4777E1BE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FBC"/>
    <w:pPr>
      <w:widowControl w:val="0"/>
      <w:spacing w:after="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034"/>
    <w:pPr>
      <w:ind w:leftChars="400" w:left="840"/>
    </w:pPr>
  </w:style>
  <w:style w:type="paragraph" w:styleId="a4">
    <w:name w:val="Block Text"/>
    <w:basedOn w:val="a"/>
    <w:rsid w:val="00E54FBC"/>
    <w:pPr>
      <w:ind w:left="900" w:rightChars="81" w:right="178" w:hangingChars="409" w:hanging="900"/>
    </w:pPr>
  </w:style>
  <w:style w:type="paragraph" w:styleId="a5">
    <w:name w:val="Balloon Text"/>
    <w:basedOn w:val="a"/>
    <w:link w:val="a6"/>
    <w:semiHidden/>
    <w:unhideWhenUsed/>
    <w:rsid w:val="005D3229"/>
    <w:rPr>
      <w:rFonts w:asciiTheme="majorHAnsi" w:eastAsiaTheme="majorEastAsia" w:hAnsiTheme="majorHAnsi" w:cstheme="majorBidi"/>
      <w:sz w:val="18"/>
      <w:szCs w:val="18"/>
    </w:rPr>
  </w:style>
  <w:style w:type="character" w:customStyle="1" w:styleId="a6">
    <w:name w:val="吹き出し (文字)"/>
    <w:basedOn w:val="a0"/>
    <w:link w:val="a5"/>
    <w:semiHidden/>
    <w:rsid w:val="005D32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AFAA408C</Template>
  <TotalTime>3</TotalTime>
  <Pages>10</Pages>
  <Words>2371</Words>
  <Characters>908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光郎</dc:creator>
  <cp:keywords/>
  <dc:description/>
  <cp:lastModifiedBy>板本　拓也</cp:lastModifiedBy>
  <cp:revision>3</cp:revision>
  <cp:lastPrinted>2025-03-31T10:47:00Z</cp:lastPrinted>
  <dcterms:created xsi:type="dcterms:W3CDTF">2024-12-03T02:08:00Z</dcterms:created>
  <dcterms:modified xsi:type="dcterms:W3CDTF">2025-03-31T10:47:00Z</dcterms:modified>
</cp:coreProperties>
</file>