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CC23" w14:textId="77777777" w:rsidR="003A199B" w:rsidRPr="000E4581" w:rsidRDefault="00E32EC6">
      <w:pPr>
        <w:jc w:val="center"/>
        <w:rPr>
          <w:rFonts w:ascii="BIZ UD明朝 Medium" w:eastAsia="BIZ UD明朝 Medium" w:hAnsi="BIZ UD明朝 Medium"/>
        </w:rPr>
      </w:pPr>
      <w:r w:rsidRPr="000E458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CE2BC" wp14:editId="48133976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228600" cy="3200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0997C" w14:textId="77777777" w:rsidR="003A199B" w:rsidRPr="00725848" w:rsidRDefault="003A199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25848">
                              <w:rPr>
                                <w:rFonts w:ascii="BIZ UD明朝 Medium" w:eastAsia="BIZ UD明朝 Medium" w:hAnsi="BIZ UD明朝 Medium" w:hint="eastAsia"/>
                              </w:rPr>
                              <w:t>様式第三(第二十二条関係)（平九厚令五九・追加）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E2BC" id="Rectangle 2" o:spid="_x0000_s1026" style="position:absolute;left:0;text-align:left;margin-left:459pt;margin-top:0;width:18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" filled="f" stroked="f">
                <v:textbox style="layout-flow:vertical-ideographic" inset="0,0,0,0">
                  <w:txbxContent>
                    <w:p w14:paraId="1EE0997C" w14:textId="77777777" w:rsidR="003A199B" w:rsidRPr="00725848" w:rsidRDefault="003A199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25848">
                        <w:rPr>
                          <w:rFonts w:ascii="BIZ UD明朝 Medium" w:eastAsia="BIZ UD明朝 Medium" w:hAnsi="BIZ UD明朝 Medium" w:hint="eastAsia"/>
                        </w:rPr>
                        <w:t>様式第三(第二十二条関係)（平九厚令五九・追加）</w:t>
                      </w:r>
                    </w:p>
                  </w:txbxContent>
                </v:textbox>
              </v:rect>
            </w:pict>
          </mc:Fallback>
        </mc:AlternateContent>
      </w:r>
      <w:r w:rsidR="003A199B" w:rsidRPr="000E4581">
        <w:rPr>
          <w:rFonts w:ascii="BIZ UD明朝 Medium" w:eastAsia="BIZ UD明朝 Medium" w:hAnsi="BIZ UD明朝 Medium" w:hint="eastAsia"/>
          <w:sz w:val="32"/>
        </w:rPr>
        <w:t>給水装置工事主任技術者選任・解任届出書</w:t>
      </w:r>
    </w:p>
    <w:p w14:paraId="73A538AC" w14:textId="77777777" w:rsidR="003A199B" w:rsidRPr="000E4581" w:rsidRDefault="003A199B">
      <w:pPr>
        <w:rPr>
          <w:rFonts w:ascii="BIZ UD明朝 Medium" w:eastAsia="BIZ UD明朝 Medium" w:hAnsi="BIZ UD明朝 Medium"/>
        </w:rPr>
      </w:pPr>
    </w:p>
    <w:p w14:paraId="247C1626" w14:textId="77777777" w:rsidR="003A199B" w:rsidRPr="000E4581" w:rsidRDefault="003A199B">
      <w:pPr>
        <w:rPr>
          <w:rFonts w:ascii="BIZ UD明朝 Medium" w:eastAsia="BIZ UD明朝 Medium" w:hAnsi="BIZ UD明朝 Medium"/>
        </w:rPr>
      </w:pPr>
    </w:p>
    <w:p w14:paraId="476A666D" w14:textId="77777777" w:rsidR="003A199B" w:rsidRPr="000E4581" w:rsidRDefault="00BB2889">
      <w:pPr>
        <w:rPr>
          <w:rFonts w:ascii="BIZ UD明朝 Medium" w:eastAsia="BIZ UD明朝 Medium" w:hAnsi="BIZ UD明朝 Medium"/>
        </w:rPr>
      </w:pPr>
      <w:r w:rsidRPr="000E4581">
        <w:rPr>
          <w:rFonts w:ascii="BIZ UD明朝 Medium" w:eastAsia="BIZ UD明朝 Medium" w:hAnsi="BIZ UD明朝 Medium" w:hint="eastAsia"/>
        </w:rPr>
        <w:t>（</w:t>
      </w:r>
      <w:r w:rsidR="00F32B14" w:rsidRPr="000E4581">
        <w:rPr>
          <w:rFonts w:ascii="BIZ UD明朝 Medium" w:eastAsia="BIZ UD明朝 Medium" w:hAnsi="BIZ UD明朝 Medium" w:hint="eastAsia"/>
        </w:rPr>
        <w:t>宛</w:t>
      </w:r>
      <w:r w:rsidRPr="000E4581">
        <w:rPr>
          <w:rFonts w:ascii="BIZ UD明朝 Medium" w:eastAsia="BIZ UD明朝 Medium" w:hAnsi="BIZ UD明朝 Medium" w:hint="eastAsia"/>
        </w:rPr>
        <w:t>先）</w:t>
      </w:r>
      <w:r w:rsidR="003A199B" w:rsidRPr="000E4581">
        <w:rPr>
          <w:rFonts w:ascii="BIZ UD明朝 Medium" w:eastAsia="BIZ UD明朝 Medium" w:hAnsi="BIZ UD明朝 Medium" w:hint="eastAsia"/>
        </w:rPr>
        <w:t>富山市上下水道事業管理者</w:t>
      </w:r>
    </w:p>
    <w:p w14:paraId="57E84D65" w14:textId="77777777" w:rsidR="003A199B" w:rsidRPr="000E4581" w:rsidRDefault="003A199B">
      <w:pPr>
        <w:wordWrap w:val="0"/>
        <w:jc w:val="right"/>
        <w:rPr>
          <w:rFonts w:ascii="BIZ UD明朝 Medium" w:eastAsia="BIZ UD明朝 Medium" w:hAnsi="BIZ UD明朝 Medium"/>
        </w:rPr>
      </w:pPr>
      <w:r w:rsidRPr="000E4581">
        <w:rPr>
          <w:rFonts w:ascii="BIZ UD明朝 Medium" w:eastAsia="BIZ UD明朝 Medium" w:hAnsi="BIZ UD明朝 Medium" w:hint="eastAsia"/>
        </w:rPr>
        <w:t xml:space="preserve">年　　　月　　　日　　　</w:t>
      </w:r>
    </w:p>
    <w:p w14:paraId="05EE07D1" w14:textId="77777777" w:rsidR="0061097A" w:rsidRPr="000E4581" w:rsidRDefault="0061097A" w:rsidP="00BB2889">
      <w:pPr>
        <w:spacing w:line="480" w:lineRule="exact"/>
        <w:ind w:leftChars="1160" w:left="2552"/>
        <w:rPr>
          <w:rFonts w:ascii="BIZ UD明朝 Medium" w:eastAsia="BIZ UD明朝 Medium" w:hAnsi="BIZ UD明朝 Medium"/>
          <w:sz w:val="24"/>
        </w:rPr>
      </w:pPr>
    </w:p>
    <w:p w14:paraId="17AE9486" w14:textId="77777777" w:rsidR="00BB2889" w:rsidRPr="000E4581" w:rsidRDefault="003A199B" w:rsidP="00BB2889">
      <w:pPr>
        <w:spacing w:line="480" w:lineRule="exact"/>
        <w:ind w:leftChars="1160" w:left="2552"/>
        <w:rPr>
          <w:rFonts w:ascii="BIZ UD明朝 Medium" w:eastAsia="BIZ UD明朝 Medium" w:hAnsi="BIZ UD明朝 Medium"/>
          <w:sz w:val="24"/>
        </w:rPr>
      </w:pPr>
      <w:r w:rsidRPr="000E4581">
        <w:rPr>
          <w:rFonts w:ascii="BIZ UD明朝 Medium" w:eastAsia="BIZ UD明朝 Medium" w:hAnsi="BIZ UD明朝 Medium" w:hint="eastAsia"/>
          <w:sz w:val="24"/>
        </w:rPr>
        <w:t xml:space="preserve">届出者　</w:t>
      </w:r>
      <w:r w:rsidR="00BB2889" w:rsidRPr="000E4581">
        <w:rPr>
          <w:rFonts w:ascii="BIZ UD明朝 Medium" w:eastAsia="BIZ UD明朝 Medium" w:hAnsi="BIZ UD明朝 Medium" w:hint="eastAsia"/>
          <w:sz w:val="24"/>
        </w:rPr>
        <w:t xml:space="preserve">氏名又は名称　　　　　　　　　　　　　</w:t>
      </w:r>
      <w:bookmarkStart w:id="0" w:name="_GoBack"/>
      <w:bookmarkEnd w:id="0"/>
    </w:p>
    <w:p w14:paraId="1F84A9FB" w14:textId="77777777" w:rsidR="00BB2889" w:rsidRPr="000E4581" w:rsidRDefault="00BB2889" w:rsidP="00BB2889">
      <w:pPr>
        <w:spacing w:line="720" w:lineRule="exact"/>
        <w:ind w:leftChars="1145" w:left="2520" w:hanging="1"/>
        <w:rPr>
          <w:rFonts w:ascii="BIZ UD明朝 Medium" w:eastAsia="BIZ UD明朝 Medium" w:hAnsi="BIZ UD明朝 Medium"/>
          <w:sz w:val="24"/>
        </w:rPr>
      </w:pPr>
      <w:r w:rsidRPr="000E4581">
        <w:rPr>
          <w:rFonts w:ascii="BIZ UD明朝 Medium" w:eastAsia="BIZ UD明朝 Medium" w:hAnsi="BIZ UD明朝 Medium" w:hint="eastAsia"/>
          <w:sz w:val="24"/>
        </w:rPr>
        <w:t xml:space="preserve">　      住　所</w:t>
      </w:r>
    </w:p>
    <w:p w14:paraId="3F79B8BB" w14:textId="77777777" w:rsidR="003A199B" w:rsidRPr="000E4581" w:rsidRDefault="00880FE8" w:rsidP="00BB2889">
      <w:pPr>
        <w:spacing w:line="720" w:lineRule="exact"/>
        <w:ind w:firstLineChars="1050" w:firstLine="2520"/>
        <w:rPr>
          <w:rFonts w:ascii="BIZ UD明朝 Medium" w:eastAsia="BIZ UD明朝 Medium" w:hAnsi="BIZ UD明朝 Medium"/>
        </w:rPr>
      </w:pPr>
      <w:r w:rsidRPr="000E4581">
        <w:rPr>
          <w:rFonts w:ascii="BIZ UD明朝 Medium" w:eastAsia="BIZ UD明朝 Medium" w:hAnsi="BIZ UD明朝 Medium" w:hint="eastAsia"/>
          <w:sz w:val="24"/>
        </w:rPr>
        <w:t xml:space="preserve">　　　　代表者氏名　　　　　　　　　　　　　　　　</w:t>
      </w:r>
    </w:p>
    <w:p w14:paraId="3BB0C0C4" w14:textId="77777777" w:rsidR="003A199B" w:rsidRPr="000E4581" w:rsidRDefault="00E32EC6" w:rsidP="00AA7FE2">
      <w:pPr>
        <w:ind w:leftChars="1718" w:left="3780" w:firstLineChars="100" w:firstLine="220"/>
        <w:rPr>
          <w:rFonts w:ascii="BIZ UD明朝 Medium" w:eastAsia="BIZ UD明朝 Medium" w:hAnsi="BIZ UD明朝 Medium"/>
        </w:rPr>
      </w:pPr>
      <w:r w:rsidRPr="000E458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044C0" wp14:editId="4DAA4E45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6755" w14:textId="77777777" w:rsidR="003A199B" w:rsidRDefault="003A199B">
                            <w:r>
                              <w:rPr>
                                <w:rFonts w:hint="eastAsia"/>
                              </w:rPr>
                              <w:t>選 任</w:t>
                            </w:r>
                          </w:p>
                          <w:p w14:paraId="55E20E4E" w14:textId="77777777" w:rsidR="003A199B" w:rsidRDefault="003A199B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解 任</w:t>
                            </w:r>
                          </w:p>
                          <w:p w14:paraId="5C4BABCA" w14:textId="77777777" w:rsidR="003A199B" w:rsidRDefault="003A19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44C0" id="Rectangle 7" o:spid="_x0000_s1027" style="position:absolute;left:0;text-align:left;margin-left:396pt;margin-top:9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" filled="f" stroked="f">
                <v:textbox inset="0,0,0,0">
                  <w:txbxContent>
                    <w:p w14:paraId="512D6755" w14:textId="77777777" w:rsidR="003A199B" w:rsidRDefault="003A199B">
                      <w:r>
                        <w:rPr>
                          <w:rFonts w:hint="eastAsia"/>
                        </w:rPr>
                        <w:t>選 任</w:t>
                      </w:r>
                    </w:p>
                    <w:p w14:paraId="55E20E4E" w14:textId="77777777" w:rsidR="003A199B" w:rsidRDefault="003A199B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解 任</w:t>
                      </w:r>
                    </w:p>
                    <w:p w14:paraId="5C4BABCA" w14:textId="77777777" w:rsidR="003A199B" w:rsidRDefault="003A199B"/>
                  </w:txbxContent>
                </v:textbox>
              </v:rect>
            </w:pict>
          </mc:Fallback>
        </mc:AlternateContent>
      </w:r>
    </w:p>
    <w:p w14:paraId="06DFE916" w14:textId="77777777" w:rsidR="003A199B" w:rsidRPr="000E4581" w:rsidRDefault="003A199B">
      <w:pPr>
        <w:rPr>
          <w:rFonts w:ascii="BIZ UD明朝 Medium" w:eastAsia="BIZ UD明朝 Medium" w:hAnsi="BIZ UD明朝 Medium"/>
          <w:spacing w:val="4"/>
        </w:rPr>
      </w:pPr>
      <w:r w:rsidRPr="000E4581">
        <w:rPr>
          <w:rFonts w:ascii="BIZ UD明朝 Medium" w:eastAsia="BIZ UD明朝 Medium" w:hAnsi="BIZ UD明朝 Medium" w:hint="eastAsia"/>
        </w:rPr>
        <w:t xml:space="preserve">　</w:t>
      </w:r>
      <w:r w:rsidRPr="000E4581">
        <w:rPr>
          <w:rFonts w:ascii="BIZ UD明朝 Medium" w:eastAsia="BIZ UD明朝 Medium" w:hAnsi="BIZ UD明朝 Medium" w:hint="eastAsia"/>
          <w:spacing w:val="4"/>
        </w:rPr>
        <w:t>水道法第25条の4の規定に基づき、次のとおり給水装置工事主任技術者の　　　の</w:t>
      </w:r>
    </w:p>
    <w:p w14:paraId="56FDA837" w14:textId="77777777" w:rsidR="003A199B" w:rsidRPr="000E4581" w:rsidRDefault="003A199B">
      <w:pPr>
        <w:rPr>
          <w:rFonts w:ascii="BIZ UD明朝 Medium" w:eastAsia="BIZ UD明朝 Medium" w:hAnsi="BIZ UD明朝 Medium"/>
          <w:spacing w:val="4"/>
        </w:rPr>
      </w:pPr>
      <w:r w:rsidRPr="000E4581">
        <w:rPr>
          <w:rFonts w:ascii="BIZ UD明朝 Medium" w:eastAsia="BIZ UD明朝 Medium" w:hAnsi="BIZ UD明朝 Medium" w:hint="eastAsia"/>
          <w:spacing w:val="4"/>
        </w:rPr>
        <w:t>届出をします。</w:t>
      </w:r>
    </w:p>
    <w:p w14:paraId="5C2B1ACC" w14:textId="77777777" w:rsidR="003A199B" w:rsidRPr="000E4581" w:rsidRDefault="003A199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880"/>
        <w:gridCol w:w="2340"/>
      </w:tblGrid>
      <w:tr w:rsidR="003A199B" w:rsidRPr="000E4581" w14:paraId="1084292A" w14:textId="77777777">
        <w:trPr>
          <w:cantSplit/>
          <w:trHeight w:val="1065"/>
        </w:trPr>
        <w:tc>
          <w:tcPr>
            <w:tcW w:w="3600" w:type="dxa"/>
            <w:vAlign w:val="center"/>
          </w:tcPr>
          <w:p w14:paraId="7CAFF59F" w14:textId="77777777" w:rsidR="003A199B" w:rsidRPr="000E4581" w:rsidRDefault="003A199B">
            <w:pPr>
              <w:rPr>
                <w:rFonts w:ascii="BIZ UD明朝 Medium" w:eastAsia="BIZ UD明朝 Medium" w:hAnsi="BIZ UD明朝 Medium"/>
              </w:rPr>
            </w:pPr>
            <w:r w:rsidRPr="000E4581">
              <w:rPr>
                <w:rFonts w:ascii="BIZ UD明朝 Medium" w:eastAsia="BIZ UD明朝 Medium" w:hAnsi="BIZ UD明朝 Medium" w:hint="eastAsia"/>
              </w:rPr>
              <w:t>給水区域で給水装置工事の事業</w:t>
            </w:r>
          </w:p>
          <w:p w14:paraId="056EDC16" w14:textId="77777777" w:rsidR="003A199B" w:rsidRPr="000E4581" w:rsidRDefault="003A199B">
            <w:pPr>
              <w:rPr>
                <w:rFonts w:ascii="BIZ UD明朝 Medium" w:eastAsia="BIZ UD明朝 Medium" w:hAnsi="BIZ UD明朝 Medium"/>
              </w:rPr>
            </w:pPr>
            <w:r w:rsidRPr="000E4581">
              <w:rPr>
                <w:rFonts w:ascii="BIZ UD明朝 Medium" w:eastAsia="BIZ UD明朝 Medium" w:hAnsi="BIZ UD明朝 Medium" w:hint="eastAsia"/>
              </w:rPr>
              <w:t>を行う事業所の名称</w:t>
            </w:r>
          </w:p>
        </w:tc>
        <w:tc>
          <w:tcPr>
            <w:tcW w:w="5220" w:type="dxa"/>
            <w:gridSpan w:val="2"/>
            <w:vAlign w:val="center"/>
          </w:tcPr>
          <w:p w14:paraId="08FDED45" w14:textId="77777777" w:rsidR="003A199B" w:rsidRPr="000E4581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A199B" w:rsidRPr="000E4581" w14:paraId="6FE6BC7A" w14:textId="77777777">
        <w:trPr>
          <w:trHeight w:val="1065"/>
        </w:trPr>
        <w:tc>
          <w:tcPr>
            <w:tcW w:w="3600" w:type="dxa"/>
            <w:vAlign w:val="center"/>
          </w:tcPr>
          <w:p w14:paraId="392BF378" w14:textId="77777777" w:rsidR="003A199B" w:rsidRPr="000E4581" w:rsidRDefault="003A199B">
            <w:pPr>
              <w:rPr>
                <w:rFonts w:ascii="BIZ UD明朝 Medium" w:eastAsia="BIZ UD明朝 Medium" w:hAnsi="BIZ UD明朝 Medium"/>
              </w:rPr>
            </w:pPr>
            <w:r w:rsidRPr="000E4581">
              <w:rPr>
                <w:rFonts w:ascii="BIZ UD明朝 Medium" w:eastAsia="BIZ UD明朝 Medium" w:hAnsi="BIZ UD明朝 Medium" w:hint="eastAsia"/>
              </w:rPr>
              <w:t>上記事業所で選任・解任する給</w:t>
            </w:r>
          </w:p>
          <w:p w14:paraId="662819CF" w14:textId="77777777" w:rsidR="003A199B" w:rsidRPr="000E4581" w:rsidRDefault="003A199B">
            <w:pPr>
              <w:rPr>
                <w:rFonts w:ascii="BIZ UD明朝 Medium" w:eastAsia="BIZ UD明朝 Medium" w:hAnsi="BIZ UD明朝 Medium"/>
              </w:rPr>
            </w:pPr>
            <w:r w:rsidRPr="000E4581">
              <w:rPr>
                <w:rFonts w:ascii="BIZ UD明朝 Medium" w:eastAsia="BIZ UD明朝 Medium" w:hAnsi="BIZ UD明朝 Medium" w:hint="eastAsia"/>
              </w:rPr>
              <w:t>水装置工事主任技術者の氏名</w:t>
            </w:r>
          </w:p>
        </w:tc>
        <w:tc>
          <w:tcPr>
            <w:tcW w:w="2880" w:type="dxa"/>
            <w:vAlign w:val="center"/>
          </w:tcPr>
          <w:p w14:paraId="2B730486" w14:textId="77777777" w:rsidR="003A199B" w:rsidRPr="000E4581" w:rsidRDefault="003A199B">
            <w:pPr>
              <w:rPr>
                <w:rFonts w:ascii="BIZ UD明朝 Medium" w:eastAsia="BIZ UD明朝 Medium" w:hAnsi="BIZ UD明朝 Medium"/>
              </w:rPr>
            </w:pPr>
            <w:r w:rsidRPr="000E4581">
              <w:rPr>
                <w:rFonts w:ascii="BIZ UD明朝 Medium" w:eastAsia="BIZ UD明朝 Medium" w:hAnsi="BIZ UD明朝 Medium" w:hint="eastAsia"/>
              </w:rPr>
              <w:t>給水装置工事主任技術者</w:t>
            </w:r>
          </w:p>
          <w:p w14:paraId="768158DA" w14:textId="77777777" w:rsidR="003A199B" w:rsidRPr="000E4581" w:rsidRDefault="003A199B">
            <w:pPr>
              <w:rPr>
                <w:rFonts w:ascii="BIZ UD明朝 Medium" w:eastAsia="BIZ UD明朝 Medium" w:hAnsi="BIZ UD明朝 Medium"/>
              </w:rPr>
            </w:pPr>
            <w:r w:rsidRPr="000E4581">
              <w:rPr>
                <w:rFonts w:ascii="BIZ UD明朝 Medium" w:eastAsia="BIZ UD明朝 Medium" w:hAnsi="BIZ UD明朝 Medium" w:hint="eastAsia"/>
              </w:rPr>
              <w:t>免状の交付番号</w:t>
            </w:r>
          </w:p>
        </w:tc>
        <w:tc>
          <w:tcPr>
            <w:tcW w:w="2340" w:type="dxa"/>
            <w:vAlign w:val="center"/>
          </w:tcPr>
          <w:p w14:paraId="5B3A8AAC" w14:textId="77777777" w:rsidR="003A199B" w:rsidRPr="000E4581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  <w:r w:rsidRPr="000E4581">
              <w:rPr>
                <w:rFonts w:ascii="BIZ UD明朝 Medium" w:eastAsia="BIZ UD明朝 Medium" w:hAnsi="BIZ UD明朝 Medium" w:hint="eastAsia"/>
              </w:rPr>
              <w:t>選任･解任の年月日</w:t>
            </w:r>
          </w:p>
        </w:tc>
      </w:tr>
      <w:tr w:rsidR="003A199B" w:rsidRPr="000E4581" w14:paraId="0AC6D1AF" w14:textId="77777777" w:rsidTr="0061097A">
        <w:trPr>
          <w:trHeight w:val="5151"/>
        </w:trPr>
        <w:tc>
          <w:tcPr>
            <w:tcW w:w="3600" w:type="dxa"/>
            <w:vAlign w:val="center"/>
          </w:tcPr>
          <w:p w14:paraId="01D985EA" w14:textId="77777777" w:rsidR="003A199B" w:rsidRPr="000E4581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0" w:type="dxa"/>
            <w:vAlign w:val="center"/>
          </w:tcPr>
          <w:p w14:paraId="10F32393" w14:textId="77777777" w:rsidR="003A199B" w:rsidRPr="000E4581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40" w:type="dxa"/>
            <w:vAlign w:val="center"/>
          </w:tcPr>
          <w:p w14:paraId="5AA86F68" w14:textId="77777777" w:rsidR="003A199B" w:rsidRPr="000E4581" w:rsidRDefault="003A199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866E571" w14:textId="77777777" w:rsidR="003A199B" w:rsidRPr="000E4581" w:rsidRDefault="003A199B">
      <w:pPr>
        <w:rPr>
          <w:rFonts w:ascii="BIZ UD明朝 Medium" w:eastAsia="BIZ UD明朝 Medium" w:hAnsi="BIZ UD明朝 Medium"/>
        </w:rPr>
      </w:pPr>
    </w:p>
    <w:sectPr w:rsidR="003A199B" w:rsidRPr="000E4581" w:rsidSect="00BB2889">
      <w:pgSz w:w="11906" w:h="16838" w:code="9"/>
      <w:pgMar w:top="175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3AD70" w14:textId="77777777" w:rsidR="00E32EC6" w:rsidRDefault="00E32EC6" w:rsidP="00E32EC6">
      <w:r>
        <w:separator/>
      </w:r>
    </w:p>
  </w:endnote>
  <w:endnote w:type="continuationSeparator" w:id="0">
    <w:p w14:paraId="71DBAC66" w14:textId="77777777" w:rsidR="00E32EC6" w:rsidRDefault="00E32EC6" w:rsidP="00E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82B6" w14:textId="77777777" w:rsidR="00E32EC6" w:rsidRDefault="00E32EC6" w:rsidP="00E32EC6">
      <w:r>
        <w:separator/>
      </w:r>
    </w:p>
  </w:footnote>
  <w:footnote w:type="continuationSeparator" w:id="0">
    <w:p w14:paraId="7B199726" w14:textId="77777777" w:rsidR="00E32EC6" w:rsidRDefault="00E32EC6" w:rsidP="00E3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70"/>
    <w:rsid w:val="000E4581"/>
    <w:rsid w:val="003A199B"/>
    <w:rsid w:val="005D2B70"/>
    <w:rsid w:val="0061097A"/>
    <w:rsid w:val="00725848"/>
    <w:rsid w:val="00880FE8"/>
    <w:rsid w:val="008D312F"/>
    <w:rsid w:val="00AA7FE2"/>
    <w:rsid w:val="00BB2889"/>
    <w:rsid w:val="00D47179"/>
    <w:rsid w:val="00E32EC6"/>
    <w:rsid w:val="00E33BB4"/>
    <w:rsid w:val="00F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694A1"/>
  <w15:docId w15:val="{F5B464E2-9D87-47F7-9232-837360E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2EC6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E3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2EC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4879D27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>富山市水道局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creator>富山市水道局</dc:creator>
  <cp:lastModifiedBy>板本　拓也</cp:lastModifiedBy>
  <cp:revision>5</cp:revision>
  <cp:lastPrinted>2015-04-22T01:23:00Z</cp:lastPrinted>
  <dcterms:created xsi:type="dcterms:W3CDTF">2016-02-01T04:47:00Z</dcterms:created>
  <dcterms:modified xsi:type="dcterms:W3CDTF">2025-03-31T10:56:00Z</dcterms:modified>
</cp:coreProperties>
</file>