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Pr="00E050DD" w:rsidRDefault="001F4CB4" w:rsidP="00A614FC">
      <w:pPr>
        <w:rPr>
          <w:rFonts w:ascii="BIZ UD明朝 Medium" w:eastAsia="BIZ UD明朝 Medium" w:hAnsi="BIZ UD明朝 Medium"/>
          <w:sz w:val="21"/>
          <w:szCs w:val="21"/>
        </w:rPr>
      </w:pPr>
      <w:r w:rsidRPr="00E050DD">
        <w:rPr>
          <w:rFonts w:ascii="BIZ UD明朝 Medium" w:eastAsia="BIZ UD明朝 Medium" w:hAnsi="BIZ UD明朝 Medium" w:hint="eastAsia"/>
          <w:sz w:val="21"/>
          <w:szCs w:val="21"/>
        </w:rPr>
        <w:t>別記様式第</w:t>
      </w:r>
      <w:r w:rsidR="004860B3" w:rsidRPr="00E050DD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E050DD">
        <w:rPr>
          <w:rFonts w:ascii="BIZ UD明朝 Medium" w:eastAsia="BIZ UD明朝 Medium" w:hAnsi="BIZ UD明朝 Medium" w:hint="eastAsia"/>
          <w:sz w:val="21"/>
          <w:szCs w:val="21"/>
        </w:rPr>
        <w:t>号の</w:t>
      </w:r>
      <w:r w:rsidR="004860B3" w:rsidRPr="00E050DD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A614FC" w:rsidRPr="00E050DD">
        <w:rPr>
          <w:rFonts w:ascii="BIZ UD明朝 Medium" w:eastAsia="BIZ UD明朝 Medium" w:hAnsi="BIZ UD明朝 Medium" w:hint="eastAsia"/>
          <w:sz w:val="21"/>
          <w:szCs w:val="21"/>
        </w:rPr>
        <w:t>（第</w:t>
      </w:r>
      <w:r w:rsidR="00314281" w:rsidRPr="00E050DD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A614FC" w:rsidRPr="00E050DD">
        <w:rPr>
          <w:rFonts w:ascii="BIZ UD明朝 Medium" w:eastAsia="BIZ UD明朝 Medium" w:hAnsi="BIZ UD明朝 Medium" w:hint="eastAsia"/>
          <w:sz w:val="21"/>
          <w:szCs w:val="21"/>
        </w:rPr>
        <w:t>条</w:t>
      </w:r>
      <w:r w:rsidR="00010E3C" w:rsidRPr="00E050DD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4A07C0" w:rsidRPr="00E050DD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7F26D8" w:rsidRPr="00E050DD">
        <w:rPr>
          <w:rFonts w:ascii="BIZ UD明朝 Medium" w:eastAsia="BIZ UD明朝 Medium" w:hAnsi="BIZ UD明朝 Medium" w:hint="eastAsia"/>
          <w:sz w:val="21"/>
          <w:szCs w:val="21"/>
        </w:rPr>
        <w:t>51</w:t>
      </w:r>
      <w:r w:rsidR="004A07C0" w:rsidRPr="00E050DD">
        <w:rPr>
          <w:rFonts w:ascii="BIZ UD明朝 Medium" w:eastAsia="BIZ UD明朝 Medium" w:hAnsi="BIZ UD明朝 Medium" w:hint="eastAsia"/>
          <w:sz w:val="21"/>
          <w:szCs w:val="21"/>
        </w:rPr>
        <w:t>条の</w:t>
      </w:r>
      <w:r w:rsidR="00314281" w:rsidRPr="00E050DD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A614FC" w:rsidRPr="00E050DD">
        <w:rPr>
          <w:rFonts w:ascii="BIZ UD明朝 Medium" w:eastAsia="BIZ UD明朝 Medium" w:hAnsi="BIZ UD明朝 Medium" w:hint="eastAsia"/>
          <w:sz w:val="21"/>
          <w:szCs w:val="21"/>
        </w:rPr>
        <w:t>関係）</w:t>
      </w:r>
    </w:p>
    <w:p w:rsidR="00142117" w:rsidRPr="00E050DD" w:rsidRDefault="00142117" w:rsidP="00A614FC">
      <w:pPr>
        <w:rPr>
          <w:rFonts w:ascii="BIZ UD明朝 Medium" w:eastAsia="BIZ UD明朝 Medium" w:hAnsi="BIZ UD明朝 Medium"/>
          <w:sz w:val="21"/>
          <w:szCs w:val="21"/>
        </w:rPr>
      </w:pPr>
    </w:p>
    <w:p w:rsidR="001F4CB4" w:rsidRPr="00E050DD" w:rsidRDefault="001F4CB4" w:rsidP="00A614FC">
      <w:pPr>
        <w:jc w:val="center"/>
        <w:rPr>
          <w:rFonts w:ascii="BIZ UD明朝 Medium" w:eastAsia="BIZ UD明朝 Medium" w:hAnsi="BIZ UD明朝 Medium"/>
        </w:rPr>
      </w:pPr>
      <w:r w:rsidRPr="00E050DD">
        <w:rPr>
          <w:rFonts w:ascii="BIZ UD明朝 Medium" w:eastAsia="BIZ UD明朝 Medium" w:hAnsi="BIZ UD明朝 Medium" w:hint="eastAsia"/>
          <w:spacing w:val="31"/>
          <w:fitText w:val="3600" w:id="-1283815424"/>
        </w:rPr>
        <w:t>消防計画作成（変更）届出</w:t>
      </w:r>
      <w:r w:rsidR="00634091" w:rsidRPr="00E050DD">
        <w:rPr>
          <w:rFonts w:ascii="BIZ UD明朝 Medium" w:eastAsia="BIZ UD明朝 Medium" w:hAnsi="BIZ UD明朝 Medium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E050DD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E050DD" w:rsidRDefault="001F4CB4" w:rsidP="0089226B">
            <w:pPr>
              <w:widowControl/>
              <w:ind w:right="220"/>
              <w:jc w:val="righ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年　　月　　日</w:t>
            </w:r>
          </w:p>
          <w:p w:rsidR="00FC1CA4" w:rsidRPr="00E050DD" w:rsidRDefault="00E050DD" w:rsidP="00E050DD">
            <w:pPr>
              <w:widowControl/>
              <w:rPr>
                <w:rFonts w:ascii="BIZ UD明朝 Medium" w:eastAsia="BIZ UD明朝 Medium" w:hAnsi="BIZ UD明朝 Medium" w:cs="ＭＳ Ｐゴシック"/>
              </w:rPr>
            </w:pPr>
            <w:r>
              <w:rPr>
                <w:rFonts w:ascii="BIZ UD明朝 Medium" w:eastAsia="BIZ UD明朝 Medium" w:hAnsi="BIZ UD明朝 Medium" w:cs="ＭＳ Ｐゴシック" w:hint="eastAsia"/>
              </w:rPr>
              <w:t>（宛先）富山市消防局長</w:t>
            </w:r>
          </w:p>
          <w:p w:rsidR="00ED3CEF" w:rsidRPr="00E050DD" w:rsidRDefault="00FC1CA4" w:rsidP="001A107E">
            <w:pPr>
              <w:widowControl/>
              <w:ind w:firstLineChars="100" w:firstLine="21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E050DD" w:rsidRDefault="001A107E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E050DD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E050DD" w:rsidRDefault="001A107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050DD">
                              <w:rPr>
                                <w:rFonts w:ascii="BIZ UD明朝 Medium" w:eastAsia="BIZ UD明朝 Medium" w:hAnsi="BIZ UD明朝 Medium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 xml:space="preserve">　　　</w:t>
            </w:r>
            <w:r w:rsidR="00782C2C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 xml:space="preserve">　　　</w:t>
            </w:r>
            <w:r w:rsidR="00720277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 xml:space="preserve">　</w:t>
            </w:r>
            <w:r w:rsidR="004059CB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□</w:t>
            </w:r>
            <w:r w:rsidR="00ED3CEF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防火</w:t>
            </w:r>
          </w:p>
          <w:p w:rsidR="001F4CB4" w:rsidRPr="00E050DD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□</w:t>
            </w:r>
            <w:r w:rsidR="00ED3CEF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防災</w:t>
            </w:r>
          </w:p>
          <w:p w:rsidR="00DC76B8" w:rsidRPr="00E050DD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BIZ UD明朝 Medium" w:eastAsia="BIZ UD明朝 Medium" w:hAnsi="BIZ UD明朝 Medium" w:cs="ＭＳ Ｐゴシック"/>
                <w:sz w:val="21"/>
                <w:szCs w:val="21"/>
                <w:u w:val="single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E050DD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BIZ UD明朝 Medium" w:eastAsia="BIZ UD明朝 Medium" w:hAnsi="BIZ UD明朝 Medium" w:cs="ＭＳ Ｐゴシック"/>
                <w:sz w:val="21"/>
                <w:szCs w:val="21"/>
                <w:u w:val="single"/>
              </w:rPr>
            </w:pPr>
          </w:p>
          <w:p w:rsidR="001F4CB4" w:rsidRPr="00E050DD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BIZ UD明朝 Medium" w:eastAsia="BIZ UD明朝 Medium" w:hAnsi="BIZ UD明朝 Medium" w:cs="ＭＳ Ｐゴシック"/>
                <w:sz w:val="21"/>
                <w:szCs w:val="21"/>
                <w:u w:val="single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E050DD" w:rsidRDefault="001F4CB4" w:rsidP="007B198C">
            <w:pPr>
              <w:widowControl/>
              <w:rPr>
                <w:rFonts w:ascii="BIZ UD明朝 Medium" w:eastAsia="BIZ UD明朝 Medium" w:hAnsi="BIZ UD明朝 Medium" w:cs="ＭＳ Ｐゴシック"/>
                <w:sz w:val="21"/>
                <w:szCs w:val="21"/>
                <w:u w:val="single"/>
              </w:rPr>
            </w:pPr>
          </w:p>
          <w:p w:rsidR="001A107E" w:rsidRPr="00E050DD" w:rsidRDefault="00FC1CA4" w:rsidP="001A107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E050DD" w:rsidRDefault="001A107E" w:rsidP="001A107E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E050DD">
                                    <w:rPr>
                                      <w:rFonts w:ascii="BIZ UD明朝 Medium" w:eastAsia="BIZ UD明朝 Medium" w:hAnsi="BIZ UD明朝 Medium" w:cs="ＭＳ Ｐゴシック" w:hint="eastAsia"/>
                                    </w:rPr>
                                    <w:t>管理に係る消防計画を作成（変更）したので届け出ます。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E050DD" w:rsidRDefault="001A107E" w:rsidP="001A107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050DD">
                              <w:rPr>
                                <w:rFonts w:ascii="BIZ UD明朝 Medium" w:eastAsia="BIZ UD明朝 Medium" w:hAnsi="BIZ UD明朝 Medium" w:cs="ＭＳ Ｐゴシック" w:hint="eastAsia"/>
                              </w:rPr>
                              <w:t>管理に係る消防計画を作成（変更）したので届け出ます。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0DD">
              <w:rPr>
                <w:rFonts w:ascii="BIZ UD明朝 Medium" w:eastAsia="BIZ UD明朝 Medium" w:hAnsi="BIZ UD明朝 Medium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E050DD" w:rsidRDefault="006625D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E050DD">
                                    <w:rPr>
                                      <w:rFonts w:ascii="BIZ UD明朝 Medium" w:eastAsia="BIZ UD明朝 Medium" w:hAnsi="BIZ UD明朝 Medium" w:cs="ＭＳ Ｐゴシック" w:hint="eastAsia"/>
                                    </w:rPr>
                                    <w:t>別添</w:t>
                                  </w:r>
                                  <w:r w:rsidR="001A107E" w:rsidRPr="00E050DD">
                                    <w:rPr>
                                      <w:rFonts w:ascii="BIZ UD明朝 Medium" w:eastAsia="BIZ UD明朝 Medium" w:hAnsi="BIZ UD明朝 Medium" w:cs="ＭＳ Ｐゴシック" w:hint="eastAsia"/>
                                    </w:rPr>
                                    <w:t>のとおり</w:t>
                                  </w:r>
                                  <w:r w:rsidR="00010E3C" w:rsidRPr="00E050DD">
                                    <w:rPr>
                                      <w:rFonts w:ascii="BIZ UD明朝 Medium" w:eastAsia="BIZ UD明朝 Medium" w:hAnsi="BIZ UD明朝 Medium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Pr="00E050DD" w:rsidRDefault="006625D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050DD">
                              <w:rPr>
                                <w:rFonts w:ascii="BIZ UD明朝 Medium" w:eastAsia="BIZ UD明朝 Medium" w:hAnsi="BIZ UD明朝 Medium" w:cs="ＭＳ Ｐゴシック" w:hint="eastAsia"/>
                              </w:rPr>
                              <w:t>別添</w:t>
                            </w:r>
                            <w:r w:rsidR="001A107E" w:rsidRPr="00E050DD">
                              <w:rPr>
                                <w:rFonts w:ascii="BIZ UD明朝 Medium" w:eastAsia="BIZ UD明朝 Medium" w:hAnsi="BIZ UD明朝 Medium" w:cs="ＭＳ Ｐゴシック" w:hint="eastAsia"/>
                              </w:rPr>
                              <w:t>のとおり</w:t>
                            </w:r>
                            <w:r w:rsidR="00010E3C" w:rsidRPr="00E050DD">
                              <w:rPr>
                                <w:rFonts w:ascii="BIZ UD明朝 Medium" w:eastAsia="BIZ UD明朝 Medium" w:hAnsi="BIZ UD明朝 Medium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□</w:t>
            </w:r>
            <w:r w:rsidR="001A107E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防火</w:t>
            </w:r>
          </w:p>
          <w:p w:rsidR="004742F8" w:rsidRPr="00E050DD" w:rsidRDefault="001A107E" w:rsidP="001D6CE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□</w:t>
            </w: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E050DD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E050DD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</w:tr>
      <w:tr w:rsidR="001F4CB4" w:rsidRPr="00E050DD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E050DD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</w:tr>
      <w:tr w:rsidR="001F4CB4" w:rsidRPr="00E050DD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E050DD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</w:tr>
      <w:tr w:rsidR="001F4CB4" w:rsidRPr="00E050DD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E050DD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</w:tr>
      <w:tr w:rsidR="001F4CB4" w:rsidRPr="00E050DD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E050DD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  <w:bookmarkStart w:id="0" w:name="_GoBack"/>
        <w:bookmarkEnd w:id="0"/>
      </w:tr>
      <w:tr w:rsidR="001F4CB4" w:rsidRPr="00E050DD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E050DD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</w:tr>
      <w:tr w:rsidR="001F4CB4" w:rsidRPr="00E050DD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E050DD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</w:tr>
      <w:tr w:rsidR="0052501D" w:rsidRPr="00E050DD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E050DD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E050DD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E050DD" w:rsidRDefault="0052501D" w:rsidP="00670D5C">
            <w:pPr>
              <w:widowControl/>
              <w:spacing w:line="340" w:lineRule="exac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</w:tr>
      <w:tr w:rsidR="001F4CB4" w:rsidRPr="00E050DD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E050DD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防火対象物</w:t>
            </w:r>
          </w:p>
          <w:p w:rsidR="001A107E" w:rsidRPr="00E050DD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E050DD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E050DD" w:rsidRDefault="001F4CB4" w:rsidP="00293EF5">
            <w:pPr>
              <w:widowControl/>
              <w:spacing w:line="340" w:lineRule="exac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</w:tr>
      <w:tr w:rsidR="001F4CB4" w:rsidRPr="00E050DD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E050DD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防火対象物</w:t>
            </w:r>
          </w:p>
          <w:p w:rsidR="001F4CB4" w:rsidRPr="00E050DD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 xml:space="preserve">又は　</w:t>
            </w:r>
            <w:r w:rsidR="001D6CE5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の名称</w:t>
            </w:r>
          </w:p>
          <w:p w:rsidR="006D2C13" w:rsidRPr="00E050DD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BIZ UD明朝 Medium" w:eastAsia="BIZ UD明朝 Medium" w:hAnsi="BIZ UD明朝 Medium" w:cs="ＭＳ Ｐゴシック"/>
                <w:spacing w:val="16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E050DD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BIZ UD明朝 Medium" w:eastAsia="BIZ UD明朝 Medium" w:hAnsi="BIZ UD明朝 Medium" w:cs="ＭＳ Ｐゴシック"/>
                <w:spacing w:val="15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（変更の場合は</w:t>
            </w:r>
            <w:r w:rsidR="00AA7C99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、</w:t>
            </w: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変更後の</w:t>
            </w:r>
            <w:r w:rsidR="001D6CE5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名称</w:t>
            </w: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E050DD" w:rsidRDefault="001F4CB4" w:rsidP="00293EF5">
            <w:pPr>
              <w:widowControl/>
              <w:spacing w:line="340" w:lineRule="exac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</w:tr>
      <w:tr w:rsidR="00D01179" w:rsidRPr="00E050DD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E050DD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E050DD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に属</w:t>
            </w:r>
            <w:r w:rsidR="00D01179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する部分の名称</w:t>
            </w:r>
          </w:p>
          <w:p w:rsidR="00D01179" w:rsidRPr="00E050DD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E050DD" w:rsidRDefault="00D01179" w:rsidP="00670D5C">
            <w:pPr>
              <w:widowControl/>
              <w:spacing w:line="340" w:lineRule="exac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</w:tr>
      <w:tr w:rsidR="000E36E7" w:rsidRPr="00E050DD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E050DD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防火対象物</w:t>
            </w:r>
          </w:p>
          <w:p w:rsidR="004059CB" w:rsidRPr="00E050DD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又は　　　　　　　の用途</w:t>
            </w:r>
            <w:r w:rsidR="00B448FE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E050DD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BIZ UD明朝 Medium" w:eastAsia="BIZ UD明朝 Medium" w:hAnsi="BIZ UD明朝 Medium" w:cs="ＭＳ Ｐゴシック"/>
                <w:spacing w:val="16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E050DD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BIZ UD明朝 Medium" w:eastAsia="BIZ UD明朝 Medium" w:hAnsi="BIZ UD明朝 Medium" w:cs="ＭＳ Ｐゴシック"/>
                <w:spacing w:val="15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E050DD" w:rsidRDefault="004059CB" w:rsidP="00670D5C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E050DD" w:rsidRDefault="004059CB" w:rsidP="00670D5C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  <w:b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令別表第１</w:t>
            </w:r>
            <w:r w:rsidR="00BA21E8"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E050DD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E050DD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E050DD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E050DD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E050DD" w:rsidRDefault="004059CB" w:rsidP="00293EF5">
            <w:pPr>
              <w:widowControl/>
              <w:spacing w:line="340" w:lineRule="exac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</w:tr>
      <w:tr w:rsidR="004059CB" w:rsidRPr="00E050DD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E050DD" w:rsidRDefault="004059CB" w:rsidP="00670D5C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E050DD">
              <w:rPr>
                <w:rFonts w:ascii="BIZ UD明朝 Medium" w:eastAsia="BIZ UD明朝 Medium" w:hAnsi="BIZ UD明朝 Medium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E050DD" w:rsidRDefault="004059CB" w:rsidP="00670D5C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  <w:b/>
                <w:sz w:val="21"/>
                <w:szCs w:val="21"/>
              </w:rPr>
            </w:pPr>
            <w:r w:rsidRPr="00E050DD">
              <w:rPr>
                <w:rFonts w:ascii="BIZ UD明朝 Medium" w:eastAsia="BIZ UD明朝 Medium" w:hAnsi="BIZ UD明朝 Medium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E050DD">
              <w:rPr>
                <w:rFonts w:ascii="BIZ UD明朝 Medium" w:eastAsia="BIZ UD明朝 Medium" w:hAnsi="BIZ UD明朝 Medium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E050DD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E050DD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E050DD" w:rsidRDefault="004059CB" w:rsidP="00670D5C">
            <w:pPr>
              <w:widowControl/>
              <w:spacing w:line="340" w:lineRule="exac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E050DD" w:rsidRDefault="004059CB" w:rsidP="00670D5C">
            <w:pPr>
              <w:widowControl/>
              <w:spacing w:line="340" w:lineRule="exac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</w:tr>
    </w:tbl>
    <w:p w:rsidR="001F4CB4" w:rsidRPr="00E050DD" w:rsidRDefault="001F4CB4" w:rsidP="00C00D13">
      <w:pPr>
        <w:spacing w:line="300" w:lineRule="exact"/>
        <w:rPr>
          <w:rFonts w:ascii="BIZ UD明朝 Medium" w:eastAsia="BIZ UD明朝 Medium" w:hAnsi="BIZ UD明朝 Medium"/>
          <w:sz w:val="21"/>
          <w:szCs w:val="21"/>
        </w:rPr>
      </w:pPr>
      <w:r w:rsidRPr="00E050DD">
        <w:rPr>
          <w:rFonts w:ascii="BIZ UD明朝 Medium" w:eastAsia="BIZ UD明朝 Medium" w:hAnsi="BIZ UD明朝 Medium" w:hint="eastAsia"/>
          <w:sz w:val="21"/>
          <w:szCs w:val="21"/>
        </w:rPr>
        <w:t xml:space="preserve">備考　</w:t>
      </w:r>
      <w:r w:rsidR="009D4B2C" w:rsidRPr="00E050DD">
        <w:rPr>
          <w:rFonts w:ascii="BIZ UD明朝 Medium" w:eastAsia="BIZ UD明朝 Medium" w:hAnsi="BIZ UD明朝 Medium" w:hint="eastAsia"/>
          <w:sz w:val="21"/>
          <w:szCs w:val="21"/>
        </w:rPr>
        <w:t xml:space="preserve">１　</w:t>
      </w:r>
      <w:r w:rsidRPr="00E050DD">
        <w:rPr>
          <w:rFonts w:ascii="BIZ UD明朝 Medium" w:eastAsia="BIZ UD明朝 Medium" w:hAnsi="BIZ UD明朝 Medium" w:hint="eastAsia"/>
          <w:sz w:val="21"/>
          <w:szCs w:val="21"/>
        </w:rPr>
        <w:t>この用紙の大きさは</w:t>
      </w:r>
      <w:r w:rsidR="00E30DB8" w:rsidRPr="00E050DD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6625D4" w:rsidRPr="00E050DD">
        <w:rPr>
          <w:rFonts w:ascii="BIZ UD明朝 Medium" w:eastAsia="BIZ UD明朝 Medium" w:hAnsi="BIZ UD明朝 Medium" w:hint="eastAsia"/>
          <w:sz w:val="21"/>
          <w:szCs w:val="21"/>
        </w:rPr>
        <w:t>日本産業</w:t>
      </w:r>
      <w:r w:rsidRPr="00E050DD">
        <w:rPr>
          <w:rFonts w:ascii="BIZ UD明朝 Medium" w:eastAsia="BIZ UD明朝 Medium" w:hAnsi="BIZ UD明朝 Medium" w:hint="eastAsia"/>
          <w:sz w:val="21"/>
          <w:szCs w:val="21"/>
        </w:rPr>
        <w:t>規格</w:t>
      </w:r>
      <w:r w:rsidR="008C786A" w:rsidRPr="00E050DD">
        <w:rPr>
          <w:rFonts w:ascii="BIZ UD明朝 Medium" w:eastAsia="BIZ UD明朝 Medium" w:hAnsi="BIZ UD明朝 Medium" w:hint="eastAsia"/>
          <w:sz w:val="21"/>
          <w:szCs w:val="21"/>
        </w:rPr>
        <w:t>Ａ４</w:t>
      </w:r>
      <w:r w:rsidRPr="00E050DD">
        <w:rPr>
          <w:rFonts w:ascii="BIZ UD明朝 Medium" w:eastAsia="BIZ UD明朝 Medium" w:hAnsi="BIZ UD明朝 Medium" w:hint="eastAsia"/>
          <w:sz w:val="21"/>
          <w:szCs w:val="21"/>
        </w:rPr>
        <w:t>とすること。</w:t>
      </w:r>
    </w:p>
    <w:p w:rsidR="004059CB" w:rsidRPr="00E050DD" w:rsidRDefault="001D6CE5" w:rsidP="00C00D13">
      <w:pPr>
        <w:spacing w:line="300" w:lineRule="exact"/>
        <w:rPr>
          <w:rFonts w:ascii="BIZ UD明朝 Medium" w:eastAsia="BIZ UD明朝 Medium" w:hAnsi="BIZ UD明朝 Medium"/>
          <w:sz w:val="21"/>
          <w:szCs w:val="21"/>
        </w:rPr>
      </w:pPr>
      <w:r w:rsidRPr="00E050D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4059CB" w:rsidRPr="00E050DD">
        <w:rPr>
          <w:rFonts w:ascii="BIZ UD明朝 Medium" w:eastAsia="BIZ UD明朝 Medium" w:hAnsi="BIZ UD明朝 Medium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E050DD" w:rsidRDefault="001F4CB4" w:rsidP="00C00D13">
      <w:pPr>
        <w:spacing w:line="300" w:lineRule="exact"/>
        <w:rPr>
          <w:rFonts w:ascii="BIZ UD明朝 Medium" w:eastAsia="BIZ UD明朝 Medium" w:hAnsi="BIZ UD明朝 Medium"/>
          <w:sz w:val="21"/>
          <w:szCs w:val="21"/>
        </w:rPr>
      </w:pPr>
      <w:r w:rsidRPr="00E050DD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9D4B2C" w:rsidRPr="00E050DD">
        <w:rPr>
          <w:rFonts w:ascii="BIZ UD明朝 Medium" w:eastAsia="BIZ UD明朝 Medium" w:hAnsi="BIZ UD明朝 Medium" w:hint="eastAsia"/>
          <w:sz w:val="21"/>
          <w:szCs w:val="21"/>
        </w:rPr>
        <w:t xml:space="preserve">  ３</w:t>
      </w:r>
      <w:r w:rsidRPr="00E050D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4059CB" w:rsidRPr="00E050DD">
        <w:rPr>
          <w:rFonts w:ascii="BIZ UD明朝 Medium" w:eastAsia="BIZ UD明朝 Medium" w:hAnsi="BIZ UD明朝 Medium" w:hint="eastAsia"/>
          <w:sz w:val="21"/>
          <w:szCs w:val="21"/>
        </w:rPr>
        <w:t>※１欄は、</w:t>
      </w:r>
      <w:bookmarkStart w:id="1" w:name="_Hlk117634909"/>
      <w:r w:rsidR="00BA21E8" w:rsidRPr="00E050DD">
        <w:rPr>
          <w:rFonts w:ascii="BIZ UD明朝 Medium" w:eastAsia="BIZ UD明朝 Medium" w:hAnsi="BIZ UD明朝 Medium" w:cs="ＭＳ 明朝" w:hint="eastAsia"/>
          <w:sz w:val="21"/>
          <w:szCs w:val="21"/>
        </w:rPr>
        <w:t>複数権原の場合にあっては管理権原</w:t>
      </w:r>
      <w:r w:rsidR="00BA6537" w:rsidRPr="00E050DD">
        <w:rPr>
          <w:rFonts w:ascii="BIZ UD明朝 Medium" w:eastAsia="BIZ UD明朝 Medium" w:hAnsi="BIZ UD明朝 Medium" w:cs="ＭＳ 明朝" w:hint="eastAsia"/>
          <w:sz w:val="21"/>
          <w:szCs w:val="21"/>
        </w:rPr>
        <w:t>に属</w:t>
      </w:r>
      <w:r w:rsidR="00BA21E8" w:rsidRPr="00E050DD">
        <w:rPr>
          <w:rFonts w:ascii="BIZ UD明朝 Medium" w:eastAsia="BIZ UD明朝 Medium" w:hAnsi="BIZ UD明朝 Medium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E050DD" w:rsidRDefault="004059CB" w:rsidP="00C00D13">
      <w:pPr>
        <w:spacing w:line="300" w:lineRule="exact"/>
        <w:rPr>
          <w:rFonts w:ascii="BIZ UD明朝 Medium" w:eastAsia="BIZ UD明朝 Medium" w:hAnsi="BIZ UD明朝 Medium"/>
          <w:sz w:val="21"/>
          <w:szCs w:val="21"/>
        </w:rPr>
      </w:pPr>
      <w:r w:rsidRPr="00E050DD">
        <w:rPr>
          <w:rFonts w:ascii="BIZ UD明朝 Medium" w:eastAsia="BIZ UD明朝 Medium" w:hAnsi="BIZ UD明朝 Medium" w:hint="eastAsia"/>
          <w:sz w:val="21"/>
          <w:szCs w:val="21"/>
        </w:rPr>
        <w:t xml:space="preserve">　　　４　※２欄は</w:t>
      </w:r>
      <w:r w:rsidR="00575D32" w:rsidRPr="00E050DD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E050DD">
        <w:rPr>
          <w:rFonts w:ascii="BIZ UD明朝 Medium" w:eastAsia="BIZ UD明朝 Medium" w:hAnsi="BIZ UD明朝 Medium" w:hint="eastAsia"/>
          <w:sz w:val="21"/>
          <w:szCs w:val="21"/>
        </w:rPr>
        <w:t>記入しないこと。</w:t>
      </w:r>
    </w:p>
    <w:sectPr w:rsidR="004059CB" w:rsidRPr="00E050DD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FB" w:rsidRDefault="00D362FB" w:rsidP="009F12FD">
      <w:r>
        <w:separator/>
      </w:r>
    </w:p>
  </w:endnote>
  <w:endnote w:type="continuationSeparator" w:id="0">
    <w:p w:rsidR="00D362FB" w:rsidRDefault="00D362F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FB" w:rsidRDefault="00D362FB" w:rsidP="009F12FD">
      <w:r>
        <w:separator/>
      </w:r>
    </w:p>
  </w:footnote>
  <w:footnote w:type="continuationSeparator" w:id="0">
    <w:p w:rsidR="00D362FB" w:rsidRDefault="00D362F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050DD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238630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3FC65116</Template>
  <TotalTime>0</TotalTime>
  <Pages>1</Pages>
  <Words>371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別記様式第1号の2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森﨑　学</dc:creator>
  <cp:lastModifiedBy>森﨑　学</cp:lastModifiedBy>
  <cp:revision>2</cp:revision>
  <dcterms:created xsi:type="dcterms:W3CDTF">2025-04-02T07:04:00Z</dcterms:created>
  <dcterms:modified xsi:type="dcterms:W3CDTF">2025-04-02T07:04:00Z</dcterms:modified>
</cp:coreProperties>
</file>