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2E" w:rsidRPr="00FE137F" w:rsidRDefault="005F5F2E" w:rsidP="005F5F2E">
      <w:pPr>
        <w:kinsoku w:val="0"/>
        <w:ind w:firstLineChars="200" w:firstLine="42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>様式第８（第６条関係）</w:t>
      </w:r>
      <w:r w:rsidRPr="00FE137F">
        <w:rPr>
          <w:rFonts w:ascii="BIZ UD明朝 Medium" w:eastAsia="BIZ UD明朝 Medium" w:hAnsi="BIZ UD明朝 Medium" w:cs="ＭＳ Ｐゴシック"/>
          <w:noProof/>
          <w:kern w:val="0"/>
          <w:sz w:val="24"/>
        </w:rPr>
        <w:t xml:space="preserve"> </w:t>
      </w:r>
    </w:p>
    <w:p w:rsidR="005F5F2E" w:rsidRPr="00FE137F" w:rsidRDefault="005F5F2E" w:rsidP="005F5F2E">
      <w:pPr>
        <w:tabs>
          <w:tab w:val="left" w:pos="3060"/>
        </w:tabs>
        <w:kinsoku w:val="0"/>
        <w:spacing w:line="240" w:lineRule="exact"/>
        <w:ind w:firstLineChars="105" w:firstLine="22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B5795">
        <w:rPr>
          <w:rFonts w:ascii="BIZ UD明朝 Medium" w:eastAsia="BIZ UD明朝 Medium" w:hAnsi="BIZ UD明朝 Medium" w:hint="eastAsia"/>
        </w:rPr>
        <w:t xml:space="preserve">　　　　</w:t>
      </w:r>
      <w:r w:rsidRPr="00FE137F">
        <w:rPr>
          <w:rFonts w:ascii="BIZ UD明朝 Medium" w:eastAsia="BIZ UD明朝 Medium" w:hAnsi="BIZ UD明朝 Medium" w:hint="eastAsia"/>
        </w:rPr>
        <w:t>製造所</w:t>
      </w:r>
    </w:p>
    <w:p w:rsidR="005F5F2E" w:rsidRPr="00FE137F" w:rsidRDefault="006B5795" w:rsidP="006B5795">
      <w:pPr>
        <w:tabs>
          <w:tab w:val="left" w:pos="3060"/>
        </w:tabs>
        <w:kinsoku w:val="0"/>
        <w:spacing w:line="240" w:lineRule="exact"/>
        <w:ind w:firstLineChars="1600" w:firstLine="3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危険物　</w:t>
      </w:r>
      <w:r w:rsidR="005F5F2E" w:rsidRPr="00FE137F">
        <w:rPr>
          <w:rFonts w:ascii="BIZ UD明朝 Medium" w:eastAsia="BIZ UD明朝 Medium" w:hAnsi="BIZ UD明朝 Medium" w:hint="eastAsia"/>
        </w:rPr>
        <w:t>貯蔵所</w:t>
      </w:r>
      <w:r>
        <w:rPr>
          <w:rFonts w:ascii="BIZ UD明朝 Medium" w:eastAsia="BIZ UD明朝 Medium" w:hAnsi="BIZ UD明朝 Medium" w:hint="eastAsia"/>
        </w:rPr>
        <w:t xml:space="preserve">　完成検査申請書</w:t>
      </w:r>
    </w:p>
    <w:p w:rsidR="005F5F2E" w:rsidRPr="00FE137F" w:rsidRDefault="005F5F2E" w:rsidP="006B5795">
      <w:pPr>
        <w:tabs>
          <w:tab w:val="left" w:pos="3060"/>
        </w:tabs>
        <w:kinsoku w:val="0"/>
        <w:spacing w:line="240" w:lineRule="exact"/>
        <w:ind w:firstLineChars="2000" w:firstLine="420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>取扱所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9"/>
        <w:gridCol w:w="1920"/>
        <w:gridCol w:w="941"/>
        <w:gridCol w:w="919"/>
        <w:gridCol w:w="1943"/>
      </w:tblGrid>
      <w:tr w:rsidR="005F5F2E" w:rsidRPr="00FE137F" w:rsidTr="00386578">
        <w:trPr>
          <w:cantSplit/>
          <w:trHeight w:val="1614"/>
        </w:trPr>
        <w:tc>
          <w:tcPr>
            <w:tcW w:w="8702" w:type="dxa"/>
            <w:gridSpan w:val="6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firstLineChars="1300" w:firstLine="2730"/>
              <w:rPr>
                <w:rFonts w:ascii="BIZ UD明朝 Medium" w:eastAsia="BIZ UD明朝 Medium" w:hAnsi="BIZ UD明朝 Medium"/>
              </w:rPr>
            </w:pP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  <w:kern w:val="0"/>
              </w:rPr>
              <w:t>（宛先）</w:t>
            </w:r>
            <w:r w:rsidRPr="003B4DE9">
              <w:rPr>
                <w:rFonts w:ascii="BIZ UD明朝 Medium" w:eastAsia="BIZ UD明朝 Medium" w:hAnsi="BIZ UD明朝 Medium" w:hint="eastAsia"/>
                <w:spacing w:val="87"/>
                <w:kern w:val="0"/>
                <w:fitText w:val="1365" w:id="1675390464"/>
              </w:rPr>
              <w:t>富山市</w:t>
            </w:r>
            <w:r w:rsidRPr="003B4DE9">
              <w:rPr>
                <w:rFonts w:ascii="BIZ UD明朝 Medium" w:eastAsia="BIZ UD明朝 Medium" w:hAnsi="BIZ UD明朝 Medium" w:hint="eastAsia"/>
                <w:spacing w:val="1"/>
                <w:kern w:val="0"/>
                <w:fitText w:val="1365" w:id="1675390464"/>
              </w:rPr>
              <w:t>長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firstLineChars="1800" w:firstLine="3780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申　請　者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firstLineChars="2000" w:firstLine="4200"/>
              <w:rPr>
                <w:rFonts w:ascii="BIZ UD明朝 Medium" w:eastAsia="BIZ UD明朝 Medium" w:hAnsi="BIZ UD明朝 Medium"/>
                <w:u w:val="single"/>
              </w:rPr>
            </w:pPr>
            <w:r w:rsidRPr="00FE137F">
              <w:rPr>
                <w:rFonts w:ascii="BIZ UD明朝 Medium" w:eastAsia="BIZ UD明朝 Medium" w:hAnsi="BIZ UD明朝 Medium" w:hint="eastAsia"/>
                <w:u w:val="single"/>
              </w:rPr>
              <w:t>住　所　　　　　　　　　　（電話　　　　）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firstLineChars="2000" w:firstLine="4200"/>
              <w:rPr>
                <w:rFonts w:ascii="BIZ UD明朝 Medium" w:eastAsia="BIZ UD明朝 Medium" w:hAnsi="BIZ UD明朝 Medium"/>
                <w:u w:val="single"/>
              </w:rPr>
            </w:pPr>
          </w:p>
          <w:p w:rsidR="005F5F2E" w:rsidRPr="00FE137F" w:rsidRDefault="005F5F2E" w:rsidP="00E024EB">
            <w:pPr>
              <w:tabs>
                <w:tab w:val="left" w:pos="3060"/>
              </w:tabs>
              <w:kinsoku w:val="0"/>
              <w:spacing w:line="240" w:lineRule="exact"/>
              <w:ind w:firstLineChars="2000" w:firstLine="4200"/>
              <w:rPr>
                <w:rFonts w:ascii="BIZ UD明朝 Medium" w:eastAsia="BIZ UD明朝 Medium" w:hAnsi="BIZ UD明朝 Medium"/>
                <w:u w:val="single"/>
              </w:rPr>
            </w:pPr>
            <w:r w:rsidRPr="00FE137F">
              <w:rPr>
                <w:rFonts w:ascii="BIZ UD明朝 Medium" w:eastAsia="BIZ UD明朝 Medium" w:hAnsi="BIZ UD明朝 Medium" w:hint="eastAsia"/>
                <w:u w:val="single"/>
              </w:rPr>
              <w:t xml:space="preserve">氏　名　　　　　　　　　　　　　　　　　</w:t>
            </w:r>
            <w:r w:rsidR="00E024EB" w:rsidRPr="00FE137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</w:tc>
      </w:tr>
      <w:tr w:rsidR="005F5F2E" w:rsidRPr="00FE137F" w:rsidTr="00386578">
        <w:trPr>
          <w:cantSplit/>
          <w:trHeight w:val="620"/>
        </w:trPr>
        <w:tc>
          <w:tcPr>
            <w:tcW w:w="1560" w:type="dxa"/>
            <w:vMerge w:val="restart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419" w:type="dxa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5F5F2E" w:rsidP="003B4DE9">
            <w:pPr>
              <w:tabs>
                <w:tab w:val="left" w:pos="3060"/>
              </w:tabs>
              <w:kinsoku w:val="0"/>
              <w:spacing w:line="2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</w:t>
            </w:r>
            <w:r w:rsidRPr="00FE137F">
              <w:rPr>
                <w:rFonts w:ascii="BIZ UD明朝 Medium" w:eastAsia="BIZ UD明朝 Medium" w:hAnsi="BIZ UD明朝 Medium" w:hint="eastAsia"/>
              </w:rPr>
              <w:t>電話</w:t>
            </w:r>
          </w:p>
        </w:tc>
      </w:tr>
      <w:tr w:rsidR="005F5F2E" w:rsidRPr="00FE137F" w:rsidTr="00386578">
        <w:trPr>
          <w:cantSplit/>
          <w:trHeight w:val="620"/>
        </w:trPr>
        <w:tc>
          <w:tcPr>
            <w:tcW w:w="1560" w:type="dxa"/>
            <w:vMerge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F5F2E" w:rsidRPr="00FE137F" w:rsidTr="00386578">
        <w:trPr>
          <w:cantSplit/>
          <w:trHeight w:val="840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F5F2E" w:rsidRPr="00FE137F" w:rsidTr="00386578">
        <w:trPr>
          <w:trHeight w:val="840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1920" w:type="dxa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F5F2E" w:rsidRPr="00FE137F" w:rsidRDefault="005F5F2E" w:rsidP="00E024EB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貯蔵所又は取扱所の区分</w:t>
            </w:r>
          </w:p>
        </w:tc>
        <w:tc>
          <w:tcPr>
            <w:tcW w:w="1943" w:type="dxa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F5F2E" w:rsidRPr="00FE137F" w:rsidTr="00386578">
        <w:trPr>
          <w:trHeight w:val="840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設置又は変更の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許可年月日及び許可番号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8F03E4" w:rsidP="003B4DE9">
            <w:pPr>
              <w:tabs>
                <w:tab w:val="left" w:pos="3060"/>
              </w:tabs>
              <w:kinsoku w:val="0"/>
              <w:spacing w:line="24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FE137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</w:t>
            </w:r>
            <w:r w:rsidR="005F5F2E" w:rsidRPr="00FE137F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5F5F2E" w:rsidRPr="00FE137F" w:rsidTr="00386578">
        <w:trPr>
          <w:trHeight w:val="840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製造所等の完成期日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F5F2E" w:rsidRPr="00FE137F" w:rsidTr="00386578">
        <w:trPr>
          <w:trHeight w:val="840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使用開始予定期日</w:t>
            </w:r>
          </w:p>
        </w:tc>
        <w:tc>
          <w:tcPr>
            <w:tcW w:w="5723" w:type="dxa"/>
            <w:gridSpan w:val="4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F5F2E" w:rsidRPr="00FE137F" w:rsidTr="00386578">
        <w:trPr>
          <w:trHeight w:val="382"/>
        </w:trPr>
        <w:tc>
          <w:tcPr>
            <w:tcW w:w="2979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※受付欄</w:t>
            </w:r>
          </w:p>
        </w:tc>
        <w:tc>
          <w:tcPr>
            <w:tcW w:w="2861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※経過欄</w:t>
            </w:r>
          </w:p>
        </w:tc>
        <w:tc>
          <w:tcPr>
            <w:tcW w:w="2862" w:type="dxa"/>
            <w:gridSpan w:val="2"/>
            <w:vAlign w:val="center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※手数料欄</w:t>
            </w:r>
          </w:p>
        </w:tc>
      </w:tr>
      <w:tr w:rsidR="005F5F2E" w:rsidRPr="00FE137F" w:rsidTr="00386578">
        <w:trPr>
          <w:trHeight w:val="1971"/>
        </w:trPr>
        <w:tc>
          <w:tcPr>
            <w:tcW w:w="2979" w:type="dxa"/>
            <w:gridSpan w:val="2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1" w:type="dxa"/>
            <w:gridSpan w:val="2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</w:rPr>
              <w:t>検査年月日</w:t>
            </w: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FE137F">
              <w:rPr>
                <w:rFonts w:ascii="BIZ UD明朝 Medium" w:eastAsia="BIZ UD明朝 Medium" w:hAnsi="BIZ UD明朝 Medium" w:hint="eastAsia"/>
                <w:spacing w:val="31"/>
                <w:kern w:val="0"/>
                <w:fitText w:val="1025" w:id="1675390465"/>
              </w:rPr>
              <w:t>検査番</w:t>
            </w:r>
            <w:r w:rsidRPr="00FE137F">
              <w:rPr>
                <w:rFonts w:ascii="BIZ UD明朝 Medium" w:eastAsia="BIZ UD明朝 Medium" w:hAnsi="BIZ UD明朝 Medium" w:hint="eastAsia"/>
                <w:kern w:val="0"/>
                <w:fitText w:val="1025" w:id="1675390465"/>
              </w:rPr>
              <w:t>号</w:t>
            </w:r>
          </w:p>
        </w:tc>
        <w:tc>
          <w:tcPr>
            <w:tcW w:w="2862" w:type="dxa"/>
            <w:gridSpan w:val="2"/>
          </w:tcPr>
          <w:p w:rsidR="005F5F2E" w:rsidRPr="00FE137F" w:rsidRDefault="005F5F2E" w:rsidP="00386578">
            <w:pPr>
              <w:tabs>
                <w:tab w:val="left" w:pos="3060"/>
              </w:tabs>
              <w:kinsoku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5F5F2E" w:rsidRPr="00FE137F" w:rsidRDefault="005F5F2E" w:rsidP="005F5F2E">
      <w:pPr>
        <w:tabs>
          <w:tab w:val="left" w:pos="3060"/>
        </w:tabs>
        <w:kinsoku w:val="0"/>
        <w:spacing w:line="240" w:lineRule="exact"/>
        <w:rPr>
          <w:rFonts w:ascii="BIZ UD明朝 Medium" w:eastAsia="BIZ UD明朝 Medium" w:hAnsi="BIZ UD明朝 Medium"/>
        </w:rPr>
      </w:pPr>
    </w:p>
    <w:p w:rsidR="005F5F2E" w:rsidRPr="00FE137F" w:rsidRDefault="00E024EB" w:rsidP="005F5F2E">
      <w:pPr>
        <w:tabs>
          <w:tab w:val="left" w:pos="3060"/>
        </w:tabs>
        <w:kinsoku w:val="0"/>
        <w:spacing w:line="240" w:lineRule="exact"/>
        <w:ind w:firstLineChars="300" w:firstLine="63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>備考　１　この用紙の大きさは、日本産</w:t>
      </w:r>
      <w:r w:rsidR="005F5F2E" w:rsidRPr="00FE137F">
        <w:rPr>
          <w:rFonts w:ascii="BIZ UD明朝 Medium" w:eastAsia="BIZ UD明朝 Medium" w:hAnsi="BIZ UD明朝 Medium" w:hint="eastAsia"/>
        </w:rPr>
        <w:t>業規格Ａ４とすること。</w:t>
      </w:r>
    </w:p>
    <w:p w:rsidR="005F5F2E" w:rsidRPr="00FE137F" w:rsidRDefault="005F5F2E" w:rsidP="005F5F2E">
      <w:pPr>
        <w:tabs>
          <w:tab w:val="left" w:pos="3060"/>
        </w:tabs>
        <w:kinsoku w:val="0"/>
        <w:spacing w:line="240" w:lineRule="exact"/>
        <w:ind w:firstLineChars="300" w:firstLine="63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 xml:space="preserve">　　　２　この完成検査申請書は、移送取扱所以外の製造所等に用いるものであること。</w:t>
      </w:r>
    </w:p>
    <w:p w:rsidR="005F5F2E" w:rsidRPr="00FE137F" w:rsidRDefault="005F5F2E" w:rsidP="005F5F2E">
      <w:pPr>
        <w:tabs>
          <w:tab w:val="left" w:pos="3060"/>
        </w:tabs>
        <w:kinsoku w:val="0"/>
        <w:spacing w:line="240" w:lineRule="exact"/>
        <w:ind w:leftChars="600" w:left="1470" w:hangingChars="100" w:hanging="21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>３　法人にあっては、その名称、代表者氏名及び主たる事務所の所在地を記入すること。</w:t>
      </w:r>
    </w:p>
    <w:p w:rsidR="005F5F2E" w:rsidRPr="00FE137F" w:rsidRDefault="005F5F2E" w:rsidP="005F5F2E">
      <w:pPr>
        <w:tabs>
          <w:tab w:val="left" w:pos="3060"/>
        </w:tabs>
        <w:kinsoku w:val="0"/>
        <w:spacing w:line="240" w:lineRule="exact"/>
        <w:ind w:firstLineChars="300" w:firstLine="630"/>
        <w:rPr>
          <w:rFonts w:ascii="BIZ UD明朝 Medium" w:eastAsia="BIZ UD明朝 Medium" w:hAnsi="BIZ UD明朝 Medium"/>
        </w:rPr>
      </w:pPr>
      <w:r w:rsidRPr="00FE137F">
        <w:rPr>
          <w:rFonts w:ascii="BIZ UD明朝 Medium" w:eastAsia="BIZ UD明朝 Medium" w:hAnsi="BIZ UD明朝 Medium" w:hint="eastAsia"/>
        </w:rPr>
        <w:t xml:space="preserve">　　　４　※印の欄は、記入しないこと。</w:t>
      </w:r>
    </w:p>
    <w:p w:rsidR="008146A7" w:rsidRPr="00FE137F" w:rsidRDefault="008146A7" w:rsidP="003B4DE9">
      <w:pPr>
        <w:kinsoku w:val="0"/>
        <w:adjustRightInd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FE137F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65015"/>
    <w:rsid w:val="003B4DE9"/>
    <w:rsid w:val="005F5F2E"/>
    <w:rsid w:val="00655B46"/>
    <w:rsid w:val="0066577B"/>
    <w:rsid w:val="006B5795"/>
    <w:rsid w:val="00737DB6"/>
    <w:rsid w:val="0077598C"/>
    <w:rsid w:val="00784097"/>
    <w:rsid w:val="007A634C"/>
    <w:rsid w:val="008146A7"/>
    <w:rsid w:val="008E6017"/>
    <w:rsid w:val="008F03E4"/>
    <w:rsid w:val="00B311A0"/>
    <w:rsid w:val="00B845EF"/>
    <w:rsid w:val="00BA431F"/>
    <w:rsid w:val="00BD7379"/>
    <w:rsid w:val="00C758E2"/>
    <w:rsid w:val="00E024EB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D6F21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AB3CFA57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22</cp:revision>
  <dcterms:created xsi:type="dcterms:W3CDTF">2018-03-27T08:01:00Z</dcterms:created>
  <dcterms:modified xsi:type="dcterms:W3CDTF">2025-03-09T23:59:00Z</dcterms:modified>
</cp:coreProperties>
</file>