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00"/>
        <w:tblW w:w="91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126"/>
        <w:gridCol w:w="2136"/>
        <w:gridCol w:w="982"/>
        <w:gridCol w:w="851"/>
        <w:gridCol w:w="2551"/>
      </w:tblGrid>
      <w:tr w:rsidR="00506CA4" w:rsidRPr="00506CA4" w:rsidTr="00506CA4">
        <w:trPr>
          <w:cantSplit/>
          <w:trHeight w:val="525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貯蔵所又は取</w:t>
            </w:r>
          </w:p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扱所の区分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749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506CA4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506CA4" w:rsidRPr="00506CA4" w:rsidTr="00506CA4">
        <w:trPr>
          <w:cantSplit/>
          <w:trHeight w:val="401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</w:tr>
      <w:tr w:rsidR="00506CA4" w:rsidRPr="00506CA4" w:rsidTr="00506CA4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wordWrap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選　任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wordWrap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解　任　</w:t>
            </w:r>
          </w:p>
        </w:tc>
      </w:tr>
      <w:tr w:rsidR="00506CA4" w:rsidRPr="00506CA4" w:rsidTr="00506CA4">
        <w:trPr>
          <w:cantSplit/>
          <w:trHeight w:val="5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06CA4">
              <w:rPr>
                <w:rFonts w:ascii="BIZ UD明朝 Medium" w:eastAsia="BIZ UD明朝 Medium" w:hAnsi="BIZ UD明朝 Medium" w:hint="eastAsia"/>
                <w:szCs w:val="21"/>
              </w:rPr>
              <w:t>危険物保安監督者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689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危険物取扱者免状の種類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761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選任・解任年月日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525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貯蔵所又は取</w:t>
            </w:r>
          </w:p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扱所の区分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749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506CA4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506CA4" w:rsidRPr="00506CA4" w:rsidTr="00506CA4">
        <w:trPr>
          <w:cantSplit/>
          <w:trHeight w:val="401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</w:tr>
      <w:tr w:rsidR="00506CA4" w:rsidRPr="00506CA4" w:rsidTr="00506CA4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wordWrap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選　任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wordWrap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解　任　</w:t>
            </w:r>
          </w:p>
        </w:tc>
      </w:tr>
      <w:tr w:rsidR="00506CA4" w:rsidRPr="00506CA4" w:rsidTr="00506CA4">
        <w:trPr>
          <w:cantSplit/>
          <w:trHeight w:val="5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06CA4">
              <w:rPr>
                <w:rFonts w:ascii="BIZ UD明朝 Medium" w:eastAsia="BIZ UD明朝 Medium" w:hAnsi="BIZ UD明朝 Medium" w:hint="eastAsia"/>
                <w:szCs w:val="21"/>
              </w:rPr>
              <w:t>危険物保安監督者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689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危険物取扱者免状の種類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761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選任・解任年月日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525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貯蔵所又は取</w:t>
            </w:r>
          </w:p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扱所の区分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749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506CA4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506CA4" w:rsidRPr="00506CA4" w:rsidTr="00506CA4">
        <w:trPr>
          <w:cantSplit/>
          <w:trHeight w:val="401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</w:tr>
      <w:tr w:rsidR="00506CA4" w:rsidRPr="00506CA4" w:rsidTr="00506CA4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wordWrap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選　任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wordWrap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 xml:space="preserve">解　任　</w:t>
            </w:r>
          </w:p>
        </w:tc>
      </w:tr>
      <w:tr w:rsidR="00506CA4" w:rsidRPr="00506CA4" w:rsidTr="00506CA4">
        <w:trPr>
          <w:cantSplit/>
          <w:trHeight w:val="5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06CA4">
              <w:rPr>
                <w:rFonts w:ascii="BIZ UD明朝 Medium" w:eastAsia="BIZ UD明朝 Medium" w:hAnsi="BIZ UD明朝 Medium" w:hint="eastAsia"/>
                <w:szCs w:val="21"/>
              </w:rPr>
              <w:t>危険物保安監督者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689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危険物取扱者免状の種類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6CA4" w:rsidRPr="00506CA4" w:rsidTr="00506CA4">
        <w:trPr>
          <w:cantSplit/>
          <w:trHeight w:val="761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06CA4">
              <w:rPr>
                <w:rFonts w:ascii="BIZ UD明朝 Medium" w:eastAsia="BIZ UD明朝 Medium" w:hAnsi="BIZ UD明朝 Medium" w:hint="eastAsia"/>
                <w:sz w:val="24"/>
              </w:rPr>
              <w:t>選任・解任年月日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CA4" w:rsidRPr="00506CA4" w:rsidRDefault="00506CA4" w:rsidP="00506CA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565EF" w:rsidRPr="00F65254" w:rsidRDefault="00506CA4" w:rsidP="00506CA4">
      <w:pPr>
        <w:autoSpaceDE w:val="0"/>
        <w:autoSpaceDN w:val="0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 w:rsidRPr="00F65254">
        <w:rPr>
          <w:rFonts w:ascii="BIZ UD明朝 Medium" w:eastAsia="BIZ UD明朝 Medium" w:hAnsi="BIZ UD明朝 Medium" w:hint="eastAsia"/>
          <w:sz w:val="24"/>
        </w:rPr>
        <w:t>別紙</w:t>
      </w:r>
    </w:p>
    <w:sectPr w:rsidR="00D565EF" w:rsidRPr="00F65254" w:rsidSect="004147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A4"/>
    <w:rsid w:val="00222030"/>
    <w:rsid w:val="003D4A1E"/>
    <w:rsid w:val="004147AD"/>
    <w:rsid w:val="00506CA4"/>
    <w:rsid w:val="00942D6A"/>
    <w:rsid w:val="00952F2C"/>
    <w:rsid w:val="00A65562"/>
    <w:rsid w:val="00D565EF"/>
    <w:rsid w:val="00F04ECF"/>
    <w:rsid w:val="00F65254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4E190"/>
  <w15:chartTrackingRefBased/>
  <w15:docId w15:val="{FBFED6B8-F84A-4924-9691-EDAB4717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A4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AEA0-15DF-4A68-A562-79BD83FC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E8DDCA5B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雄貴</dc:creator>
  <cp:keywords/>
  <dc:description/>
  <cp:lastModifiedBy>黒田　雄貴</cp:lastModifiedBy>
  <cp:revision>2</cp:revision>
  <dcterms:created xsi:type="dcterms:W3CDTF">2025-03-10T01:53:00Z</dcterms:created>
  <dcterms:modified xsi:type="dcterms:W3CDTF">2025-03-10T01:56:00Z</dcterms:modified>
</cp:coreProperties>
</file>