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17" w:rsidRPr="000714B2" w:rsidRDefault="00971817" w:rsidP="00971817">
      <w:pPr>
        <w:kinsoku w:val="0"/>
        <w:rPr>
          <w:rFonts w:ascii="BIZ UD明朝 Medium" w:eastAsia="BIZ UD明朝 Medium" w:hAnsi="BIZ UD明朝 Medium"/>
          <w:lang w:eastAsia="zh-TW"/>
        </w:rPr>
      </w:pPr>
      <w:r w:rsidRPr="000714B2">
        <w:rPr>
          <w:rFonts w:ascii="BIZ UD明朝 Medium" w:eastAsia="BIZ UD明朝 Medium" w:hAnsi="BIZ UD明朝 Medium" w:hint="eastAsia"/>
          <w:lang w:eastAsia="zh-TW"/>
        </w:rPr>
        <w:t>様式第</w:t>
      </w:r>
      <w:r w:rsidR="00073F39" w:rsidRPr="000714B2">
        <w:rPr>
          <w:rFonts w:ascii="BIZ UD明朝 Medium" w:eastAsia="BIZ UD明朝 Medium" w:hAnsi="BIZ UD明朝 Medium" w:hint="eastAsia"/>
        </w:rPr>
        <w:t>２０の２</w:t>
      </w:r>
      <w:r w:rsidRPr="000714B2">
        <w:rPr>
          <w:rFonts w:ascii="BIZ UD明朝 Medium" w:eastAsia="BIZ UD明朝 Medium" w:hAnsi="BIZ UD明朝 Medium" w:hint="eastAsia"/>
          <w:lang w:eastAsia="zh-TW"/>
        </w:rPr>
        <w:t>（第</w:t>
      </w:r>
      <w:r w:rsidR="00073F39" w:rsidRPr="000714B2">
        <w:rPr>
          <w:rFonts w:ascii="BIZ UD明朝 Medium" w:eastAsia="BIZ UD明朝 Medium" w:hAnsi="BIZ UD明朝 Medium" w:hint="eastAsia"/>
        </w:rPr>
        <w:t>４８</w:t>
      </w:r>
      <w:r w:rsidRPr="000714B2">
        <w:rPr>
          <w:rFonts w:ascii="BIZ UD明朝 Medium" w:eastAsia="BIZ UD明朝 Medium" w:hAnsi="BIZ UD明朝 Medium" w:hint="eastAsia"/>
          <w:lang w:eastAsia="zh-TW"/>
        </w:rPr>
        <w:t>条</w:t>
      </w:r>
      <w:r w:rsidR="00073F39" w:rsidRPr="000714B2">
        <w:rPr>
          <w:rFonts w:ascii="BIZ UD明朝 Medium" w:eastAsia="BIZ UD明朝 Medium" w:hAnsi="BIZ UD明朝 Medium" w:hint="eastAsia"/>
        </w:rPr>
        <w:t>の３</w:t>
      </w:r>
      <w:r w:rsidRPr="000714B2">
        <w:rPr>
          <w:rFonts w:ascii="BIZ UD明朝 Medium" w:eastAsia="BIZ UD明朝 Medium" w:hAnsi="BIZ UD明朝 Medium" w:hint="eastAsia"/>
          <w:lang w:eastAsia="zh-TW"/>
        </w:rPr>
        <w:t>関係）</w:t>
      </w:r>
    </w:p>
    <w:p w:rsidR="00971817" w:rsidRPr="000714B2" w:rsidRDefault="00971817" w:rsidP="00971817">
      <w:pPr>
        <w:kinsoku w:val="0"/>
        <w:spacing w:line="480" w:lineRule="auto"/>
        <w:jc w:val="center"/>
        <w:rPr>
          <w:rFonts w:ascii="BIZ UD明朝 Medium" w:eastAsia="BIZ UD明朝 Medium" w:hAnsi="BIZ UD明朝 Medium"/>
          <w:lang w:eastAsia="zh-TW"/>
        </w:rPr>
      </w:pPr>
      <w:r w:rsidRPr="000714B2">
        <w:rPr>
          <w:rFonts w:ascii="BIZ UD明朝 Medium" w:eastAsia="BIZ UD明朝 Medium" w:hAnsi="BIZ UD明朝 Medium" w:hint="eastAsia"/>
          <w:spacing w:val="105"/>
          <w:lang w:eastAsia="zh-TW"/>
        </w:rPr>
        <w:t>実務経験証明</w:t>
      </w:r>
      <w:r w:rsidRPr="000714B2">
        <w:rPr>
          <w:rFonts w:ascii="BIZ UD明朝 Medium" w:eastAsia="BIZ UD明朝 Medium" w:hAnsi="BIZ UD明朝 Medium" w:hint="eastAsia"/>
          <w:lang w:eastAsia="zh-TW"/>
        </w:rPr>
        <w:t>書</w:t>
      </w:r>
    </w:p>
    <w:tbl>
      <w:tblPr>
        <w:tblW w:w="0" w:type="auto"/>
        <w:tblInd w:w="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34"/>
        <w:gridCol w:w="1559"/>
        <w:gridCol w:w="850"/>
        <w:gridCol w:w="2967"/>
      </w:tblGrid>
      <w:tr w:rsidR="00971817" w:rsidRPr="000714B2" w:rsidTr="006F708A">
        <w:trPr>
          <w:cantSplit/>
          <w:trHeight w:hRule="exact" w:val="120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817" w:rsidRPr="000714B2" w:rsidRDefault="005C3EB6" w:rsidP="00073F39">
            <w:pPr>
              <w:kinsoku w:val="0"/>
              <w:jc w:val="distribute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971817" w:rsidRPr="000714B2" w:rsidRDefault="00971817" w:rsidP="00AD62B0">
            <w:pPr>
              <w:kinsoku w:val="0"/>
              <w:spacing w:line="360" w:lineRule="auto"/>
              <w:ind w:right="840"/>
              <w:rPr>
                <w:rFonts w:ascii="BIZ UD明朝 Medium" w:eastAsia="BIZ UD明朝 Medium" w:hAnsi="BIZ UD明朝 Medium"/>
              </w:rPr>
            </w:pPr>
          </w:p>
          <w:p w:rsidR="00971817" w:rsidRPr="000714B2" w:rsidRDefault="00971817" w:rsidP="00073F39">
            <w:pPr>
              <w:kinsoku w:val="0"/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（　　年　　月　　日生）</w:t>
            </w:r>
          </w:p>
        </w:tc>
      </w:tr>
      <w:tr w:rsidR="00073F39" w:rsidRPr="000714B2" w:rsidTr="006F708A">
        <w:trPr>
          <w:cantSplit/>
          <w:trHeight w:hRule="exact" w:val="170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73F39" w:rsidRPr="000714B2" w:rsidRDefault="00073F39" w:rsidP="00B22950">
            <w:pPr>
              <w:kinsoku w:val="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取り扱った危険物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3F39" w:rsidRPr="000714B2" w:rsidRDefault="005C3EB6" w:rsidP="005C3EB6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種　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0714B2" w:rsidRDefault="005C3EB6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第　　　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0714B2" w:rsidRDefault="005C3EB6" w:rsidP="005C3EB6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品　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3F39" w:rsidRPr="000714B2" w:rsidRDefault="00073F39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1817" w:rsidRPr="000714B2" w:rsidTr="006F708A">
        <w:trPr>
          <w:cantSplit/>
          <w:trHeight w:hRule="exact" w:val="98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1817" w:rsidRPr="000714B2" w:rsidRDefault="00971817" w:rsidP="00073F39">
            <w:pPr>
              <w:kinsoku w:val="0"/>
              <w:jc w:val="distribute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取り扱った期間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1817" w:rsidRPr="000714B2" w:rsidRDefault="00AD62B0" w:rsidP="00B22950">
            <w:pPr>
              <w:kinsoku w:val="0"/>
              <w:ind w:right="33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971817" w:rsidRPr="000714B2">
              <w:rPr>
                <w:rFonts w:ascii="BIZ UD明朝 Medium" w:eastAsia="BIZ UD明朝 Medium" w:hAnsi="BIZ UD明朝 Medium" w:hint="eastAsia"/>
              </w:rPr>
              <w:t xml:space="preserve">年　　月　　日から　</w:t>
            </w:r>
            <w:r w:rsidR="005C3EB6" w:rsidRPr="000714B2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  <w:p w:rsidR="00971817" w:rsidRPr="000714B2" w:rsidRDefault="00971817" w:rsidP="00073F39">
            <w:pPr>
              <w:kinsoku w:val="0"/>
              <w:jc w:val="right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5C3EB6"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</w:rPr>
              <w:t xml:space="preserve">　年　</w:t>
            </w:r>
            <w:r w:rsidR="005C3EB6"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</w:rPr>
              <w:t xml:space="preserve">　月）　　</w:t>
            </w:r>
          </w:p>
        </w:tc>
      </w:tr>
      <w:tr w:rsidR="00971817" w:rsidRPr="000714B2" w:rsidTr="006F708A">
        <w:trPr>
          <w:cantSplit/>
          <w:trHeight w:hRule="exact" w:val="120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1817" w:rsidRPr="000714B2" w:rsidRDefault="00971817" w:rsidP="00073F39">
            <w:pPr>
              <w:kinsoku w:val="0"/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製造所等の</w:t>
            </w:r>
            <w:r w:rsidR="006F708A" w:rsidRPr="000714B2">
              <w:rPr>
                <w:rFonts w:ascii="BIZ UD明朝 Medium" w:eastAsia="BIZ UD明朝 Medium" w:hAnsi="BIZ UD明朝 Medium" w:hint="eastAsia"/>
              </w:rPr>
              <w:t>別</w:t>
            </w:r>
          </w:p>
          <w:p w:rsidR="00971817" w:rsidRPr="000714B2" w:rsidRDefault="006F708A" w:rsidP="00073F39">
            <w:pPr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>（該当するものを</w:t>
            </w:r>
            <w:r w:rsidR="00971817" w:rsidRPr="000714B2">
              <w:rPr>
                <w:rFonts w:ascii="BIZ UD明朝 Medium" w:eastAsia="BIZ UD明朝 Medium" w:hAnsi="BIZ UD明朝 Medium" w:hint="eastAsia"/>
              </w:rPr>
              <w:t>○で囲む</w:t>
            </w:r>
            <w:r w:rsidRPr="000714B2">
              <w:rPr>
                <w:rFonts w:ascii="BIZ UD明朝 Medium" w:eastAsia="BIZ UD明朝 Medium" w:hAnsi="BIZ UD明朝 Medium" w:hint="eastAsia"/>
              </w:rPr>
              <w:t>こと</w:t>
            </w:r>
            <w:r w:rsidR="00971817" w:rsidRPr="000714B2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1817" w:rsidRPr="000714B2" w:rsidRDefault="006F708A" w:rsidP="00B22950">
            <w:pPr>
              <w:kinsoku w:val="0"/>
              <w:ind w:firstLineChars="100" w:firstLine="240"/>
              <w:jc w:val="left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971817" w:rsidRPr="000714B2">
              <w:rPr>
                <w:rFonts w:ascii="BIZ UD明朝 Medium" w:eastAsia="BIZ UD明朝 Medium" w:hAnsi="BIZ UD明朝 Medium" w:hint="eastAsia"/>
              </w:rPr>
              <w:t>製造所　・　貯蔵所　・　取扱所</w:t>
            </w:r>
          </w:p>
        </w:tc>
      </w:tr>
      <w:tr w:rsidR="00971817" w:rsidRPr="000714B2" w:rsidTr="00073F39">
        <w:trPr>
          <w:cantSplit/>
          <w:trHeight w:val="368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817" w:rsidRPr="000714B2" w:rsidRDefault="00971817" w:rsidP="00073F39">
            <w:pPr>
              <w:kinsoku w:val="0"/>
              <w:spacing w:before="240" w:line="480" w:lineRule="auto"/>
              <w:rPr>
                <w:rFonts w:ascii="BIZ UD明朝 Medium" w:eastAsia="BIZ UD明朝 Medium" w:hAnsi="BIZ UD明朝 Medium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B3C08"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</w:rPr>
              <w:t>上記のとおり相違ないことを証明します。</w:t>
            </w:r>
          </w:p>
          <w:p w:rsidR="00971817" w:rsidRPr="000714B2" w:rsidRDefault="00971817" w:rsidP="00073F39">
            <w:pPr>
              <w:kinsoku w:val="0"/>
              <w:spacing w:line="480" w:lineRule="auto"/>
              <w:rPr>
                <w:rFonts w:ascii="BIZ UD明朝 Medium" w:eastAsia="BIZ UD明朝 Medium" w:hAnsi="BIZ UD明朝 Medium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F708A" w:rsidRPr="000714B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証明年月日　</w:t>
            </w:r>
            <w:r w:rsidR="002C02AC"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295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F708A" w:rsidRPr="000714B2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 w:rsidR="002C02AC" w:rsidRPr="000714B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年　　月　　日</w:t>
            </w:r>
          </w:p>
          <w:p w:rsidR="00971817" w:rsidRPr="000714B2" w:rsidRDefault="00971817" w:rsidP="00073F39">
            <w:pPr>
              <w:kinsoku w:val="0"/>
              <w:spacing w:line="480" w:lineRule="auto"/>
              <w:rPr>
                <w:rFonts w:ascii="BIZ UD明朝 Medium" w:eastAsia="BIZ UD明朝 Medium" w:hAnsi="BIZ UD明朝 Medium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6F708A" w:rsidRPr="000714B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  <w:spacing w:val="34"/>
                <w:lang w:eastAsia="zh-TW"/>
              </w:rPr>
              <w:t>事業所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>名</w:t>
            </w:r>
            <w:r w:rsidR="00AD62B0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AD62B0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</w:p>
          <w:p w:rsidR="00971817" w:rsidRPr="000714B2" w:rsidRDefault="00971817" w:rsidP="00073F39">
            <w:pPr>
              <w:kinsoku w:val="0"/>
              <w:spacing w:line="480" w:lineRule="auto"/>
              <w:rPr>
                <w:rFonts w:ascii="BIZ UD明朝 Medium" w:eastAsia="BIZ UD明朝 Medium" w:hAnsi="BIZ UD明朝 Medium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  <w:spacing w:val="105"/>
                <w:lang w:eastAsia="zh-TW"/>
              </w:rPr>
              <w:t>所在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>地</w:t>
            </w:r>
            <w:r w:rsidR="00AD62B0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AD62B0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</w:p>
          <w:p w:rsidR="00073F39" w:rsidRPr="00B22950" w:rsidRDefault="00073F39" w:rsidP="00073F39">
            <w:pPr>
              <w:kinsoku w:val="0"/>
              <w:spacing w:line="480" w:lineRule="auto"/>
              <w:rPr>
                <w:rFonts w:ascii="BIZ UD明朝 Medium" w:eastAsia="PMingLiU" w:hAnsi="BIZ UD明朝 Medium" w:hint="eastAsia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証　明　者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職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>名</w:t>
            </w:r>
            <w:r w:rsidR="00AD62B0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  <w:p w:rsidR="00073F39" w:rsidRPr="00B22950" w:rsidRDefault="00073F39" w:rsidP="00073F39">
            <w:pPr>
              <w:kinsoku w:val="0"/>
              <w:spacing w:line="480" w:lineRule="auto"/>
              <w:rPr>
                <w:rFonts w:ascii="BIZ UD明朝 Medium" w:eastAsia="PMingLiU" w:hAnsi="BIZ UD明朝 Medium" w:hint="eastAsia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　　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氏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>名</w:t>
            </w:r>
            <w:r w:rsidR="00AD62B0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  <w:p w:rsidR="00073F39" w:rsidRPr="000714B2" w:rsidRDefault="00073F39" w:rsidP="00073F39">
            <w:pPr>
              <w:kinsoku w:val="0"/>
              <w:spacing w:line="480" w:lineRule="auto"/>
              <w:rPr>
                <w:rFonts w:ascii="BIZ UD明朝 Medium" w:eastAsia="BIZ UD明朝 Medium" w:hAnsi="BIZ UD明朝 Medium"/>
                <w:lang w:eastAsia="zh-TW"/>
              </w:rPr>
            </w:pP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　　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6F708A" w:rsidRPr="000714B2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Pr="000714B2">
              <w:rPr>
                <w:rFonts w:ascii="BIZ UD明朝 Medium" w:eastAsia="BIZ UD明朝 Medium" w:hAnsi="BIZ UD明朝 Medium" w:hint="eastAsia"/>
                <w:lang w:eastAsia="zh-TW"/>
              </w:rPr>
              <w:t>電話番号　　　　　　　　（　　　　　　）</w:t>
            </w:r>
          </w:p>
        </w:tc>
      </w:tr>
    </w:tbl>
    <w:p w:rsidR="00073F39" w:rsidRPr="000714B2" w:rsidRDefault="005C3EB6">
      <w:pPr>
        <w:rPr>
          <w:rFonts w:ascii="BIZ UD明朝 Medium" w:eastAsia="BIZ UD明朝 Medium" w:hAnsi="BIZ UD明朝 Medium"/>
        </w:rPr>
      </w:pPr>
      <w:r w:rsidRPr="000714B2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Pr="000714B2">
        <w:rPr>
          <w:rFonts w:ascii="BIZ UD明朝 Medium" w:eastAsia="BIZ UD明朝 Medium" w:hAnsi="BIZ UD明朝 Medium" w:hint="eastAsia"/>
        </w:rPr>
        <w:t>備考　この様式の大きさは、日本産業規格Ａ４とすること。</w:t>
      </w:r>
    </w:p>
    <w:p w:rsidR="00971817" w:rsidRPr="000714B2" w:rsidRDefault="00971817" w:rsidP="00971817">
      <w:pPr>
        <w:kinsoku w:val="0"/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:rsidR="00971817" w:rsidRPr="000714B2" w:rsidRDefault="00971817" w:rsidP="00B22950">
      <w:pPr>
        <w:kinsoku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bookmarkStart w:id="0" w:name="_GoBack"/>
      <w:bookmarkEnd w:id="0"/>
    </w:p>
    <w:p w:rsidR="008146A7" w:rsidRPr="000714B2" w:rsidRDefault="008146A7" w:rsidP="00971817">
      <w:pPr>
        <w:widowControl/>
        <w:kinsoku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</w:p>
    <w:sectPr w:rsidR="008146A7" w:rsidRPr="000714B2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39" w:rsidRDefault="00073F39" w:rsidP="00001CBE">
      <w:r>
        <w:separator/>
      </w:r>
    </w:p>
  </w:endnote>
  <w:endnote w:type="continuationSeparator" w:id="0">
    <w:p w:rsidR="00073F39" w:rsidRDefault="00073F39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39" w:rsidRDefault="00073F39" w:rsidP="00001CBE">
      <w:r>
        <w:separator/>
      </w:r>
    </w:p>
  </w:footnote>
  <w:footnote w:type="continuationSeparator" w:id="0">
    <w:p w:rsidR="00073F39" w:rsidRDefault="00073F39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714B2"/>
    <w:rsid w:val="00073F39"/>
    <w:rsid w:val="0007431B"/>
    <w:rsid w:val="0010787F"/>
    <w:rsid w:val="001D5CA1"/>
    <w:rsid w:val="00265015"/>
    <w:rsid w:val="002C02AC"/>
    <w:rsid w:val="004068FB"/>
    <w:rsid w:val="00406E3C"/>
    <w:rsid w:val="005C3EB6"/>
    <w:rsid w:val="005F5F2E"/>
    <w:rsid w:val="0065004E"/>
    <w:rsid w:val="00655B46"/>
    <w:rsid w:val="0066577B"/>
    <w:rsid w:val="006B101B"/>
    <w:rsid w:val="006F708A"/>
    <w:rsid w:val="0077598C"/>
    <w:rsid w:val="00784097"/>
    <w:rsid w:val="007A634C"/>
    <w:rsid w:val="007F550A"/>
    <w:rsid w:val="008146A7"/>
    <w:rsid w:val="008E6017"/>
    <w:rsid w:val="00971817"/>
    <w:rsid w:val="009C2101"/>
    <w:rsid w:val="00A631FC"/>
    <w:rsid w:val="00AB3C08"/>
    <w:rsid w:val="00AD62B0"/>
    <w:rsid w:val="00B22950"/>
    <w:rsid w:val="00B311A0"/>
    <w:rsid w:val="00B845EF"/>
    <w:rsid w:val="00BA431F"/>
    <w:rsid w:val="00BD7379"/>
    <w:rsid w:val="00C758E2"/>
    <w:rsid w:val="00D826C0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368BF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5AEB1137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34</cp:revision>
  <dcterms:created xsi:type="dcterms:W3CDTF">2018-03-27T08:01:00Z</dcterms:created>
  <dcterms:modified xsi:type="dcterms:W3CDTF">2025-03-10T02:01:00Z</dcterms:modified>
</cp:coreProperties>
</file>