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45" w:rsidRPr="00FC2405" w:rsidRDefault="0072795B" w:rsidP="00822E45">
      <w:pPr>
        <w:widowControl/>
        <w:jc w:val="left"/>
        <w:rPr>
          <w:rFonts w:ascii="BIZ UD明朝 Medium" w:eastAsia="BIZ UD明朝 Medium" w:hAnsi="BIZ UD明朝 Medium"/>
          <w:szCs w:val="21"/>
        </w:rPr>
      </w:pPr>
      <w:r w:rsidRPr="00FC2405">
        <w:rPr>
          <w:rFonts w:ascii="BIZ UD明朝 Medium" w:eastAsia="BIZ UD明朝 Medium" w:hAnsi="BIZ UD明朝 Medium" w:hint="eastAsia"/>
          <w:szCs w:val="21"/>
        </w:rPr>
        <w:t>様式第１の２（第１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>条</w:t>
      </w:r>
      <w:r w:rsidRPr="00FC2405">
        <w:rPr>
          <w:rFonts w:ascii="BIZ UD明朝 Medium" w:eastAsia="BIZ UD明朝 Medium" w:hAnsi="BIZ UD明朝 Medium" w:hint="eastAsia"/>
          <w:szCs w:val="21"/>
        </w:rPr>
        <w:t>の６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>関係）</w:t>
      </w:r>
    </w:p>
    <w:tbl>
      <w:tblPr>
        <w:tblW w:w="0" w:type="auto"/>
        <w:tblInd w:w="5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134"/>
        <w:gridCol w:w="460"/>
        <w:gridCol w:w="77"/>
        <w:gridCol w:w="1223"/>
        <w:gridCol w:w="1217"/>
        <w:gridCol w:w="425"/>
        <w:gridCol w:w="1134"/>
        <w:gridCol w:w="1124"/>
      </w:tblGrid>
      <w:tr w:rsidR="00822E45" w:rsidRPr="00FC2405" w:rsidTr="00565130">
        <w:trPr>
          <w:cantSplit/>
          <w:trHeight w:val="628"/>
        </w:trPr>
        <w:tc>
          <w:tcPr>
            <w:tcW w:w="3651" w:type="dxa"/>
            <w:gridSpan w:val="4"/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危険物</w:t>
            </w:r>
          </w:p>
        </w:tc>
        <w:tc>
          <w:tcPr>
            <w:tcW w:w="1223" w:type="dxa"/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仮</w:t>
            </w:r>
            <w:r w:rsidR="0072795B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貯</w:t>
            </w:r>
            <w:r w:rsidR="0072795B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蔵</w:t>
            </w:r>
          </w:p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仮取扱</w:t>
            </w:r>
            <w:r w:rsidR="0072795B" w:rsidRPr="00FC2405">
              <w:rPr>
                <w:rFonts w:ascii="BIZ UD明朝 Medium" w:eastAsia="BIZ UD明朝 Medium" w:hAnsi="BIZ UD明朝 Medium" w:hint="eastAsia"/>
                <w:szCs w:val="21"/>
              </w:rPr>
              <w:t>い</w:t>
            </w:r>
          </w:p>
        </w:tc>
        <w:tc>
          <w:tcPr>
            <w:tcW w:w="3900" w:type="dxa"/>
            <w:gridSpan w:val="4"/>
            <w:vAlign w:val="center"/>
          </w:tcPr>
          <w:p w:rsidR="00822E45" w:rsidRPr="00FC2405" w:rsidRDefault="0072795B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承認</w:t>
            </w:r>
            <w:r w:rsidR="00822E45" w:rsidRPr="00FC2405">
              <w:rPr>
                <w:rFonts w:ascii="BIZ UD明朝 Medium" w:eastAsia="BIZ UD明朝 Medium" w:hAnsi="BIZ UD明朝 Medium" w:hint="eastAsia"/>
                <w:szCs w:val="21"/>
              </w:rPr>
              <w:t>申請書</w:t>
            </w:r>
          </w:p>
        </w:tc>
      </w:tr>
      <w:tr w:rsidR="00822E45" w:rsidRPr="00FC2405" w:rsidTr="00565130">
        <w:trPr>
          <w:cantSplit/>
          <w:trHeight w:val="1572"/>
        </w:trPr>
        <w:tc>
          <w:tcPr>
            <w:tcW w:w="357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（宛先）　　　消防署長</w:t>
            </w:r>
          </w:p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200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22E45" w:rsidRPr="00FC2405" w:rsidRDefault="007174B9" w:rsidP="0072795B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822E45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</w:p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822E45" w:rsidRPr="00FC2405" w:rsidRDefault="00822E45" w:rsidP="00534683">
            <w:pPr>
              <w:widowControl/>
              <w:kinsoku w:val="0"/>
              <w:adjustRightInd w:val="0"/>
              <w:ind w:firstLineChars="600" w:firstLine="126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申</w:t>
            </w:r>
            <w:r w:rsidR="00534683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請</w:t>
            </w:r>
            <w:r w:rsidR="00534683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者　　　　　　　　　　　　　</w:t>
            </w:r>
          </w:p>
          <w:p w:rsidR="00C57900" w:rsidRPr="00FC2405" w:rsidRDefault="00822E45" w:rsidP="00C57900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住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所　　　　　　（電話　　　　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 </w:t>
            </w:r>
            <w:r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）</w:t>
            </w:r>
          </w:p>
          <w:p w:rsidR="00822E45" w:rsidRPr="00FC2405" w:rsidRDefault="008E1C1D" w:rsidP="00C57900">
            <w:pPr>
              <w:widowControl/>
              <w:kinsoku w:val="0"/>
              <w:adjustRightInd w:val="0"/>
              <w:ind w:leftChars="-13" w:left="-27" w:firstLineChars="650" w:firstLine="1365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氏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名　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565130" w:rsidRPr="00FC2405" w:rsidTr="00434A38">
        <w:trPr>
          <w:cantSplit/>
          <w:trHeight w:val="61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130" w:rsidRPr="00FC2405" w:rsidRDefault="00565130" w:rsidP="00565130">
            <w:pPr>
              <w:widowControl/>
              <w:kinsoku w:val="0"/>
              <w:adjustRightInd w:val="0"/>
              <w:ind w:rightChars="50" w:right="105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危　険　物　の所有者、管理者又は占有者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130" w:rsidRPr="00FC2405" w:rsidRDefault="00565130" w:rsidP="0072795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130" w:rsidRPr="00FC2405" w:rsidRDefault="00565130" w:rsidP="00C941AF">
            <w:pPr>
              <w:widowControl/>
              <w:kinsoku w:val="0"/>
              <w:adjustRightInd w:val="0"/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 w:rsidR="00C941AF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電話　　（　　　　）</w:t>
            </w:r>
          </w:p>
        </w:tc>
      </w:tr>
      <w:tr w:rsidR="00565130" w:rsidRPr="00FC2405" w:rsidTr="00C307A8">
        <w:trPr>
          <w:cantSplit/>
          <w:trHeight w:hRule="exact" w:val="604"/>
        </w:trPr>
        <w:tc>
          <w:tcPr>
            <w:tcW w:w="19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5130" w:rsidRPr="00FC2405" w:rsidRDefault="00565130" w:rsidP="0072795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130" w:rsidRPr="00FC2405" w:rsidRDefault="00565130" w:rsidP="0072795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130" w:rsidRPr="00FC2405" w:rsidRDefault="00565130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65130" w:rsidRPr="00FC2405" w:rsidTr="00C307A8">
        <w:trPr>
          <w:cantSplit/>
          <w:trHeight w:hRule="exact" w:val="819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130" w:rsidRPr="00FC2405" w:rsidRDefault="00565130" w:rsidP="00565130">
            <w:pPr>
              <w:widowControl/>
              <w:kinsoku w:val="0"/>
              <w:adjustRightInd w:val="0"/>
              <w:ind w:rightChars="50" w:right="105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仮貯蔵・仮取扱いの場所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130" w:rsidRPr="00FC2405" w:rsidRDefault="00565130" w:rsidP="0072795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所在地名称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130" w:rsidRPr="00FC2405" w:rsidRDefault="00565130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F1F" w:rsidRPr="00FC2405" w:rsidTr="00C307A8">
        <w:trPr>
          <w:cantSplit/>
          <w:trHeight w:hRule="exact" w:val="731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F1F" w:rsidRPr="00FC2405" w:rsidRDefault="00106F1F" w:rsidP="00106F1F">
            <w:pPr>
              <w:widowControl/>
              <w:kinsoku w:val="0"/>
              <w:adjustRightInd w:val="0"/>
              <w:ind w:rightChars="-47" w:right="-9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危険物の類、品名及び最大数量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F1F" w:rsidRPr="00FC2405" w:rsidRDefault="00106F1F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6F1F" w:rsidRPr="00FC2405" w:rsidRDefault="00106F1F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指定数量の倍数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06F1F" w:rsidRPr="00FC2405" w:rsidRDefault="00106F1F" w:rsidP="00106F1F">
            <w:pPr>
              <w:widowControl/>
              <w:kinsoku w:val="0"/>
              <w:adjustRightIn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倍</w:t>
            </w:r>
          </w:p>
        </w:tc>
      </w:tr>
      <w:tr w:rsidR="00106F1F" w:rsidRPr="00FC2405" w:rsidTr="00565130">
        <w:trPr>
          <w:cantSplit/>
          <w:trHeight w:hRule="exact" w:val="60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F1F" w:rsidRPr="00FC2405" w:rsidRDefault="00106F1F" w:rsidP="0072795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仮貯蔵・仮取扱いの方法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6F1F" w:rsidRPr="00FC2405" w:rsidRDefault="00106F1F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06F1F" w:rsidRPr="00FC2405" w:rsidTr="00565130">
        <w:trPr>
          <w:cantSplit/>
          <w:trHeight w:hRule="exact" w:val="60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F1F" w:rsidRPr="00FC2405" w:rsidRDefault="00106F1F" w:rsidP="00106F1F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仮貯蔵・仮取扱いの期間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6F1F" w:rsidRPr="00FC2405" w:rsidRDefault="00AD731F" w:rsidP="00C941AF">
            <w:pPr>
              <w:widowControl/>
              <w:kinsoku w:val="0"/>
              <w:wordWrap w:val="0"/>
              <w:adjustRightInd w:val="0"/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033A7E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033A7E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月　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="00033A7E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日から　　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033A7E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日まで　日間</w:t>
            </w:r>
          </w:p>
        </w:tc>
      </w:tr>
      <w:tr w:rsidR="00106F1F" w:rsidRPr="00FC2405" w:rsidTr="00106F1F">
        <w:trPr>
          <w:cantSplit/>
          <w:trHeight w:hRule="exact" w:val="773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06F1F" w:rsidRPr="00FC2405" w:rsidRDefault="00106F1F" w:rsidP="00106F1F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管理の状況</w:t>
            </w:r>
          </w:p>
          <w:p w:rsidR="00106F1F" w:rsidRPr="00FC2405" w:rsidRDefault="00106F1F" w:rsidP="00106F1F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C2405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（消火設備の設置状況を含む）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6F1F" w:rsidRPr="00FC2405" w:rsidRDefault="00106F1F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D731F" w:rsidRPr="00FC2405" w:rsidTr="00C307A8">
        <w:trPr>
          <w:cantSplit/>
          <w:trHeight w:hRule="exact" w:val="60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31F" w:rsidRPr="00FC2405" w:rsidRDefault="00AD731F" w:rsidP="0072795B">
            <w:pPr>
              <w:widowControl/>
              <w:kinsoku w:val="0"/>
              <w:adjustRightInd w:val="0"/>
              <w:ind w:leftChars="50" w:left="105"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現場管理責任者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31F" w:rsidRPr="00FC2405" w:rsidRDefault="00AD731F" w:rsidP="00AD731F">
            <w:pPr>
              <w:widowControl/>
              <w:kinsoku w:val="0"/>
              <w:adjustRightInd w:val="0"/>
              <w:ind w:rightChars="50" w:right="10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731F" w:rsidRPr="00FC2405" w:rsidRDefault="00AD731F" w:rsidP="00C941AF">
            <w:pPr>
              <w:widowControl/>
              <w:kinsoku w:val="0"/>
              <w:adjustRightInd w:val="0"/>
              <w:ind w:firstLineChars="400" w:firstLine="84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C57900"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  </w:t>
            </w: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　　緊急連絡先　　　（　　　　）</w:t>
            </w:r>
          </w:p>
        </w:tc>
      </w:tr>
      <w:tr w:rsidR="00AD731F" w:rsidRPr="00FC2405" w:rsidTr="00434A38">
        <w:trPr>
          <w:cantSplit/>
          <w:trHeight w:hRule="exact" w:val="716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1F" w:rsidRPr="00FC2405" w:rsidRDefault="00AD731F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731F" w:rsidRPr="00FC2405" w:rsidRDefault="00AD731F" w:rsidP="00AD731F">
            <w:pPr>
              <w:widowControl/>
              <w:kinsoku w:val="0"/>
              <w:adjustRightInd w:val="0"/>
              <w:ind w:rightChars="55" w:right="115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D731F" w:rsidRPr="00FC2405" w:rsidRDefault="00AD731F" w:rsidP="0072795B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AD731F" w:rsidRPr="00FC2405" w:rsidRDefault="00AD731F" w:rsidP="0072795B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【危険物取扱者免状：有（種類：　　　　　　　）・無】</w:t>
            </w:r>
          </w:p>
        </w:tc>
      </w:tr>
      <w:tr w:rsidR="00AD731F" w:rsidRPr="00FC2405" w:rsidTr="00434A38">
        <w:trPr>
          <w:cantSplit/>
          <w:trHeight w:hRule="exact" w:val="716"/>
        </w:trPr>
        <w:tc>
          <w:tcPr>
            <w:tcW w:w="311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731F" w:rsidRPr="00FC2405" w:rsidRDefault="00AD731F" w:rsidP="00AD731F">
            <w:pPr>
              <w:widowControl/>
              <w:kinsoku w:val="0"/>
              <w:adjustRightInd w:val="0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仮貯蔵・仮取扱いの理由及び期間経過後の処理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D731F" w:rsidRPr="00FC2405" w:rsidRDefault="00AD731F" w:rsidP="0072795B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D731F" w:rsidRPr="00FC2405" w:rsidTr="00C307A8">
        <w:trPr>
          <w:cantSplit/>
          <w:trHeight w:hRule="exact" w:val="525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D731F" w:rsidRPr="00FC2405" w:rsidRDefault="00AD731F" w:rsidP="00AD731F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pacing w:val="102"/>
                <w:kern w:val="0"/>
                <w:szCs w:val="21"/>
                <w:fitText w:val="2688" w:id="-1681770240"/>
              </w:rPr>
              <w:t>その他必要事</w:t>
            </w:r>
            <w:r w:rsidRPr="00FC2405">
              <w:rPr>
                <w:rFonts w:ascii="BIZ UD明朝 Medium" w:eastAsia="BIZ UD明朝 Medium" w:hAnsi="BIZ UD明朝 Medium" w:hint="eastAsia"/>
                <w:spacing w:val="-3"/>
                <w:kern w:val="0"/>
                <w:szCs w:val="21"/>
                <w:fitText w:val="2688" w:id="-1681770240"/>
              </w:rPr>
              <w:t>項</w:t>
            </w:r>
          </w:p>
        </w:tc>
        <w:tc>
          <w:tcPr>
            <w:tcW w:w="56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D731F" w:rsidRPr="00FC2405" w:rsidRDefault="00AD731F" w:rsidP="0072795B">
            <w:pPr>
              <w:widowControl/>
              <w:kinsoku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22E45" w:rsidRPr="00FC2405" w:rsidTr="00AD731F">
        <w:trPr>
          <w:cantSplit/>
          <w:trHeight w:hRule="exact" w:val="602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※受付欄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※経過欄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ind w:leftChars="200" w:left="420" w:rightChars="200" w:right="42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>※手数料欄</w:t>
            </w:r>
          </w:p>
        </w:tc>
      </w:tr>
      <w:tr w:rsidR="00822E45" w:rsidRPr="00FC2405" w:rsidTr="00AD731F">
        <w:trPr>
          <w:cantSplit/>
          <w:trHeight w:hRule="exact" w:val="100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72795B" w:rsidRPr="00FC2405">
              <w:rPr>
                <w:rFonts w:ascii="BIZ UD明朝 Medium" w:eastAsia="BIZ UD明朝 Medium" w:hAnsi="BIZ UD明朝 Medium" w:hint="eastAsia"/>
                <w:szCs w:val="21"/>
              </w:rPr>
              <w:t>承認年月日</w:t>
            </w:r>
          </w:p>
          <w:p w:rsidR="0072795B" w:rsidRPr="00FC2405" w:rsidRDefault="0072795B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承認番号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2E45" w:rsidRPr="00FC2405" w:rsidRDefault="00822E45" w:rsidP="0072795B">
            <w:pPr>
              <w:widowControl/>
              <w:kinsoku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C2405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</w:tbl>
    <w:p w:rsidR="00822E45" w:rsidRPr="00FC2405" w:rsidRDefault="008E1C1D" w:rsidP="00822E45">
      <w:pPr>
        <w:widowControl/>
        <w:kinsoku w:val="0"/>
        <w:adjustRightInd w:val="0"/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FC2405">
        <w:rPr>
          <w:rFonts w:ascii="BIZ UD明朝 Medium" w:eastAsia="BIZ UD明朝 Medium" w:hAnsi="BIZ UD明朝 Medium" w:hint="eastAsia"/>
          <w:szCs w:val="21"/>
        </w:rPr>
        <w:t>備考　１　この用紙の大きさは、日本産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>業規格Ａ４とする</w:t>
      </w:r>
      <w:r w:rsidR="0072795B" w:rsidRPr="00FC2405">
        <w:rPr>
          <w:rFonts w:ascii="BIZ UD明朝 Medium" w:eastAsia="BIZ UD明朝 Medium" w:hAnsi="BIZ UD明朝 Medium" w:hint="eastAsia"/>
          <w:szCs w:val="21"/>
        </w:rPr>
        <w:t>こと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>。</w:t>
      </w:r>
    </w:p>
    <w:p w:rsidR="0072795B" w:rsidRPr="00FC2405" w:rsidRDefault="0072795B" w:rsidP="00822E45">
      <w:pPr>
        <w:widowControl/>
        <w:kinsoku w:val="0"/>
        <w:adjustRightInd w:val="0"/>
        <w:ind w:firstLineChars="200" w:firstLine="420"/>
        <w:jc w:val="left"/>
        <w:rPr>
          <w:rFonts w:ascii="BIZ UD明朝 Medium" w:eastAsia="BIZ UD明朝 Medium" w:hAnsi="BIZ UD明朝 Medium"/>
          <w:szCs w:val="21"/>
        </w:rPr>
      </w:pPr>
      <w:r w:rsidRPr="00FC2405">
        <w:rPr>
          <w:rFonts w:ascii="BIZ UD明朝 Medium" w:eastAsia="BIZ UD明朝 Medium" w:hAnsi="BIZ UD明朝 Medium" w:hint="eastAsia"/>
          <w:szCs w:val="21"/>
        </w:rPr>
        <w:t xml:space="preserve">　　　２　法人にあっては、その名称、代表者氏名及び主たる事務所の所在地を記入すること。</w:t>
      </w:r>
    </w:p>
    <w:p w:rsidR="00822E45" w:rsidRPr="00FC2405" w:rsidRDefault="0072795B" w:rsidP="0072795B">
      <w:pPr>
        <w:widowControl/>
        <w:kinsoku w:val="0"/>
        <w:adjustRightInd w:val="0"/>
        <w:ind w:left="1266" w:right="-2" w:hangingChars="603" w:hanging="1266"/>
        <w:jc w:val="left"/>
        <w:rPr>
          <w:rFonts w:ascii="BIZ UD明朝 Medium" w:eastAsia="BIZ UD明朝 Medium" w:hAnsi="BIZ UD明朝 Medium"/>
          <w:szCs w:val="21"/>
        </w:rPr>
      </w:pPr>
      <w:r w:rsidRPr="00FC2405">
        <w:rPr>
          <w:rFonts w:ascii="BIZ UD明朝 Medium" w:eastAsia="BIZ UD明朝 Medium" w:hAnsi="BIZ UD明朝 Medium" w:hint="eastAsia"/>
          <w:szCs w:val="21"/>
        </w:rPr>
        <w:t xml:space="preserve">　　　　　３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FC2405">
        <w:rPr>
          <w:rFonts w:ascii="BIZ UD明朝 Medium" w:eastAsia="BIZ UD明朝 Medium" w:hAnsi="BIZ UD明朝 Medium" w:hint="eastAsia"/>
          <w:szCs w:val="21"/>
        </w:rPr>
        <w:t>案内図、配置図、平面図、構造図その他関係書類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>を添付すること。</w:t>
      </w:r>
    </w:p>
    <w:p w:rsidR="00822E45" w:rsidRPr="00FC2405" w:rsidRDefault="0072795B" w:rsidP="00822E45">
      <w:pPr>
        <w:widowControl/>
        <w:kinsoku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FC2405">
        <w:rPr>
          <w:rFonts w:ascii="BIZ UD明朝 Medium" w:eastAsia="BIZ UD明朝 Medium" w:hAnsi="BIZ UD明朝 Medium" w:hint="eastAsia"/>
          <w:szCs w:val="21"/>
        </w:rPr>
        <w:t xml:space="preserve">　　　　　４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 xml:space="preserve">　※印</w:t>
      </w:r>
      <w:r w:rsidRPr="00FC2405">
        <w:rPr>
          <w:rFonts w:ascii="BIZ UD明朝 Medium" w:eastAsia="BIZ UD明朝 Medium" w:hAnsi="BIZ UD明朝 Medium" w:hint="eastAsia"/>
          <w:szCs w:val="21"/>
        </w:rPr>
        <w:t>の</w:t>
      </w:r>
      <w:r w:rsidR="00822E45" w:rsidRPr="00FC2405">
        <w:rPr>
          <w:rFonts w:ascii="BIZ UD明朝 Medium" w:eastAsia="BIZ UD明朝 Medium" w:hAnsi="BIZ UD明朝 Medium" w:hint="eastAsia"/>
          <w:szCs w:val="21"/>
        </w:rPr>
        <w:t>欄は、記入しないこと</w:t>
      </w:r>
      <w:r w:rsidRPr="00FC2405">
        <w:rPr>
          <w:rFonts w:ascii="BIZ UD明朝 Medium" w:eastAsia="BIZ UD明朝 Medium" w:hAnsi="BIZ UD明朝 Medium" w:hint="eastAsia"/>
          <w:szCs w:val="21"/>
        </w:rPr>
        <w:t>。</w:t>
      </w:r>
    </w:p>
    <w:p w:rsidR="008146A7" w:rsidRPr="00C941AF" w:rsidRDefault="008146A7" w:rsidP="00C941AF">
      <w:pPr>
        <w:widowControl/>
        <w:kinsoku w:val="0"/>
        <w:jc w:val="left"/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8146A7" w:rsidRPr="00C941AF" w:rsidSect="008E6017">
      <w:pgSz w:w="11906" w:h="16838"/>
      <w:pgMar w:top="1134" w:right="1276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510" w:rsidRDefault="00644510" w:rsidP="00001CBE">
      <w:r>
        <w:separator/>
      </w:r>
    </w:p>
  </w:endnote>
  <w:endnote w:type="continuationSeparator" w:id="0">
    <w:p w:rsidR="00644510" w:rsidRDefault="00644510" w:rsidP="000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510" w:rsidRDefault="00644510" w:rsidP="00001CBE">
      <w:r>
        <w:separator/>
      </w:r>
    </w:p>
  </w:footnote>
  <w:footnote w:type="continuationSeparator" w:id="0">
    <w:p w:rsidR="00644510" w:rsidRDefault="00644510" w:rsidP="0000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1F"/>
    <w:rsid w:val="00001CBE"/>
    <w:rsid w:val="00033A7E"/>
    <w:rsid w:val="00042FE3"/>
    <w:rsid w:val="00076BEE"/>
    <w:rsid w:val="00106F1F"/>
    <w:rsid w:val="0010787F"/>
    <w:rsid w:val="00187949"/>
    <w:rsid w:val="001D5CA1"/>
    <w:rsid w:val="002076B2"/>
    <w:rsid w:val="00265015"/>
    <w:rsid w:val="003973B8"/>
    <w:rsid w:val="004068FB"/>
    <w:rsid w:val="00434A38"/>
    <w:rsid w:val="00534683"/>
    <w:rsid w:val="00565130"/>
    <w:rsid w:val="005D155B"/>
    <w:rsid w:val="005F5F2E"/>
    <w:rsid w:val="00644510"/>
    <w:rsid w:val="0065004E"/>
    <w:rsid w:val="00655B46"/>
    <w:rsid w:val="0066577B"/>
    <w:rsid w:val="007010C9"/>
    <w:rsid w:val="007174B9"/>
    <w:rsid w:val="0072795B"/>
    <w:rsid w:val="0077598C"/>
    <w:rsid w:val="00784097"/>
    <w:rsid w:val="007A634C"/>
    <w:rsid w:val="007F550A"/>
    <w:rsid w:val="008146A7"/>
    <w:rsid w:val="00822E45"/>
    <w:rsid w:val="00831BEB"/>
    <w:rsid w:val="008E1C1D"/>
    <w:rsid w:val="008E6017"/>
    <w:rsid w:val="0096032D"/>
    <w:rsid w:val="00971817"/>
    <w:rsid w:val="00A631FC"/>
    <w:rsid w:val="00A64DD6"/>
    <w:rsid w:val="00A72D0A"/>
    <w:rsid w:val="00AD731F"/>
    <w:rsid w:val="00B311A0"/>
    <w:rsid w:val="00B51DF2"/>
    <w:rsid w:val="00B624FE"/>
    <w:rsid w:val="00B845EF"/>
    <w:rsid w:val="00BA431F"/>
    <w:rsid w:val="00BD7379"/>
    <w:rsid w:val="00C307A8"/>
    <w:rsid w:val="00C57900"/>
    <w:rsid w:val="00C758E2"/>
    <w:rsid w:val="00C941AF"/>
    <w:rsid w:val="00F23108"/>
    <w:rsid w:val="00F67B11"/>
    <w:rsid w:val="00FC2405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72B576E"/>
  <w15:chartTrackingRefBased/>
  <w15:docId w15:val="{7BAA4999-9F8A-4D6B-BD8C-56670161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BE"/>
    <w:pPr>
      <w:widowControl w:val="0"/>
      <w:jc w:val="both"/>
    </w:pPr>
    <w:rPr>
      <w:rFonts w:ascii="ＭＳ 明朝" w:eastAsia="Century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1CBE"/>
  </w:style>
  <w:style w:type="paragraph" w:styleId="a5">
    <w:name w:val="footer"/>
    <w:basedOn w:val="a"/>
    <w:link w:val="a6"/>
    <w:uiPriority w:val="99"/>
    <w:unhideWhenUsed/>
    <w:rsid w:val="00001CB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1CBE"/>
  </w:style>
  <w:style w:type="paragraph" w:styleId="a7">
    <w:name w:val="Balloon Text"/>
    <w:basedOn w:val="a"/>
    <w:link w:val="a8"/>
    <w:uiPriority w:val="99"/>
    <w:semiHidden/>
    <w:unhideWhenUsed/>
    <w:rsid w:val="0039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E914268D</Template>
  <TotalTime>125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紘芳</dc:creator>
  <cp:keywords/>
  <dc:description/>
  <cp:lastModifiedBy>黒田　雄貴</cp:lastModifiedBy>
  <cp:revision>44</cp:revision>
  <cp:lastPrinted>2025-03-06T06:12:00Z</cp:lastPrinted>
  <dcterms:created xsi:type="dcterms:W3CDTF">2018-03-27T08:01:00Z</dcterms:created>
  <dcterms:modified xsi:type="dcterms:W3CDTF">2025-03-06T06:52:00Z</dcterms:modified>
</cp:coreProperties>
</file>