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D8" w:rsidRPr="006C284C" w:rsidRDefault="00332BD8" w:rsidP="00332BD8">
      <w:pPr>
        <w:widowControl/>
        <w:kinsoku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6C284C">
        <w:rPr>
          <w:rFonts w:ascii="BIZ UD明朝 Medium" w:eastAsia="BIZ UD明朝 Medium" w:hAnsi="BIZ UD明朝 Medium" w:hint="eastAsia"/>
          <w:sz w:val="24"/>
        </w:rPr>
        <w:t>様式第１２号（第７条関係）</w:t>
      </w:r>
    </w:p>
    <w:p w:rsidR="00332BD8" w:rsidRPr="006C284C" w:rsidRDefault="00332BD8" w:rsidP="00332BD8">
      <w:pPr>
        <w:widowControl/>
        <w:kinsoku w:val="0"/>
        <w:adjustRightInd w:val="0"/>
        <w:jc w:val="center"/>
        <w:rPr>
          <w:rFonts w:ascii="BIZ UD明朝 Medium" w:eastAsia="BIZ UD明朝 Medium" w:hAnsi="BIZ UD明朝 Medium"/>
          <w:sz w:val="24"/>
        </w:rPr>
      </w:pPr>
      <w:r w:rsidRPr="006C284C">
        <w:rPr>
          <w:rFonts w:ascii="BIZ UD明朝 Medium" w:eastAsia="BIZ UD明朝 Medium" w:hAnsi="BIZ UD明朝 Medium" w:hint="eastAsia"/>
          <w:sz w:val="24"/>
        </w:rPr>
        <w:t>所有者等の住所等変更届出書</w:t>
      </w: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031"/>
        <w:gridCol w:w="95"/>
        <w:gridCol w:w="906"/>
        <w:gridCol w:w="1106"/>
        <w:gridCol w:w="2382"/>
      </w:tblGrid>
      <w:tr w:rsidR="00332BD8" w:rsidRPr="006C284C" w:rsidTr="00386578">
        <w:trPr>
          <w:cantSplit/>
          <w:trHeight w:val="2986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　</w:t>
            </w:r>
          </w:p>
          <w:p w:rsidR="00332BD8" w:rsidRPr="006C284C" w:rsidRDefault="00332BD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（宛先）富　山　市　長</w:t>
            </w:r>
          </w:p>
          <w:p w:rsidR="00332BD8" w:rsidRPr="00547599" w:rsidRDefault="00332BD8" w:rsidP="00386578">
            <w:pPr>
              <w:widowControl/>
              <w:kinsoku w:val="0"/>
              <w:adjustRightInd w:val="0"/>
              <w:ind w:firstLineChars="1600" w:firstLine="384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332BD8" w:rsidRPr="006C284C" w:rsidRDefault="00332BD8" w:rsidP="00386578">
            <w:pPr>
              <w:widowControl/>
              <w:kinsoku w:val="0"/>
              <w:adjustRightInd w:val="0"/>
              <w:ind w:firstLineChars="1700" w:firstLine="408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届出者　　　　　　　　　　　　　　　　</w:t>
            </w:r>
          </w:p>
          <w:p w:rsidR="00332BD8" w:rsidRPr="006C284C" w:rsidRDefault="00332BD8" w:rsidP="00386578">
            <w:pPr>
              <w:widowControl/>
              <w:kinsoku w:val="0"/>
              <w:adjustRightInd w:val="0"/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  <w:u w:val="single"/>
              </w:rPr>
              <w:t>住所　　　　　　　　（電話　　　）</w:t>
            </w:r>
            <w:r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332BD8" w:rsidRPr="006C284C" w:rsidRDefault="004A3F1B" w:rsidP="00386578">
            <w:pPr>
              <w:widowControl/>
              <w:kinsoku w:val="0"/>
              <w:adjustRightInd w:val="0"/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氏名　　　　　　　　　　　　　　</w:t>
            </w:r>
            <w:r w:rsidR="00332BD8" w:rsidRPr="006C284C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="00332BD8"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332BD8" w:rsidRPr="006C284C" w:rsidTr="00386578">
        <w:trPr>
          <w:cantSplit/>
          <w:trHeight w:hRule="exact" w:val="60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BD8" w:rsidRPr="006C284C" w:rsidRDefault="00547599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332BD8" w:rsidRPr="006C284C" w:rsidTr="00386578">
        <w:trPr>
          <w:cantSplit/>
          <w:trHeight w:hRule="exact" w:val="100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332BD8" w:rsidRPr="006C284C" w:rsidRDefault="00332BD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2BD8" w:rsidRPr="006C284C" w:rsidRDefault="00332BD8" w:rsidP="00547599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4759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21ACB"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6C284C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332BD8" w:rsidRPr="006C284C" w:rsidTr="004A3F1B">
        <w:trPr>
          <w:cantSplit/>
          <w:trHeight w:hRule="exact" w:val="103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32BD8" w:rsidRPr="006C284C" w:rsidRDefault="00547599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貯蔵所又は</w:t>
            </w:r>
          </w:p>
          <w:p w:rsidR="00332BD8" w:rsidRPr="006C284C" w:rsidRDefault="00332BD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取扱所の区分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332BD8" w:rsidRPr="006C284C" w:rsidTr="00386578">
        <w:trPr>
          <w:cantSplit/>
          <w:trHeight w:hRule="exact" w:val="90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変更事項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2BD8" w:rsidRPr="006C284C" w:rsidRDefault="00332BD8" w:rsidP="00547599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332BD8" w:rsidRPr="006C284C" w:rsidTr="00386578">
        <w:trPr>
          <w:cantSplit/>
          <w:trHeight w:hRule="exact"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変更内容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変更前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変更後</w:t>
            </w:r>
          </w:p>
        </w:tc>
      </w:tr>
      <w:tr w:rsidR="00332BD8" w:rsidRPr="006C284C" w:rsidTr="00386578">
        <w:trPr>
          <w:cantSplit/>
          <w:trHeight w:hRule="exact" w:val="1200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BD8" w:rsidRPr="006C284C" w:rsidRDefault="00332BD8" w:rsidP="00547599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332BD8" w:rsidRPr="006C284C" w:rsidTr="00386578">
        <w:trPr>
          <w:cantSplit/>
          <w:trHeight w:hRule="exact" w:val="600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※　　受　　付　　欄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>※　　経　　過　　欄</w:t>
            </w:r>
          </w:p>
        </w:tc>
      </w:tr>
      <w:tr w:rsidR="00332BD8" w:rsidRPr="006C284C" w:rsidTr="00386578">
        <w:trPr>
          <w:cantSplit/>
          <w:trHeight w:hRule="exact" w:val="2094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BD8" w:rsidRPr="006C284C" w:rsidRDefault="00332BD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C28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332BD8" w:rsidRPr="006C284C" w:rsidRDefault="004A3F1B" w:rsidP="00332BD8">
      <w:pPr>
        <w:widowControl/>
        <w:kinsoku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6C284C">
        <w:rPr>
          <w:rFonts w:ascii="BIZ UD明朝 Medium" w:eastAsia="BIZ UD明朝 Medium" w:hAnsi="BIZ UD明朝 Medium" w:hint="eastAsia"/>
          <w:sz w:val="24"/>
        </w:rPr>
        <w:t>備考　１　この用紙の大きさは、日本産</w:t>
      </w:r>
      <w:r w:rsidR="00332BD8" w:rsidRPr="006C284C">
        <w:rPr>
          <w:rFonts w:ascii="BIZ UD明朝 Medium" w:eastAsia="BIZ UD明朝 Medium" w:hAnsi="BIZ UD明朝 Medium" w:hint="eastAsia"/>
          <w:sz w:val="24"/>
        </w:rPr>
        <w:t>業規格Ａ４とする。</w:t>
      </w:r>
    </w:p>
    <w:p w:rsidR="00332BD8" w:rsidRPr="006C284C" w:rsidRDefault="00332BD8" w:rsidP="00332BD8">
      <w:pPr>
        <w:widowControl/>
        <w:kinsoku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6C284C">
        <w:rPr>
          <w:rFonts w:ascii="BIZ UD明朝 Medium" w:eastAsia="BIZ UD明朝 Medium" w:hAnsi="BIZ UD明朝 Medium" w:hint="eastAsia"/>
          <w:sz w:val="24"/>
        </w:rPr>
        <w:t xml:space="preserve">　　　２　※印欄は、記</w:t>
      </w:r>
      <w:bookmarkStart w:id="0" w:name="_GoBack"/>
      <w:bookmarkEnd w:id="0"/>
      <w:r w:rsidRPr="006C284C">
        <w:rPr>
          <w:rFonts w:ascii="BIZ UD明朝 Medium" w:eastAsia="BIZ UD明朝 Medium" w:hAnsi="BIZ UD明朝 Medium" w:hint="eastAsia"/>
          <w:sz w:val="24"/>
        </w:rPr>
        <w:t>入しないこと。</w:t>
      </w:r>
    </w:p>
    <w:p w:rsidR="008146A7" w:rsidRPr="00547599" w:rsidRDefault="008146A7" w:rsidP="00547599">
      <w:pPr>
        <w:widowControl/>
        <w:kinsoku w:val="0"/>
        <w:jc w:val="left"/>
        <w:rPr>
          <w:rFonts w:ascii="BIZ UD明朝 Medium" w:eastAsia="BIZ UD明朝 Medium" w:hAnsi="BIZ UD明朝 Medium" w:hint="eastAsia"/>
          <w:sz w:val="24"/>
        </w:rPr>
      </w:pPr>
    </w:p>
    <w:sectPr w:rsidR="008146A7" w:rsidRPr="00547599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D5CA1"/>
    <w:rsid w:val="00256FB9"/>
    <w:rsid w:val="00265015"/>
    <w:rsid w:val="00332BD8"/>
    <w:rsid w:val="003701BE"/>
    <w:rsid w:val="004068FB"/>
    <w:rsid w:val="004A3F1B"/>
    <w:rsid w:val="00521ACB"/>
    <w:rsid w:val="00547599"/>
    <w:rsid w:val="0058062B"/>
    <w:rsid w:val="005F5F2E"/>
    <w:rsid w:val="0065004E"/>
    <w:rsid w:val="00655B46"/>
    <w:rsid w:val="0066577B"/>
    <w:rsid w:val="006C284C"/>
    <w:rsid w:val="0077598C"/>
    <w:rsid w:val="00784097"/>
    <w:rsid w:val="007A634C"/>
    <w:rsid w:val="007F550A"/>
    <w:rsid w:val="008146A7"/>
    <w:rsid w:val="00822E45"/>
    <w:rsid w:val="00831BEB"/>
    <w:rsid w:val="008E6017"/>
    <w:rsid w:val="00971817"/>
    <w:rsid w:val="00A631FC"/>
    <w:rsid w:val="00A64DD6"/>
    <w:rsid w:val="00B311A0"/>
    <w:rsid w:val="00B845EF"/>
    <w:rsid w:val="00BA431F"/>
    <w:rsid w:val="00BD7379"/>
    <w:rsid w:val="00C27A08"/>
    <w:rsid w:val="00C758E2"/>
    <w:rsid w:val="00F23108"/>
    <w:rsid w:val="00F67B11"/>
    <w:rsid w:val="00F7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A365B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2CF95354</Template>
  <TotalTime>12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36</cp:revision>
  <cp:lastPrinted>2025-03-10T02:21:00Z</cp:lastPrinted>
  <dcterms:created xsi:type="dcterms:W3CDTF">2018-03-27T08:01:00Z</dcterms:created>
  <dcterms:modified xsi:type="dcterms:W3CDTF">2025-03-10T02:22:00Z</dcterms:modified>
</cp:coreProperties>
</file>