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9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870"/>
        <w:gridCol w:w="2524"/>
      </w:tblGrid>
      <w:tr w:rsidR="00466798" w:rsidRPr="00E5487B" w:rsidTr="00E5487B">
        <w:trPr>
          <w:cantSplit/>
          <w:trHeight w:hRule="exact"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富山市</w:t>
            </w:r>
          </w:p>
        </w:tc>
      </w:tr>
      <w:tr w:rsidR="00466798" w:rsidRPr="00E5487B" w:rsidTr="00E5487B">
        <w:trPr>
          <w:cantSplit/>
          <w:trHeight w:hRule="exact" w:val="10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466798" w:rsidRPr="00E5487B" w:rsidRDefault="00466798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792070"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年　　月　　日　　第　　　</w:t>
            </w: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号</w:t>
            </w:r>
          </w:p>
        </w:tc>
      </w:tr>
      <w:tr w:rsidR="00466798" w:rsidRPr="00E5487B" w:rsidTr="00E5487B">
        <w:trPr>
          <w:cantSplit/>
          <w:trHeight w:hRule="exact" w:val="10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466798" w:rsidRPr="00E5487B" w:rsidRDefault="00466798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92070" w:rsidRPr="00E5487B" w:rsidTr="00E5487B">
        <w:trPr>
          <w:cantSplit/>
          <w:trHeight w:hRule="exact"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富山市</w:t>
            </w:r>
          </w:p>
        </w:tc>
      </w:tr>
      <w:tr w:rsidR="00792070" w:rsidRPr="00E5487B" w:rsidTr="00E5487B">
        <w:trPr>
          <w:cantSplit/>
          <w:trHeight w:hRule="exact" w:val="10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792070" w:rsidRPr="00E5487B" w:rsidRDefault="00792070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年　　月　　日　　第　　　号</w:t>
            </w:r>
          </w:p>
        </w:tc>
      </w:tr>
      <w:tr w:rsidR="00466798" w:rsidRPr="00E5487B" w:rsidTr="00E5487B">
        <w:trPr>
          <w:cantSplit/>
          <w:trHeight w:hRule="exact" w:val="10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466798" w:rsidRPr="00E5487B" w:rsidRDefault="00466798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98" w:rsidRPr="00E5487B" w:rsidRDefault="00466798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92070" w:rsidRPr="00E5487B" w:rsidTr="00E5487B">
        <w:trPr>
          <w:cantSplit/>
          <w:trHeight w:hRule="exact"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富山市</w:t>
            </w:r>
          </w:p>
        </w:tc>
      </w:tr>
      <w:tr w:rsidR="00792070" w:rsidRPr="00E5487B" w:rsidTr="00E5487B">
        <w:trPr>
          <w:cantSplit/>
          <w:trHeight w:hRule="exact" w:val="10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792070" w:rsidRPr="00E5487B" w:rsidRDefault="00792070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年　　月　　日　　第　　　号</w:t>
            </w:r>
          </w:p>
        </w:tc>
      </w:tr>
      <w:tr w:rsidR="002B6629" w:rsidRPr="00E5487B" w:rsidTr="00E5487B">
        <w:trPr>
          <w:cantSplit/>
          <w:trHeight w:hRule="exact" w:val="10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629" w:rsidRPr="00E5487B" w:rsidRDefault="002B6629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629" w:rsidRPr="00E5487B" w:rsidRDefault="002B6629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629" w:rsidRPr="00E5487B" w:rsidRDefault="002B6629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2B6629" w:rsidRPr="00E5487B" w:rsidRDefault="002B6629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70" w:rsidRPr="00E5487B" w:rsidRDefault="002B6629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92070" w:rsidRPr="00E5487B" w:rsidTr="00E5487B">
        <w:trPr>
          <w:cantSplit/>
          <w:trHeight w:hRule="exact"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富山市</w:t>
            </w:r>
          </w:p>
        </w:tc>
      </w:tr>
      <w:tr w:rsidR="00792070" w:rsidRPr="00E5487B" w:rsidTr="00E5487B">
        <w:trPr>
          <w:cantSplit/>
          <w:trHeight w:hRule="exact" w:val="10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設置の許可年月日</w:t>
            </w:r>
          </w:p>
          <w:p w:rsidR="00792070" w:rsidRPr="00E5487B" w:rsidRDefault="00792070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及び許可番号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070" w:rsidRPr="00E5487B" w:rsidRDefault="00792070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年　　月　　日　　第　　　号</w:t>
            </w:r>
          </w:p>
        </w:tc>
      </w:tr>
      <w:tr w:rsidR="006448C3" w:rsidRPr="00E5487B" w:rsidTr="00E5487B">
        <w:trPr>
          <w:cantSplit/>
          <w:trHeight w:hRule="exact" w:val="10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8C3" w:rsidRPr="00E5487B" w:rsidRDefault="006448C3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8C3" w:rsidRPr="00E5487B" w:rsidRDefault="006448C3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8C3" w:rsidRPr="00E5487B" w:rsidRDefault="006448C3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貯蔵所又は</w:t>
            </w:r>
          </w:p>
          <w:p w:rsidR="006448C3" w:rsidRPr="00E5487B" w:rsidRDefault="006448C3" w:rsidP="00E5487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>取扱所の区分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C3" w:rsidRPr="00E5487B" w:rsidRDefault="006448C3" w:rsidP="00E5487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5487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2B6629" w:rsidRPr="00E5487B" w:rsidRDefault="00E5487B" w:rsidP="002B6629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E5487B">
        <w:rPr>
          <w:rFonts w:ascii="BIZ UD明朝 Medium" w:eastAsia="BIZ UD明朝 Medium" w:hAnsi="BIZ UD明朝 Medium" w:hint="eastAsia"/>
          <w:sz w:val="24"/>
        </w:rPr>
        <w:t>別紙</w:t>
      </w:r>
      <w:bookmarkStart w:id="0" w:name="_GoBack"/>
      <w:bookmarkEnd w:id="0"/>
    </w:p>
    <w:p w:rsidR="00466798" w:rsidRPr="00466798" w:rsidRDefault="00466798" w:rsidP="00332BD8">
      <w:pPr>
        <w:widowControl/>
        <w:kinsoku w:val="0"/>
        <w:jc w:val="left"/>
        <w:rPr>
          <w:rFonts w:eastAsia="ＭＳ 明朝"/>
          <w:sz w:val="24"/>
        </w:rPr>
      </w:pPr>
    </w:p>
    <w:sectPr w:rsidR="00466798" w:rsidRPr="00466798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C3" w:rsidRDefault="006448C3" w:rsidP="00001CBE">
      <w:r>
        <w:separator/>
      </w:r>
    </w:p>
  </w:endnote>
  <w:endnote w:type="continuationSeparator" w:id="0">
    <w:p w:rsidR="006448C3" w:rsidRDefault="006448C3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C3" w:rsidRDefault="006448C3" w:rsidP="00001CBE">
      <w:r>
        <w:separator/>
      </w:r>
    </w:p>
  </w:footnote>
  <w:footnote w:type="continuationSeparator" w:id="0">
    <w:p w:rsidR="006448C3" w:rsidRDefault="006448C3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B7C69"/>
    <w:rsid w:val="000F570C"/>
    <w:rsid w:val="0010787F"/>
    <w:rsid w:val="001D5CA1"/>
    <w:rsid w:val="00256FB9"/>
    <w:rsid w:val="00265015"/>
    <w:rsid w:val="002B6629"/>
    <w:rsid w:val="002E2D9D"/>
    <w:rsid w:val="00332BD8"/>
    <w:rsid w:val="003701BE"/>
    <w:rsid w:val="004068FB"/>
    <w:rsid w:val="00466798"/>
    <w:rsid w:val="00524EBC"/>
    <w:rsid w:val="005252C1"/>
    <w:rsid w:val="005602D4"/>
    <w:rsid w:val="0058062B"/>
    <w:rsid w:val="005F5F2E"/>
    <w:rsid w:val="006448C3"/>
    <w:rsid w:val="0065004E"/>
    <w:rsid w:val="00655B46"/>
    <w:rsid w:val="0066577B"/>
    <w:rsid w:val="00680D9D"/>
    <w:rsid w:val="006B5AD9"/>
    <w:rsid w:val="0077598C"/>
    <w:rsid w:val="00784097"/>
    <w:rsid w:val="00792070"/>
    <w:rsid w:val="007A634C"/>
    <w:rsid w:val="007E0AC0"/>
    <w:rsid w:val="007F550A"/>
    <w:rsid w:val="008146A7"/>
    <w:rsid w:val="00822E45"/>
    <w:rsid w:val="00831BEB"/>
    <w:rsid w:val="00872896"/>
    <w:rsid w:val="00884E09"/>
    <w:rsid w:val="008E6017"/>
    <w:rsid w:val="00934344"/>
    <w:rsid w:val="00971817"/>
    <w:rsid w:val="00A631FC"/>
    <w:rsid w:val="00A64DD6"/>
    <w:rsid w:val="00B311A0"/>
    <w:rsid w:val="00B77740"/>
    <w:rsid w:val="00B845EF"/>
    <w:rsid w:val="00BA431F"/>
    <w:rsid w:val="00BD7379"/>
    <w:rsid w:val="00C758E2"/>
    <w:rsid w:val="00D668D8"/>
    <w:rsid w:val="00DB5F21"/>
    <w:rsid w:val="00E5487B"/>
    <w:rsid w:val="00F23108"/>
    <w:rsid w:val="00F67B11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9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  <w:style w:type="paragraph" w:styleId="a7">
    <w:name w:val="Balloon Text"/>
    <w:basedOn w:val="a"/>
    <w:link w:val="a8"/>
    <w:uiPriority w:val="99"/>
    <w:semiHidden/>
    <w:unhideWhenUsed/>
    <w:rsid w:val="002E2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61C9393C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4</cp:revision>
  <cp:lastPrinted>2023-07-06T11:41:00Z</cp:lastPrinted>
  <dcterms:created xsi:type="dcterms:W3CDTF">2025-03-10T02:08:00Z</dcterms:created>
  <dcterms:modified xsi:type="dcterms:W3CDTF">2025-03-10T02:19:00Z</dcterms:modified>
</cp:coreProperties>
</file>