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Pr="000C04C5" w:rsidRDefault="001F4CB4" w:rsidP="00A614FC">
      <w:pPr>
        <w:rPr>
          <w:rFonts w:ascii="BIZ UD明朝 Medium" w:eastAsia="BIZ UD明朝 Medium" w:hAnsi="BIZ UD明朝 Medium"/>
        </w:rPr>
      </w:pPr>
      <w:r w:rsidRPr="000C04C5">
        <w:rPr>
          <w:rFonts w:ascii="BIZ UD明朝 Medium" w:eastAsia="BIZ UD明朝 Medium" w:hAnsi="BIZ UD明朝 Medium" w:hint="eastAsia"/>
        </w:rPr>
        <w:t>別記様式第</w:t>
      </w:r>
      <w:r w:rsidR="004860B3" w:rsidRPr="000C04C5">
        <w:rPr>
          <w:rFonts w:ascii="BIZ UD明朝 Medium" w:eastAsia="BIZ UD明朝 Medium" w:hAnsi="BIZ UD明朝 Medium" w:hint="eastAsia"/>
        </w:rPr>
        <w:t>１</w:t>
      </w:r>
      <w:r w:rsidRPr="000C04C5">
        <w:rPr>
          <w:rFonts w:ascii="BIZ UD明朝 Medium" w:eastAsia="BIZ UD明朝 Medium" w:hAnsi="BIZ UD明朝 Medium" w:hint="eastAsia"/>
        </w:rPr>
        <w:t>号の</w:t>
      </w:r>
      <w:r w:rsidR="004860B3" w:rsidRPr="000C04C5">
        <w:rPr>
          <w:rFonts w:ascii="BIZ UD明朝 Medium" w:eastAsia="BIZ UD明朝 Medium" w:hAnsi="BIZ UD明朝 Medium" w:hint="eastAsia"/>
        </w:rPr>
        <w:t>２</w:t>
      </w:r>
      <w:r w:rsidR="00266979" w:rsidRPr="000C04C5">
        <w:rPr>
          <w:rFonts w:ascii="BIZ UD明朝 Medium" w:eastAsia="BIZ UD明朝 Medium" w:hAnsi="BIZ UD明朝 Medium" w:hint="eastAsia"/>
        </w:rPr>
        <w:t>の２の２（第</w:t>
      </w:r>
      <w:r w:rsidR="005973B3" w:rsidRPr="000C04C5">
        <w:rPr>
          <w:rFonts w:ascii="BIZ UD明朝 Medium" w:eastAsia="BIZ UD明朝 Medium" w:hAnsi="BIZ UD明朝 Medium" w:hint="eastAsia"/>
        </w:rPr>
        <w:t>4</w:t>
      </w:r>
      <w:r w:rsidR="00A614FC" w:rsidRPr="000C04C5">
        <w:rPr>
          <w:rFonts w:ascii="BIZ UD明朝 Medium" w:eastAsia="BIZ UD明朝 Medium" w:hAnsi="BIZ UD明朝 Medium" w:hint="eastAsia"/>
        </w:rPr>
        <w:t>条</w:t>
      </w:r>
      <w:r w:rsidR="00DE4D5C" w:rsidRPr="000C04C5">
        <w:rPr>
          <w:rFonts w:ascii="BIZ UD明朝 Medium" w:eastAsia="BIZ UD明朝 Medium" w:hAnsi="BIZ UD明朝 Medium" w:hint="eastAsia"/>
        </w:rPr>
        <w:t>、</w:t>
      </w:r>
      <w:r w:rsidR="004A07C0" w:rsidRPr="000C04C5">
        <w:rPr>
          <w:rFonts w:ascii="BIZ UD明朝 Medium" w:eastAsia="BIZ UD明朝 Medium" w:hAnsi="BIZ UD明朝 Medium" w:hint="eastAsia"/>
        </w:rPr>
        <w:t>第</w:t>
      </w:r>
      <w:r w:rsidR="005973B3" w:rsidRPr="000C04C5">
        <w:rPr>
          <w:rFonts w:ascii="BIZ UD明朝 Medium" w:eastAsia="BIZ UD明朝 Medium" w:hAnsi="BIZ UD明朝 Medium" w:hint="eastAsia"/>
        </w:rPr>
        <w:t>51</w:t>
      </w:r>
      <w:r w:rsidR="004A07C0" w:rsidRPr="000C04C5">
        <w:rPr>
          <w:rFonts w:ascii="BIZ UD明朝 Medium" w:eastAsia="BIZ UD明朝 Medium" w:hAnsi="BIZ UD明朝 Medium" w:hint="eastAsia"/>
        </w:rPr>
        <w:t>条の</w:t>
      </w:r>
      <w:r w:rsidR="005973B3" w:rsidRPr="000C04C5">
        <w:rPr>
          <w:rFonts w:ascii="BIZ UD明朝 Medium" w:eastAsia="BIZ UD明朝 Medium" w:hAnsi="BIZ UD明朝 Medium" w:hint="eastAsia"/>
        </w:rPr>
        <w:t>11</w:t>
      </w:r>
      <w:r w:rsidR="00266979" w:rsidRPr="000C04C5">
        <w:rPr>
          <w:rFonts w:ascii="BIZ UD明朝 Medium" w:eastAsia="BIZ UD明朝 Medium" w:hAnsi="BIZ UD明朝 Medium" w:hint="eastAsia"/>
        </w:rPr>
        <w:t>の</w:t>
      </w:r>
      <w:r w:rsidR="005973B3" w:rsidRPr="000C04C5">
        <w:rPr>
          <w:rFonts w:ascii="BIZ UD明朝 Medium" w:eastAsia="BIZ UD明朝 Medium" w:hAnsi="BIZ UD明朝 Medium" w:hint="eastAsia"/>
        </w:rPr>
        <w:t>2</w:t>
      </w:r>
      <w:r w:rsidR="00266979" w:rsidRPr="000C04C5">
        <w:rPr>
          <w:rFonts w:ascii="BIZ UD明朝 Medium" w:eastAsia="BIZ UD明朝 Medium" w:hAnsi="BIZ UD明朝 Medium" w:hint="eastAsia"/>
        </w:rPr>
        <w:t>関係）</w:t>
      </w:r>
    </w:p>
    <w:p w:rsidR="009D4B2C" w:rsidRPr="000C04C5" w:rsidRDefault="009D4B2C" w:rsidP="00A614FC">
      <w:pPr>
        <w:rPr>
          <w:rFonts w:ascii="BIZ UD明朝 Medium" w:eastAsia="BIZ UD明朝 Medium" w:hAnsi="BIZ UD明朝 Medium"/>
          <w:b/>
        </w:rPr>
      </w:pPr>
    </w:p>
    <w:p w:rsidR="001F4CB4" w:rsidRPr="000C04C5" w:rsidRDefault="00266979" w:rsidP="00A614F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C04C5">
        <w:rPr>
          <w:rFonts w:ascii="BIZ UD明朝 Medium" w:eastAsia="BIZ UD明朝 Medium" w:hAnsi="BIZ UD明朝 Medium" w:hint="eastAsia"/>
          <w:sz w:val="24"/>
          <w:szCs w:val="24"/>
        </w:rPr>
        <w:t>全体についての</w:t>
      </w:r>
      <w:r w:rsidR="001F4CB4" w:rsidRPr="000C04C5">
        <w:rPr>
          <w:rFonts w:ascii="BIZ UD明朝 Medium" w:eastAsia="BIZ UD明朝 Medium" w:hAnsi="BIZ UD明朝 Medium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0C04C5">
        <w:rPr>
          <w:rFonts w:ascii="BIZ UD明朝 Medium" w:eastAsia="BIZ UD明朝 Medium" w:hAnsi="BIZ UD明朝 Medium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ind w:right="22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年　　月　　日</w:t>
            </w:r>
          </w:p>
          <w:p w:rsidR="001F4CB4" w:rsidRPr="000C04C5" w:rsidRDefault="000C04C5" w:rsidP="000C04C5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  <w:r>
              <w:rPr>
                <w:rFonts w:ascii="BIZ UD明朝 Medium" w:eastAsia="BIZ UD明朝 Medium" w:hAnsi="BIZ UD明朝 Medium" w:cs="ＭＳ Ｐゴシック" w:hint="eastAsia"/>
              </w:rPr>
              <w:t>（宛先）富山市消防局長</w:t>
            </w:r>
          </w:p>
          <w:p w:rsidR="00ED3CEF" w:rsidRPr="000C04C5" w:rsidRDefault="00584DF2" w:rsidP="001A107E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572548" w:rsidRDefault="00266979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572548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572548" w:rsidRDefault="0026697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72548">
                              <w:rPr>
                                <w:rFonts w:ascii="BIZ UD明朝 Medium" w:eastAsia="BIZ UD明朝 Medium" w:hAnsi="BIZ UD明朝 Medium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4C5">
              <w:rPr>
                <w:rFonts w:ascii="BIZ UD明朝 Medium" w:eastAsia="BIZ UD明朝 Medium" w:hAnsi="BIZ UD明朝 Medium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572548" w:rsidRDefault="001A107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572548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572548" w:rsidRDefault="001A107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72548">
                              <w:rPr>
                                <w:rFonts w:ascii="BIZ UD明朝 Medium" w:eastAsia="BIZ UD明朝 Medium" w:hAnsi="BIZ UD明朝 Medium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0C04C5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　　　　　</w:t>
            </w:r>
            <w:r w:rsidR="00FD5F4C" w:rsidRPr="000C04C5">
              <w:rPr>
                <w:rFonts w:ascii="BIZ UD明朝 Medium" w:eastAsia="BIZ UD明朝 Medium" w:hAnsi="BIZ UD明朝 Medium" w:cs="ＭＳ Ｐゴシック" w:hint="eastAsia"/>
              </w:rPr>
              <w:t xml:space="preserve">　　　　　</w:t>
            </w:r>
            <w:r w:rsidR="002D59D9" w:rsidRPr="000C04C5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ED3CEF" w:rsidRPr="000C04C5">
              <w:rPr>
                <w:rFonts w:ascii="BIZ UD明朝 Medium" w:eastAsia="BIZ UD明朝 Medium" w:hAnsi="BIZ UD明朝 Medium" w:cs="ＭＳ Ｐゴシック" w:hint="eastAsia"/>
              </w:rPr>
              <w:t>防火</w:t>
            </w:r>
          </w:p>
          <w:p w:rsidR="001F4CB4" w:rsidRPr="000C04C5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ED3CEF" w:rsidRPr="000C04C5">
              <w:rPr>
                <w:rFonts w:ascii="BIZ UD明朝 Medium" w:eastAsia="BIZ UD明朝 Medium" w:hAnsi="BIZ UD明朝 Medium" w:cs="ＭＳ Ｐゴシック" w:hint="eastAsia"/>
              </w:rPr>
              <w:t>防災</w:t>
            </w:r>
          </w:p>
          <w:p w:rsidR="00DC76B8" w:rsidRPr="000C04C5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BIZ UD明朝 Medium" w:eastAsia="BIZ UD明朝 Medium" w:hAnsi="BIZ UD明朝 Medium" w:cs="ＭＳ Ｐゴシック"/>
                <w:u w:val="single"/>
              </w:rPr>
            </w:pPr>
            <w:bookmarkStart w:id="0" w:name="_GoBack"/>
            <w:bookmarkEnd w:id="0"/>
            <w:r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>住</w:t>
            </w:r>
            <w:r w:rsidR="00A614FC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</w:t>
            </w:r>
            <w:r w:rsidR="00566D0D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所　</w:t>
            </w:r>
            <w:r w:rsidR="00FE5283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</w:t>
            </w:r>
            <w:r w:rsidR="00566D0D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　</w:t>
            </w:r>
            <w:r w:rsidR="00FE5283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</w:t>
            </w:r>
            <w:r w:rsidR="00566D0D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　　　　</w:t>
            </w:r>
            <w:r w:rsidR="00FE5283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</w:t>
            </w:r>
            <w:r w:rsidR="00566D0D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　　　　　　</w:t>
            </w:r>
          </w:p>
          <w:p w:rsidR="00FD5F4C" w:rsidRPr="000C04C5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BIZ UD明朝 Medium" w:eastAsia="BIZ UD明朝 Medium" w:hAnsi="BIZ UD明朝 Medium" w:cs="ＭＳ Ｐゴシック"/>
                <w:u w:val="single"/>
              </w:rPr>
            </w:pPr>
          </w:p>
          <w:p w:rsidR="001F4CB4" w:rsidRPr="000C04C5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BIZ UD明朝 Medium" w:eastAsia="BIZ UD明朝 Medium" w:hAnsi="BIZ UD明朝 Medium" w:cs="ＭＳ Ｐゴシック"/>
                <w:u w:val="single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>氏</w:t>
            </w:r>
            <w:r w:rsidR="00566D0D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名</w:t>
            </w:r>
            <w:r w:rsidR="002C0DEA" w:rsidRPr="000C04C5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0C04C5" w:rsidRDefault="00584DF2" w:rsidP="00804E60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u w:val="single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0C04C5" w:rsidRDefault="002D59D9" w:rsidP="00852F1A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C04C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□</w:t>
                                  </w:r>
                                  <w:r w:rsidR="00852F1A" w:rsidRPr="000C04C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防火</w:t>
                                  </w:r>
                                </w:p>
                                <w:p w:rsidR="00852F1A" w:rsidRPr="000C04C5" w:rsidRDefault="002D59D9" w:rsidP="00852F1A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C04C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□</w:t>
                                  </w:r>
                                  <w:r w:rsidR="00852F1A" w:rsidRPr="000C04C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0C04C5" w:rsidRDefault="002D59D9" w:rsidP="00852F1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C04C5">
                              <w:rPr>
                                <w:rFonts w:ascii="BIZ UD明朝 Medium" w:eastAsia="BIZ UD明朝 Medium" w:hAnsi="BIZ UD明朝 Medium" w:hint="eastAsia"/>
                              </w:rPr>
                              <w:t>□</w:t>
                            </w:r>
                            <w:r w:rsidR="00852F1A" w:rsidRPr="000C04C5">
                              <w:rPr>
                                <w:rFonts w:ascii="BIZ UD明朝 Medium" w:eastAsia="BIZ UD明朝 Medium" w:hAnsi="BIZ UD明朝 Medium" w:hint="eastAsia"/>
                              </w:rPr>
                              <w:t>防火</w:t>
                            </w:r>
                          </w:p>
                          <w:p w:rsidR="00852F1A" w:rsidRPr="000C04C5" w:rsidRDefault="002D59D9" w:rsidP="00852F1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C04C5">
                              <w:rPr>
                                <w:rFonts w:ascii="BIZ UD明朝 Medium" w:eastAsia="BIZ UD明朝 Medium" w:hAnsi="BIZ UD明朝 Medium" w:hint="eastAsia"/>
                              </w:rPr>
                              <w:t>□</w:t>
                            </w:r>
                            <w:r w:rsidR="00852F1A" w:rsidRPr="000C04C5">
                              <w:rPr>
                                <w:rFonts w:ascii="BIZ UD明朝 Medium" w:eastAsia="BIZ UD明朝 Medium" w:hAnsi="BIZ UD明朝 Medium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0C04C5" w:rsidRDefault="00804E60" w:rsidP="00804E60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  <w:p w:rsidR="00266979" w:rsidRPr="000C04C5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BIZ UD明朝 Medium" w:eastAsia="BIZ UD明朝 Medium" w:hAnsi="BIZ UD明朝 Medium" w:cs="ＭＳ Ｐゴシック"/>
                <w:spacing w:val="-4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  <w:spacing w:val="-4"/>
              </w:rPr>
              <w:t>別添のとおり、</w:t>
            </w:r>
            <w:r w:rsidR="00852F1A" w:rsidRPr="000C04C5">
              <w:rPr>
                <w:rFonts w:ascii="BIZ UD明朝 Medium" w:eastAsia="BIZ UD明朝 Medium" w:hAnsi="BIZ UD明朝 Medium" w:cs="ＭＳ Ｐゴシック" w:hint="eastAsia"/>
                <w:spacing w:val="-4"/>
              </w:rPr>
              <w:t>全体についての</w:t>
            </w:r>
            <w:r w:rsidR="00804E60" w:rsidRPr="000C04C5">
              <w:rPr>
                <w:rFonts w:ascii="BIZ UD明朝 Medium" w:eastAsia="BIZ UD明朝 Medium" w:hAnsi="BIZ UD明朝 Medium" w:cs="ＭＳ Ｐゴシック" w:hint="eastAsia"/>
                <w:spacing w:val="-4"/>
              </w:rPr>
              <w:t xml:space="preserve">　　　　   </w:t>
            </w:r>
            <w:r w:rsidR="00852F1A" w:rsidRPr="000C04C5">
              <w:rPr>
                <w:rFonts w:ascii="BIZ UD明朝 Medium" w:eastAsia="BIZ UD明朝 Medium" w:hAnsi="BIZ UD明朝 Medium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0C04C5" w:rsidRDefault="001F4CB4" w:rsidP="0089226B">
            <w:pPr>
              <w:widowControl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76591D" w:rsidRPr="000C04C5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0C04C5" w:rsidRDefault="0076591D" w:rsidP="0076591D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管理権原者の氏名</w:t>
            </w:r>
          </w:p>
          <w:p w:rsidR="0076591D" w:rsidRPr="000C04C5" w:rsidRDefault="0076591D" w:rsidP="0076591D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0C04C5" w:rsidRDefault="0076591D" w:rsidP="0089226B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0C04C5" w:rsidRDefault="001F4CB4" w:rsidP="001A107E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防火対象物</w:t>
            </w:r>
          </w:p>
          <w:p w:rsidR="001A107E" w:rsidRPr="000C04C5" w:rsidRDefault="001A107E" w:rsidP="001A107E">
            <w:pPr>
              <w:widowControl/>
              <w:ind w:firstLineChars="300" w:firstLine="66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又は　　　　　　　の所在地</w:t>
            </w:r>
          </w:p>
          <w:p w:rsidR="001F4CB4" w:rsidRPr="000C04C5" w:rsidRDefault="001A107E" w:rsidP="001A107E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</w:p>
          <w:p w:rsidR="001F4CB4" w:rsidRPr="000C04C5" w:rsidRDefault="001F4CB4" w:rsidP="008922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1F4CB4" w:rsidRPr="000C04C5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0C04C5" w:rsidRDefault="001F4CB4" w:rsidP="001D6CE5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防火対象物</w:t>
            </w:r>
          </w:p>
          <w:p w:rsidR="001F4CB4" w:rsidRPr="000C04C5" w:rsidRDefault="001A107E" w:rsidP="001D6CE5">
            <w:pPr>
              <w:widowControl/>
              <w:ind w:firstLineChars="300" w:firstLine="66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 xml:space="preserve">又は　</w:t>
            </w:r>
            <w:r w:rsidR="001D6CE5" w:rsidRPr="000C04C5">
              <w:rPr>
                <w:rFonts w:ascii="BIZ UD明朝 Medium" w:eastAsia="BIZ UD明朝 Medium" w:hAnsi="BIZ UD明朝 Medium" w:cs="ＭＳ Ｐゴシック" w:hint="eastAsia"/>
              </w:rPr>
              <w:t xml:space="preserve">　　　　　　</w:t>
            </w:r>
            <w:r w:rsidR="001F4CB4" w:rsidRPr="000C04C5">
              <w:rPr>
                <w:rFonts w:ascii="BIZ UD明朝 Medium" w:eastAsia="BIZ UD明朝 Medium" w:hAnsi="BIZ UD明朝 Medium" w:cs="ＭＳ Ｐゴシック" w:hint="eastAsia"/>
              </w:rPr>
              <w:t>の名称</w:t>
            </w:r>
          </w:p>
          <w:p w:rsidR="006D2C13" w:rsidRPr="000C04C5" w:rsidRDefault="001A107E" w:rsidP="001D6CE5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  <w:spacing w:val="16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建築物その他の工作物</w:t>
            </w:r>
          </w:p>
          <w:p w:rsidR="001F4CB4" w:rsidRPr="000C04C5" w:rsidRDefault="001A107E" w:rsidP="001D6CE5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spacing w:val="15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（変更の場合は</w:t>
            </w:r>
            <w:r w:rsidR="009D4B2C" w:rsidRPr="000C04C5">
              <w:rPr>
                <w:rFonts w:ascii="BIZ UD明朝 Medium" w:eastAsia="BIZ UD明朝 Medium" w:hAnsi="BIZ UD明朝 Medium" w:cs="ＭＳ Ｐゴシック" w:hint="eastAsia"/>
              </w:rPr>
              <w:t>、</w:t>
            </w:r>
            <w:r w:rsidRPr="000C04C5">
              <w:rPr>
                <w:rFonts w:ascii="BIZ UD明朝 Medium" w:eastAsia="BIZ UD明朝 Medium" w:hAnsi="BIZ UD明朝 Medium" w:cs="ＭＳ Ｐゴシック" w:hint="eastAsia"/>
              </w:rPr>
              <w:t>変更後の</w:t>
            </w:r>
            <w:r w:rsidR="001D6CE5" w:rsidRPr="000C04C5">
              <w:rPr>
                <w:rFonts w:ascii="BIZ UD明朝 Medium" w:eastAsia="BIZ UD明朝 Medium" w:hAnsi="BIZ UD明朝 Medium" w:cs="ＭＳ Ｐゴシック" w:hint="eastAsia"/>
              </w:rPr>
              <w:t>名称</w:t>
            </w:r>
            <w:r w:rsidRPr="000C04C5">
              <w:rPr>
                <w:rFonts w:ascii="BIZ UD明朝 Medium" w:eastAsia="BIZ UD明朝 Medium" w:hAnsi="BIZ UD明朝 Medium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</w:p>
          <w:p w:rsidR="001F4CB4" w:rsidRPr="000C04C5" w:rsidRDefault="001F4CB4" w:rsidP="008922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2D59D9" w:rsidRPr="000C04C5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0C04C5" w:rsidRDefault="002D59D9" w:rsidP="00266979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防火対象物</w:t>
            </w:r>
          </w:p>
          <w:p w:rsidR="002D59D9" w:rsidRPr="000C04C5" w:rsidRDefault="002D59D9" w:rsidP="009D4B2C">
            <w:pPr>
              <w:widowControl/>
              <w:ind w:firstLineChars="300" w:firstLine="66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又は　　　　　　　の用途</w:t>
            </w:r>
          </w:p>
          <w:p w:rsidR="002D59D9" w:rsidRPr="000C04C5" w:rsidRDefault="002D59D9" w:rsidP="009D4B2C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  <w:spacing w:val="16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建築物その他の工作物</w:t>
            </w:r>
          </w:p>
          <w:p w:rsidR="002D59D9" w:rsidRPr="000C04C5" w:rsidRDefault="002D59D9" w:rsidP="009D4B2C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spacing w:val="15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0C04C5" w:rsidRDefault="002D59D9" w:rsidP="008922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  <w:p w:rsidR="002D59D9" w:rsidRPr="000C04C5" w:rsidRDefault="002D59D9" w:rsidP="001D6CE5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0C04C5" w:rsidRDefault="002D59D9" w:rsidP="002D59D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0C04C5" w:rsidRDefault="002D59D9" w:rsidP="002D59D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（ 　）項</w:t>
            </w:r>
          </w:p>
        </w:tc>
      </w:tr>
      <w:tr w:rsidR="001D6CE5" w:rsidRPr="000C04C5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0C04C5" w:rsidRDefault="001D6CE5" w:rsidP="009D4B2C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その他必要な事項</w:t>
            </w:r>
          </w:p>
          <w:p w:rsidR="001D6CE5" w:rsidRPr="000C04C5" w:rsidRDefault="001D6CE5" w:rsidP="00804E60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</w:rPr>
              <w:t>（変更の場合は</w:t>
            </w:r>
            <w:r w:rsidR="009D4B2C" w:rsidRPr="000C04C5">
              <w:rPr>
                <w:rFonts w:ascii="BIZ UD明朝 Medium" w:eastAsia="BIZ UD明朝 Medium" w:hAnsi="BIZ UD明朝 Medium" w:cs="ＭＳ Ｐゴシック" w:hint="eastAsia"/>
              </w:rPr>
              <w:t>、</w:t>
            </w:r>
            <w:r w:rsidRPr="000C04C5">
              <w:rPr>
                <w:rFonts w:ascii="BIZ UD明朝 Medium" w:eastAsia="BIZ UD明朝 Medium" w:hAnsi="BIZ UD明朝 Medium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0C04C5" w:rsidRDefault="001D6CE5" w:rsidP="008922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1F4CB4" w:rsidRPr="000C04C5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  <w:spacing w:val="220"/>
                <w:fitText w:val="1540" w:id="-1296926973"/>
              </w:rPr>
              <w:t>受付</w:t>
            </w:r>
            <w:r w:rsidRPr="000C04C5">
              <w:rPr>
                <w:rFonts w:ascii="BIZ UD明朝 Medium" w:eastAsia="BIZ UD明朝 Medium" w:hAnsi="BIZ UD明朝 Medium" w:cs="ＭＳ Ｐゴシック" w:hint="eastAsia"/>
                <w:fitText w:val="1540" w:id="-1296926973"/>
              </w:rPr>
              <w:t>欄</w:t>
            </w:r>
            <w:r w:rsidR="002D59D9" w:rsidRPr="000C04C5">
              <w:rPr>
                <w:rFonts w:ascii="BIZ UD明朝 Medium" w:eastAsia="BIZ UD明朝 Medium" w:hAnsi="BIZ UD明朝 Medium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0C04C5">
              <w:rPr>
                <w:rFonts w:ascii="BIZ UD明朝 Medium" w:eastAsia="BIZ UD明朝 Medium" w:hAnsi="BIZ UD明朝 Medium" w:cs="ＭＳ Ｐゴシック" w:hint="eastAsia"/>
                <w:spacing w:val="220"/>
                <w:fitText w:val="1540" w:id="-1296926972"/>
              </w:rPr>
              <w:t>経過</w:t>
            </w:r>
            <w:r w:rsidRPr="000C04C5">
              <w:rPr>
                <w:rFonts w:ascii="BIZ UD明朝 Medium" w:eastAsia="BIZ UD明朝 Medium" w:hAnsi="BIZ UD明朝 Medium" w:cs="ＭＳ Ｐゴシック" w:hint="eastAsia"/>
                <w:fitText w:val="1540" w:id="-1296926972"/>
              </w:rPr>
              <w:t>欄</w:t>
            </w:r>
            <w:r w:rsidR="002D59D9" w:rsidRPr="000C04C5">
              <w:rPr>
                <w:rFonts w:ascii="BIZ UD明朝 Medium" w:eastAsia="BIZ UD明朝 Medium" w:hAnsi="BIZ UD明朝 Medium" w:cs="ＭＳ Ｐゴシック" w:hint="eastAsia"/>
                <w:vertAlign w:val="superscript"/>
              </w:rPr>
              <w:t>※</w:t>
            </w:r>
          </w:p>
        </w:tc>
      </w:tr>
      <w:tr w:rsidR="001F4CB4" w:rsidRPr="000C04C5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0C04C5" w:rsidRDefault="001F4CB4" w:rsidP="0089226B">
            <w:pPr>
              <w:widowControl/>
              <w:rPr>
                <w:rFonts w:ascii="BIZ UD明朝 Medium" w:eastAsia="BIZ UD明朝 Medium" w:hAnsi="BIZ UD明朝 Medium" w:cs="ＭＳ Ｐゴシック"/>
              </w:rPr>
            </w:pPr>
          </w:p>
        </w:tc>
      </w:tr>
    </w:tbl>
    <w:p w:rsidR="001F4CB4" w:rsidRPr="000C04C5" w:rsidRDefault="001F4CB4" w:rsidP="001F4CB4">
      <w:pPr>
        <w:rPr>
          <w:rFonts w:ascii="BIZ UD明朝 Medium" w:eastAsia="BIZ UD明朝 Medium" w:hAnsi="BIZ UD明朝 Medium"/>
        </w:rPr>
      </w:pPr>
      <w:r w:rsidRPr="000C04C5">
        <w:rPr>
          <w:rFonts w:ascii="BIZ UD明朝 Medium" w:eastAsia="BIZ UD明朝 Medium" w:hAnsi="BIZ UD明朝 Medium" w:hint="eastAsia"/>
        </w:rPr>
        <w:t xml:space="preserve">備考　</w:t>
      </w:r>
      <w:r w:rsidR="009D4B2C" w:rsidRPr="000C04C5">
        <w:rPr>
          <w:rFonts w:ascii="BIZ UD明朝 Medium" w:eastAsia="BIZ UD明朝 Medium" w:hAnsi="BIZ UD明朝 Medium" w:hint="eastAsia"/>
        </w:rPr>
        <w:t xml:space="preserve">１　</w:t>
      </w:r>
      <w:r w:rsidR="000D7781" w:rsidRPr="000C04C5">
        <w:rPr>
          <w:rFonts w:ascii="BIZ UD明朝 Medium" w:eastAsia="BIZ UD明朝 Medium" w:hAnsi="BIZ UD明朝 Medium" w:hint="eastAsia"/>
        </w:rPr>
        <w:t>この用紙の大きさは、日本産業</w:t>
      </w:r>
      <w:r w:rsidRPr="000C04C5">
        <w:rPr>
          <w:rFonts w:ascii="BIZ UD明朝 Medium" w:eastAsia="BIZ UD明朝 Medium" w:hAnsi="BIZ UD明朝 Medium" w:hint="eastAsia"/>
        </w:rPr>
        <w:t>規格</w:t>
      </w:r>
      <w:r w:rsidR="008C786A" w:rsidRPr="000C04C5">
        <w:rPr>
          <w:rFonts w:ascii="BIZ UD明朝 Medium" w:eastAsia="BIZ UD明朝 Medium" w:hAnsi="BIZ UD明朝 Medium" w:hint="eastAsia"/>
        </w:rPr>
        <w:t>Ａ４</w:t>
      </w:r>
      <w:r w:rsidRPr="000C04C5">
        <w:rPr>
          <w:rFonts w:ascii="BIZ UD明朝 Medium" w:eastAsia="BIZ UD明朝 Medium" w:hAnsi="BIZ UD明朝 Medium" w:hint="eastAsia"/>
        </w:rPr>
        <w:t>とすること。</w:t>
      </w:r>
    </w:p>
    <w:p w:rsidR="001D6CE5" w:rsidRPr="000C04C5" w:rsidRDefault="001D6CE5" w:rsidP="001F4CB4">
      <w:pPr>
        <w:rPr>
          <w:rFonts w:ascii="BIZ UD明朝 Medium" w:eastAsia="BIZ UD明朝 Medium" w:hAnsi="BIZ UD明朝 Medium"/>
          <w:b/>
        </w:rPr>
      </w:pPr>
      <w:r w:rsidRPr="000C04C5">
        <w:rPr>
          <w:rFonts w:ascii="BIZ UD明朝 Medium" w:eastAsia="BIZ UD明朝 Medium" w:hAnsi="BIZ UD明朝 Medium" w:hint="eastAsia"/>
        </w:rPr>
        <w:t xml:space="preserve">　　　</w:t>
      </w:r>
      <w:r w:rsidR="002D59D9" w:rsidRPr="000C04C5">
        <w:rPr>
          <w:rFonts w:ascii="BIZ UD明朝 Medium" w:eastAsia="BIZ UD明朝 Medium" w:hAnsi="BIZ UD明朝 Medium" w:hint="eastAsia"/>
        </w:rPr>
        <w:t xml:space="preserve">２　</w:t>
      </w:r>
      <w:r w:rsidR="002D59D9" w:rsidRPr="000C04C5">
        <w:rPr>
          <w:rFonts w:ascii="BIZ UD明朝 Medium" w:eastAsia="BIZ UD明朝 Medium" w:hAnsi="BIZ UD明朝 Medium" w:hint="eastAsia"/>
          <w:sz w:val="21"/>
          <w:szCs w:val="21"/>
        </w:rPr>
        <w:t>□印のある欄については、該当の□印にレを付けること。</w:t>
      </w:r>
    </w:p>
    <w:p w:rsidR="004365F7" w:rsidRPr="000C04C5" w:rsidRDefault="001F4CB4">
      <w:pPr>
        <w:rPr>
          <w:rFonts w:ascii="BIZ UD明朝 Medium" w:eastAsia="BIZ UD明朝 Medium" w:hAnsi="BIZ UD明朝 Medium"/>
        </w:rPr>
      </w:pPr>
      <w:r w:rsidRPr="000C04C5">
        <w:rPr>
          <w:rFonts w:ascii="BIZ UD明朝 Medium" w:eastAsia="BIZ UD明朝 Medium" w:hAnsi="BIZ UD明朝 Medium" w:hint="eastAsia"/>
        </w:rPr>
        <w:t xml:space="preserve">　　</w:t>
      </w:r>
      <w:r w:rsidR="009D4B2C" w:rsidRPr="000C04C5">
        <w:rPr>
          <w:rFonts w:ascii="BIZ UD明朝 Medium" w:eastAsia="BIZ UD明朝 Medium" w:hAnsi="BIZ UD明朝 Medium" w:hint="eastAsia"/>
        </w:rPr>
        <w:t xml:space="preserve">  ３</w:t>
      </w:r>
      <w:r w:rsidRPr="000C04C5">
        <w:rPr>
          <w:rFonts w:ascii="BIZ UD明朝 Medium" w:eastAsia="BIZ UD明朝 Medium" w:hAnsi="BIZ UD明朝 Medium" w:hint="eastAsia"/>
        </w:rPr>
        <w:t xml:space="preserve">　</w:t>
      </w:r>
      <w:r w:rsidR="000D7781" w:rsidRPr="000C04C5">
        <w:rPr>
          <w:rFonts w:ascii="BIZ UD明朝 Medium" w:eastAsia="BIZ UD明朝 Medium" w:hAnsi="BIZ UD明朝 Medium" w:hint="eastAsia"/>
        </w:rPr>
        <w:t>※印の欄は</w:t>
      </w:r>
      <w:r w:rsidR="005A36D9" w:rsidRPr="000C04C5">
        <w:rPr>
          <w:rFonts w:ascii="BIZ UD明朝 Medium" w:eastAsia="BIZ UD明朝 Medium" w:hAnsi="BIZ UD明朝 Medium" w:hint="eastAsia"/>
        </w:rPr>
        <w:t>、</w:t>
      </w:r>
      <w:r w:rsidRPr="000C04C5">
        <w:rPr>
          <w:rFonts w:ascii="BIZ UD明朝 Medium" w:eastAsia="BIZ UD明朝 Medium" w:hAnsi="BIZ UD明朝 Medium" w:hint="eastAsia"/>
        </w:rPr>
        <w:t>記入しないこと。</w:t>
      </w:r>
    </w:p>
    <w:sectPr w:rsidR="004365F7" w:rsidRPr="000C04C5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CC" w:rsidRDefault="00CD2FCC" w:rsidP="002168AD">
      <w:r>
        <w:separator/>
      </w:r>
    </w:p>
  </w:endnote>
  <w:endnote w:type="continuationSeparator" w:id="0">
    <w:p w:rsidR="00CD2FCC" w:rsidRDefault="00CD2FCC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CC" w:rsidRDefault="00CD2FCC" w:rsidP="002168AD">
      <w:r>
        <w:separator/>
      </w:r>
    </w:p>
  </w:footnote>
  <w:footnote w:type="continuationSeparator" w:id="0">
    <w:p w:rsidR="00CD2FCC" w:rsidRDefault="00CD2FCC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C04C5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72548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3763E7E9</Template>
  <TotalTime>3</TotalTime>
  <Pages>1</Pages>
  <Words>338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別記様式第1号の2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森﨑　学</dc:creator>
  <cp:lastModifiedBy>森﨑　学</cp:lastModifiedBy>
  <cp:revision>3</cp:revision>
  <cp:lastPrinted>2025-04-02T07:17:00Z</cp:lastPrinted>
  <dcterms:created xsi:type="dcterms:W3CDTF">2025-04-02T07:00:00Z</dcterms:created>
  <dcterms:modified xsi:type="dcterms:W3CDTF">2025-04-02T07:19:00Z</dcterms:modified>
</cp:coreProperties>
</file>