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6A569B" w:rsidRPr="003D1E16" w:rsidTr="00B64364"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:rsidR="00015EC8" w:rsidRPr="003D1E16" w:rsidRDefault="007E7A82" w:rsidP="00257B70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3D1E16">
              <w:rPr>
                <w:rFonts w:ascii="BIZ UD明朝 Medium" w:eastAsia="BIZ UD明朝 Medium" w:hAnsi="BIZ UD明朝 Medium"/>
                <w:noProof/>
                <w:color w:val="000000" w:themeColor="text1"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3D1E16" w:rsidRDefault="006B40F1" w:rsidP="007D0D1C">
                                    <w:pPr>
                                      <w:spacing w:line="180" w:lineRule="auto"/>
                                      <w:rPr>
                                        <w:rFonts w:ascii="BIZ UD明朝 Medium" w:eastAsia="BIZ UD明朝 Medium" w:hAnsi="BIZ UD明朝 Medium"/>
                                        <w:sz w:val="22"/>
                                        <w:szCs w:val="22"/>
                                      </w:rPr>
                                    </w:pPr>
                                    <w:r w:rsidRPr="003D1E16">
                                      <w:rPr>
                                        <w:rFonts w:ascii="BIZ UD明朝 Medium" w:eastAsia="BIZ UD明朝 Medium" w:hAnsi="BIZ UD明朝 Medium"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3D1E16">
                                      <w:rPr>
                                        <w:rFonts w:ascii="BIZ UD明朝 Medium" w:eastAsia="BIZ UD明朝 Medium" w:hAnsi="BIZ UD明朝 Medium"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3D1E16" w:rsidRDefault="006B40F1" w:rsidP="007D0D1C">
                                    <w:pPr>
                                      <w:spacing w:line="180" w:lineRule="auto"/>
                                      <w:rPr>
                                        <w:rFonts w:ascii="BIZ UD明朝 Medium" w:eastAsia="BIZ UD明朝 Medium" w:hAnsi="BIZ UD明朝 Medium"/>
                                        <w:sz w:val="22"/>
                                        <w:szCs w:val="22"/>
                                      </w:rPr>
                                    </w:pPr>
                                    <w:r w:rsidRPr="003D1E16">
                                      <w:rPr>
                                        <w:rFonts w:ascii="BIZ UD明朝 Medium" w:eastAsia="BIZ UD明朝 Medium" w:hAnsi="BIZ UD明朝 Medium"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3D1E16">
                                      <w:rPr>
                                        <w:rFonts w:ascii="BIZ UD明朝 Medium" w:eastAsia="BIZ UD明朝 Medium" w:hAnsi="BIZ UD明朝 Medium"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:rsidR="007D0D1C" w:rsidRPr="003D1E16" w:rsidRDefault="006B40F1" w:rsidP="007D0D1C">
                              <w:pPr>
                                <w:spacing w:line="180" w:lineRule="auto"/>
                                <w:rPr>
                                  <w:rFonts w:ascii="BIZ UD明朝 Medium" w:eastAsia="BIZ UD明朝 Medium" w:hAnsi="BIZ UD明朝 Medium"/>
                                  <w:sz w:val="22"/>
                                  <w:szCs w:val="22"/>
                                </w:rPr>
                              </w:pPr>
                              <w:r w:rsidRPr="003D1E16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3D1E16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7D0D1C" w:rsidRPr="003D1E16" w:rsidRDefault="006B40F1" w:rsidP="007D0D1C">
                              <w:pPr>
                                <w:spacing w:line="180" w:lineRule="auto"/>
                                <w:rPr>
                                  <w:rFonts w:ascii="BIZ UD明朝 Medium" w:eastAsia="BIZ UD明朝 Medium" w:hAnsi="BIZ UD明朝 Medium"/>
                                  <w:sz w:val="22"/>
                                  <w:szCs w:val="22"/>
                                </w:rPr>
                              </w:pPr>
                              <w:r w:rsidRPr="003D1E16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3D1E16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3D1E16">
              <w:rPr>
                <w:rFonts w:ascii="BIZ UD明朝 Medium" w:eastAsia="BIZ UD明朝 Medium" w:hAnsi="BIZ UD明朝 Medium"/>
                <w:color w:val="000000" w:themeColor="text1"/>
              </w:rPr>
              <w:br w:type="page"/>
            </w:r>
            <w:r w:rsidR="00015EC8" w:rsidRPr="003D1E16">
              <w:rPr>
                <w:rFonts w:ascii="BIZ UD明朝 Medium" w:eastAsia="BIZ UD明朝 Medium" w:hAnsi="BIZ UD明朝 Medium" w:hint="eastAsia"/>
                <w:color w:val="000000" w:themeColor="text1"/>
              </w:rPr>
              <w:t>別記様式第１号の２の２の２の２（第</w:t>
            </w:r>
            <w:r w:rsidR="005B1633" w:rsidRPr="003D1E16">
              <w:rPr>
                <w:rFonts w:ascii="BIZ UD明朝 Medium" w:eastAsia="BIZ UD明朝 Medium" w:hAnsi="BIZ UD明朝 Medium" w:hint="eastAsia"/>
                <w:color w:val="000000" w:themeColor="text1"/>
              </w:rPr>
              <w:t>4</w:t>
            </w:r>
            <w:r w:rsidR="00015EC8" w:rsidRPr="003D1E16">
              <w:rPr>
                <w:rFonts w:ascii="BIZ UD明朝 Medium" w:eastAsia="BIZ UD明朝 Medium" w:hAnsi="BIZ UD明朝 Medium" w:hint="eastAsia"/>
                <w:color w:val="000000" w:themeColor="text1"/>
              </w:rPr>
              <w:t>条の</w:t>
            </w:r>
            <w:r w:rsidR="005B1633" w:rsidRPr="003D1E16">
              <w:rPr>
                <w:rFonts w:ascii="BIZ UD明朝 Medium" w:eastAsia="BIZ UD明朝 Medium" w:hAnsi="BIZ UD明朝 Medium" w:hint="eastAsia"/>
                <w:color w:val="000000" w:themeColor="text1"/>
              </w:rPr>
              <w:t>2</w:t>
            </w:r>
            <w:r w:rsidR="00B86F56" w:rsidRPr="003D1E16">
              <w:rPr>
                <w:rFonts w:ascii="BIZ UD明朝 Medium" w:eastAsia="BIZ UD明朝 Medium" w:hAnsi="BIZ UD明朝 Medium" w:hint="eastAsia"/>
                <w:color w:val="000000" w:themeColor="text1"/>
              </w:rPr>
              <w:t>、</w:t>
            </w:r>
            <w:r w:rsidR="00015EC8" w:rsidRPr="003D1E16">
              <w:rPr>
                <w:rFonts w:ascii="BIZ UD明朝 Medium" w:eastAsia="BIZ UD明朝 Medium" w:hAnsi="BIZ UD明朝 Medium" w:hint="eastAsia"/>
                <w:color w:val="000000" w:themeColor="text1"/>
              </w:rPr>
              <w:t>第</w:t>
            </w:r>
            <w:r w:rsidR="005B1633" w:rsidRPr="003D1E16">
              <w:rPr>
                <w:rFonts w:ascii="BIZ UD明朝 Medium" w:eastAsia="BIZ UD明朝 Medium" w:hAnsi="BIZ UD明朝 Medium" w:hint="eastAsia"/>
                <w:color w:val="000000" w:themeColor="text1"/>
              </w:rPr>
              <w:t>51</w:t>
            </w:r>
            <w:r w:rsidR="00015EC8" w:rsidRPr="003D1E16">
              <w:rPr>
                <w:rFonts w:ascii="BIZ UD明朝 Medium" w:eastAsia="BIZ UD明朝 Medium" w:hAnsi="BIZ UD明朝 Medium" w:hint="eastAsia"/>
                <w:color w:val="000000" w:themeColor="text1"/>
              </w:rPr>
              <w:t>条の</w:t>
            </w:r>
            <w:r w:rsidR="005B1633" w:rsidRPr="003D1E16">
              <w:rPr>
                <w:rFonts w:ascii="BIZ UD明朝 Medium" w:eastAsia="BIZ UD明朝 Medium" w:hAnsi="BIZ UD明朝 Medium" w:hint="eastAsia"/>
                <w:color w:val="000000" w:themeColor="text1"/>
              </w:rPr>
              <w:t>11</w:t>
            </w:r>
            <w:r w:rsidR="00015EC8" w:rsidRPr="003D1E16">
              <w:rPr>
                <w:rFonts w:ascii="BIZ UD明朝 Medium" w:eastAsia="BIZ UD明朝 Medium" w:hAnsi="BIZ UD明朝 Medium" w:hint="eastAsia"/>
                <w:color w:val="000000" w:themeColor="text1"/>
              </w:rPr>
              <w:t>の</w:t>
            </w:r>
            <w:r w:rsidR="005B1633" w:rsidRPr="003D1E16">
              <w:rPr>
                <w:rFonts w:ascii="BIZ UD明朝 Medium" w:eastAsia="BIZ UD明朝 Medium" w:hAnsi="BIZ UD明朝 Medium" w:hint="eastAsia"/>
                <w:color w:val="000000" w:themeColor="text1"/>
              </w:rPr>
              <w:t>3</w:t>
            </w:r>
            <w:r w:rsidR="00015EC8" w:rsidRPr="003D1E16">
              <w:rPr>
                <w:rFonts w:ascii="BIZ UD明朝 Medium" w:eastAsia="BIZ UD明朝 Medium" w:hAnsi="BIZ UD明朝 Medium" w:hint="eastAsia"/>
                <w:color w:val="000000" w:themeColor="text1"/>
              </w:rPr>
              <w:t>関係）</w:t>
            </w:r>
          </w:p>
          <w:p w:rsidR="00015EC8" w:rsidRPr="003D1E16" w:rsidRDefault="00015EC8" w:rsidP="00D91ADB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:rsidR="00015EC8" w:rsidRPr="003D1E16" w:rsidRDefault="00015EC8" w:rsidP="00257B7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統括</w:t>
            </w:r>
            <w:r w:rsidR="007D0D1C" w:rsidRPr="003D1E16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　　　</w:t>
            </w: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管理者選任（解任）届出書</w:t>
            </w:r>
          </w:p>
        </w:tc>
      </w:tr>
      <w:tr w:rsidR="006A569B" w:rsidRPr="003D1E16" w:rsidTr="00B64364">
        <w:trPr>
          <w:trHeight w:val="3152"/>
        </w:trPr>
        <w:tc>
          <w:tcPr>
            <w:tcW w:w="9192" w:type="dxa"/>
            <w:gridSpan w:val="9"/>
          </w:tcPr>
          <w:p w:rsidR="00015EC8" w:rsidRPr="003D1E16" w:rsidRDefault="006A569B" w:rsidP="00257B70">
            <w:pPr>
              <w:spacing w:before="60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867ABE" w:rsidRPr="003D1E1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年　</w:t>
            </w: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867ABE" w:rsidRPr="003D1E1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月　</w:t>
            </w: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867ABE" w:rsidRPr="003D1E16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</w:p>
          <w:p w:rsidR="00015EC8" w:rsidRPr="003D1E16" w:rsidRDefault="003D1E16" w:rsidP="003D1E16">
            <w:pPr>
              <w:ind w:right="960" w:firstLineChars="100" w:firstLine="205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（宛先）富山市消防局長</w:t>
            </w:r>
            <w:r w:rsidR="00EF2229" w:rsidRPr="003D1E1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  <w:p w:rsidR="00C65CC4" w:rsidRPr="003D1E16" w:rsidRDefault="00B02D56" w:rsidP="00262403">
            <w:pPr>
              <w:ind w:firstLineChars="1887" w:firstLine="3866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</w:rPr>
              <w:t>管理権</w:t>
            </w:r>
            <w:r w:rsidR="0021161D" w:rsidRPr="003D1E16">
              <w:rPr>
                <w:rFonts w:ascii="BIZ UD明朝 Medium" w:eastAsia="BIZ UD明朝 Medium" w:hAnsi="BIZ UD明朝 Medium" w:hint="eastAsia"/>
                <w:color w:val="000000" w:themeColor="text1"/>
              </w:rPr>
              <w:t>原</w:t>
            </w: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</w:rPr>
              <w:t>者</w:t>
            </w:r>
          </w:p>
          <w:p w:rsidR="0021161D" w:rsidRPr="003D1E16" w:rsidRDefault="00015EC8" w:rsidP="00A66AF4">
            <w:pPr>
              <w:ind w:leftChars="2000" w:left="4098" w:firstLineChars="100" w:firstLine="205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>住</w:t>
            </w:r>
            <w:r w:rsidR="0021161D" w:rsidRPr="003D1E16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 xml:space="preserve">　</w:t>
            </w: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>所</w:t>
            </w:r>
            <w:r w:rsidR="0008387D" w:rsidRPr="003D1E16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 xml:space="preserve"> </w:t>
            </w:r>
            <w:r w:rsidR="00867ABE" w:rsidRPr="003D1E16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 xml:space="preserve"> 　</w:t>
            </w:r>
            <w:r w:rsidR="0008387D" w:rsidRPr="003D1E16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 xml:space="preserve">　　　　　　　　　　　　　　　　</w:t>
            </w: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 xml:space="preserve">　</w:t>
            </w:r>
          </w:p>
          <w:p w:rsidR="0021161D" w:rsidRPr="003D1E16" w:rsidRDefault="0008387D" w:rsidP="0021161D">
            <w:pPr>
              <w:ind w:leftChars="2000" w:left="4098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</w:t>
            </w:r>
          </w:p>
          <w:p w:rsidR="0009780F" w:rsidRPr="003D1E16" w:rsidRDefault="006E5B27" w:rsidP="00A66AF4">
            <w:pPr>
              <w:ind w:firstLineChars="2100" w:firstLine="4303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3D1E16">
              <w:rPr>
                <w:rFonts w:ascii="BIZ UD明朝 Medium" w:eastAsia="BIZ UD明朝 Medium" w:hAnsi="BIZ UD明朝 Medium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7A2A4A89" wp14:editId="437A531E">
                      <wp:simplePos x="0" y="0"/>
                      <wp:positionH relativeFrom="column">
                        <wp:posOffset>3109595</wp:posOffset>
                      </wp:positionH>
                      <wp:positionV relativeFrom="paragraph">
                        <wp:posOffset>133985</wp:posOffset>
                      </wp:positionV>
                      <wp:extent cx="1652905" cy="19050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5B27" w:rsidRPr="003D1E16" w:rsidRDefault="006E5B27" w:rsidP="006E5B27">
                                  <w:pPr>
                                    <w:spacing w:line="0" w:lineRule="atLeast"/>
                                    <w:rPr>
                                      <w:rFonts w:ascii="BIZ UD明朝 Medium" w:eastAsia="BIZ UD明朝 Medium" w:hAnsi="BIZ UD明朝 Medium"/>
                                      <w:sz w:val="12"/>
                                      <w:szCs w:val="12"/>
                                    </w:rPr>
                                  </w:pPr>
                                  <w:r w:rsidRPr="003D1E16">
                                    <w:rPr>
                                      <w:rFonts w:ascii="BIZ UD明朝 Medium" w:eastAsia="BIZ UD明朝 Medium" w:hAnsi="BIZ UD明朝 Medium" w:hint="eastAsia"/>
                                      <w:sz w:val="12"/>
                                      <w:szCs w:val="12"/>
                                    </w:rPr>
                                    <w:t>（</w:t>
                                  </w:r>
                                  <w:r w:rsidRPr="003D1E16">
                                    <w:rPr>
                                      <w:rFonts w:ascii="BIZ UD明朝 Medium" w:eastAsia="BIZ UD明朝 Medium" w:hAnsi="BIZ UD明朝 Medium" w:hint="eastAsia"/>
                                      <w:sz w:val="12"/>
                                      <w:szCs w:val="12"/>
                                    </w:rPr>
                                    <w:t>法人の場合は、名称及び代表者氏名）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A2A4A89" id="テキスト ボックス 2" o:spid="_x0000_s1029" type="#_x0000_t202" style="position:absolute;left:0;text-align:left;margin-left:244.85pt;margin-top:10.55pt;width:130.15pt;height:15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" filled="f" stroked="f">
                      <v:textbox style="mso-fit-shape-to-text:t">
                        <w:txbxContent>
                          <w:p w:rsidR="006E5B27" w:rsidRPr="003D1E16" w:rsidRDefault="006E5B27" w:rsidP="006E5B27">
                            <w:pPr>
                              <w:spacing w:line="0" w:lineRule="atLeast"/>
                              <w:rPr>
                                <w:rFonts w:ascii="BIZ UD明朝 Medium" w:eastAsia="BIZ UD明朝 Medium" w:hAnsi="BIZ UD明朝 Medium"/>
                                <w:sz w:val="12"/>
                                <w:szCs w:val="12"/>
                              </w:rPr>
                            </w:pPr>
                            <w:r w:rsidRPr="003D1E16">
                              <w:rPr>
                                <w:rFonts w:ascii="BIZ UD明朝 Medium" w:eastAsia="BIZ UD明朝 Medium" w:hAnsi="BIZ UD明朝 Medium" w:hint="eastAsia"/>
                                <w:sz w:val="12"/>
                                <w:szCs w:val="12"/>
                              </w:rPr>
                              <w:t>（法人の場合は、名称及び代表者氏名）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161D" w:rsidRPr="003D1E16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>氏　名</w:t>
            </w:r>
            <w:r w:rsidR="0008387D" w:rsidRPr="003D1E16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 xml:space="preserve">　</w:t>
            </w:r>
            <w:r w:rsidR="001E7AD9" w:rsidRPr="003D1E16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 xml:space="preserve">　</w:t>
            </w:r>
            <w:r w:rsidR="0008387D" w:rsidRPr="003D1E16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 xml:space="preserve">　　　　　　　　　　　　　　　　　</w:t>
            </w:r>
          </w:p>
          <w:p w:rsidR="0009780F" w:rsidRPr="003D1E16" w:rsidRDefault="0009780F" w:rsidP="0008387D">
            <w:pPr>
              <w:ind w:firstLineChars="2350" w:firstLine="3640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  <w:p w:rsidR="0021161D" w:rsidRPr="003D1E16" w:rsidRDefault="0021161D" w:rsidP="00A66AF4">
            <w:pPr>
              <w:ind w:firstLineChars="2100" w:firstLine="4303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>電話番号</w:t>
            </w:r>
            <w:r w:rsidR="0008387D" w:rsidRPr="003D1E16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 xml:space="preserve">                          　　　</w:t>
            </w: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 xml:space="preserve">　　</w:t>
            </w:r>
          </w:p>
          <w:p w:rsidR="00015EC8" w:rsidRPr="003D1E16" w:rsidRDefault="007E7A82" w:rsidP="0021161D">
            <w:pPr>
              <w:ind w:firstLineChars="2000" w:firstLine="4098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D1E16">
              <w:rPr>
                <w:rFonts w:ascii="BIZ UD明朝 Medium" w:eastAsia="BIZ UD明朝 Medium" w:hAnsi="BIZ UD明朝 Medium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Pr="003D1E16" w:rsidRDefault="006B40F1" w:rsidP="00015EC8">
                                    <w:pPr>
                                      <w:spacing w:line="180" w:lineRule="auto"/>
                                      <w:rPr>
                                        <w:rFonts w:ascii="BIZ UD明朝 Medium" w:eastAsia="BIZ UD明朝 Medium" w:hAnsi="BIZ UD明朝 Medium"/>
                                      </w:rPr>
                                    </w:pPr>
                                    <w:r w:rsidRPr="003D1E16">
                                      <w:rPr>
                                        <w:rFonts w:ascii="BIZ UD明朝 Medium" w:eastAsia="BIZ UD明朝 Medium" w:hAnsi="BIZ UD明朝 Medium" w:hint="eastAsia"/>
                                      </w:rPr>
                                      <w:t>□</w:t>
                                    </w:r>
                                    <w:r w:rsidR="00015EC8" w:rsidRPr="003D1E16">
                                      <w:rPr>
                                        <w:rFonts w:ascii="BIZ UD明朝 Medium" w:eastAsia="BIZ UD明朝 Medium" w:hAnsi="BIZ UD明朝 Medium"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Pr="003D1E16" w:rsidRDefault="006B40F1" w:rsidP="00015EC8">
                                    <w:pPr>
                                      <w:spacing w:line="180" w:lineRule="auto"/>
                                      <w:rPr>
                                        <w:rFonts w:ascii="BIZ UD明朝 Medium" w:eastAsia="BIZ UD明朝 Medium" w:hAnsi="BIZ UD明朝 Medium"/>
                                      </w:rPr>
                                    </w:pPr>
                                    <w:r w:rsidRPr="003D1E16">
                                      <w:rPr>
                                        <w:rFonts w:ascii="BIZ UD明朝 Medium" w:eastAsia="BIZ UD明朝 Medium" w:hAnsi="BIZ UD明朝 Medium" w:hint="eastAsia"/>
                                      </w:rPr>
                                      <w:t>□</w:t>
                                    </w:r>
                                    <w:r w:rsidR="00015EC8" w:rsidRPr="003D1E16">
                                      <w:rPr>
                                        <w:rFonts w:ascii="BIZ UD明朝 Medium" w:eastAsia="BIZ UD明朝 Medium" w:hAnsi="BIZ UD明朝 Medium"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" o:spid="_x0000_s1030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">
                      <v:shape id="_x0000_s1031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015EC8" w:rsidRPr="003D1E16" w:rsidRDefault="006B40F1" w:rsidP="00015EC8">
                              <w:pPr>
                                <w:spacing w:line="180" w:lineRule="auto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3D1E16">
                                <w:rPr>
                                  <w:rFonts w:ascii="BIZ UD明朝 Medium" w:eastAsia="BIZ UD明朝 Medium" w:hAnsi="BIZ UD明朝 Medium" w:hint="eastAsia"/>
                                </w:rPr>
                                <w:t>□</w:t>
                              </w:r>
                              <w:r w:rsidR="00015EC8" w:rsidRPr="003D1E16">
                                <w:rPr>
                                  <w:rFonts w:ascii="BIZ UD明朝 Medium" w:eastAsia="BIZ UD明朝 Medium" w:hAnsi="BIZ UD明朝 Medium"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32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015EC8" w:rsidRPr="003D1E16" w:rsidRDefault="006B40F1" w:rsidP="00015EC8">
                              <w:pPr>
                                <w:spacing w:line="180" w:lineRule="auto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3D1E16">
                                <w:rPr>
                                  <w:rFonts w:ascii="BIZ UD明朝 Medium" w:eastAsia="BIZ UD明朝 Medium" w:hAnsi="BIZ UD明朝 Medium" w:hint="eastAsia"/>
                                </w:rPr>
                                <w:t>□</w:t>
                              </w:r>
                              <w:r w:rsidR="00015EC8" w:rsidRPr="003D1E16">
                                <w:rPr>
                                  <w:rFonts w:ascii="BIZ UD明朝 Medium" w:eastAsia="BIZ UD明朝 Medium" w:hAnsi="BIZ UD明朝 Medium"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15EC8" w:rsidRPr="003D1E16" w:rsidRDefault="00015EC8" w:rsidP="00257B70">
            <w:pPr>
              <w:spacing w:line="38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下記のとおり、統括　　　　　管理者を選任（解任）したので届け出ます。</w:t>
            </w:r>
          </w:p>
          <w:p w:rsidR="00015EC8" w:rsidRPr="003D1E16" w:rsidRDefault="00015EC8" w:rsidP="00257B70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</w:rPr>
              <w:t>記</w:t>
            </w:r>
          </w:p>
        </w:tc>
      </w:tr>
      <w:tr w:rsidR="006A569B" w:rsidRPr="003D1E16" w:rsidTr="006A569B">
        <w:trPr>
          <w:cantSplit/>
          <w:trHeight w:val="551"/>
        </w:trPr>
        <w:tc>
          <w:tcPr>
            <w:tcW w:w="846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3D1E16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建築物その他の工作物</w:t>
            </w:r>
          </w:p>
          <w:p w:rsidR="006446F2" w:rsidRPr="003D1E16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w w:val="83"/>
                <w:kern w:val="0"/>
                <w:szCs w:val="21"/>
                <w:fitText w:val="350" w:id="-1433213696"/>
              </w:rPr>
              <w:t>又は</w:t>
            </w:r>
          </w:p>
          <w:p w:rsidR="006446F2" w:rsidRPr="003D1E16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3D1E16" w:rsidRDefault="006446F2" w:rsidP="006446F2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4D1B3F" w:rsidRDefault="006A569B" w:rsidP="006A569B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6A569B" w:rsidRPr="003D1E16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3D1E16" w:rsidRDefault="006446F2" w:rsidP="006446F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3D1E16" w:rsidRDefault="006446F2" w:rsidP="006446F2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4D1B3F" w:rsidRDefault="00EF2229" w:rsidP="006A569B">
            <w:pPr>
              <w:ind w:firstLineChars="900" w:firstLine="1844"/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4D1B3F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 xml:space="preserve">         </w:t>
            </w:r>
            <w:r w:rsidR="006446F2" w:rsidRPr="004D1B3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電話</w:t>
            </w:r>
            <w:r w:rsidR="006A569B" w:rsidRPr="004D1B3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（　　）</w:t>
            </w:r>
          </w:p>
        </w:tc>
      </w:tr>
      <w:tr w:rsidR="006A569B" w:rsidRPr="003D1E16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3D1E16" w:rsidRDefault="006446F2" w:rsidP="006446F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3D1E16" w:rsidRDefault="006446F2" w:rsidP="006446F2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</w:rPr>
              <w:t>用途</w:t>
            </w:r>
          </w:p>
        </w:tc>
        <w:tc>
          <w:tcPr>
            <w:tcW w:w="2570" w:type="dxa"/>
            <w:vAlign w:val="center"/>
          </w:tcPr>
          <w:p w:rsidR="006446F2" w:rsidRPr="004D1B3F" w:rsidRDefault="006A569B" w:rsidP="006446F2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4D1B3F" w:rsidRDefault="006446F2" w:rsidP="006446F2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令別表第１</w:t>
            </w:r>
          </w:p>
        </w:tc>
        <w:tc>
          <w:tcPr>
            <w:tcW w:w="2288" w:type="dxa"/>
            <w:vAlign w:val="center"/>
          </w:tcPr>
          <w:p w:rsidR="006446F2" w:rsidRPr="004D1B3F" w:rsidRDefault="00EF2229" w:rsidP="006A569B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（ </w:t>
            </w:r>
            <w:r w:rsidR="006A569B" w:rsidRPr="004D1B3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</w:t>
            </w: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 </w:t>
            </w:r>
            <w:r w:rsidR="006446F2" w:rsidRPr="004D1B3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）項</w:t>
            </w: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 </w:t>
            </w:r>
          </w:p>
        </w:tc>
      </w:tr>
      <w:tr w:rsidR="006A569B" w:rsidRPr="003D1E16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3D1E16" w:rsidRDefault="006446F2" w:rsidP="006446F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3D1E16" w:rsidRDefault="006446F2" w:rsidP="006446F2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</w:rPr>
              <w:t>種別</w:t>
            </w:r>
          </w:p>
        </w:tc>
        <w:tc>
          <w:tcPr>
            <w:tcW w:w="2570" w:type="dxa"/>
            <w:vAlign w:val="center"/>
          </w:tcPr>
          <w:p w:rsidR="006446F2" w:rsidRPr="004D1B3F" w:rsidRDefault="006446F2" w:rsidP="006446F2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4D1B3F" w:rsidRDefault="006446F2" w:rsidP="006446F2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収容人員</w:t>
            </w:r>
          </w:p>
        </w:tc>
        <w:tc>
          <w:tcPr>
            <w:tcW w:w="2288" w:type="dxa"/>
            <w:vAlign w:val="center"/>
          </w:tcPr>
          <w:p w:rsidR="006446F2" w:rsidRPr="004D1B3F" w:rsidRDefault="006A569B" w:rsidP="00F300C2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6A569B" w:rsidRPr="003D1E16" w:rsidTr="006A569B"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3D1E16" w:rsidRDefault="006446F2" w:rsidP="006446F2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spacing w:val="134"/>
                <w:kern w:val="0"/>
                <w:fitText w:val="4510" w:id="-1697902336"/>
              </w:rPr>
              <w:t>統括防火・防災管理</w:t>
            </w: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3D1E16" w:rsidRDefault="006446F2" w:rsidP="006446F2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  <w:spacing w:val="400"/>
              </w:rPr>
              <w:t>選</w:t>
            </w: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:rsidR="006446F2" w:rsidRPr="003D1E16" w:rsidRDefault="006446F2" w:rsidP="006446F2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spacing w:val="26"/>
                <w:kern w:val="0"/>
                <w:fitText w:val="2050" w:id="-1434254336"/>
              </w:rPr>
              <w:t>氏名（フリガナ</w:t>
            </w: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4D1B3F" w:rsidRDefault="006A569B" w:rsidP="0094797B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6A569B" w:rsidRPr="003D1E16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3D1E16" w:rsidRDefault="006446F2" w:rsidP="006446F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3D1E16" w:rsidRDefault="006446F2" w:rsidP="006446F2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3D1E16" w:rsidRDefault="006446F2" w:rsidP="006446F2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4D1B3F" w:rsidRDefault="004D1B3F" w:rsidP="006A569B">
            <w:pPr>
              <w:ind w:right="4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6A569B" w:rsidRPr="003D1E16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3D1E16" w:rsidRDefault="006446F2" w:rsidP="006446F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3D1E16" w:rsidRDefault="006446F2" w:rsidP="006446F2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3D1E16" w:rsidRDefault="006446F2" w:rsidP="006446F2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4D1B3F" w:rsidRDefault="006446F2" w:rsidP="004D1B3F">
            <w:pPr>
              <w:ind w:right="40" w:firstLineChars="400" w:firstLine="82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年</w:t>
            </w:r>
            <w:r w:rsidR="004D1B3F" w:rsidRPr="004D1B3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</w:t>
            </w: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月</w:t>
            </w:r>
            <w:r w:rsidR="004D1B3F" w:rsidRPr="004D1B3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</w:t>
            </w: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日</w:t>
            </w:r>
          </w:p>
        </w:tc>
      </w:tr>
      <w:tr w:rsidR="006A569B" w:rsidRPr="003D1E16" w:rsidTr="006A569B">
        <w:trPr>
          <w:cantSplit/>
          <w:trHeight w:val="441"/>
        </w:trPr>
        <w:tc>
          <w:tcPr>
            <w:tcW w:w="398" w:type="dxa"/>
            <w:vMerge/>
          </w:tcPr>
          <w:p w:rsidR="006446F2" w:rsidRPr="003D1E16" w:rsidRDefault="006446F2" w:rsidP="006446F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3D1E16" w:rsidRDefault="006446F2" w:rsidP="006446F2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3D1E16" w:rsidRDefault="006446F2" w:rsidP="006446F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spacing w:val="525"/>
                <w:kern w:val="0"/>
                <w:fitText w:val="1470" w:id="-1697902335"/>
              </w:rPr>
              <w:t>資</w:t>
            </w: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6446F2" w:rsidRPr="003D1E16" w:rsidRDefault="006446F2" w:rsidP="006446F2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</w:rPr>
              <w:t>講　習</w:t>
            </w:r>
          </w:p>
        </w:tc>
        <w:tc>
          <w:tcPr>
            <w:tcW w:w="1290" w:type="dxa"/>
            <w:vAlign w:val="center"/>
          </w:tcPr>
          <w:p w:rsidR="006446F2" w:rsidRPr="003D1E16" w:rsidRDefault="006446F2" w:rsidP="006446F2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4D1B3F" w:rsidRDefault="006446F2" w:rsidP="00E346D5">
            <w:pPr>
              <w:spacing w:line="250" w:lineRule="exact"/>
              <w:ind w:left="-42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4D1B3F" w:rsidRDefault="006446F2" w:rsidP="00E346D5">
            <w:pPr>
              <w:spacing w:line="25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□　防災管理</w:t>
            </w:r>
          </w:p>
        </w:tc>
      </w:tr>
      <w:tr w:rsidR="006A569B" w:rsidRPr="003D1E16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3D1E16" w:rsidRDefault="006446F2" w:rsidP="006446F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3D1E16" w:rsidRDefault="006446F2" w:rsidP="006446F2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:rsidR="006446F2" w:rsidRPr="003D1E16" w:rsidRDefault="006446F2" w:rsidP="006446F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27" w:type="dxa"/>
            <w:vMerge/>
            <w:vAlign w:val="center"/>
          </w:tcPr>
          <w:p w:rsidR="006446F2" w:rsidRPr="003D1E16" w:rsidRDefault="006446F2" w:rsidP="006446F2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6446F2" w:rsidRPr="003D1E16" w:rsidRDefault="006446F2" w:rsidP="006446F2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4D1B3F" w:rsidRDefault="006446F2" w:rsidP="006446F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6446F2" w:rsidRPr="004D1B3F" w:rsidRDefault="006446F2" w:rsidP="006446F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6A569B" w:rsidRPr="003D1E16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3D1E16" w:rsidRDefault="006446F2" w:rsidP="006446F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3D1E16" w:rsidRDefault="006446F2" w:rsidP="006446F2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:rsidR="006446F2" w:rsidRPr="003D1E16" w:rsidRDefault="006446F2" w:rsidP="006446F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27" w:type="dxa"/>
            <w:vMerge/>
          </w:tcPr>
          <w:p w:rsidR="006446F2" w:rsidRPr="003D1E16" w:rsidRDefault="006446F2" w:rsidP="006446F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6446F2" w:rsidRPr="003D1E16" w:rsidRDefault="006446F2" w:rsidP="006446F2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4D1B3F" w:rsidRDefault="006446F2" w:rsidP="006A569B">
            <w:pPr>
              <w:ind w:firstLineChars="300" w:firstLine="615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年</w:t>
            </w:r>
            <w:r w:rsidR="006A569B" w:rsidRPr="004D1B3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</w:t>
            </w:r>
            <w:r w:rsidR="00852107" w:rsidRPr="004D1B3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</w:t>
            </w:r>
            <w:r w:rsidR="006A569B" w:rsidRPr="004D1B3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</w:t>
            </w: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月</w:t>
            </w:r>
            <w:r w:rsidR="00852107" w:rsidRPr="004D1B3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</w:t>
            </w:r>
            <w:r w:rsidR="006A569B" w:rsidRPr="004D1B3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</w:t>
            </w: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4D1B3F" w:rsidRDefault="006446F2" w:rsidP="00E37A7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年　　　月　　　日</w:t>
            </w:r>
          </w:p>
        </w:tc>
      </w:tr>
      <w:tr w:rsidR="006A569B" w:rsidRPr="003D1E16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3D1E16" w:rsidRDefault="006446F2" w:rsidP="006446F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3D1E16" w:rsidRDefault="006446F2" w:rsidP="006446F2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:rsidR="006446F2" w:rsidRPr="003D1E16" w:rsidRDefault="006446F2" w:rsidP="006446F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:rsidR="006446F2" w:rsidRPr="003D1E16" w:rsidRDefault="006446F2" w:rsidP="006446F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4D1B3F" w:rsidRDefault="006446F2" w:rsidP="006446F2">
            <w:pPr>
              <w:ind w:rightChars="-83" w:right="-17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spacing w:val="7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4D1B3F" w:rsidRDefault="006446F2" w:rsidP="006446F2">
            <w:pPr>
              <w:ind w:rightChars="-49" w:right="-10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□令第47条第１項第（　）号</w:t>
            </w:r>
          </w:p>
        </w:tc>
      </w:tr>
      <w:tr w:rsidR="006A569B" w:rsidRPr="003D1E16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3D1E16" w:rsidRDefault="006446F2" w:rsidP="006446F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3D1E16" w:rsidRDefault="006446F2" w:rsidP="006446F2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:rsidR="006446F2" w:rsidRPr="003D1E16" w:rsidRDefault="006446F2" w:rsidP="006446F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:rsidR="006446F2" w:rsidRPr="003D1E16" w:rsidRDefault="006446F2" w:rsidP="006446F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116" w:type="dxa"/>
            <w:gridSpan w:val="2"/>
            <w:vAlign w:val="center"/>
          </w:tcPr>
          <w:p w:rsidR="006446F2" w:rsidRPr="004D1B3F" w:rsidRDefault="006446F2" w:rsidP="006446F2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4D1B3F" w:rsidRDefault="006446F2" w:rsidP="006446F2">
            <w:pPr>
              <w:ind w:rightChars="-49" w:right="-10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□規則第51条の５第（</w:t>
            </w: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）号</w:t>
            </w:r>
          </w:p>
        </w:tc>
      </w:tr>
      <w:tr w:rsidR="006A569B" w:rsidRPr="003D1E16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3D1E16" w:rsidRDefault="006446F2" w:rsidP="006446F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:rsidR="006446F2" w:rsidRPr="003D1E16" w:rsidRDefault="006446F2" w:rsidP="006446F2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3D1E16" w:rsidRDefault="006446F2" w:rsidP="006446F2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4D1B3F" w:rsidRDefault="0094797B" w:rsidP="0094797B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  </w:t>
            </w:r>
          </w:p>
        </w:tc>
      </w:tr>
      <w:tr w:rsidR="006A569B" w:rsidRPr="003D1E16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3D1E16" w:rsidRDefault="006446F2" w:rsidP="006446F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48" w:type="dxa"/>
            <w:vMerge/>
          </w:tcPr>
          <w:p w:rsidR="006446F2" w:rsidRPr="003D1E16" w:rsidRDefault="006446F2" w:rsidP="006446F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3D1E16" w:rsidRDefault="006446F2" w:rsidP="006446F2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4D1B3F" w:rsidRDefault="004D1B3F" w:rsidP="006A569B">
            <w:pPr>
              <w:ind w:firstLineChars="400" w:firstLine="82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6A569B" w:rsidRPr="003D1E16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3D1E16" w:rsidRDefault="006446F2" w:rsidP="006446F2">
            <w:pPr>
              <w:ind w:firstLine="126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48" w:type="dxa"/>
            <w:vMerge/>
          </w:tcPr>
          <w:p w:rsidR="006446F2" w:rsidRPr="003D1E16" w:rsidRDefault="006446F2" w:rsidP="006446F2">
            <w:pPr>
              <w:ind w:firstLine="126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3D1E16" w:rsidRDefault="006446F2" w:rsidP="006446F2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spacing w:val="184"/>
                <w:kern w:val="0"/>
                <w:fitText w:val="1948" w:id="-1434237949"/>
              </w:rPr>
              <w:t>解任理</w:t>
            </w:r>
            <w:r w:rsidRPr="004D1B3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4D1B3F" w:rsidRDefault="006446F2" w:rsidP="0087652B">
            <w:pPr>
              <w:ind w:right="820" w:firstLineChars="100" w:firstLine="205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6A569B" w:rsidRPr="003D1E16" w:rsidTr="006A569B"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:rsidR="006446F2" w:rsidRPr="003D1E16" w:rsidRDefault="006446F2" w:rsidP="006446F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  <w:spacing w:val="108"/>
                <w:kern w:val="0"/>
                <w:fitText w:val="2768" w:id="-1434237182"/>
              </w:rPr>
              <w:t>その他必要事</w:t>
            </w: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3D1E16" w:rsidRDefault="006A569B" w:rsidP="006A569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  <w:tr w:rsidR="006A569B" w:rsidRPr="003D1E16" w:rsidTr="00B64364">
        <w:trPr>
          <w:trHeight w:val="487"/>
        </w:trPr>
        <w:tc>
          <w:tcPr>
            <w:tcW w:w="2959" w:type="dxa"/>
            <w:gridSpan w:val="5"/>
            <w:vAlign w:val="center"/>
          </w:tcPr>
          <w:p w:rsidR="006446F2" w:rsidRPr="003D1E16" w:rsidRDefault="006446F2" w:rsidP="006446F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</w:rPr>
              <w:t>受　　付　　欄</w:t>
            </w: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3D1E16" w:rsidRDefault="006446F2" w:rsidP="006446F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vertAlign w:val="superscript"/>
              </w:rPr>
            </w:pP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  <w:spacing w:val="400"/>
              </w:rPr>
              <w:t>経過</w:t>
            </w: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</w:rPr>
              <w:t>欄</w:t>
            </w: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  <w:vertAlign w:val="superscript"/>
              </w:rPr>
              <w:t>※</w:t>
            </w:r>
          </w:p>
        </w:tc>
      </w:tr>
      <w:tr w:rsidR="006A569B" w:rsidRPr="003D1E16" w:rsidTr="00B64364">
        <w:trPr>
          <w:trHeight w:val="1120"/>
        </w:trPr>
        <w:tc>
          <w:tcPr>
            <w:tcW w:w="2959" w:type="dxa"/>
            <w:gridSpan w:val="5"/>
          </w:tcPr>
          <w:p w:rsidR="006446F2" w:rsidRPr="003D1E16" w:rsidRDefault="006446F2" w:rsidP="006446F2">
            <w:pPr>
              <w:ind w:firstLine="126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6446F2" w:rsidRPr="003D1E16" w:rsidRDefault="006446F2" w:rsidP="006446F2">
            <w:pPr>
              <w:ind w:firstLine="126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6446F2" w:rsidRPr="003D1E16" w:rsidRDefault="006446F2" w:rsidP="006446F2">
            <w:pPr>
              <w:ind w:firstLine="126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233" w:type="dxa"/>
            <w:gridSpan w:val="4"/>
          </w:tcPr>
          <w:p w:rsidR="006446F2" w:rsidRPr="003D1E16" w:rsidRDefault="006446F2" w:rsidP="006446F2">
            <w:pPr>
              <w:ind w:firstLine="126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6446F2" w:rsidRPr="003D1E16" w:rsidRDefault="006446F2" w:rsidP="006446F2">
            <w:pPr>
              <w:ind w:firstLine="126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AB2560" w:rsidRPr="003D1E16" w:rsidRDefault="00AB2560" w:rsidP="006446F2">
            <w:pPr>
              <w:ind w:firstLine="126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074168" w:rsidRPr="003D1E16" w:rsidRDefault="00074168" w:rsidP="0007416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6A569B" w:rsidRPr="003D1E16" w:rsidTr="00B64364"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:rsidR="006446F2" w:rsidRPr="003D1E16" w:rsidRDefault="006446F2" w:rsidP="006446F2">
            <w:pPr>
              <w:pStyle w:val="a9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備考　１　この用紙の大きさは、日本産業規格Ａ４とすること。</w:t>
            </w:r>
          </w:p>
          <w:p w:rsidR="006446F2" w:rsidRPr="003D1E16" w:rsidRDefault="006446F2" w:rsidP="006446F2">
            <w:pPr>
              <w:pStyle w:val="a9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:rsidR="008E431B" w:rsidRPr="003D1E16" w:rsidRDefault="008E431B" w:rsidP="006446F2">
            <w:pPr>
              <w:pStyle w:val="a9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3D1E16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 xml:space="preserve">　　　３　</w:t>
            </w:r>
            <w:r w:rsidR="00C65CC4" w:rsidRPr="003D1E16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統括防火</w:t>
            </w:r>
            <w:r w:rsidR="005D629C" w:rsidRPr="003D1E16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・防災</w:t>
            </w:r>
            <w:r w:rsidR="00C65CC4" w:rsidRPr="003D1E16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管理者の資格を証する書面を添付すること。</w:t>
            </w:r>
          </w:p>
          <w:p w:rsidR="006446F2" w:rsidRPr="003D1E16" w:rsidRDefault="008E431B" w:rsidP="00821FDC">
            <w:pPr>
              <w:pStyle w:val="a9"/>
              <w:ind w:firstLineChars="300" w:firstLine="525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bookmarkStart w:id="1" w:name="_Hlk86082108"/>
            <w:r w:rsidRPr="003D1E16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４</w:t>
            </w:r>
            <w:r w:rsidR="006446F2" w:rsidRPr="003D1E16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 xml:space="preserve">　※印の欄は、記入しないこと。</w:t>
            </w:r>
            <w:bookmarkEnd w:id="1"/>
          </w:p>
        </w:tc>
      </w:tr>
    </w:tbl>
    <w:p w:rsidR="00750162" w:rsidRPr="003D1E16" w:rsidRDefault="00750162">
      <w:pPr>
        <w:spacing w:line="20" w:lineRule="exact"/>
        <w:rPr>
          <w:rFonts w:ascii="BIZ UD明朝 Medium" w:eastAsia="BIZ UD明朝 Medium" w:hAnsi="BIZ UD明朝 Medium"/>
        </w:rPr>
      </w:pPr>
    </w:p>
    <w:sectPr w:rsidR="00750162" w:rsidRPr="003D1E16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C0F" w:rsidRDefault="006D7C0F" w:rsidP="00414E9C">
      <w:r>
        <w:separator/>
      </w:r>
    </w:p>
  </w:endnote>
  <w:endnote w:type="continuationSeparator" w:id="0">
    <w:p w:rsidR="006D7C0F" w:rsidRDefault="006D7C0F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C0F" w:rsidRDefault="006D7C0F" w:rsidP="00414E9C">
      <w:r>
        <w:separator/>
      </w:r>
    </w:p>
  </w:footnote>
  <w:footnote w:type="continuationSeparator" w:id="0">
    <w:p w:rsidR="006D7C0F" w:rsidRDefault="006D7C0F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proofState w:spelling="clean" w:grammar="clean"/>
  <w:defaultTabStop w:val="851"/>
  <w:evenAndOddHeaders/>
  <w:drawingGridHorizontalSpacing w:val="205"/>
  <w:drawingGridVerticalSpacing w:val="439"/>
  <w:characterSpacingControl w:val="doNotCompress"/>
  <w:hdrShapeDefaults>
    <o:shapedefaults v:ext="edit" spidmax="33793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9C"/>
    <w:rsid w:val="00006D19"/>
    <w:rsid w:val="00007FD7"/>
    <w:rsid w:val="00015EC8"/>
    <w:rsid w:val="000271A3"/>
    <w:rsid w:val="0003010A"/>
    <w:rsid w:val="000341C2"/>
    <w:rsid w:val="00044FEE"/>
    <w:rsid w:val="00060BA5"/>
    <w:rsid w:val="000643A1"/>
    <w:rsid w:val="000676A5"/>
    <w:rsid w:val="00074168"/>
    <w:rsid w:val="00080716"/>
    <w:rsid w:val="0008387D"/>
    <w:rsid w:val="000844EE"/>
    <w:rsid w:val="00087260"/>
    <w:rsid w:val="00096311"/>
    <w:rsid w:val="0009780F"/>
    <w:rsid w:val="000B4E74"/>
    <w:rsid w:val="000C33EE"/>
    <w:rsid w:val="000D07F4"/>
    <w:rsid w:val="000D43ED"/>
    <w:rsid w:val="000E5A9C"/>
    <w:rsid w:val="00102654"/>
    <w:rsid w:val="00111B27"/>
    <w:rsid w:val="001140D5"/>
    <w:rsid w:val="00115AA1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11352"/>
    <w:rsid w:val="0032151A"/>
    <w:rsid w:val="00326E80"/>
    <w:rsid w:val="00336248"/>
    <w:rsid w:val="003541C4"/>
    <w:rsid w:val="00363F0B"/>
    <w:rsid w:val="003714E7"/>
    <w:rsid w:val="00376F4D"/>
    <w:rsid w:val="003832E2"/>
    <w:rsid w:val="0039237C"/>
    <w:rsid w:val="003A2463"/>
    <w:rsid w:val="003B0F86"/>
    <w:rsid w:val="003B10D4"/>
    <w:rsid w:val="003C42F8"/>
    <w:rsid w:val="003C4916"/>
    <w:rsid w:val="003D1E16"/>
    <w:rsid w:val="00404EEA"/>
    <w:rsid w:val="00414E9C"/>
    <w:rsid w:val="00416446"/>
    <w:rsid w:val="00416ACB"/>
    <w:rsid w:val="0042064F"/>
    <w:rsid w:val="00423850"/>
    <w:rsid w:val="004263EF"/>
    <w:rsid w:val="0042649B"/>
    <w:rsid w:val="00435432"/>
    <w:rsid w:val="00435AB6"/>
    <w:rsid w:val="0044211E"/>
    <w:rsid w:val="00444239"/>
    <w:rsid w:val="00450979"/>
    <w:rsid w:val="004661DD"/>
    <w:rsid w:val="004756E9"/>
    <w:rsid w:val="004B7360"/>
    <w:rsid w:val="004D0321"/>
    <w:rsid w:val="004D1B3F"/>
    <w:rsid w:val="004D41B0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5F3CE8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A569B"/>
    <w:rsid w:val="006B40F1"/>
    <w:rsid w:val="006B6BDA"/>
    <w:rsid w:val="006C05DD"/>
    <w:rsid w:val="006C4B0C"/>
    <w:rsid w:val="006D0969"/>
    <w:rsid w:val="006D6386"/>
    <w:rsid w:val="006D7C0F"/>
    <w:rsid w:val="006E5B27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E40FF"/>
    <w:rsid w:val="007E647D"/>
    <w:rsid w:val="007E7A82"/>
    <w:rsid w:val="007F3E97"/>
    <w:rsid w:val="008033C4"/>
    <w:rsid w:val="00804880"/>
    <w:rsid w:val="0082119A"/>
    <w:rsid w:val="00821FDC"/>
    <w:rsid w:val="00823E5A"/>
    <w:rsid w:val="008260F0"/>
    <w:rsid w:val="008271C2"/>
    <w:rsid w:val="00852107"/>
    <w:rsid w:val="00867ABE"/>
    <w:rsid w:val="00876032"/>
    <w:rsid w:val="0087652B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4797B"/>
    <w:rsid w:val="00962866"/>
    <w:rsid w:val="00971850"/>
    <w:rsid w:val="009974F7"/>
    <w:rsid w:val="009A0A98"/>
    <w:rsid w:val="009D54C2"/>
    <w:rsid w:val="009E3E57"/>
    <w:rsid w:val="009F6962"/>
    <w:rsid w:val="00A00501"/>
    <w:rsid w:val="00A05D67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4209"/>
    <w:rsid w:val="00AB61E2"/>
    <w:rsid w:val="00AC6C8A"/>
    <w:rsid w:val="00AE35BF"/>
    <w:rsid w:val="00AE3C85"/>
    <w:rsid w:val="00AF4B18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4364"/>
    <w:rsid w:val="00B67347"/>
    <w:rsid w:val="00B71CEF"/>
    <w:rsid w:val="00B86F56"/>
    <w:rsid w:val="00B93116"/>
    <w:rsid w:val="00BA44DD"/>
    <w:rsid w:val="00BA6938"/>
    <w:rsid w:val="00BB45CC"/>
    <w:rsid w:val="00BD4321"/>
    <w:rsid w:val="00BF4517"/>
    <w:rsid w:val="00BF6BDB"/>
    <w:rsid w:val="00C0310D"/>
    <w:rsid w:val="00C1615C"/>
    <w:rsid w:val="00C25086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32CAD"/>
    <w:rsid w:val="00D462BC"/>
    <w:rsid w:val="00D57798"/>
    <w:rsid w:val="00D611D7"/>
    <w:rsid w:val="00D75272"/>
    <w:rsid w:val="00D91ADB"/>
    <w:rsid w:val="00DA1AE0"/>
    <w:rsid w:val="00DA678B"/>
    <w:rsid w:val="00DA7C34"/>
    <w:rsid w:val="00DB706A"/>
    <w:rsid w:val="00DB7DD5"/>
    <w:rsid w:val="00DC430B"/>
    <w:rsid w:val="00DD51C5"/>
    <w:rsid w:val="00DE2A93"/>
    <w:rsid w:val="00DE380C"/>
    <w:rsid w:val="00DF5665"/>
    <w:rsid w:val="00E00E32"/>
    <w:rsid w:val="00E11642"/>
    <w:rsid w:val="00E168DC"/>
    <w:rsid w:val="00E26EC7"/>
    <w:rsid w:val="00E346D5"/>
    <w:rsid w:val="00E37A7C"/>
    <w:rsid w:val="00E40C74"/>
    <w:rsid w:val="00E45354"/>
    <w:rsid w:val="00E46980"/>
    <w:rsid w:val="00E52AD5"/>
    <w:rsid w:val="00E64BF2"/>
    <w:rsid w:val="00E96FDF"/>
    <w:rsid w:val="00EA43C3"/>
    <w:rsid w:val="00EB113B"/>
    <w:rsid w:val="00ED1852"/>
    <w:rsid w:val="00EF2229"/>
    <w:rsid w:val="00EF3370"/>
    <w:rsid w:val="00EF39E7"/>
    <w:rsid w:val="00F06654"/>
    <w:rsid w:val="00F1603C"/>
    <w:rsid w:val="00F16B34"/>
    <w:rsid w:val="00F20D23"/>
    <w:rsid w:val="00F26391"/>
    <w:rsid w:val="00F300C2"/>
    <w:rsid w:val="00F427A0"/>
    <w:rsid w:val="00F429ED"/>
    <w:rsid w:val="00F42A2C"/>
    <w:rsid w:val="00F57261"/>
    <w:rsid w:val="00F65A45"/>
    <w:rsid w:val="00F7047E"/>
    <w:rsid w:val="00F942D9"/>
    <w:rsid w:val="00FA36FF"/>
    <w:rsid w:val="00FB2B27"/>
    <w:rsid w:val="00FD0402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1"/>
    </o:shapelayout>
  </w:shapeDefaults>
  <w:decimalSymbol w:val="."/>
  <w:listSeparator w:val=","/>
  <w14:docId w14:val="704216C7"/>
  <w15:chartTrackingRefBased/>
  <w15:docId w15:val="{A8D19DD4-9547-41B9-9B8B-CDA7766E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21BC6-523A-4CA9-B2D2-DE7E9836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48C05B4C</Template>
  <TotalTime>2</TotalTime>
  <Pages>1</Pages>
  <Words>399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別記様式第１号の２（第３条関係）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森﨑　学</dc:creator>
  <cp:lastModifiedBy>森﨑　学</cp:lastModifiedBy>
  <cp:revision>3</cp:revision>
  <dcterms:created xsi:type="dcterms:W3CDTF">2025-04-02T04:42:00Z</dcterms:created>
  <dcterms:modified xsi:type="dcterms:W3CDTF">2025-04-02T06:25:00Z</dcterms:modified>
</cp:coreProperties>
</file>