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D6" w:rsidRPr="001967C9" w:rsidRDefault="00A64DD6" w:rsidP="00A64DD6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様式第２６（第６２条関係）</w:t>
      </w:r>
    </w:p>
    <w:p w:rsidR="00A64DD6" w:rsidRPr="001967C9" w:rsidRDefault="00A64DD6" w:rsidP="00A64DD6">
      <w:pPr>
        <w:widowControl/>
        <w:kinsoku w:val="0"/>
        <w:adjustRightInd w:val="0"/>
        <w:spacing w:line="240" w:lineRule="exact"/>
        <w:ind w:firstLineChars="1750" w:firstLine="4200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制　定</w:t>
      </w:r>
    </w:p>
    <w:p w:rsidR="00A64DD6" w:rsidRPr="001967C9" w:rsidRDefault="00A64DD6" w:rsidP="00A64DD6">
      <w:pPr>
        <w:widowControl/>
        <w:kinsoku w:val="0"/>
        <w:adjustRightInd w:val="0"/>
        <w:spacing w:line="240" w:lineRule="exact"/>
        <w:ind w:firstLineChars="950" w:firstLine="2280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予　防　規　程　　　　　認　可　申　請　書</w:t>
      </w:r>
    </w:p>
    <w:p w:rsidR="00A64DD6" w:rsidRPr="001967C9" w:rsidRDefault="00A64DD6" w:rsidP="00A64DD6">
      <w:pPr>
        <w:widowControl/>
        <w:kinsoku w:val="0"/>
        <w:adjustRightInd w:val="0"/>
        <w:spacing w:line="240" w:lineRule="exact"/>
        <w:ind w:firstLineChars="1750" w:firstLine="4200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変　更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483"/>
        <w:gridCol w:w="2160"/>
        <w:gridCol w:w="880"/>
        <w:gridCol w:w="1065"/>
        <w:gridCol w:w="255"/>
        <w:gridCol w:w="2120"/>
      </w:tblGrid>
      <w:tr w:rsidR="00A64DD6" w:rsidRPr="001967C9" w:rsidTr="00386578"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（宛先）富　山　市　長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/>
                <w:sz w:val="24"/>
              </w:rPr>
              <w:t xml:space="preserve"> 　</w:t>
            </w: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</w:t>
            </w:r>
            <w:r w:rsidRPr="001967C9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/>
                <w:sz w:val="24"/>
              </w:rPr>
              <w:t xml:space="preserve"> 　　　　　　　　　　</w:t>
            </w: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967C9">
              <w:rPr>
                <w:rFonts w:ascii="BIZ UD明朝 Medium" w:eastAsia="BIZ UD明朝 Medium" w:hAnsi="BIZ UD明朝 Medium"/>
                <w:sz w:val="24"/>
              </w:rPr>
              <w:t xml:space="preserve">　　</w:t>
            </w: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申　請　</w:t>
            </w:r>
            <w:r w:rsidRPr="001967C9">
              <w:rPr>
                <w:rFonts w:ascii="BIZ UD明朝 Medium" w:eastAsia="BIZ UD明朝 Medium" w:hAnsi="BIZ UD明朝 Medium"/>
                <w:sz w:val="24"/>
              </w:rPr>
              <w:t>者</w:t>
            </w:r>
          </w:p>
          <w:p w:rsidR="00A64DD6" w:rsidRPr="001967C9" w:rsidRDefault="00A64DD6" w:rsidP="00683632">
            <w:pPr>
              <w:widowControl/>
              <w:kinsoku w:val="0"/>
              <w:adjustRightInd w:val="0"/>
              <w:ind w:rightChars="140" w:right="294" w:firstLineChars="1900" w:firstLine="45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/>
                <w:sz w:val="24"/>
                <w:u w:val="single"/>
              </w:rPr>
              <w:t>住　所</w:t>
            </w:r>
            <w:r w:rsidR="00683632" w:rsidRPr="001967C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1967C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 w:rsidR="00683632" w:rsidRPr="001967C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</w:t>
            </w:r>
            <w:r w:rsidRPr="001967C9">
              <w:rPr>
                <w:rFonts w:ascii="BIZ UD明朝 Medium" w:eastAsia="BIZ UD明朝 Medium" w:hAnsi="BIZ UD明朝 Medium"/>
                <w:sz w:val="24"/>
                <w:u w:val="single"/>
              </w:rPr>
              <w:t>（電話</w:t>
            </w:r>
            <w:r w:rsidRPr="001967C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-　　　</w:t>
            </w:r>
            <w:r w:rsidRPr="001967C9">
              <w:rPr>
                <w:rFonts w:ascii="BIZ UD明朝 Medium" w:eastAsia="BIZ UD明朝 Medium" w:hAnsi="BIZ UD明朝 Medium"/>
                <w:sz w:val="24"/>
                <w:u w:val="single"/>
              </w:rPr>
              <w:t>）</w:t>
            </w:r>
          </w:p>
          <w:p w:rsidR="00A64DD6" w:rsidRPr="001967C9" w:rsidRDefault="00A64DD6" w:rsidP="00683632">
            <w:pPr>
              <w:widowControl/>
              <w:kinsoku w:val="0"/>
              <w:adjustRightInd w:val="0"/>
              <w:ind w:rightChars="278" w:right="584" w:firstLineChars="1900" w:firstLine="45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/>
                <w:sz w:val="24"/>
                <w:u w:val="single"/>
              </w:rPr>
              <w:t>氏　名</w:t>
            </w:r>
            <w:r w:rsidR="00683632" w:rsidRPr="001967C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A64DD6" w:rsidRPr="001967C9" w:rsidTr="00386578">
        <w:trPr>
          <w:cantSplit/>
          <w:trHeight w:val="54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DD6" w:rsidRPr="001967C9" w:rsidRDefault="00CC0BF9" w:rsidP="001967C9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電話</w:t>
            </w:r>
          </w:p>
        </w:tc>
      </w:tr>
      <w:tr w:rsidR="00A64DD6" w:rsidRPr="001967C9" w:rsidTr="00386578">
        <w:trPr>
          <w:cantSplit/>
          <w:trHeight w:val="583"/>
        </w:trPr>
        <w:tc>
          <w:tcPr>
            <w:tcW w:w="139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64DD6" w:rsidRPr="001967C9" w:rsidTr="00386578">
        <w:trPr>
          <w:trHeight w:val="54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64DD6" w:rsidRPr="001967C9" w:rsidTr="00386578">
        <w:trPr>
          <w:trHeight w:val="7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貯蔵所又は取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64DD6" w:rsidRPr="001967C9" w:rsidTr="00386578">
        <w:trPr>
          <w:trHeight w:val="6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DD6" w:rsidRPr="001967C9" w:rsidRDefault="00A64DD6" w:rsidP="001967C9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47258"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967C9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A64DD6" w:rsidRPr="001967C9" w:rsidTr="00386578">
        <w:trPr>
          <w:cantSplit/>
          <w:trHeight w:val="113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危険物の類、品名（指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定数量）、最大数量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指定数量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の倍数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64DD6" w:rsidRPr="001967C9" w:rsidTr="00386578">
        <w:trPr>
          <w:trHeight w:val="97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 　　　　作成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予防規程　　　年月日</w:t>
            </w:r>
          </w:p>
          <w:p w:rsidR="00A64DD6" w:rsidRPr="001967C9" w:rsidRDefault="00A64DD6" w:rsidP="00386578">
            <w:pPr>
              <w:widowControl/>
              <w:kinsoku w:val="0"/>
              <w:adjustRightInd w:val="0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 　　　　変更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47258"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967C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A64DD6" w:rsidRPr="001967C9" w:rsidTr="00386578">
        <w:tc>
          <w:tcPr>
            <w:tcW w:w="288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648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ind w:firstLineChars="300" w:firstLine="7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967C9">
              <w:rPr>
                <w:rFonts w:ascii="BIZ UD明朝 Medium" w:eastAsia="BIZ UD明朝 Medium" w:hAnsi="BIZ UD明朝 Medium" w:hint="eastAsia"/>
                <w:sz w:val="24"/>
              </w:rPr>
              <w:t xml:space="preserve">　　　※　備　　　　　　　　　　考　　　　　　　</w:t>
            </w:r>
          </w:p>
        </w:tc>
      </w:tr>
      <w:tr w:rsidR="00A64DD6" w:rsidRPr="001967C9" w:rsidTr="00386578">
        <w:trPr>
          <w:trHeight w:val="5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7258" w:rsidRPr="001967C9" w:rsidRDefault="00A4725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7258" w:rsidRPr="001967C9" w:rsidRDefault="00A4725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64DD6" w:rsidRPr="001967C9" w:rsidRDefault="00A64DD6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64DD6" w:rsidRPr="001967C9" w:rsidRDefault="00683632" w:rsidP="00A64DD6">
      <w:pPr>
        <w:widowControl/>
        <w:kinsoku w:val="0"/>
        <w:adjustRightInd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 xml:space="preserve">　備考　１　この用紙の大きさは、日本産</w:t>
      </w:r>
      <w:r w:rsidR="00A64DD6" w:rsidRPr="001967C9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A64DD6" w:rsidRPr="001967C9" w:rsidRDefault="00A64DD6" w:rsidP="00A64DD6">
      <w:pPr>
        <w:widowControl/>
        <w:kinsoku w:val="0"/>
        <w:adjustRightInd w:val="0"/>
        <w:spacing w:line="240" w:lineRule="exact"/>
        <w:ind w:leftChars="460" w:left="1160" w:hangingChars="81" w:hanging="194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２　法人にあっては、その名称、代表者氏名及び主たる事務所の所在地を記入すること。</w:t>
      </w:r>
    </w:p>
    <w:p w:rsidR="00A64DD6" w:rsidRPr="001967C9" w:rsidRDefault="00A64DD6" w:rsidP="00A64DD6">
      <w:pPr>
        <w:widowControl/>
        <w:kinsoku w:val="0"/>
        <w:adjustRightInd w:val="0"/>
        <w:spacing w:line="240" w:lineRule="exact"/>
        <w:ind w:leftChars="460" w:left="1160" w:hangingChars="81" w:hanging="194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３　品名（指定数量）の記載については、当該危険物の指定数量が品名の記載のみでは明確でない場合に（　　）内に該当する指定数量を記載すること。</w:t>
      </w:r>
    </w:p>
    <w:p w:rsidR="00A64DD6" w:rsidRPr="001967C9" w:rsidRDefault="00A64DD6" w:rsidP="00A64DD6">
      <w:pPr>
        <w:widowControl/>
        <w:kinsoku w:val="0"/>
        <w:adjustRightInd w:val="0"/>
        <w:spacing w:line="240" w:lineRule="exact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 w:rsidRPr="001967C9">
        <w:rPr>
          <w:rFonts w:ascii="BIZ UD明朝 Medium" w:eastAsia="BIZ UD明朝 Medium" w:hAnsi="BIZ UD明朝 Medium" w:hint="eastAsia"/>
          <w:sz w:val="24"/>
        </w:rPr>
        <w:t>４　※印の欄は、記入しないこと。</w:t>
      </w:r>
    </w:p>
    <w:p w:rsidR="00A64DD6" w:rsidRPr="00CC0BF9" w:rsidRDefault="00A64DD6" w:rsidP="001967C9">
      <w:pPr>
        <w:kinsoku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bookmarkStart w:id="0" w:name="_GoBack"/>
      <w:bookmarkEnd w:id="0"/>
    </w:p>
    <w:p w:rsidR="008146A7" w:rsidRPr="00CC0BF9" w:rsidRDefault="008146A7" w:rsidP="00A64DD6">
      <w:pPr>
        <w:kinsoku w:val="0"/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/>
          <w:sz w:val="24"/>
        </w:rPr>
      </w:pPr>
    </w:p>
    <w:sectPr w:rsidR="008146A7" w:rsidRPr="00CC0BF9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967C9"/>
    <w:rsid w:val="001D5CA1"/>
    <w:rsid w:val="00265015"/>
    <w:rsid w:val="004068FB"/>
    <w:rsid w:val="005F5F2E"/>
    <w:rsid w:val="0065004E"/>
    <w:rsid w:val="00655B46"/>
    <w:rsid w:val="0066577B"/>
    <w:rsid w:val="00683632"/>
    <w:rsid w:val="0077598C"/>
    <w:rsid w:val="00784097"/>
    <w:rsid w:val="007A634C"/>
    <w:rsid w:val="007F550A"/>
    <w:rsid w:val="008146A7"/>
    <w:rsid w:val="008E6017"/>
    <w:rsid w:val="00971817"/>
    <w:rsid w:val="00A47258"/>
    <w:rsid w:val="00A631FC"/>
    <w:rsid w:val="00A64DD6"/>
    <w:rsid w:val="00B311A0"/>
    <w:rsid w:val="00B845EF"/>
    <w:rsid w:val="00BA431F"/>
    <w:rsid w:val="00BD7379"/>
    <w:rsid w:val="00C758E2"/>
    <w:rsid w:val="00CC0BF9"/>
    <w:rsid w:val="00F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1301E9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9810E1C8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27</cp:revision>
  <dcterms:created xsi:type="dcterms:W3CDTF">2018-03-27T08:01:00Z</dcterms:created>
  <dcterms:modified xsi:type="dcterms:W3CDTF">2025-03-10T02:16:00Z</dcterms:modified>
</cp:coreProperties>
</file>