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98" w:rsidRPr="000C1095" w:rsidRDefault="000C1095" w:rsidP="00332BD8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0C1095">
        <w:rPr>
          <w:rFonts w:ascii="BIZ UD明朝 Medium" w:eastAsia="BIZ UD明朝 Medium" w:hAnsi="BIZ UD明朝 Medium" w:hint="eastAsia"/>
          <w:sz w:val="24"/>
        </w:rPr>
        <w:t>別紙</w:t>
      </w:r>
    </w:p>
    <w:tbl>
      <w:tblPr>
        <w:tblpPr w:leftFromText="142" w:rightFromText="142" w:vertAnchor="page" w:horzAnchor="margin" w:tblpY="179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870"/>
        <w:gridCol w:w="2524"/>
      </w:tblGrid>
      <w:tr w:rsidR="000C1095" w:rsidRPr="000C1095" w:rsidTr="000C1095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富山市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貯蔵所又は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設置の許可年月日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第　　　号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危険物の類、品名（指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定数量）、最大数量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指定数量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の倍数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1095" w:rsidRPr="000C1095" w:rsidTr="000C1095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富山市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貯蔵所又は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設置の許可年月日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第　　　号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危険物の類、品名（指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定数量）、最大数量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指定数量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の倍数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1095" w:rsidRPr="000C1095" w:rsidTr="000C1095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富山市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貯蔵所又は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設置の許可年月日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第　　　号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危険物の類、品名（指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定数量）、最大数量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指定数量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の倍数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1095" w:rsidRPr="000C1095" w:rsidTr="000C1095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富山市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貯蔵所又は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設置の許可年月日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第　　　号</w:t>
            </w:r>
          </w:p>
        </w:tc>
      </w:tr>
      <w:tr w:rsidR="000C1095" w:rsidRPr="000C1095" w:rsidTr="000C1095">
        <w:trPr>
          <w:cantSplit/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危険物の類、品名（指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定数量）、最大数量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指定数量</w:t>
            </w:r>
          </w:p>
          <w:p w:rsidR="000C1095" w:rsidRPr="000C1095" w:rsidRDefault="000C1095" w:rsidP="000C1095">
            <w:pPr>
              <w:widowControl/>
              <w:kinsoku w:val="0"/>
              <w:adjustRightInd w:val="0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C1095">
              <w:rPr>
                <w:rFonts w:ascii="BIZ UD明朝 Medium" w:eastAsia="BIZ UD明朝 Medium" w:hAnsi="BIZ UD明朝 Medium" w:hint="eastAsia"/>
                <w:sz w:val="22"/>
              </w:rPr>
              <w:t>の倍数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95" w:rsidRPr="000C1095" w:rsidRDefault="000C1095" w:rsidP="000C109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C1095" w:rsidRPr="000C1095" w:rsidRDefault="000C1095" w:rsidP="00332BD8">
      <w:pPr>
        <w:widowControl/>
        <w:kinsoku w:val="0"/>
        <w:jc w:val="left"/>
        <w:rPr>
          <w:rFonts w:ascii="BIZ UD明朝 Medium" w:eastAsia="BIZ UD明朝 Medium" w:hAnsi="BIZ UD明朝 Medium" w:hint="eastAsia"/>
          <w:sz w:val="24"/>
        </w:rPr>
      </w:pPr>
    </w:p>
    <w:sectPr w:rsidR="000C1095" w:rsidRPr="000C1095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C3" w:rsidRDefault="006448C3" w:rsidP="00001CBE">
      <w:r>
        <w:separator/>
      </w:r>
    </w:p>
  </w:endnote>
  <w:endnote w:type="continuationSeparator" w:id="0">
    <w:p w:rsidR="006448C3" w:rsidRDefault="006448C3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C3" w:rsidRDefault="006448C3" w:rsidP="00001CBE">
      <w:r>
        <w:separator/>
      </w:r>
    </w:p>
  </w:footnote>
  <w:footnote w:type="continuationSeparator" w:id="0">
    <w:p w:rsidR="006448C3" w:rsidRDefault="006448C3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B7C69"/>
    <w:rsid w:val="000C1095"/>
    <w:rsid w:val="000F570C"/>
    <w:rsid w:val="0010787F"/>
    <w:rsid w:val="001D5CA1"/>
    <w:rsid w:val="00256FB9"/>
    <w:rsid w:val="00265015"/>
    <w:rsid w:val="002B6629"/>
    <w:rsid w:val="002E2D9D"/>
    <w:rsid w:val="00332BD8"/>
    <w:rsid w:val="003701BE"/>
    <w:rsid w:val="004068FB"/>
    <w:rsid w:val="00466798"/>
    <w:rsid w:val="00524EBC"/>
    <w:rsid w:val="005252C1"/>
    <w:rsid w:val="005602D4"/>
    <w:rsid w:val="0058062B"/>
    <w:rsid w:val="005F5F2E"/>
    <w:rsid w:val="006448C3"/>
    <w:rsid w:val="0065004E"/>
    <w:rsid w:val="00655B46"/>
    <w:rsid w:val="0066577B"/>
    <w:rsid w:val="00680D9D"/>
    <w:rsid w:val="006B5AD9"/>
    <w:rsid w:val="0077598C"/>
    <w:rsid w:val="00784097"/>
    <w:rsid w:val="00792070"/>
    <w:rsid w:val="007A634C"/>
    <w:rsid w:val="007E0AC0"/>
    <w:rsid w:val="007F550A"/>
    <w:rsid w:val="008146A7"/>
    <w:rsid w:val="00822E45"/>
    <w:rsid w:val="00831BEB"/>
    <w:rsid w:val="00872896"/>
    <w:rsid w:val="00884E09"/>
    <w:rsid w:val="008E6017"/>
    <w:rsid w:val="00934344"/>
    <w:rsid w:val="00971817"/>
    <w:rsid w:val="00A631FC"/>
    <w:rsid w:val="00A64DD6"/>
    <w:rsid w:val="00B311A0"/>
    <w:rsid w:val="00B845EF"/>
    <w:rsid w:val="00BA431F"/>
    <w:rsid w:val="00BD7379"/>
    <w:rsid w:val="00C758E2"/>
    <w:rsid w:val="00D668D8"/>
    <w:rsid w:val="00DB5F21"/>
    <w:rsid w:val="00F23108"/>
    <w:rsid w:val="00F67B11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5DE7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2A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  <w:style w:type="paragraph" w:styleId="a7">
    <w:name w:val="Balloon Text"/>
    <w:basedOn w:val="a"/>
    <w:link w:val="a8"/>
    <w:uiPriority w:val="99"/>
    <w:semiHidden/>
    <w:unhideWhenUsed/>
    <w:rsid w:val="002E2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2749E33A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4</cp:revision>
  <cp:lastPrinted>2023-07-06T11:41:00Z</cp:lastPrinted>
  <dcterms:created xsi:type="dcterms:W3CDTF">2023-12-05T07:48:00Z</dcterms:created>
  <dcterms:modified xsi:type="dcterms:W3CDTF">2025-03-10T02:15:00Z</dcterms:modified>
</cp:coreProperties>
</file>