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E7" w:rsidRPr="00A24560" w:rsidRDefault="00684EE7" w:rsidP="00684EE7">
      <w:pPr>
        <w:widowControl/>
        <w:kinsoku w:val="0"/>
        <w:adjustRightInd w:val="0"/>
        <w:spacing w:line="300" w:lineRule="exact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A24560">
        <w:rPr>
          <w:rFonts w:ascii="BIZ UD明朝 Medium" w:eastAsia="BIZ UD明朝 Medium" w:hAnsi="BIZ UD明朝 Medium" w:hint="eastAsia"/>
          <w:sz w:val="24"/>
        </w:rPr>
        <w:t>様式第</w:t>
      </w:r>
      <w:r w:rsidRPr="00A24560">
        <w:rPr>
          <w:rFonts w:ascii="BIZ UD明朝 Medium" w:eastAsia="BIZ UD明朝 Medium" w:hAnsi="BIZ UD明朝 Medium"/>
          <w:sz w:val="24"/>
        </w:rPr>
        <w:t>１５</w:t>
      </w:r>
      <w:r w:rsidRPr="00A24560">
        <w:rPr>
          <w:rFonts w:ascii="BIZ UD明朝 Medium" w:eastAsia="BIZ UD明朝 Medium" w:hAnsi="BIZ UD明朝 Medium" w:hint="eastAsia"/>
          <w:sz w:val="24"/>
        </w:rPr>
        <w:t>号</w:t>
      </w:r>
      <w:r w:rsidRPr="00A24560">
        <w:rPr>
          <w:rFonts w:ascii="BIZ UD明朝 Medium" w:eastAsia="BIZ UD明朝 Medium" w:hAnsi="BIZ UD明朝 Medium"/>
          <w:sz w:val="24"/>
        </w:rPr>
        <w:t>（</w:t>
      </w:r>
      <w:r w:rsidRPr="00A24560">
        <w:rPr>
          <w:rFonts w:ascii="BIZ UD明朝 Medium" w:eastAsia="BIZ UD明朝 Medium" w:hAnsi="BIZ UD明朝 Medium" w:hint="eastAsia"/>
          <w:sz w:val="24"/>
        </w:rPr>
        <w:t>第</w:t>
      </w:r>
      <w:r w:rsidRPr="00A24560">
        <w:rPr>
          <w:rFonts w:ascii="BIZ UD明朝 Medium" w:eastAsia="BIZ UD明朝 Medium" w:hAnsi="BIZ UD明朝 Medium"/>
          <w:sz w:val="24"/>
        </w:rPr>
        <w:t>１０</w:t>
      </w:r>
      <w:r w:rsidRPr="00A24560">
        <w:rPr>
          <w:rFonts w:ascii="BIZ UD明朝 Medium" w:eastAsia="BIZ UD明朝 Medium" w:hAnsi="BIZ UD明朝 Medium" w:hint="eastAsia"/>
          <w:sz w:val="24"/>
        </w:rPr>
        <w:t>条関係</w:t>
      </w:r>
      <w:r w:rsidRPr="00A24560">
        <w:rPr>
          <w:rFonts w:ascii="BIZ UD明朝 Medium" w:eastAsia="BIZ UD明朝 Medium" w:hAnsi="BIZ UD明朝 Medium"/>
          <w:sz w:val="24"/>
        </w:rPr>
        <w:t>）</w:t>
      </w:r>
    </w:p>
    <w:p w:rsidR="00684EE7" w:rsidRPr="00A24560" w:rsidRDefault="00684EE7" w:rsidP="00684EE7">
      <w:pPr>
        <w:widowControl/>
        <w:kinsoku w:val="0"/>
        <w:adjustRightInd w:val="0"/>
        <w:spacing w:line="300" w:lineRule="exact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</w:p>
    <w:p w:rsidR="00684EE7" w:rsidRPr="00A24560" w:rsidRDefault="00684EE7" w:rsidP="00684EE7">
      <w:pPr>
        <w:widowControl/>
        <w:kinsoku w:val="0"/>
        <w:adjustRightInd w:val="0"/>
        <w:spacing w:line="300" w:lineRule="exact"/>
        <w:jc w:val="center"/>
        <w:rPr>
          <w:rFonts w:ascii="BIZ UD明朝 Medium" w:eastAsia="BIZ UD明朝 Medium" w:hAnsi="BIZ UD明朝 Medium"/>
          <w:sz w:val="24"/>
        </w:rPr>
      </w:pPr>
      <w:r w:rsidRPr="00A24560">
        <w:rPr>
          <w:rFonts w:ascii="BIZ UD明朝 Medium" w:eastAsia="BIZ UD明朝 Medium" w:hAnsi="BIZ UD明朝 Medium" w:hint="eastAsia"/>
          <w:sz w:val="24"/>
        </w:rPr>
        <w:t>点検実施結果報告書</w:t>
      </w: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305"/>
        <w:gridCol w:w="1260"/>
        <w:gridCol w:w="425"/>
        <w:gridCol w:w="284"/>
        <w:gridCol w:w="425"/>
        <w:gridCol w:w="1455"/>
        <w:gridCol w:w="671"/>
        <w:gridCol w:w="1465"/>
      </w:tblGrid>
      <w:tr w:rsidR="00684EE7" w:rsidRPr="00A24560" w:rsidTr="00386578"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E7" w:rsidRPr="00A24560" w:rsidRDefault="00815BBC" w:rsidP="00386578">
            <w:pPr>
              <w:widowControl/>
              <w:kinsoku w:val="0"/>
              <w:adjustRightInd w:val="0"/>
              <w:spacing w:line="30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684EE7" w:rsidRPr="00A24560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　　</w:t>
            </w:r>
          </w:p>
          <w:p w:rsidR="00684EE7" w:rsidRPr="00A24560" w:rsidRDefault="00684EE7" w:rsidP="00386578">
            <w:pPr>
              <w:widowControl/>
              <w:kinsoku w:val="0"/>
              <w:adjustRightInd w:val="0"/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/>
                <w:sz w:val="24"/>
              </w:rPr>
              <w:t>（</w:t>
            </w: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宛先</w:t>
            </w:r>
            <w:r w:rsidRPr="00A24560">
              <w:rPr>
                <w:rFonts w:ascii="BIZ UD明朝 Medium" w:eastAsia="BIZ UD明朝 Medium" w:hAnsi="BIZ UD明朝 Medium"/>
                <w:sz w:val="24"/>
              </w:rPr>
              <w:t>）</w:t>
            </w:r>
            <w:r w:rsidRPr="00A24560">
              <w:rPr>
                <w:rFonts w:ascii="BIZ UD明朝 Medium" w:eastAsia="BIZ UD明朝 Medium" w:hAnsi="BIZ UD明朝 Medium" w:hint="eastAsia"/>
                <w:sz w:val="24"/>
              </w:rPr>
              <w:t xml:space="preserve">　　　　消防署長</w:t>
            </w:r>
          </w:p>
          <w:p w:rsidR="00684EE7" w:rsidRPr="00A24560" w:rsidRDefault="00684EE7" w:rsidP="00386578">
            <w:pPr>
              <w:widowControl/>
              <w:kinsoku w:val="0"/>
              <w:adjustRightInd w:val="0"/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84EE7" w:rsidRPr="00A24560" w:rsidRDefault="00684EE7" w:rsidP="00386578">
            <w:pPr>
              <w:widowControl/>
              <w:kinsoku w:val="0"/>
              <w:adjustRightInd w:val="0"/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84EE7" w:rsidRPr="00A24560" w:rsidRDefault="00684EE7" w:rsidP="00386578">
            <w:pPr>
              <w:widowControl/>
              <w:kinsoku w:val="0"/>
              <w:adjustRightInd w:val="0"/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届出者</w:t>
            </w:r>
          </w:p>
          <w:p w:rsidR="00684EE7" w:rsidRPr="00A24560" w:rsidRDefault="00684EE7" w:rsidP="00386578">
            <w:pPr>
              <w:widowControl/>
              <w:kinsoku w:val="0"/>
              <w:adjustRightInd w:val="0"/>
              <w:spacing w:line="300" w:lineRule="exact"/>
              <w:ind w:firstLineChars="1500" w:firstLine="360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  <w:u w:val="single"/>
              </w:rPr>
              <w:t>住　所　　　　   　（電話　　　　　　）</w:t>
            </w:r>
            <w:r w:rsidRPr="00A24560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684EE7" w:rsidRPr="00A24560" w:rsidRDefault="00684EE7" w:rsidP="00386578">
            <w:pPr>
              <w:widowControl/>
              <w:kinsoku w:val="0"/>
              <w:adjustRightInd w:val="0"/>
              <w:spacing w:line="300" w:lineRule="exact"/>
              <w:ind w:firstLineChars="1500" w:firstLine="360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氏　名　　　　　　　　　  </w:t>
            </w:r>
            <w:r w:rsidR="00611D1E" w:rsidRPr="00A24560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</w:t>
            </w:r>
            <w:r w:rsidRPr="00A24560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 w:rsidRPr="00A24560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684EE7" w:rsidRPr="00A24560" w:rsidTr="00386578">
        <w:trPr>
          <w:trHeight w:val="5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設置者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5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BD269C">
            <w:pPr>
              <w:widowControl/>
              <w:kinsoku w:val="0"/>
              <w:adjustRightInd w:val="0"/>
              <w:spacing w:line="240" w:lineRule="exact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電話</w:t>
            </w:r>
          </w:p>
        </w:tc>
      </w:tr>
      <w:tr w:rsidR="00684EE7" w:rsidRPr="00A24560" w:rsidTr="00386578">
        <w:trPr>
          <w:trHeight w:val="501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5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84EE7" w:rsidRPr="00A24560" w:rsidTr="00386578">
        <w:trPr>
          <w:trHeight w:val="496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設置場所</w:t>
            </w:r>
          </w:p>
        </w:tc>
        <w:tc>
          <w:tcPr>
            <w:tcW w:w="5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84EE7" w:rsidRPr="00A24560" w:rsidTr="00611D1E">
        <w:trPr>
          <w:trHeight w:val="631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製造所等の別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貯蔵所又は</w:t>
            </w:r>
          </w:p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取扱所の区分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684EE7" w:rsidRPr="00A24560" w:rsidTr="00386578">
        <w:trPr>
          <w:trHeight w:val="524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設置の許可年月日</w:t>
            </w:r>
          </w:p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及び許可番号</w:t>
            </w:r>
          </w:p>
        </w:tc>
        <w:tc>
          <w:tcPr>
            <w:tcW w:w="5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BD269C">
            <w:pPr>
              <w:widowControl/>
              <w:kinsoku w:val="0"/>
              <w:adjustRightInd w:val="0"/>
              <w:spacing w:line="240" w:lineRule="exact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815BBC" w:rsidRPr="00A24560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A24560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　　第　　　号</w:t>
            </w:r>
          </w:p>
        </w:tc>
      </w:tr>
      <w:tr w:rsidR="00684EE7" w:rsidRPr="00A24560" w:rsidTr="00386578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pacing w:val="-20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pacing w:val="-20"/>
                <w:sz w:val="24"/>
              </w:rPr>
              <w:t>設置の完成検査年月日</w:t>
            </w:r>
          </w:p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pacing w:val="-20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pacing w:val="-20"/>
                <w:sz w:val="24"/>
              </w:rPr>
              <w:t>又は直近の点検年月日</w:t>
            </w:r>
          </w:p>
        </w:tc>
        <w:tc>
          <w:tcPr>
            <w:tcW w:w="5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815BBC" w:rsidP="00BD269C">
            <w:pPr>
              <w:widowControl/>
              <w:kinsoku w:val="0"/>
              <w:adjustRightInd w:val="0"/>
              <w:spacing w:line="240" w:lineRule="exact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684EE7" w:rsidRPr="00A24560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684EE7" w:rsidRPr="00A24560" w:rsidTr="00386578">
        <w:trPr>
          <w:trHeight w:val="512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タンク検査年月日</w:t>
            </w:r>
          </w:p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及び検査番号</w:t>
            </w:r>
          </w:p>
        </w:tc>
        <w:tc>
          <w:tcPr>
            <w:tcW w:w="5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BD269C">
            <w:pPr>
              <w:widowControl/>
              <w:kinsoku w:val="0"/>
              <w:adjustRightInd w:val="0"/>
              <w:spacing w:line="240" w:lineRule="exact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815BBC" w:rsidRPr="00A24560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A24560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　　第　　　号</w:t>
            </w:r>
          </w:p>
        </w:tc>
      </w:tr>
      <w:tr w:rsidR="00684EE7" w:rsidRPr="00A24560" w:rsidTr="00386578">
        <w:trPr>
          <w:trHeight w:val="521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点検日</w:t>
            </w:r>
          </w:p>
        </w:tc>
        <w:tc>
          <w:tcPr>
            <w:tcW w:w="5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815BBC" w:rsidP="00BD269C">
            <w:pPr>
              <w:widowControl/>
              <w:kinsoku w:val="0"/>
              <w:adjustRightInd w:val="0"/>
              <w:spacing w:line="240" w:lineRule="exact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684EE7" w:rsidRPr="00A24560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684EE7" w:rsidRPr="00A24560" w:rsidTr="00386578">
        <w:trPr>
          <w:trHeight w:val="399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点検方法</w:t>
            </w:r>
          </w:p>
        </w:tc>
        <w:tc>
          <w:tcPr>
            <w:tcW w:w="5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84EE7" w:rsidRPr="00A24560" w:rsidTr="00386578">
        <w:trPr>
          <w:trHeight w:val="419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点検者住所・氏名</w:t>
            </w:r>
          </w:p>
        </w:tc>
        <w:tc>
          <w:tcPr>
            <w:tcW w:w="5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84EE7" w:rsidRPr="00A24560" w:rsidTr="00386578">
        <w:trPr>
          <w:trHeight w:val="412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立会者</w:t>
            </w:r>
          </w:p>
        </w:tc>
        <w:tc>
          <w:tcPr>
            <w:tcW w:w="5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84EE7" w:rsidRPr="00A24560" w:rsidTr="00611D1E">
        <w:trPr>
          <w:trHeight w:val="330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BD269C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点検結果</w:t>
            </w:r>
            <w:bookmarkStart w:id="0" w:name="_GoBack"/>
            <w:bookmarkEnd w:id="0"/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pacing w:val="-20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pacing w:val="-20"/>
                <w:sz w:val="24"/>
              </w:rPr>
              <w:t>地下タンク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異　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あり・なし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実施数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基</w:t>
            </w:r>
          </w:p>
        </w:tc>
      </w:tr>
      <w:tr w:rsidR="00684EE7" w:rsidRPr="00A24560" w:rsidTr="00611D1E">
        <w:trPr>
          <w:trHeight w:val="420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pacing w:val="-20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pacing w:val="-20"/>
                <w:sz w:val="24"/>
              </w:rPr>
              <w:t>移動タンク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あり・なし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槽</w:t>
            </w:r>
          </w:p>
        </w:tc>
      </w:tr>
      <w:tr w:rsidR="00684EE7" w:rsidRPr="00A24560" w:rsidTr="00611D1E">
        <w:trPr>
          <w:trHeight w:val="420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pacing w:val="-10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pacing w:val="-10"/>
                <w:sz w:val="24"/>
              </w:rPr>
              <w:t>地下埋設配管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あり・なし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本</w:t>
            </w:r>
          </w:p>
        </w:tc>
      </w:tr>
      <w:tr w:rsidR="00684EE7" w:rsidRPr="00A24560" w:rsidTr="00386578"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※　　受　　付　　欄</w:t>
            </w:r>
          </w:p>
        </w:tc>
        <w:tc>
          <w:tcPr>
            <w:tcW w:w="4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>※　備　　　考</w:t>
            </w:r>
          </w:p>
        </w:tc>
      </w:tr>
      <w:tr w:rsidR="00684EE7" w:rsidRPr="00A24560" w:rsidTr="00386578">
        <w:trPr>
          <w:trHeight w:val="152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4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E7" w:rsidRPr="00A24560" w:rsidRDefault="00684EE7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24560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</w:tbl>
    <w:p w:rsidR="00684EE7" w:rsidRPr="00A24560" w:rsidRDefault="00684EE7" w:rsidP="00684EE7">
      <w:pPr>
        <w:widowControl/>
        <w:kinsoku w:val="0"/>
        <w:adjustRightInd w:val="0"/>
        <w:spacing w:line="240" w:lineRule="exact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A24560">
        <w:rPr>
          <w:rFonts w:ascii="BIZ UD明朝 Medium" w:eastAsia="BIZ UD明朝 Medium" w:hAnsi="BIZ UD明朝 Medium" w:hint="eastAsia"/>
          <w:sz w:val="24"/>
        </w:rPr>
        <w:t xml:space="preserve">備考　</w:t>
      </w:r>
      <w:r w:rsidRPr="00A24560">
        <w:rPr>
          <w:rFonts w:ascii="BIZ UD明朝 Medium" w:eastAsia="BIZ UD明朝 Medium" w:hAnsi="BIZ UD明朝 Medium"/>
          <w:sz w:val="24"/>
        </w:rPr>
        <w:t>１</w:t>
      </w:r>
      <w:r w:rsidR="00611D1E" w:rsidRPr="00A24560">
        <w:rPr>
          <w:rFonts w:ascii="BIZ UD明朝 Medium" w:eastAsia="BIZ UD明朝 Medium" w:hAnsi="BIZ UD明朝 Medium" w:hint="eastAsia"/>
          <w:sz w:val="24"/>
        </w:rPr>
        <w:t xml:space="preserve">　この用紙の大きさは、日本産</w:t>
      </w:r>
      <w:r w:rsidRPr="00A24560">
        <w:rPr>
          <w:rFonts w:ascii="BIZ UD明朝 Medium" w:eastAsia="BIZ UD明朝 Medium" w:hAnsi="BIZ UD明朝 Medium" w:hint="eastAsia"/>
          <w:sz w:val="24"/>
        </w:rPr>
        <w:t>業規格</w:t>
      </w:r>
      <w:r w:rsidRPr="00A24560">
        <w:rPr>
          <w:rFonts w:ascii="BIZ UD明朝 Medium" w:eastAsia="BIZ UD明朝 Medium" w:hAnsi="BIZ UD明朝 Medium"/>
          <w:sz w:val="24"/>
        </w:rPr>
        <w:t>Ａ４</w:t>
      </w:r>
      <w:r w:rsidRPr="00A24560">
        <w:rPr>
          <w:rFonts w:ascii="BIZ UD明朝 Medium" w:eastAsia="BIZ UD明朝 Medium" w:hAnsi="BIZ UD明朝 Medium" w:hint="eastAsia"/>
          <w:sz w:val="24"/>
        </w:rPr>
        <w:t>とする。</w:t>
      </w:r>
    </w:p>
    <w:p w:rsidR="00684EE7" w:rsidRPr="00A24560" w:rsidRDefault="00684EE7" w:rsidP="00684EE7">
      <w:pPr>
        <w:widowControl/>
        <w:kinsoku w:val="0"/>
        <w:adjustRightInd w:val="0"/>
        <w:spacing w:line="240" w:lineRule="exact"/>
        <w:ind w:leftChars="230" w:left="1448" w:rightChars="344" w:right="722" w:hangingChars="402" w:hanging="965"/>
        <w:jc w:val="left"/>
        <w:rPr>
          <w:rFonts w:ascii="BIZ UD明朝 Medium" w:eastAsia="BIZ UD明朝 Medium" w:hAnsi="BIZ UD明朝 Medium"/>
          <w:sz w:val="24"/>
        </w:rPr>
      </w:pPr>
      <w:r w:rsidRPr="00A24560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A24560">
        <w:rPr>
          <w:rFonts w:ascii="BIZ UD明朝 Medium" w:eastAsia="BIZ UD明朝 Medium" w:hAnsi="BIZ UD明朝 Medium"/>
          <w:sz w:val="24"/>
        </w:rPr>
        <w:t>２</w:t>
      </w:r>
      <w:r w:rsidRPr="00A24560">
        <w:rPr>
          <w:rFonts w:ascii="BIZ UD明朝 Medium" w:eastAsia="BIZ UD明朝 Medium" w:hAnsi="BIZ UD明朝 Medium" w:hint="eastAsia"/>
          <w:sz w:val="24"/>
        </w:rPr>
        <w:t xml:space="preserve">　点検方法の記載については、危険物の規制に関する技術上の基準の細目を定める告示（昭和４９年自治省告示第９９号）第７１条から第７１条の３までに規定する点検方法のうち、該当する点検方法を記入すること。</w:t>
      </w:r>
    </w:p>
    <w:p w:rsidR="00684EE7" w:rsidRPr="00A24560" w:rsidRDefault="00684EE7" w:rsidP="00684EE7">
      <w:pPr>
        <w:widowControl/>
        <w:kinsoku w:val="0"/>
        <w:adjustRightInd w:val="0"/>
        <w:spacing w:line="240" w:lineRule="exact"/>
        <w:ind w:leftChars="230" w:left="1448" w:rightChars="344" w:right="722" w:hangingChars="402" w:hanging="965"/>
        <w:jc w:val="left"/>
        <w:rPr>
          <w:rFonts w:ascii="BIZ UD明朝 Medium" w:eastAsia="BIZ UD明朝 Medium" w:hAnsi="BIZ UD明朝 Medium"/>
          <w:sz w:val="24"/>
        </w:rPr>
      </w:pPr>
      <w:r w:rsidRPr="00A24560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A24560">
        <w:rPr>
          <w:rFonts w:ascii="BIZ UD明朝 Medium" w:eastAsia="BIZ UD明朝 Medium" w:hAnsi="BIZ UD明朝 Medium"/>
          <w:sz w:val="24"/>
        </w:rPr>
        <w:t>３</w:t>
      </w:r>
      <w:r w:rsidRPr="00A24560">
        <w:rPr>
          <w:rFonts w:ascii="BIZ UD明朝 Medium" w:eastAsia="BIZ UD明朝 Medium" w:hAnsi="BIZ UD明朝 Medium" w:hint="eastAsia"/>
          <w:sz w:val="24"/>
        </w:rPr>
        <w:t xml:space="preserve">　点検の結果、異常のあったものについては、異常の状況を示す資料を添付すること。</w:t>
      </w:r>
    </w:p>
    <w:p w:rsidR="00684EE7" w:rsidRPr="00A24560" w:rsidRDefault="00684EE7" w:rsidP="00684EE7">
      <w:pPr>
        <w:widowControl/>
        <w:kinsoku w:val="0"/>
        <w:adjustRightInd w:val="0"/>
        <w:spacing w:line="240" w:lineRule="exact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A24560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A24560">
        <w:rPr>
          <w:rFonts w:ascii="BIZ UD明朝 Medium" w:eastAsia="BIZ UD明朝 Medium" w:hAnsi="BIZ UD明朝 Medium"/>
          <w:sz w:val="24"/>
        </w:rPr>
        <w:t>４</w:t>
      </w:r>
      <w:r w:rsidRPr="00A24560">
        <w:rPr>
          <w:rFonts w:ascii="BIZ UD明朝 Medium" w:eastAsia="BIZ UD明朝 Medium" w:hAnsi="BIZ UD明朝 Medium" w:hint="eastAsia"/>
          <w:sz w:val="24"/>
        </w:rPr>
        <w:t xml:space="preserve">　※印欄は、記入しないこと。</w:t>
      </w:r>
    </w:p>
    <w:p w:rsidR="00684EE7" w:rsidRPr="00A24560" w:rsidRDefault="00684EE7" w:rsidP="00BD269C">
      <w:pPr>
        <w:kinsoku w:val="0"/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</w:p>
    <w:sectPr w:rsidR="00684EE7" w:rsidRPr="00A24560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BE" w:rsidRDefault="00001CBE" w:rsidP="00001CBE">
      <w:r>
        <w:separator/>
      </w:r>
    </w:p>
  </w:endnote>
  <w:endnote w:type="continuationSeparator" w:id="0">
    <w:p w:rsidR="00001CBE" w:rsidRDefault="00001CBE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BE" w:rsidRDefault="00001CBE" w:rsidP="00001CBE">
      <w:r>
        <w:separator/>
      </w:r>
    </w:p>
  </w:footnote>
  <w:footnote w:type="continuationSeparator" w:id="0">
    <w:p w:rsidR="00001CBE" w:rsidRDefault="00001CBE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10787F"/>
    <w:rsid w:val="001D5CA1"/>
    <w:rsid w:val="00256FB9"/>
    <w:rsid w:val="00265015"/>
    <w:rsid w:val="00332BD8"/>
    <w:rsid w:val="003701BE"/>
    <w:rsid w:val="004068FB"/>
    <w:rsid w:val="0058062B"/>
    <w:rsid w:val="005F5F2E"/>
    <w:rsid w:val="00611D1E"/>
    <w:rsid w:val="0065004E"/>
    <w:rsid w:val="00655B46"/>
    <w:rsid w:val="0066577B"/>
    <w:rsid w:val="00684EE7"/>
    <w:rsid w:val="0077598C"/>
    <w:rsid w:val="00784097"/>
    <w:rsid w:val="007A634C"/>
    <w:rsid w:val="007F550A"/>
    <w:rsid w:val="008146A7"/>
    <w:rsid w:val="00815BBC"/>
    <w:rsid w:val="00822E45"/>
    <w:rsid w:val="00831BEB"/>
    <w:rsid w:val="008E6017"/>
    <w:rsid w:val="00971817"/>
    <w:rsid w:val="00A24560"/>
    <w:rsid w:val="00A631FC"/>
    <w:rsid w:val="00A64DD6"/>
    <w:rsid w:val="00B311A0"/>
    <w:rsid w:val="00B845EF"/>
    <w:rsid w:val="00BA431F"/>
    <w:rsid w:val="00BD269C"/>
    <w:rsid w:val="00BD7379"/>
    <w:rsid w:val="00C758E2"/>
    <w:rsid w:val="00F23108"/>
    <w:rsid w:val="00F6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3954DCE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8994293E</Template>
  <TotalTime>12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35</cp:revision>
  <dcterms:created xsi:type="dcterms:W3CDTF">2018-03-27T08:01:00Z</dcterms:created>
  <dcterms:modified xsi:type="dcterms:W3CDTF">2025-03-10T02:36:00Z</dcterms:modified>
</cp:coreProperties>
</file>