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2D" w:rsidRPr="00641994" w:rsidRDefault="002C712D" w:rsidP="002C712D">
      <w:pPr>
        <w:widowControl/>
        <w:kinsoku w:val="0"/>
        <w:adjustRightInd w:val="0"/>
        <w:ind w:firstLineChars="200" w:firstLine="471"/>
        <w:jc w:val="left"/>
        <w:rPr>
          <w:rFonts w:ascii="BIZ UD明朝 Medium" w:eastAsia="BIZ UD明朝 Medium" w:hAnsi="BIZ UD明朝 Medium"/>
          <w:sz w:val="24"/>
        </w:rPr>
      </w:pPr>
      <w:r w:rsidRPr="00641994">
        <w:rPr>
          <w:rFonts w:ascii="BIZ UD明朝 Medium" w:eastAsia="BIZ UD明朝 Medium" w:hAnsi="BIZ UD明朝 Medium" w:hint="eastAsia"/>
          <w:sz w:val="24"/>
        </w:rPr>
        <w:t>様式第２１号（第１５条関係）</w:t>
      </w:r>
    </w:p>
    <w:p w:rsidR="002C712D" w:rsidRPr="00641994" w:rsidRDefault="002C712D" w:rsidP="002C712D">
      <w:pPr>
        <w:widowControl/>
        <w:kinsoku w:val="0"/>
        <w:adjustRightInd w:val="0"/>
        <w:jc w:val="center"/>
        <w:rPr>
          <w:rFonts w:ascii="BIZ UD明朝 Medium" w:eastAsia="BIZ UD明朝 Medium" w:hAnsi="BIZ UD明朝 Medium"/>
          <w:sz w:val="24"/>
        </w:rPr>
      </w:pPr>
      <w:r w:rsidRPr="00641994">
        <w:rPr>
          <w:rFonts w:ascii="BIZ UD明朝 Medium" w:eastAsia="BIZ UD明朝 Medium" w:hAnsi="BIZ UD明朝 Medium" w:hint="eastAsia"/>
          <w:sz w:val="24"/>
        </w:rPr>
        <w:t>危険物製造所等災害発生届出書</w:t>
      </w:r>
    </w:p>
    <w:tbl>
      <w:tblPr>
        <w:tblW w:w="0" w:type="auto"/>
        <w:tblInd w:w="5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2"/>
        <w:gridCol w:w="1890"/>
        <w:gridCol w:w="95"/>
        <w:gridCol w:w="1743"/>
        <w:gridCol w:w="2415"/>
      </w:tblGrid>
      <w:tr w:rsidR="002C712D" w:rsidRPr="00641994" w:rsidTr="00386578">
        <w:trPr>
          <w:cantSplit/>
          <w:trHeight w:val="1947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C712D" w:rsidRPr="00641994" w:rsidRDefault="002C712D" w:rsidP="00386578">
            <w:pPr>
              <w:widowControl/>
              <w:kinsoku w:val="0"/>
              <w:adjustRightIn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641994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　</w:t>
            </w:r>
          </w:p>
          <w:p w:rsidR="002C712D" w:rsidRPr="00641994" w:rsidRDefault="002C712D" w:rsidP="00386578">
            <w:pPr>
              <w:widowControl/>
              <w:kinsoku w:val="0"/>
              <w:adjustRightInd w:val="0"/>
              <w:rPr>
                <w:rFonts w:ascii="BIZ UD明朝 Medium" w:eastAsia="BIZ UD明朝 Medium" w:hAnsi="BIZ UD明朝 Medium"/>
                <w:sz w:val="24"/>
              </w:rPr>
            </w:pPr>
            <w:r w:rsidRPr="00641994">
              <w:rPr>
                <w:rFonts w:ascii="BIZ UD明朝 Medium" w:eastAsia="BIZ UD明朝 Medium" w:hAnsi="BIZ UD明朝 Medium" w:hint="eastAsia"/>
                <w:sz w:val="24"/>
              </w:rPr>
              <w:t>（宛先）富　山　市　長</w:t>
            </w:r>
          </w:p>
          <w:p w:rsidR="002C712D" w:rsidRPr="00641994" w:rsidRDefault="002C712D" w:rsidP="00386578">
            <w:pPr>
              <w:widowControl/>
              <w:kinsoku w:val="0"/>
              <w:adjustRightInd w:val="0"/>
              <w:spacing w:line="320" w:lineRule="exact"/>
              <w:ind w:firstLineChars="1600" w:firstLine="3768"/>
              <w:rPr>
                <w:rFonts w:ascii="BIZ UD明朝 Medium" w:eastAsia="BIZ UD明朝 Medium" w:hAnsi="BIZ UD明朝 Medium"/>
                <w:sz w:val="24"/>
              </w:rPr>
            </w:pPr>
            <w:r w:rsidRPr="00641994">
              <w:rPr>
                <w:rFonts w:ascii="BIZ UD明朝 Medium" w:eastAsia="BIZ UD明朝 Medium" w:hAnsi="BIZ UD明朝 Medium" w:hint="eastAsia"/>
                <w:sz w:val="24"/>
              </w:rPr>
              <w:t xml:space="preserve">届出者　　　　　　　　　　　　　　　　</w:t>
            </w:r>
          </w:p>
          <w:p w:rsidR="002C712D" w:rsidRPr="00641994" w:rsidRDefault="002C712D" w:rsidP="00386578">
            <w:pPr>
              <w:widowControl/>
              <w:kinsoku w:val="0"/>
              <w:adjustRightInd w:val="0"/>
              <w:spacing w:line="320" w:lineRule="exact"/>
              <w:ind w:firstLineChars="1800" w:firstLine="4239"/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641994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住所　　　　　　（電話　　　）　　</w:t>
            </w:r>
            <w:r w:rsidRPr="00641994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  <w:p w:rsidR="002C712D" w:rsidRPr="00641994" w:rsidRDefault="00AA7724" w:rsidP="00386578">
            <w:pPr>
              <w:widowControl/>
              <w:kinsoku w:val="0"/>
              <w:adjustRightInd w:val="0"/>
              <w:spacing w:line="320" w:lineRule="exact"/>
              <w:ind w:firstLineChars="1800" w:firstLine="4239"/>
              <w:rPr>
                <w:rFonts w:ascii="BIZ UD明朝 Medium" w:eastAsia="BIZ UD明朝 Medium" w:hAnsi="BIZ UD明朝 Medium"/>
                <w:sz w:val="24"/>
              </w:rPr>
            </w:pPr>
            <w:r w:rsidRPr="00641994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氏名　　　　　　　　　　　　　</w:t>
            </w:r>
            <w:r w:rsidR="002C712D" w:rsidRPr="00641994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</w:t>
            </w:r>
            <w:r w:rsidR="002C712D" w:rsidRPr="00641994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2C712D" w:rsidRPr="00641994" w:rsidTr="00386578">
        <w:trPr>
          <w:cantSplit/>
          <w:trHeight w:hRule="exact" w:val="600"/>
        </w:trPr>
        <w:tc>
          <w:tcPr>
            <w:tcW w:w="23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C712D" w:rsidRPr="00641994" w:rsidRDefault="002C712D" w:rsidP="00386578">
            <w:pPr>
              <w:widowControl/>
              <w:kinsoku w:val="0"/>
              <w:adjustRightInd w:val="0"/>
              <w:spacing w:line="240" w:lineRule="exact"/>
              <w:ind w:leftChars="50" w:left="103" w:rightChars="50" w:right="103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641994">
              <w:rPr>
                <w:rFonts w:ascii="BIZ UD明朝 Medium" w:eastAsia="BIZ UD明朝 Medium" w:hAnsi="BIZ UD明朝 Medium" w:hint="eastAsia"/>
                <w:sz w:val="24"/>
              </w:rPr>
              <w:t>発生日時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C712D" w:rsidRPr="00641994" w:rsidRDefault="0078303F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2C712D" w:rsidRPr="00641994" w:rsidTr="00386578">
        <w:trPr>
          <w:cantSplit/>
          <w:trHeight w:hRule="exact" w:val="600"/>
        </w:trPr>
        <w:tc>
          <w:tcPr>
            <w:tcW w:w="23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C712D" w:rsidRPr="00641994" w:rsidRDefault="002C712D" w:rsidP="00386578">
            <w:pPr>
              <w:widowControl/>
              <w:kinsoku w:val="0"/>
              <w:adjustRightInd w:val="0"/>
              <w:spacing w:line="240" w:lineRule="exact"/>
              <w:ind w:leftChars="50" w:left="103" w:rightChars="50" w:right="103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641994">
              <w:rPr>
                <w:rFonts w:ascii="BIZ UD明朝 Medium" w:eastAsia="BIZ UD明朝 Medium" w:hAnsi="BIZ UD明朝 Medium" w:hint="eastAsia"/>
                <w:sz w:val="24"/>
              </w:rPr>
              <w:t>発生場所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C712D" w:rsidRPr="00641994" w:rsidRDefault="0078303F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2C712D" w:rsidRPr="00641994" w:rsidTr="00386578">
        <w:trPr>
          <w:cantSplit/>
          <w:trHeight w:hRule="exact" w:val="658"/>
        </w:trPr>
        <w:tc>
          <w:tcPr>
            <w:tcW w:w="23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C712D" w:rsidRPr="00641994" w:rsidRDefault="002C712D" w:rsidP="00386578">
            <w:pPr>
              <w:widowControl/>
              <w:kinsoku w:val="0"/>
              <w:adjustRightInd w:val="0"/>
              <w:spacing w:line="240" w:lineRule="exact"/>
              <w:ind w:leftChars="50" w:left="103" w:rightChars="50" w:right="103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641994">
              <w:rPr>
                <w:rFonts w:ascii="BIZ UD明朝 Medium" w:eastAsia="BIZ UD明朝 Medium" w:hAnsi="BIZ UD明朝 Medium" w:hint="eastAsia"/>
                <w:sz w:val="24"/>
              </w:rPr>
              <w:t>設置の許可年月日</w:t>
            </w:r>
          </w:p>
          <w:p w:rsidR="002C712D" w:rsidRPr="00641994" w:rsidRDefault="002C712D" w:rsidP="00386578">
            <w:pPr>
              <w:widowControl/>
              <w:kinsoku w:val="0"/>
              <w:adjustRightInd w:val="0"/>
              <w:spacing w:line="240" w:lineRule="exact"/>
              <w:ind w:leftChars="50" w:left="103" w:rightChars="50" w:right="103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641994">
              <w:rPr>
                <w:rFonts w:ascii="BIZ UD明朝 Medium" w:eastAsia="BIZ UD明朝 Medium" w:hAnsi="BIZ UD明朝 Medium" w:hint="eastAsia"/>
                <w:sz w:val="24"/>
              </w:rPr>
              <w:t>及び許可番号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12D" w:rsidRPr="00641994" w:rsidRDefault="0078303F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2C712D" w:rsidRPr="00641994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BF7DDC" w:rsidRPr="00641994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2C712D" w:rsidRPr="00641994">
              <w:rPr>
                <w:rFonts w:ascii="BIZ UD明朝 Medium" w:eastAsia="BIZ UD明朝 Medium" w:hAnsi="BIZ UD明朝 Medium" w:hint="eastAsia"/>
              </w:rPr>
              <w:t xml:space="preserve">　　年　　月　　日　　第　　　号</w:t>
            </w:r>
          </w:p>
        </w:tc>
      </w:tr>
      <w:tr w:rsidR="002C712D" w:rsidRPr="00641994" w:rsidTr="00386578">
        <w:trPr>
          <w:cantSplit/>
          <w:trHeight w:hRule="exact" w:val="659"/>
        </w:trPr>
        <w:tc>
          <w:tcPr>
            <w:tcW w:w="23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C712D" w:rsidRPr="00641994" w:rsidRDefault="002C712D" w:rsidP="00386578">
            <w:pPr>
              <w:widowControl/>
              <w:kinsoku w:val="0"/>
              <w:adjustRightInd w:val="0"/>
              <w:spacing w:line="240" w:lineRule="exact"/>
              <w:ind w:leftChars="50" w:left="103" w:rightChars="50" w:right="103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641994">
              <w:rPr>
                <w:rFonts w:ascii="BIZ UD明朝 Medium" w:eastAsia="BIZ UD明朝 Medium" w:hAnsi="BIZ UD明朝 Medium" w:hint="eastAsia"/>
                <w:sz w:val="24"/>
              </w:rPr>
              <w:t>製造所等の別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712D" w:rsidRPr="00641994" w:rsidRDefault="0078303F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712D" w:rsidRPr="00641994" w:rsidRDefault="002C712D" w:rsidP="00386578">
            <w:pPr>
              <w:widowControl/>
              <w:kinsoku w:val="0"/>
              <w:adjustRightInd w:val="0"/>
              <w:spacing w:line="24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641994">
              <w:rPr>
                <w:rFonts w:ascii="BIZ UD明朝 Medium" w:eastAsia="BIZ UD明朝 Medium" w:hAnsi="BIZ UD明朝 Medium" w:hint="eastAsia"/>
                <w:sz w:val="24"/>
              </w:rPr>
              <w:t>貯蔵所又は</w:t>
            </w:r>
          </w:p>
          <w:p w:rsidR="002C712D" w:rsidRPr="00641994" w:rsidRDefault="002C712D" w:rsidP="00386578">
            <w:pPr>
              <w:widowControl/>
              <w:kinsoku w:val="0"/>
              <w:adjustRightInd w:val="0"/>
              <w:spacing w:line="24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641994">
              <w:rPr>
                <w:rFonts w:ascii="BIZ UD明朝 Medium" w:eastAsia="BIZ UD明朝 Medium" w:hAnsi="BIZ UD明朝 Medium" w:hint="eastAsia"/>
                <w:sz w:val="24"/>
              </w:rPr>
              <w:t>取扱所の区分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12D" w:rsidRPr="00641994" w:rsidRDefault="002C712D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641994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2C712D" w:rsidRPr="00641994" w:rsidTr="00386578">
        <w:trPr>
          <w:cantSplit/>
          <w:trHeight w:hRule="exact" w:val="600"/>
        </w:trPr>
        <w:tc>
          <w:tcPr>
            <w:tcW w:w="23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C712D" w:rsidRPr="00641994" w:rsidRDefault="002C712D" w:rsidP="00386578">
            <w:pPr>
              <w:widowControl/>
              <w:kinsoku w:val="0"/>
              <w:adjustRightInd w:val="0"/>
              <w:spacing w:line="240" w:lineRule="exact"/>
              <w:ind w:leftChars="50" w:left="103" w:rightChars="50" w:right="103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641994">
              <w:rPr>
                <w:rFonts w:ascii="BIZ UD明朝 Medium" w:eastAsia="BIZ UD明朝 Medium" w:hAnsi="BIZ UD明朝 Medium" w:hint="eastAsia"/>
                <w:sz w:val="24"/>
              </w:rPr>
              <w:t>処置の状況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12D" w:rsidRPr="00641994" w:rsidRDefault="002C712D" w:rsidP="0078303F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641994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2C712D" w:rsidRPr="00641994" w:rsidTr="00386578">
        <w:trPr>
          <w:cantSplit/>
          <w:trHeight w:hRule="exact" w:val="600"/>
        </w:trPr>
        <w:tc>
          <w:tcPr>
            <w:tcW w:w="23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C712D" w:rsidRPr="00641994" w:rsidRDefault="002C712D" w:rsidP="00386578">
            <w:pPr>
              <w:widowControl/>
              <w:kinsoku w:val="0"/>
              <w:adjustRightInd w:val="0"/>
              <w:spacing w:line="240" w:lineRule="exact"/>
              <w:ind w:leftChars="50" w:left="103" w:rightChars="50" w:right="103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641994">
              <w:rPr>
                <w:rFonts w:ascii="BIZ UD明朝 Medium" w:eastAsia="BIZ UD明朝 Medium" w:hAnsi="BIZ UD明朝 Medium" w:hint="eastAsia"/>
                <w:sz w:val="24"/>
              </w:rPr>
              <w:t>被害の状況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C712D" w:rsidRPr="00641994" w:rsidRDefault="002C712D" w:rsidP="0078303F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641994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2C712D" w:rsidRPr="00641994" w:rsidTr="00386578">
        <w:trPr>
          <w:cantSplit/>
          <w:trHeight w:hRule="exact" w:val="600"/>
        </w:trPr>
        <w:tc>
          <w:tcPr>
            <w:tcW w:w="23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C712D" w:rsidRPr="00641994" w:rsidRDefault="002C712D" w:rsidP="00386578">
            <w:pPr>
              <w:widowControl/>
              <w:kinsoku w:val="0"/>
              <w:adjustRightInd w:val="0"/>
              <w:spacing w:line="240" w:lineRule="exact"/>
              <w:ind w:leftChars="50" w:left="103" w:rightChars="50" w:right="103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641994">
              <w:rPr>
                <w:rFonts w:ascii="BIZ UD明朝 Medium" w:eastAsia="BIZ UD明朝 Medium" w:hAnsi="BIZ UD明朝 Medium" w:hint="eastAsia"/>
                <w:sz w:val="24"/>
              </w:rPr>
              <w:t>死傷者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C712D" w:rsidRPr="00641994" w:rsidRDefault="002C712D" w:rsidP="0078303F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641994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2C712D" w:rsidRPr="00641994" w:rsidTr="00386578">
        <w:trPr>
          <w:cantSplit/>
          <w:trHeight w:hRule="exact" w:val="600"/>
        </w:trPr>
        <w:tc>
          <w:tcPr>
            <w:tcW w:w="23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C712D" w:rsidRPr="00641994" w:rsidRDefault="002C712D" w:rsidP="00386578">
            <w:pPr>
              <w:widowControl/>
              <w:kinsoku w:val="0"/>
              <w:adjustRightInd w:val="0"/>
              <w:spacing w:line="240" w:lineRule="exact"/>
              <w:ind w:leftChars="50" w:left="103" w:rightChars="50" w:right="103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641994">
              <w:rPr>
                <w:rFonts w:ascii="BIZ UD明朝 Medium" w:eastAsia="BIZ UD明朝 Medium" w:hAnsi="BIZ UD明朝 Medium" w:hint="eastAsia"/>
                <w:sz w:val="24"/>
              </w:rPr>
              <w:t>危険物取扱者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C712D" w:rsidRPr="00641994" w:rsidRDefault="002C712D" w:rsidP="0078303F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641994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78303F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641994">
              <w:rPr>
                <w:rFonts w:ascii="BIZ UD明朝 Medium" w:eastAsia="BIZ UD明朝 Medium" w:hAnsi="BIZ UD明朝 Medium" w:hint="eastAsia"/>
                <w:sz w:val="24"/>
              </w:rPr>
              <w:t xml:space="preserve">　　　種　第　　　類　第　　　号　　氏名</w:t>
            </w:r>
          </w:p>
        </w:tc>
      </w:tr>
      <w:tr w:rsidR="002C712D" w:rsidRPr="00641994" w:rsidTr="00386578">
        <w:trPr>
          <w:cantSplit/>
          <w:trHeight w:hRule="exact" w:val="600"/>
        </w:trPr>
        <w:tc>
          <w:tcPr>
            <w:tcW w:w="23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C712D" w:rsidRPr="00641994" w:rsidRDefault="002C712D" w:rsidP="00386578">
            <w:pPr>
              <w:widowControl/>
              <w:kinsoku w:val="0"/>
              <w:adjustRightInd w:val="0"/>
              <w:spacing w:line="240" w:lineRule="exact"/>
              <w:ind w:leftChars="50" w:left="103" w:rightChars="50" w:right="103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641994">
              <w:rPr>
                <w:rFonts w:ascii="BIZ UD明朝 Medium" w:eastAsia="BIZ UD明朝 Medium" w:hAnsi="BIZ UD明朝 Medium" w:hint="eastAsia"/>
                <w:sz w:val="24"/>
              </w:rPr>
              <w:t>備考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12D" w:rsidRPr="00641994" w:rsidRDefault="002C712D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641994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2C712D" w:rsidRPr="00641994" w:rsidTr="00386578">
        <w:trPr>
          <w:cantSplit/>
          <w:trHeight w:hRule="exact" w:val="652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2C712D" w:rsidRPr="00641994" w:rsidRDefault="002C712D" w:rsidP="00386578">
            <w:pPr>
              <w:widowControl/>
              <w:kinsoku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41994">
              <w:rPr>
                <w:rFonts w:ascii="BIZ UD明朝 Medium" w:eastAsia="BIZ UD明朝 Medium" w:hAnsi="BIZ UD明朝 Medium" w:hint="eastAsia"/>
                <w:sz w:val="24"/>
              </w:rPr>
              <w:t>※　受　付　欄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C712D" w:rsidRPr="00641994" w:rsidRDefault="002C712D" w:rsidP="00386578">
            <w:pPr>
              <w:widowControl/>
              <w:kinsoku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41994">
              <w:rPr>
                <w:rFonts w:ascii="BIZ UD明朝 Medium" w:eastAsia="BIZ UD明朝 Medium" w:hAnsi="BIZ UD明朝 Medium" w:hint="eastAsia"/>
                <w:sz w:val="24"/>
              </w:rPr>
              <w:t>※　備　　考</w:t>
            </w:r>
          </w:p>
        </w:tc>
      </w:tr>
      <w:tr w:rsidR="002C712D" w:rsidRPr="00641994" w:rsidTr="00386578">
        <w:trPr>
          <w:cantSplit/>
          <w:trHeight w:hRule="exact" w:val="1835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C712D" w:rsidRPr="00641994" w:rsidRDefault="002C712D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641994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712D" w:rsidRPr="00641994" w:rsidRDefault="002C712D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641994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</w:tbl>
    <w:p w:rsidR="002C712D" w:rsidRPr="00641994" w:rsidRDefault="00AA7724" w:rsidP="002C712D">
      <w:pPr>
        <w:widowControl/>
        <w:kinsoku w:val="0"/>
        <w:adjustRightInd w:val="0"/>
        <w:spacing w:line="240" w:lineRule="exact"/>
        <w:ind w:firstLineChars="200" w:firstLine="471"/>
        <w:jc w:val="left"/>
        <w:rPr>
          <w:rFonts w:ascii="BIZ UD明朝 Medium" w:eastAsia="BIZ UD明朝 Medium" w:hAnsi="BIZ UD明朝 Medium"/>
          <w:sz w:val="24"/>
        </w:rPr>
      </w:pPr>
      <w:r w:rsidRPr="00641994">
        <w:rPr>
          <w:rFonts w:ascii="BIZ UD明朝 Medium" w:eastAsia="BIZ UD明朝 Medium" w:hAnsi="BIZ UD明朝 Medium" w:hint="eastAsia"/>
          <w:sz w:val="24"/>
        </w:rPr>
        <w:t>備考　１　この用紙の大きさは、日本産</w:t>
      </w:r>
      <w:r w:rsidR="002C712D" w:rsidRPr="00641994">
        <w:rPr>
          <w:rFonts w:ascii="BIZ UD明朝 Medium" w:eastAsia="BIZ UD明朝 Medium" w:hAnsi="BIZ UD明朝 Medium" w:hint="eastAsia"/>
          <w:sz w:val="24"/>
        </w:rPr>
        <w:t>業規格Ａ４とする。</w:t>
      </w:r>
    </w:p>
    <w:p w:rsidR="002C712D" w:rsidRPr="00641994" w:rsidRDefault="002C712D" w:rsidP="002C712D">
      <w:pPr>
        <w:widowControl/>
        <w:kinsoku w:val="0"/>
        <w:adjustRightInd w:val="0"/>
        <w:spacing w:line="240" w:lineRule="exact"/>
        <w:ind w:firstLineChars="200" w:firstLine="471"/>
        <w:jc w:val="left"/>
        <w:rPr>
          <w:rFonts w:ascii="BIZ UD明朝 Medium" w:eastAsia="BIZ UD明朝 Medium" w:hAnsi="BIZ UD明朝 Medium"/>
          <w:sz w:val="24"/>
        </w:rPr>
      </w:pPr>
      <w:r w:rsidRPr="00641994">
        <w:rPr>
          <w:rFonts w:ascii="BIZ UD明朝 Medium" w:eastAsia="BIZ UD明朝 Medium" w:hAnsi="BIZ UD明朝 Medium" w:hint="eastAsia"/>
          <w:sz w:val="24"/>
        </w:rPr>
        <w:t xml:space="preserve">　　　２　※印欄は、記入しないこと。</w:t>
      </w:r>
    </w:p>
    <w:p w:rsidR="002C712D" w:rsidRPr="00641994" w:rsidRDefault="002C712D" w:rsidP="002C712D">
      <w:pPr>
        <w:widowControl/>
        <w:kinsoku w:val="0"/>
        <w:adjustRightInd w:val="0"/>
        <w:spacing w:line="240" w:lineRule="exact"/>
        <w:ind w:leftChars="230" w:left="1420" w:rightChars="344" w:right="707" w:hangingChars="402" w:hanging="947"/>
        <w:jc w:val="left"/>
        <w:rPr>
          <w:rFonts w:ascii="BIZ UD明朝 Medium" w:eastAsia="BIZ UD明朝 Medium" w:hAnsi="BIZ UD明朝 Medium"/>
          <w:sz w:val="24"/>
        </w:rPr>
      </w:pPr>
      <w:r w:rsidRPr="00641994">
        <w:rPr>
          <w:rFonts w:ascii="BIZ UD明朝 Medium" w:eastAsia="BIZ UD明朝 Medium" w:hAnsi="BIZ UD明朝 Medium" w:hint="eastAsia"/>
          <w:sz w:val="24"/>
        </w:rPr>
        <w:t xml:space="preserve">　　　３　添付図面は、災害発生付近の見取図、配置図、断面図、作業工程図その他必要な図面とする。</w:t>
      </w:r>
    </w:p>
    <w:p w:rsidR="008146A7" w:rsidRPr="0078303F" w:rsidRDefault="008146A7" w:rsidP="0078303F">
      <w:pPr>
        <w:widowControl/>
        <w:kinsoku w:val="0"/>
        <w:jc w:val="left"/>
        <w:rPr>
          <w:rFonts w:ascii="BIZ UD明朝 Medium" w:eastAsia="BIZ UD明朝 Medium" w:hAnsi="BIZ UD明朝 Medium" w:hint="eastAsia"/>
          <w:sz w:val="24"/>
        </w:rPr>
      </w:pPr>
      <w:bookmarkStart w:id="0" w:name="_GoBack"/>
      <w:bookmarkEnd w:id="0"/>
    </w:p>
    <w:sectPr w:rsidR="008146A7" w:rsidRPr="0078303F" w:rsidSect="002C712D">
      <w:pgSz w:w="11906" w:h="16838" w:code="9"/>
      <w:pgMar w:top="1134" w:right="1274" w:bottom="567" w:left="1134" w:header="851" w:footer="284" w:gutter="0"/>
      <w:pgNumType w:fmt="numberInDash" w:start="1"/>
      <w:cols w:sep="1" w:space="720"/>
      <w:docGrid w:type="linesAndChars" w:linePitch="455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BE" w:rsidRDefault="00001CBE" w:rsidP="00001CBE">
      <w:r>
        <w:separator/>
      </w:r>
    </w:p>
  </w:endnote>
  <w:endnote w:type="continuationSeparator" w:id="0">
    <w:p w:rsidR="00001CBE" w:rsidRDefault="00001CBE" w:rsidP="0000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BE" w:rsidRDefault="00001CBE" w:rsidP="00001CBE">
      <w:r>
        <w:separator/>
      </w:r>
    </w:p>
  </w:footnote>
  <w:footnote w:type="continuationSeparator" w:id="0">
    <w:p w:rsidR="00001CBE" w:rsidRDefault="00001CBE" w:rsidP="00001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1F"/>
    <w:rsid w:val="00001CBE"/>
    <w:rsid w:val="0010787F"/>
    <w:rsid w:val="001D5CA1"/>
    <w:rsid w:val="00256FB9"/>
    <w:rsid w:val="00265015"/>
    <w:rsid w:val="002C712D"/>
    <w:rsid w:val="00332BD8"/>
    <w:rsid w:val="003701BE"/>
    <w:rsid w:val="004068FB"/>
    <w:rsid w:val="0058062B"/>
    <w:rsid w:val="005F5F2E"/>
    <w:rsid w:val="00641994"/>
    <w:rsid w:val="0065004E"/>
    <w:rsid w:val="00655B46"/>
    <w:rsid w:val="0066577B"/>
    <w:rsid w:val="00684EE7"/>
    <w:rsid w:val="0077598C"/>
    <w:rsid w:val="00777562"/>
    <w:rsid w:val="0078303F"/>
    <w:rsid w:val="00784097"/>
    <w:rsid w:val="007A634C"/>
    <w:rsid w:val="007F550A"/>
    <w:rsid w:val="008146A7"/>
    <w:rsid w:val="00822E45"/>
    <w:rsid w:val="00831BEB"/>
    <w:rsid w:val="008E6017"/>
    <w:rsid w:val="00971817"/>
    <w:rsid w:val="009A34B9"/>
    <w:rsid w:val="00A631FC"/>
    <w:rsid w:val="00A64DD6"/>
    <w:rsid w:val="00AA7724"/>
    <w:rsid w:val="00B311A0"/>
    <w:rsid w:val="00B845EF"/>
    <w:rsid w:val="00BA431F"/>
    <w:rsid w:val="00BD7379"/>
    <w:rsid w:val="00BF7DDC"/>
    <w:rsid w:val="00C758E2"/>
    <w:rsid w:val="00F23108"/>
    <w:rsid w:val="00F50B91"/>
    <w:rsid w:val="00F6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CB7CFF1"/>
  <w15:chartTrackingRefBased/>
  <w15:docId w15:val="{7BAA4999-9F8A-4D6B-BD8C-56670161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BE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01CBE"/>
  </w:style>
  <w:style w:type="paragraph" w:styleId="a5">
    <w:name w:val="footer"/>
    <w:basedOn w:val="a"/>
    <w:link w:val="a6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0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ECB71F99</Template>
  <TotalTime>13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紘芳</dc:creator>
  <cp:keywords/>
  <dc:description/>
  <cp:lastModifiedBy>黒田　雄貴</cp:lastModifiedBy>
  <cp:revision>39</cp:revision>
  <dcterms:created xsi:type="dcterms:W3CDTF">2018-03-27T08:01:00Z</dcterms:created>
  <dcterms:modified xsi:type="dcterms:W3CDTF">2025-03-10T00:47:00Z</dcterms:modified>
</cp:coreProperties>
</file>