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C1" w:rsidRPr="00105EE0" w:rsidRDefault="003A7780" w:rsidP="00105EE0">
      <w:pPr>
        <w:jc w:val="center"/>
        <w:rPr>
          <w:sz w:val="32"/>
        </w:rPr>
      </w:pPr>
      <w:bookmarkStart w:id="0" w:name="_GoBack"/>
      <w:bookmarkEnd w:id="0"/>
      <w:r w:rsidRPr="00105EE0">
        <w:rPr>
          <w:rFonts w:hint="eastAsia"/>
          <w:sz w:val="36"/>
        </w:rPr>
        <w:t>委</w:t>
      </w:r>
      <w:r w:rsidR="00105EE0" w:rsidRPr="00105EE0">
        <w:rPr>
          <w:rFonts w:hint="eastAsia"/>
          <w:sz w:val="36"/>
        </w:rPr>
        <w:t xml:space="preserve">　　　</w:t>
      </w:r>
      <w:r w:rsidRPr="00105EE0">
        <w:rPr>
          <w:rFonts w:hint="eastAsia"/>
          <w:sz w:val="36"/>
        </w:rPr>
        <w:t>任</w:t>
      </w:r>
      <w:r w:rsidR="00105EE0" w:rsidRPr="00105EE0">
        <w:rPr>
          <w:rFonts w:hint="eastAsia"/>
          <w:sz w:val="36"/>
        </w:rPr>
        <w:t xml:space="preserve">　　　</w:t>
      </w:r>
      <w:r w:rsidRPr="00105EE0">
        <w:rPr>
          <w:rFonts w:hint="eastAsia"/>
          <w:sz w:val="36"/>
        </w:rPr>
        <w:t>状</w:t>
      </w:r>
    </w:p>
    <w:p w:rsidR="00105EE0" w:rsidRDefault="00105EE0"/>
    <w:p w:rsidR="003A7780" w:rsidRDefault="003A7780" w:rsidP="003A7780">
      <w:pPr>
        <w:ind w:firstLineChars="600" w:firstLine="1560"/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>（住　　　所）</w:t>
      </w:r>
    </w:p>
    <w:p w:rsidR="00105EE0" w:rsidRPr="00105EE0" w:rsidRDefault="00105EE0" w:rsidP="003A7780">
      <w:pPr>
        <w:ind w:firstLineChars="600" w:firstLine="1560"/>
        <w:rPr>
          <w:sz w:val="26"/>
          <w:szCs w:val="26"/>
        </w:rPr>
      </w:pPr>
    </w:p>
    <w:p w:rsidR="003A7780" w:rsidRDefault="003A7780" w:rsidP="003A7780">
      <w:pPr>
        <w:ind w:firstLineChars="600" w:firstLine="1560"/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>（氏　　　名）</w:t>
      </w:r>
    </w:p>
    <w:p w:rsidR="00105EE0" w:rsidRPr="00105EE0" w:rsidRDefault="00105EE0" w:rsidP="003A7780">
      <w:pPr>
        <w:ind w:firstLineChars="600" w:firstLine="1560"/>
        <w:rPr>
          <w:sz w:val="26"/>
          <w:szCs w:val="26"/>
        </w:rPr>
      </w:pPr>
    </w:p>
    <w:p w:rsidR="003A7780" w:rsidRDefault="003A7780" w:rsidP="003A7780">
      <w:pPr>
        <w:ind w:firstLineChars="600" w:firstLine="1560"/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>（連　絡　先）</w:t>
      </w:r>
    </w:p>
    <w:p w:rsidR="00105EE0" w:rsidRDefault="00105EE0" w:rsidP="003A7780">
      <w:pPr>
        <w:ind w:firstLineChars="600" w:firstLine="1560"/>
        <w:rPr>
          <w:sz w:val="26"/>
          <w:szCs w:val="26"/>
        </w:rPr>
      </w:pPr>
    </w:p>
    <w:p w:rsidR="00105EE0" w:rsidRDefault="00105EE0" w:rsidP="00105EE0">
      <w:pPr>
        <w:ind w:firstLineChars="600" w:firstLine="1560"/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>（登録番号等）</w:t>
      </w:r>
    </w:p>
    <w:p w:rsidR="00105EE0" w:rsidRDefault="00105EE0" w:rsidP="003A7780"/>
    <w:p w:rsidR="003A7780" w:rsidRPr="00105EE0" w:rsidRDefault="003A7780" w:rsidP="003A7780">
      <w:pPr>
        <w:rPr>
          <w:sz w:val="26"/>
          <w:szCs w:val="26"/>
        </w:rPr>
      </w:pPr>
      <w:r>
        <w:rPr>
          <w:rFonts w:hint="eastAsia"/>
        </w:rPr>
        <w:t xml:space="preserve">　</w:t>
      </w:r>
      <w:r w:rsidR="00F76CB3">
        <w:rPr>
          <w:rFonts w:hint="eastAsia"/>
          <w:sz w:val="26"/>
          <w:szCs w:val="26"/>
        </w:rPr>
        <w:t>私等は、上記の者を代理人と定め、下記に係る農地法第４</w:t>
      </w:r>
      <w:r w:rsidRPr="00105EE0">
        <w:rPr>
          <w:rFonts w:hint="eastAsia"/>
          <w:sz w:val="26"/>
          <w:szCs w:val="26"/>
        </w:rPr>
        <w:t>条第１項</w:t>
      </w:r>
      <w:r w:rsidR="00E97E5A">
        <w:rPr>
          <w:rFonts w:hint="eastAsia"/>
          <w:sz w:val="26"/>
          <w:szCs w:val="26"/>
        </w:rPr>
        <w:t>第</w:t>
      </w:r>
      <w:r w:rsidR="003C6ED1">
        <w:rPr>
          <w:rFonts w:hint="eastAsia"/>
          <w:sz w:val="26"/>
          <w:szCs w:val="26"/>
        </w:rPr>
        <w:t>７</w:t>
      </w:r>
      <w:r w:rsidR="00246774">
        <w:rPr>
          <w:rFonts w:hint="eastAsia"/>
          <w:sz w:val="26"/>
          <w:szCs w:val="26"/>
        </w:rPr>
        <w:t>号の規定による届</w:t>
      </w:r>
      <w:r w:rsidR="00910481">
        <w:rPr>
          <w:rFonts w:hint="eastAsia"/>
          <w:sz w:val="26"/>
          <w:szCs w:val="26"/>
        </w:rPr>
        <w:t>出申請手続き及び受理</w:t>
      </w:r>
      <w:r w:rsidR="00246774">
        <w:rPr>
          <w:rFonts w:hint="eastAsia"/>
          <w:sz w:val="26"/>
          <w:szCs w:val="26"/>
        </w:rPr>
        <w:t>通知</w:t>
      </w:r>
      <w:r w:rsidRPr="00105EE0">
        <w:rPr>
          <w:rFonts w:hint="eastAsia"/>
          <w:sz w:val="26"/>
          <w:szCs w:val="26"/>
        </w:rPr>
        <w:t>書受領に関する一切の権限を委任する。</w:t>
      </w:r>
    </w:p>
    <w:p w:rsidR="00105EE0" w:rsidRPr="00105EE0" w:rsidRDefault="00105EE0" w:rsidP="003A7780">
      <w:pPr>
        <w:rPr>
          <w:sz w:val="26"/>
          <w:szCs w:val="26"/>
        </w:rPr>
      </w:pPr>
    </w:p>
    <w:p w:rsidR="003A7780" w:rsidRPr="00105EE0" w:rsidRDefault="003A7780" w:rsidP="003A7780">
      <w:pPr>
        <w:pStyle w:val="a3"/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>記</w:t>
      </w:r>
    </w:p>
    <w:p w:rsidR="00105EE0" w:rsidRPr="00105EE0" w:rsidRDefault="00105EE0" w:rsidP="003A7780">
      <w:pPr>
        <w:rPr>
          <w:sz w:val="26"/>
          <w:szCs w:val="26"/>
        </w:rPr>
      </w:pPr>
    </w:p>
    <w:p w:rsidR="003A7780" w:rsidRPr="00105EE0" w:rsidRDefault="003A7780" w:rsidP="003A7780">
      <w:pPr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 xml:space="preserve">　１．不動産の表示</w:t>
      </w:r>
    </w:p>
    <w:p w:rsidR="003A7780" w:rsidRPr="00105EE0" w:rsidRDefault="003A7780" w:rsidP="003A7780">
      <w:pPr>
        <w:rPr>
          <w:sz w:val="26"/>
          <w:szCs w:val="26"/>
        </w:rPr>
      </w:pPr>
    </w:p>
    <w:p w:rsidR="003A7780" w:rsidRPr="00105EE0" w:rsidRDefault="003A7780" w:rsidP="003A7780">
      <w:pPr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 xml:space="preserve">　２．転用の目的</w:t>
      </w:r>
    </w:p>
    <w:p w:rsidR="003A7780" w:rsidRPr="00105EE0" w:rsidRDefault="003A7780" w:rsidP="003A7780">
      <w:pPr>
        <w:rPr>
          <w:sz w:val="26"/>
          <w:szCs w:val="26"/>
        </w:rPr>
      </w:pPr>
    </w:p>
    <w:p w:rsidR="003A7780" w:rsidRPr="00105EE0" w:rsidRDefault="003A7780" w:rsidP="003A7780">
      <w:pPr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 xml:space="preserve">　</w:t>
      </w:r>
    </w:p>
    <w:p w:rsidR="003A7780" w:rsidRPr="00105EE0" w:rsidRDefault="00B54331" w:rsidP="00B54331">
      <w:pPr>
        <w:ind w:firstLineChars="1700" w:firstLine="44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年　　</w:t>
      </w:r>
      <w:r w:rsidR="003A7780" w:rsidRPr="00105EE0">
        <w:rPr>
          <w:rFonts w:hint="eastAsia"/>
          <w:sz w:val="26"/>
          <w:szCs w:val="26"/>
        </w:rPr>
        <w:t>月　　日</w:t>
      </w:r>
    </w:p>
    <w:p w:rsidR="003A7780" w:rsidRDefault="003A7780" w:rsidP="003A7780">
      <w:pPr>
        <w:rPr>
          <w:sz w:val="26"/>
          <w:szCs w:val="26"/>
        </w:rPr>
      </w:pPr>
    </w:p>
    <w:p w:rsidR="00B54331" w:rsidRPr="00B54331" w:rsidRDefault="00B54331" w:rsidP="003A7780">
      <w:pPr>
        <w:rPr>
          <w:sz w:val="26"/>
          <w:szCs w:val="26"/>
        </w:rPr>
      </w:pPr>
    </w:p>
    <w:p w:rsidR="003A7780" w:rsidRPr="00105EE0" w:rsidRDefault="003A7780" w:rsidP="003A7780">
      <w:pPr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 xml:space="preserve">　　　　　委任者　住</w:t>
      </w:r>
      <w:r w:rsidR="00105EE0" w:rsidRPr="00105EE0">
        <w:rPr>
          <w:rFonts w:hint="eastAsia"/>
          <w:sz w:val="26"/>
          <w:szCs w:val="26"/>
        </w:rPr>
        <w:t xml:space="preserve">　</w:t>
      </w:r>
      <w:r w:rsidRPr="00105EE0">
        <w:rPr>
          <w:rFonts w:hint="eastAsia"/>
          <w:sz w:val="26"/>
          <w:szCs w:val="26"/>
        </w:rPr>
        <w:t>所</w:t>
      </w:r>
    </w:p>
    <w:p w:rsidR="003A7780" w:rsidRPr="00105EE0" w:rsidRDefault="003A7780" w:rsidP="003A7780">
      <w:pPr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 xml:space="preserve">　　　　</w:t>
      </w:r>
      <w:r w:rsidR="00F76CB3">
        <w:rPr>
          <w:rFonts w:hint="eastAsia"/>
          <w:sz w:val="26"/>
          <w:szCs w:val="26"/>
        </w:rPr>
        <w:t xml:space="preserve">　　　　　</w:t>
      </w:r>
      <w:r w:rsidR="00910481">
        <w:rPr>
          <w:rFonts w:hint="eastAsia"/>
          <w:sz w:val="26"/>
          <w:szCs w:val="26"/>
        </w:rPr>
        <w:t xml:space="preserve">　　　　　　　　　　　　　　　　　　　</w:t>
      </w:r>
    </w:p>
    <w:p w:rsidR="003A7780" w:rsidRPr="00105EE0" w:rsidRDefault="003A7780" w:rsidP="003A7780">
      <w:pPr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 xml:space="preserve">　　　　　　　　　氏</w:t>
      </w:r>
      <w:r w:rsidR="00105EE0" w:rsidRPr="00105EE0">
        <w:rPr>
          <w:rFonts w:hint="eastAsia"/>
          <w:sz w:val="26"/>
          <w:szCs w:val="26"/>
        </w:rPr>
        <w:t xml:space="preserve">　</w:t>
      </w:r>
      <w:r w:rsidRPr="00105EE0">
        <w:rPr>
          <w:rFonts w:hint="eastAsia"/>
          <w:sz w:val="26"/>
          <w:szCs w:val="26"/>
        </w:rPr>
        <w:t>名</w:t>
      </w:r>
      <w:r w:rsidR="00B54331">
        <w:rPr>
          <w:rFonts w:hint="eastAsia"/>
          <w:sz w:val="26"/>
          <w:szCs w:val="26"/>
        </w:rPr>
        <w:t xml:space="preserve">　　　　　　　　　　　　　　　印</w:t>
      </w:r>
    </w:p>
    <w:p w:rsidR="00105EE0" w:rsidRPr="00105EE0" w:rsidRDefault="00105EE0" w:rsidP="003A7780">
      <w:pPr>
        <w:rPr>
          <w:sz w:val="26"/>
          <w:szCs w:val="26"/>
        </w:rPr>
      </w:pPr>
    </w:p>
    <w:p w:rsidR="00105EE0" w:rsidRPr="00105EE0" w:rsidRDefault="00105EE0" w:rsidP="003A7780">
      <w:pPr>
        <w:rPr>
          <w:sz w:val="26"/>
          <w:szCs w:val="26"/>
        </w:rPr>
      </w:pPr>
    </w:p>
    <w:p w:rsidR="009769DC" w:rsidRDefault="00105EE0" w:rsidP="00F76CB3">
      <w:pPr>
        <w:rPr>
          <w:sz w:val="26"/>
          <w:szCs w:val="26"/>
        </w:rPr>
      </w:pPr>
      <w:r w:rsidRPr="00105EE0">
        <w:rPr>
          <w:rFonts w:hint="eastAsia"/>
          <w:sz w:val="26"/>
          <w:szCs w:val="26"/>
        </w:rPr>
        <w:t xml:space="preserve">　　　　</w:t>
      </w:r>
    </w:p>
    <w:p w:rsidR="00404054" w:rsidRPr="00105EE0" w:rsidRDefault="00404054" w:rsidP="00F76CB3">
      <w:pPr>
        <w:rPr>
          <w:sz w:val="26"/>
          <w:szCs w:val="26"/>
        </w:rPr>
      </w:pPr>
    </w:p>
    <w:p w:rsidR="009769DC" w:rsidRPr="00105EE0" w:rsidRDefault="009769DC" w:rsidP="009769DC">
      <w:pPr>
        <w:rPr>
          <w:sz w:val="26"/>
          <w:szCs w:val="26"/>
        </w:rPr>
      </w:pPr>
    </w:p>
    <w:sectPr w:rsidR="009769DC" w:rsidRPr="00105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81" w:rsidRDefault="00910481" w:rsidP="00910481">
      <w:r>
        <w:separator/>
      </w:r>
    </w:p>
  </w:endnote>
  <w:endnote w:type="continuationSeparator" w:id="0">
    <w:p w:rsidR="00910481" w:rsidRDefault="00910481" w:rsidP="0091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81" w:rsidRDefault="00910481" w:rsidP="00910481">
      <w:r>
        <w:separator/>
      </w:r>
    </w:p>
  </w:footnote>
  <w:footnote w:type="continuationSeparator" w:id="0">
    <w:p w:rsidR="00910481" w:rsidRDefault="00910481" w:rsidP="0091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80"/>
    <w:rsid w:val="00105EE0"/>
    <w:rsid w:val="00176809"/>
    <w:rsid w:val="00246774"/>
    <w:rsid w:val="003A7780"/>
    <w:rsid w:val="003C6ED1"/>
    <w:rsid w:val="00404054"/>
    <w:rsid w:val="005439FD"/>
    <w:rsid w:val="006979C1"/>
    <w:rsid w:val="00910481"/>
    <w:rsid w:val="009769DC"/>
    <w:rsid w:val="00B54331"/>
    <w:rsid w:val="00D33C78"/>
    <w:rsid w:val="00E97E5A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369D3-088B-4A3E-AEBC-D0A3F96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780"/>
    <w:pPr>
      <w:jc w:val="center"/>
    </w:pPr>
  </w:style>
  <w:style w:type="character" w:customStyle="1" w:styleId="a4">
    <w:name w:val="記 (文字)"/>
    <w:basedOn w:val="a0"/>
    <w:link w:val="a3"/>
    <w:uiPriority w:val="99"/>
    <w:rsid w:val="003A7780"/>
  </w:style>
  <w:style w:type="paragraph" w:styleId="a5">
    <w:name w:val="Closing"/>
    <w:basedOn w:val="a"/>
    <w:link w:val="a6"/>
    <w:uiPriority w:val="99"/>
    <w:unhideWhenUsed/>
    <w:rsid w:val="003A7780"/>
    <w:pPr>
      <w:jc w:val="right"/>
    </w:pPr>
  </w:style>
  <w:style w:type="character" w:customStyle="1" w:styleId="a6">
    <w:name w:val="結語 (文字)"/>
    <w:basedOn w:val="a0"/>
    <w:link w:val="a5"/>
    <w:uiPriority w:val="99"/>
    <w:rsid w:val="003A7780"/>
  </w:style>
  <w:style w:type="paragraph" w:styleId="a7">
    <w:name w:val="Balloon Text"/>
    <w:basedOn w:val="a"/>
    <w:link w:val="a8"/>
    <w:uiPriority w:val="99"/>
    <w:semiHidden/>
    <w:unhideWhenUsed/>
    <w:rsid w:val="0097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9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481"/>
  </w:style>
  <w:style w:type="paragraph" w:styleId="ab">
    <w:name w:val="footer"/>
    <w:basedOn w:val="a"/>
    <w:link w:val="ac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971644AE.dotm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智成</dc:creator>
  <cp:keywords/>
  <dc:description/>
  <cp:lastModifiedBy>若野　美紀</cp:lastModifiedBy>
  <cp:revision>2</cp:revision>
  <cp:lastPrinted>2019-04-25T04:19:00Z</cp:lastPrinted>
  <dcterms:created xsi:type="dcterms:W3CDTF">2023-02-24T02:16:00Z</dcterms:created>
  <dcterms:modified xsi:type="dcterms:W3CDTF">2023-02-24T02:16:00Z</dcterms:modified>
</cp:coreProperties>
</file>